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C1F413" w14:textId="77777777" w:rsidR="00F05C14" w:rsidRDefault="00F05C14" w:rsidP="00F05C14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61BD480E" w14:textId="77777777" w:rsidR="00F05C14" w:rsidRPr="00063736" w:rsidRDefault="00F05C14" w:rsidP="00F05C14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26/2025.(II.26.)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582220B" w14:textId="77777777" w:rsidR="00F05C14" w:rsidRPr="00063736" w:rsidRDefault="00F05C14" w:rsidP="00F05C14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5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önkormányzati rendeletének m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 w:rsidRPr="00AF6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AF6558">
        <w:rPr>
          <w:rFonts w:ascii="Calibri" w:hAnsi="Calibri" w:cs="Calibri"/>
          <w:b w:val="0"/>
          <w:bCs/>
          <w:sz w:val="22"/>
          <w:szCs w:val="22"/>
          <w:u w:val="none"/>
        </w:rPr>
        <w:t>városi képviselők, bizottsági elnökök, tagok, valamint a tanácsnokok tiszteletdíjának, természetbeni juttatásainak megállapításáról szóló 19/2019. (X. 31.) önkormányzati rendelet módosításáról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C60DB7B" w14:textId="77777777" w:rsidR="00F05C14" w:rsidRPr="00063736" w:rsidRDefault="00F05C14" w:rsidP="00F05C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0F593" w14:textId="77777777" w:rsidR="00F05C14" w:rsidRDefault="00F05C14" w:rsidP="00F05C1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0D69AD7F" w14:textId="77777777" w:rsidR="00F05C14" w:rsidRPr="00063736" w:rsidRDefault="00F05C14" w:rsidP="00F05C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A31913E" w14:textId="77777777" w:rsidR="00F05C14" w:rsidRDefault="00F05C14" w:rsidP="00F05C14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február 27.</w:t>
      </w:r>
    </w:p>
    <w:p w14:paraId="7360EFCE" w14:textId="77777777" w:rsidR="00DA7830" w:rsidRPr="007A731B" w:rsidRDefault="00DA7830" w:rsidP="00DA78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3A9A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475E"/>
    <w:rsid w:val="00D64982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C79A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5C14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109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2025-02-26T16:17:00Z</dcterms:created>
  <dcterms:modified xsi:type="dcterms:W3CDTF">2025-02-27T07:17:00Z</dcterms:modified>
</cp:coreProperties>
</file>