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9D47B50" w14:textId="77777777" w:rsidR="00810CAD" w:rsidRDefault="00810CAD" w:rsidP="00810CAD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7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478B8C32" w14:textId="77777777" w:rsidR="00810CAD" w:rsidRPr="00063736" w:rsidRDefault="00810CAD" w:rsidP="00810CAD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24/2025.(II.26.)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F8E35BA" w14:textId="77777777" w:rsidR="00810CAD" w:rsidRPr="00063736" w:rsidRDefault="00810CAD" w:rsidP="00810CAD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5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önkormányzati rendeletének m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9F62C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I-VIII. számú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határozati javaslatokat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előterjesztésben foglaltak szerint elfogadásra javasolja a Közgyűlésnek.</w:t>
      </w:r>
    </w:p>
    <w:p w14:paraId="1DAFF910" w14:textId="77777777" w:rsidR="00810CAD" w:rsidRPr="00063736" w:rsidRDefault="00810CAD" w:rsidP="00810CAD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F2A226" w14:textId="77777777" w:rsidR="00810CAD" w:rsidRPr="00063736" w:rsidRDefault="00810CAD" w:rsidP="00810C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1433C49" w14:textId="77777777" w:rsidR="00810CAD" w:rsidRDefault="00810CAD" w:rsidP="00810CAD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február 27.</w:t>
      </w:r>
    </w:p>
    <w:p w14:paraId="7B6C8400" w14:textId="77777777" w:rsidR="00810CAD" w:rsidRDefault="00810CAD" w:rsidP="00810CAD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360EFCE" w14:textId="77777777" w:rsidR="00DA7830" w:rsidRPr="007A731B" w:rsidRDefault="00DA7830" w:rsidP="00DA78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18C8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0CAD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9F9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196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43EC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91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2025-02-26T16:17:00Z</dcterms:created>
  <dcterms:modified xsi:type="dcterms:W3CDTF">2025-02-27T07:17:00Z</dcterms:modified>
</cp:coreProperties>
</file>