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4B74157" w14:textId="77777777" w:rsidR="00590D77" w:rsidRDefault="00590D77" w:rsidP="00590D77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7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5552641F" w14:textId="77777777" w:rsidR="00590D77" w:rsidRPr="00090219" w:rsidRDefault="00590D77" w:rsidP="00590D77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23</w:t>
      </w:r>
      <w:r w:rsidRPr="000902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/2025. (II.26.) SzLB. sz. határozat</w:t>
      </w:r>
    </w:p>
    <w:p w14:paraId="54D7D7F8" w14:textId="77777777" w:rsidR="00590D77" w:rsidRPr="00090219" w:rsidRDefault="00590D77" w:rsidP="00590D7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8535B5" w14:textId="77777777" w:rsidR="00590D77" w:rsidRPr="00090219" w:rsidRDefault="00590D77" w:rsidP="00590D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color w:val="000000"/>
          <w:sz w:val="22"/>
          <w:szCs w:val="22"/>
        </w:rPr>
        <w:t>A Szociális és Lakás Bizottság a „Javaslat a Szombathelyi Egyházmegyei Karitász 2024. évi szakmai beszámolójának elfogadására” című előterjesztést a Szombathely Megyei Jogú Város Önkormányzatának Szervezeti és Működési Szabályzatáról szóló 16/2024. (X.10.) önkormányzati rendelet 53. § 5. és 31. pontja alapján megtárgyalta és az abban foglaltakat elfogadja.</w:t>
      </w:r>
    </w:p>
    <w:p w14:paraId="4C6A612E" w14:textId="77777777" w:rsidR="00590D77" w:rsidRPr="00090219" w:rsidRDefault="00590D77" w:rsidP="00590D7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81F0870" w14:textId="77777777" w:rsidR="00590D77" w:rsidRPr="00090219" w:rsidRDefault="00590D77" w:rsidP="00590D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Felelősök:</w:t>
      </w:r>
      <w:r w:rsidRPr="000902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9021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9938BA6" w14:textId="77777777" w:rsidR="00590D77" w:rsidRPr="00090219" w:rsidRDefault="00590D77" w:rsidP="0081366C">
      <w:pPr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color w:val="000000"/>
          <w:sz w:val="22"/>
          <w:szCs w:val="22"/>
        </w:rPr>
        <w:t>/a végrehajtás előkészítéséért:</w:t>
      </w:r>
    </w:p>
    <w:p w14:paraId="3C614CC7" w14:textId="77777777" w:rsidR="00590D77" w:rsidRPr="00090219" w:rsidRDefault="00590D77" w:rsidP="0081366C">
      <w:pPr>
        <w:ind w:left="702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color w:val="000000"/>
          <w:sz w:val="22"/>
          <w:szCs w:val="22"/>
        </w:rPr>
        <w:t>Vinczéné Dr. Menyhárt Mária, az Egészségügyi és Közszolgálati Osztály vezetője,</w:t>
      </w:r>
    </w:p>
    <w:p w14:paraId="7BCB303A" w14:textId="77777777" w:rsidR="00590D77" w:rsidRPr="00090219" w:rsidRDefault="00590D77" w:rsidP="0081366C">
      <w:pPr>
        <w:ind w:left="702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90219">
        <w:rPr>
          <w:rFonts w:ascii="Calibri" w:hAnsi="Calibri" w:cs="Calibri"/>
          <w:color w:val="000000"/>
          <w:sz w:val="22"/>
          <w:szCs w:val="22"/>
        </w:rPr>
        <w:t>Kiss István, a Szombathelyi Egyházmegyei Karitász igazgatója/</w:t>
      </w:r>
    </w:p>
    <w:p w14:paraId="3D061B47" w14:textId="77777777" w:rsidR="00590D77" w:rsidRPr="00090219" w:rsidRDefault="00590D77" w:rsidP="00590D77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515686" w14:textId="77777777" w:rsidR="00590D77" w:rsidRDefault="00590D77" w:rsidP="00590D77">
      <w:pPr>
        <w:ind w:left="1410" w:hanging="1410"/>
        <w:jc w:val="both"/>
        <w:rPr>
          <w:rFonts w:ascii="Calibri" w:hAnsi="Calibri" w:cs="Calibri"/>
          <w:b/>
          <w:sz w:val="22"/>
          <w:szCs w:val="22"/>
        </w:rPr>
      </w:pPr>
      <w:r w:rsidRPr="000902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Határidő:</w:t>
      </w:r>
      <w:r w:rsidRPr="00090219">
        <w:rPr>
          <w:rFonts w:ascii="Calibri" w:hAnsi="Calibri" w:cs="Calibri"/>
          <w:color w:val="000000"/>
          <w:sz w:val="22"/>
          <w:szCs w:val="22"/>
        </w:rPr>
        <w:tab/>
        <w:t>azonnal</w:t>
      </w: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08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D77"/>
    <w:rsid w:val="00595137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366C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77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7F4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2025-02-27T07:01:00Z</cp:lastPrinted>
  <dcterms:created xsi:type="dcterms:W3CDTF">2025-02-26T16:16:00Z</dcterms:created>
  <dcterms:modified xsi:type="dcterms:W3CDTF">2025-02-27T07:17:00Z</dcterms:modified>
</cp:coreProperties>
</file>