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4F0E837" w14:textId="77777777" w:rsidR="0068427A" w:rsidRDefault="0068427A" w:rsidP="0068427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7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29094226" w14:textId="77777777" w:rsidR="0068427A" w:rsidRPr="008C5AB1" w:rsidRDefault="0068427A" w:rsidP="0068427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633B802C" w14:textId="77777777" w:rsidR="0068427A" w:rsidRPr="008C5AB1" w:rsidRDefault="0068427A" w:rsidP="0068427A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22/2025. 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II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26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.) </w:t>
      </w:r>
      <w:proofErr w:type="spellStart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7CB1060D" w14:textId="77777777" w:rsidR="0068427A" w:rsidRDefault="0068427A" w:rsidP="006842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421A68" w14:textId="77777777" w:rsidR="0068427A" w:rsidRDefault="0068427A" w:rsidP="006842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38FBE106" w14:textId="77777777" w:rsidR="0068427A" w:rsidRDefault="0068427A" w:rsidP="006842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1F46378" w14:textId="77777777" w:rsidR="0068427A" w:rsidRDefault="0068427A" w:rsidP="0068427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</w:p>
    <w:p w14:paraId="0798C698" w14:textId="77777777" w:rsidR="0068427A" w:rsidRPr="0064189C" w:rsidRDefault="0068427A" w:rsidP="0068427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4189C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0B075A16" w14:textId="77777777" w:rsidR="0068427A" w:rsidRDefault="0068427A" w:rsidP="0068427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A232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3417BF8E" w14:textId="77777777" w:rsidR="0068427A" w:rsidRDefault="0068427A" w:rsidP="0068427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E1C81F5" w14:textId="77777777" w:rsidR="0068427A" w:rsidRDefault="0068427A" w:rsidP="0068427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6B23F89" w14:textId="77777777" w:rsidR="0068427A" w:rsidRPr="00DA2325" w:rsidRDefault="0068427A" w:rsidP="0068427A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  <w:t xml:space="preserve">Javaslat a Szombathelyi Egyházmegyei Karitász 2024. évi szakmai és pénzügyi beszámolójának elfogadására </w:t>
      </w:r>
    </w:p>
    <w:p w14:paraId="2F3C5911" w14:textId="77777777" w:rsidR="0068427A" w:rsidRPr="00DA2325" w:rsidRDefault="0068427A" w:rsidP="0068427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Osztály vezetője</w:t>
      </w:r>
    </w:p>
    <w:p w14:paraId="3931A30A" w14:textId="77777777" w:rsidR="0068427A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  <w:t>Kiss István, a Szombathelyi Egyházmegyei Karitász igazgatója</w:t>
      </w:r>
    </w:p>
    <w:p w14:paraId="40488382" w14:textId="77777777" w:rsidR="0068427A" w:rsidRPr="00DA2325" w:rsidRDefault="0068427A" w:rsidP="0068427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8E9FA01" w14:textId="77777777" w:rsidR="0068427A" w:rsidRPr="00DA2325" w:rsidRDefault="0068427A" w:rsidP="0068427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DA2325">
        <w:rPr>
          <w:rFonts w:ascii="Calibri" w:hAnsi="Calibri" w:cs="Calibri"/>
          <w:b/>
          <w:sz w:val="22"/>
          <w:szCs w:val="22"/>
        </w:rPr>
        <w:t>./</w:t>
      </w:r>
      <w:r w:rsidRPr="00DA2325">
        <w:rPr>
          <w:rFonts w:ascii="Calibri" w:hAnsi="Calibri" w:cs="Calibri"/>
          <w:b/>
          <w:sz w:val="22"/>
          <w:szCs w:val="22"/>
        </w:rPr>
        <w:tab/>
      </w:r>
      <w:r w:rsidRPr="00DA2325">
        <w:rPr>
          <w:rFonts w:ascii="Calibri" w:hAnsi="Calibri" w:cs="Calibri"/>
          <w:b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</w:p>
    <w:p w14:paraId="0328C1CC" w14:textId="77777777" w:rsidR="0068427A" w:rsidRDefault="0068427A" w:rsidP="0068427A">
      <w:pPr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Előadók: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DA2325">
        <w:rPr>
          <w:rFonts w:ascii="Calibri" w:hAnsi="Calibri" w:cs="Calibri"/>
          <w:sz w:val="22"/>
          <w:szCs w:val="22"/>
        </w:rPr>
        <w:t>Stéger</w:t>
      </w:r>
      <w:proofErr w:type="spellEnd"/>
      <w:r w:rsidRPr="00DA2325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4D9F62E2" w14:textId="77777777" w:rsidR="0068427A" w:rsidRDefault="0068427A" w:rsidP="0068427A">
      <w:pPr>
        <w:jc w:val="both"/>
        <w:rPr>
          <w:rFonts w:ascii="Calibri" w:hAnsi="Calibri" w:cs="Calibri"/>
          <w:sz w:val="22"/>
          <w:szCs w:val="22"/>
        </w:rPr>
      </w:pPr>
    </w:p>
    <w:p w14:paraId="76A165A5" w14:textId="77777777" w:rsidR="0068427A" w:rsidRPr="00DA2325" w:rsidRDefault="0068427A" w:rsidP="0068427A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b/>
          <w:sz w:val="22"/>
          <w:szCs w:val="22"/>
        </w:rPr>
        <w:t>Beszámoló a Pálos Károly Szociális Szolgáltató Központ és Gyermekjóléti Szolgálat 2024. évi munkájáról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8C57137" w14:textId="77777777" w:rsidR="0068427A" w:rsidRPr="00DA2325" w:rsidRDefault="0068427A" w:rsidP="0068427A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99511A3" w14:textId="77777777" w:rsidR="0068427A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26D27F12" w14:textId="77777777" w:rsidR="0068427A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4619BBE" w14:textId="77777777" w:rsidR="0068427A" w:rsidRPr="00DA2325" w:rsidRDefault="0068427A" w:rsidP="0068427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bookmarkStart w:id="0" w:name="_Hlk93306557"/>
      <w:r w:rsidRPr="00DA2325">
        <w:rPr>
          <w:rFonts w:ascii="Calibri" w:hAnsi="Calibri" w:cs="Calibri"/>
          <w:b/>
          <w:sz w:val="22"/>
          <w:szCs w:val="22"/>
        </w:rPr>
        <w:t>Beszámoló a Szombathelyi Egyesített Bölcsődei Intézmény 2024. évi munkájáról</w:t>
      </w:r>
    </w:p>
    <w:p w14:paraId="5FA0CFCB" w14:textId="77777777" w:rsidR="0068427A" w:rsidRPr="00DA2325" w:rsidRDefault="0068427A" w:rsidP="0068427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bookmarkEnd w:id="0"/>
    <w:p w14:paraId="37507DAE" w14:textId="77777777" w:rsidR="0068427A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  <w:t>Sebestyén Bianka, a Szombathelyi Egyesített Bölcsődei Intézmény intézményvezetője</w:t>
      </w:r>
    </w:p>
    <w:p w14:paraId="25F25B5F" w14:textId="77777777" w:rsidR="0068427A" w:rsidRDefault="0068427A" w:rsidP="0068427A">
      <w:pPr>
        <w:jc w:val="both"/>
        <w:rPr>
          <w:rFonts w:ascii="Calibri" w:hAnsi="Calibri" w:cs="Calibri"/>
          <w:sz w:val="22"/>
          <w:szCs w:val="22"/>
        </w:rPr>
      </w:pPr>
    </w:p>
    <w:p w14:paraId="5DA81936" w14:textId="77777777" w:rsidR="0068427A" w:rsidRDefault="0068427A" w:rsidP="0068427A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</w:p>
    <w:p w14:paraId="14DC1452" w14:textId="77777777" w:rsidR="0068427A" w:rsidRPr="00F01577" w:rsidRDefault="0068427A" w:rsidP="0068427A">
      <w:pPr>
        <w:ind w:firstLine="708"/>
        <w:jc w:val="both"/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</w:pP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  <w:t xml:space="preserve">Benne: </w:t>
      </w:r>
    </w:p>
    <w:p w14:paraId="5A045040" w14:textId="77777777" w:rsidR="0068427A" w:rsidRPr="00F01577" w:rsidRDefault="0068427A" w:rsidP="0068427A">
      <w:pPr>
        <w:ind w:left="993" w:hanging="284"/>
        <w:jc w:val="both"/>
        <w:rPr>
          <w:rFonts w:ascii="Calibri" w:hAnsi="Calibri" w:cs="Calibri"/>
          <w:b/>
          <w:i/>
          <w:iCs/>
          <w:sz w:val="6"/>
          <w:szCs w:val="6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1./ </w:t>
      </w:r>
      <w:r w:rsidRPr="00F01577">
        <w:rPr>
          <w:rFonts w:ascii="Calibri" w:hAnsi="Calibri" w:cs="Calibri"/>
          <w:bCs/>
          <w:sz w:val="20"/>
          <w:szCs w:val="20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 </w:t>
      </w:r>
    </w:p>
    <w:p w14:paraId="72878582" w14:textId="77777777" w:rsidR="0068427A" w:rsidRPr="00F01577" w:rsidRDefault="0068427A" w:rsidP="0068427A">
      <w:pPr>
        <w:ind w:left="993" w:hanging="273"/>
        <w:jc w:val="both"/>
        <w:rPr>
          <w:rFonts w:ascii="Calibri" w:hAnsi="Calibri" w:cs="Calibri"/>
          <w:b/>
          <w:bCs/>
          <w:sz w:val="22"/>
          <w:szCs w:val="22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2./ Javaslat a személyes gondoskodást nyújtó szociális gyermekjóléti ellátások térítési díjáról szóló 11/1993. (IV.1.) önkormányzati rendelet módosítására </w:t>
      </w:r>
    </w:p>
    <w:p w14:paraId="5419B965" w14:textId="77777777" w:rsidR="0068427A" w:rsidRDefault="0068427A" w:rsidP="0068427A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9EA4A8E" w14:textId="77777777" w:rsidR="0068427A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Meghívott: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2C3B14E3" w14:textId="77777777" w:rsidR="0068427A" w:rsidRDefault="0068427A" w:rsidP="0068427A">
      <w:pPr>
        <w:jc w:val="both"/>
        <w:rPr>
          <w:rFonts w:ascii="Calibri" w:hAnsi="Calibri" w:cs="Calibri"/>
          <w:sz w:val="22"/>
          <w:szCs w:val="22"/>
        </w:rPr>
      </w:pPr>
    </w:p>
    <w:p w14:paraId="719D0022" w14:textId="77777777" w:rsidR="0068427A" w:rsidRPr="00781DFA" w:rsidRDefault="0068427A" w:rsidP="0068427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DA2325">
        <w:rPr>
          <w:rFonts w:ascii="Calibri" w:hAnsi="Calibri" w:cs="Calibri"/>
          <w:b/>
          <w:sz w:val="22"/>
          <w:szCs w:val="22"/>
        </w:rPr>
        <w:t>./</w:t>
      </w:r>
      <w:r w:rsidRPr="00DA2325">
        <w:rPr>
          <w:rFonts w:ascii="Calibri" w:hAnsi="Calibri" w:cs="Calibri"/>
          <w:b/>
          <w:sz w:val="22"/>
          <w:szCs w:val="22"/>
        </w:rPr>
        <w:tab/>
      </w:r>
      <w:r w:rsidRPr="00781DFA">
        <w:rPr>
          <w:rFonts w:ascii="Calibri" w:hAnsi="Calibri" w:cs="Calibri"/>
          <w:b/>
          <w:bCs/>
          <w:sz w:val="22"/>
          <w:szCs w:val="22"/>
        </w:rPr>
        <w:t>Javaslat az ingatlanok előtti közterületi zöldsávok fenntartásával és gondozásával kapcsolatos döntések meghozatalára  </w:t>
      </w:r>
    </w:p>
    <w:p w14:paraId="2F1B16FB" w14:textId="77777777" w:rsidR="0068427A" w:rsidRDefault="0068427A" w:rsidP="0068427A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Előadók: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Holler Péter</w:t>
      </w:r>
      <w:r w:rsidRPr="00DA2325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Hatósági</w:t>
      </w:r>
      <w:r w:rsidRPr="00DA2325">
        <w:rPr>
          <w:rFonts w:ascii="Calibri" w:hAnsi="Calibri" w:cs="Calibri"/>
          <w:sz w:val="22"/>
          <w:szCs w:val="22"/>
        </w:rPr>
        <w:t xml:space="preserve"> Osztály vezetője</w:t>
      </w:r>
    </w:p>
    <w:p w14:paraId="3D4D7420" w14:textId="77777777" w:rsidR="0068427A" w:rsidRPr="00DA2325" w:rsidRDefault="0068427A" w:rsidP="0068427A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</w:p>
    <w:p w14:paraId="5F6CBA67" w14:textId="77777777" w:rsidR="0068427A" w:rsidRPr="00DA2325" w:rsidRDefault="0068427A" w:rsidP="0068427A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2C00B5">
        <w:rPr>
          <w:rFonts w:ascii="Calibri" w:hAnsi="Calibri" w:cs="Calibri"/>
          <w:b/>
          <w:bCs/>
          <w:sz w:val="22"/>
          <w:szCs w:val="22"/>
        </w:rPr>
        <w:t>Javaslat a Fenntartható Humán Fejlesztések (ESZA) elnevezésű pályázattal kapcsolatos döntések meghozatalára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37E5E5" w14:textId="77777777" w:rsidR="0068427A" w:rsidRDefault="0068427A" w:rsidP="0068427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Osztály vezetője</w:t>
      </w:r>
    </w:p>
    <w:p w14:paraId="207B7249" w14:textId="77777777" w:rsidR="0068427A" w:rsidRPr="00DA2325" w:rsidRDefault="0068427A" w:rsidP="0068427A">
      <w:pPr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sz w:val="22"/>
          <w:szCs w:val="22"/>
        </w:rPr>
        <w:t>NKft</w:t>
      </w:r>
      <w:proofErr w:type="spellEnd"/>
      <w:r>
        <w:rPr>
          <w:rFonts w:ascii="Calibri" w:hAnsi="Calibri" w:cs="Calibri"/>
          <w:sz w:val="22"/>
          <w:szCs w:val="22"/>
        </w:rPr>
        <w:t>. ügyvezető igazgatója</w:t>
      </w:r>
    </w:p>
    <w:p w14:paraId="3ADC2A2B" w14:textId="77777777" w:rsidR="0068427A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B4A90AF" w14:textId="77777777" w:rsidR="0068427A" w:rsidRPr="00DA2325" w:rsidRDefault="0068427A" w:rsidP="0068427A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sz w:val="22"/>
          <w:szCs w:val="22"/>
        </w:rPr>
        <w:t xml:space="preserve"> 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b/>
          <w:sz w:val="22"/>
          <w:szCs w:val="22"/>
        </w:rPr>
        <w:t>Beszámoló a Magyar Máltai Szeretetszolgálat Szombathelyi Csoportjának 2024. évi munkájáról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69D53FA" w14:textId="77777777" w:rsidR="0068427A" w:rsidRPr="00DA2325" w:rsidRDefault="0068427A" w:rsidP="0068427A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CAB85D2" w14:textId="77777777" w:rsidR="0068427A" w:rsidRPr="00DA2325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 xml:space="preserve">dr. Asbóth Mária, a </w:t>
      </w:r>
      <w:r w:rsidRPr="00DA2325">
        <w:rPr>
          <w:rFonts w:ascii="Calibri" w:hAnsi="Calibri" w:cs="Calibri"/>
          <w:bCs/>
          <w:sz w:val="22"/>
          <w:szCs w:val="22"/>
        </w:rPr>
        <w:t>Magyar Máltai Szeretetszolgálat Szombathelyi Csoportjának vezetője</w:t>
      </w:r>
    </w:p>
    <w:p w14:paraId="1B39A7A0" w14:textId="77777777" w:rsidR="0068427A" w:rsidRPr="00DA2325" w:rsidRDefault="0068427A" w:rsidP="0068427A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0DE072E7" w14:textId="77777777" w:rsidR="0068427A" w:rsidRPr="00DA2325" w:rsidRDefault="0068427A" w:rsidP="0068427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76A4D039" w14:textId="77777777" w:rsidR="0068427A" w:rsidRPr="00DA2325" w:rsidRDefault="0068427A" w:rsidP="0068427A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bookmarkStart w:id="1" w:name="_Hlk25221937"/>
      <w:r w:rsidRPr="00DA232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1"/>
    </w:p>
    <w:p w14:paraId="2BD4FF6A" w14:textId="77777777" w:rsidR="0068427A" w:rsidRPr="00DA2325" w:rsidRDefault="0068427A" w:rsidP="0068427A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573DC8" w14:textId="77777777" w:rsidR="0068427A" w:rsidRPr="00DA2325" w:rsidRDefault="0068427A" w:rsidP="0068427A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1EE9E4F2" w14:textId="77777777" w:rsidR="0068427A" w:rsidRPr="00DA2325" w:rsidRDefault="0068427A" w:rsidP="0068427A">
      <w:pPr>
        <w:ind w:firstLine="705"/>
        <w:jc w:val="both"/>
        <w:rPr>
          <w:rFonts w:ascii="Calibri" w:hAnsi="Calibri" w:cs="Calibri"/>
          <w:i/>
          <w:sz w:val="22"/>
          <w:szCs w:val="22"/>
        </w:rPr>
      </w:pPr>
    </w:p>
    <w:p w14:paraId="0E00CFBD" w14:textId="77777777" w:rsidR="0068427A" w:rsidRPr="00DA2325" w:rsidRDefault="0068427A" w:rsidP="0068427A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DA2325">
        <w:rPr>
          <w:rFonts w:ascii="Calibri" w:hAnsi="Calibri" w:cs="Calibri"/>
          <w:b/>
          <w:sz w:val="22"/>
          <w:szCs w:val="22"/>
        </w:rPr>
        <w:t>./</w:t>
      </w:r>
      <w:r w:rsidRPr="00DA2325">
        <w:rPr>
          <w:rFonts w:ascii="Calibri" w:hAnsi="Calibri" w:cs="Calibri"/>
          <w:b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önkormányzati tulajdonban lévő ingatlan bérbeadására </w:t>
      </w:r>
    </w:p>
    <w:p w14:paraId="502E4580" w14:textId="77777777" w:rsidR="0068427A" w:rsidRPr="00DA2325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A2D100D" w14:textId="77777777" w:rsidR="0068427A" w:rsidRPr="00DA2325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DCD8050" w14:textId="77777777" w:rsidR="0068427A" w:rsidRPr="00DA2325" w:rsidRDefault="0068427A" w:rsidP="0068427A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DA2325">
        <w:rPr>
          <w:rFonts w:ascii="Calibri" w:hAnsi="Calibri" w:cs="Calibri"/>
          <w:b/>
          <w:sz w:val="22"/>
          <w:szCs w:val="22"/>
        </w:rPr>
        <w:t>./</w:t>
      </w:r>
      <w:r w:rsidRPr="00DA2325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ingatlanokkal kapcsolatos döntések meghozatalára</w:t>
      </w:r>
    </w:p>
    <w:p w14:paraId="5FC062BD" w14:textId="77777777" w:rsidR="0068427A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298D927" w14:textId="77777777" w:rsidR="0068427A" w:rsidRPr="00DA2325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CCFADF8" w14:textId="77777777" w:rsidR="0068427A" w:rsidRPr="00DA2325" w:rsidRDefault="0068427A" w:rsidP="0068427A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</w:p>
    <w:p w14:paraId="7651E639" w14:textId="77777777" w:rsidR="0068427A" w:rsidRPr="00DA2325" w:rsidRDefault="0068427A" w:rsidP="0068427A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EF9FE89" w14:textId="77777777" w:rsidR="0068427A" w:rsidRPr="00DA2325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7A6A1EB" w14:textId="77777777" w:rsidR="0068427A" w:rsidRPr="00DA2325" w:rsidRDefault="0068427A" w:rsidP="0068427A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13</w:t>
      </w:r>
      <w:r w:rsidRPr="00DA2325">
        <w:rPr>
          <w:rFonts w:ascii="Calibri" w:hAnsi="Calibri" w:cs="Calibri"/>
          <w:b/>
          <w:bCs/>
          <w:sz w:val="22"/>
          <w:szCs w:val="22"/>
        </w:rPr>
        <w:t>./</w:t>
      </w: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DA2325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6E9E672C" w14:textId="77777777" w:rsidR="0068427A" w:rsidRPr="00DA2325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DE8E2AB" w14:textId="77777777" w:rsidR="0068427A" w:rsidRPr="00DA2325" w:rsidRDefault="0068427A" w:rsidP="006842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A4C924F" w14:textId="77777777" w:rsidR="0068427A" w:rsidRPr="00DA2325" w:rsidRDefault="0068427A" w:rsidP="0068427A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14</w:t>
      </w:r>
      <w:r w:rsidRPr="00DA2325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DA2325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6695D8E2" w14:textId="77777777" w:rsidR="0068427A" w:rsidRDefault="0068427A" w:rsidP="0068427A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DA2325">
        <w:rPr>
          <w:rFonts w:ascii="Calibri" w:hAnsi="Calibri" w:cs="Calibri"/>
          <w:b/>
          <w:bCs/>
          <w:sz w:val="22"/>
          <w:szCs w:val="22"/>
        </w:rPr>
        <w:tab/>
      </w:r>
      <w:r w:rsidRPr="00DA232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A2325">
        <w:rPr>
          <w:rFonts w:ascii="Calibri" w:hAnsi="Calibri" w:cs="Calibri"/>
          <w:sz w:val="22"/>
          <w:szCs w:val="22"/>
        </w:rPr>
        <w:tab/>
      </w:r>
      <w:r w:rsidRPr="00DA232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DAE3D6E" w14:textId="77777777" w:rsidR="0068427A" w:rsidRPr="00DA2325" w:rsidRDefault="0068427A" w:rsidP="0068427A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0776AF2" w14:textId="77777777" w:rsidR="0068427A" w:rsidRDefault="0068427A" w:rsidP="0068427A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7360EFCE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16C2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2D0C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427A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07FBF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6D67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</TotalTime>
  <Pages>2</Pages>
  <Words>488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7</cp:revision>
  <cp:lastPrinted>2023-11-13T07:00:00Z</cp:lastPrinted>
  <dcterms:created xsi:type="dcterms:W3CDTF">2025-02-26T16:12:00Z</dcterms:created>
  <dcterms:modified xsi:type="dcterms:W3CDTF">2025-02-27T07:08:00Z</dcterms:modified>
</cp:coreProperties>
</file>