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CE52" w14:textId="77777777" w:rsidR="00C9281D" w:rsidRDefault="002C56D7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41BDAADC" w14:textId="77777777" w:rsidR="00BE6D3B" w:rsidRDefault="00BE6D3B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727E06EF" w14:textId="77777777" w:rsidR="006D6616" w:rsidRPr="008C5AB1" w:rsidRDefault="006D6616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62F1E04D" w14:textId="4D3781C6" w:rsidR="00C9281D" w:rsidRDefault="00C9281D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</w:t>
      </w:r>
      <w:r w:rsidR="00D2357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és Lakás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202</w:t>
      </w:r>
      <w:r w:rsidR="006C27D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="00F43E6E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FB2F22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26</w:t>
      </w:r>
      <w:r w:rsidR="006C27D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</w:t>
      </w:r>
      <w:r w:rsidR="004D775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B4341B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="000F5BB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nyilvános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3EDD6B2C" w14:textId="77777777" w:rsidR="00797772" w:rsidRDefault="00797772" w:rsidP="00692B1A">
      <w:pPr>
        <w:pStyle w:val="Szvegtrzs"/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</w:pPr>
    </w:p>
    <w:p w14:paraId="03604C46" w14:textId="788374E1" w:rsidR="004421DA" w:rsidRDefault="004421DA" w:rsidP="00692B1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</w:t>
      </w:r>
      <w:r w:rsidR="00313CD3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Bizottság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="0030078B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7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62DDDD5F" w14:textId="77777777" w:rsidR="00797772" w:rsidRPr="008C5AB1" w:rsidRDefault="00797772" w:rsidP="00692B1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</w:p>
    <w:p w14:paraId="54D2AB37" w14:textId="23CA3F6C" w:rsidR="00D431D2" w:rsidRPr="008C5AB1" w:rsidRDefault="00FB2F22" w:rsidP="007A1C4F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22</w:t>
      </w:r>
      <w:r w:rsidR="006C27D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</w:t>
      </w:r>
      <w:r w:rsidR="00967B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2025. 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(</w:t>
      </w:r>
      <w:r w:rsidR="006C27D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</w:t>
      </w:r>
      <w:r w:rsidR="006C27D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6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.)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313CD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313CD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sz. határozat</w:t>
      </w:r>
    </w:p>
    <w:p w14:paraId="73AD4F7A" w14:textId="77777777" w:rsidR="00BE6D3B" w:rsidRDefault="00BE6D3B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662A7D9" w14:textId="6A61E8CB" w:rsidR="00BD6E89" w:rsidRDefault="00D431D2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</w:t>
      </w:r>
      <w:r w:rsidR="00313CD3"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Szociális és Lakás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Bizottság az ülés napirendjét az alábbiak szerint határozza meg:</w:t>
      </w:r>
    </w:p>
    <w:p w14:paraId="03568EF9" w14:textId="77777777" w:rsidR="00797772" w:rsidRDefault="00797772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6680AB2" w14:textId="527194AF" w:rsidR="00D47A0B" w:rsidRDefault="00276059" w:rsidP="00310124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</w:p>
    <w:p w14:paraId="531407ED" w14:textId="7A0F52D8" w:rsidR="00A4064F" w:rsidRPr="0064189C" w:rsidRDefault="00A4064F" w:rsidP="00A4064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0" w:name="_Hlk83280024"/>
      <w:bookmarkStart w:id="1" w:name="_Hlk43801270"/>
      <w:r w:rsidRPr="0064189C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7E4E502C" w14:textId="0429C2D9" w:rsidR="006D09D9" w:rsidRDefault="00E225B6" w:rsidP="00E225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A2325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7E5E8EDD" w14:textId="77777777" w:rsidR="00797772" w:rsidRDefault="00797772" w:rsidP="00E225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973F318" w14:textId="77777777" w:rsidR="00797772" w:rsidRDefault="00797772" w:rsidP="00E225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5FECBE1" w14:textId="008278C0" w:rsidR="00E225B6" w:rsidRPr="00DA2325" w:rsidRDefault="00ED7E33" w:rsidP="00E225B6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E225B6" w:rsidRPr="00DA2325">
        <w:rPr>
          <w:rFonts w:ascii="Calibri" w:hAnsi="Calibri" w:cs="Calibri"/>
          <w:b/>
          <w:bCs/>
          <w:sz w:val="22"/>
          <w:szCs w:val="22"/>
        </w:rPr>
        <w:t>./</w:t>
      </w:r>
      <w:r w:rsidR="00E225B6" w:rsidRPr="00DA2325">
        <w:rPr>
          <w:rFonts w:ascii="Calibri" w:hAnsi="Calibri" w:cs="Calibri"/>
          <w:b/>
          <w:bCs/>
          <w:sz w:val="22"/>
          <w:szCs w:val="22"/>
        </w:rPr>
        <w:tab/>
        <w:t xml:space="preserve">Javaslat a Szombathelyi Egyházmegyei Karitász 2024. évi szakmai és pénzügyi beszámolójának elfogadására </w:t>
      </w:r>
    </w:p>
    <w:p w14:paraId="7AE0524C" w14:textId="77777777" w:rsidR="00E225B6" w:rsidRPr="00DA2325" w:rsidRDefault="00E225B6" w:rsidP="00E225B6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Osztály vezetője</w:t>
      </w:r>
    </w:p>
    <w:p w14:paraId="0AC22C77" w14:textId="77777777" w:rsidR="00E225B6" w:rsidRDefault="00E225B6" w:rsidP="00E225B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Meghívott:</w:t>
      </w:r>
      <w:r w:rsidRPr="00DA2325">
        <w:rPr>
          <w:rFonts w:ascii="Calibri" w:hAnsi="Calibri" w:cs="Calibri"/>
          <w:sz w:val="22"/>
          <w:szCs w:val="22"/>
        </w:rPr>
        <w:t xml:space="preserve"> </w:t>
      </w:r>
      <w:r w:rsidRPr="00DA2325">
        <w:rPr>
          <w:rFonts w:ascii="Calibri" w:hAnsi="Calibri" w:cs="Calibri"/>
          <w:sz w:val="22"/>
          <w:szCs w:val="22"/>
        </w:rPr>
        <w:tab/>
        <w:t>Kiss István, a Szombathelyi Egyházmegyei Karitász igazgatója</w:t>
      </w:r>
    </w:p>
    <w:p w14:paraId="563098A3" w14:textId="77777777" w:rsidR="00E225B6" w:rsidRPr="00DA2325" w:rsidRDefault="00E225B6" w:rsidP="00E225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15C8307" w14:textId="61E85275" w:rsidR="00E225B6" w:rsidRPr="00DA2325" w:rsidRDefault="00ED7E33" w:rsidP="00E225B6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E225B6" w:rsidRPr="00DA2325">
        <w:rPr>
          <w:rFonts w:ascii="Calibri" w:hAnsi="Calibri" w:cs="Calibri"/>
          <w:b/>
          <w:sz w:val="22"/>
          <w:szCs w:val="22"/>
        </w:rPr>
        <w:t>./</w:t>
      </w:r>
      <w:r w:rsidR="00E225B6" w:rsidRPr="00DA2325">
        <w:rPr>
          <w:rFonts w:ascii="Calibri" w:hAnsi="Calibri" w:cs="Calibri"/>
          <w:b/>
          <w:sz w:val="22"/>
          <w:szCs w:val="22"/>
        </w:rPr>
        <w:tab/>
      </w:r>
      <w:r w:rsidR="00E225B6" w:rsidRPr="00DA2325">
        <w:rPr>
          <w:rFonts w:ascii="Calibri" w:hAnsi="Calibri" w:cs="Calibri"/>
          <w:b/>
          <w:sz w:val="22"/>
          <w:szCs w:val="22"/>
        </w:rPr>
        <w:tab/>
      </w:r>
      <w:r w:rsidR="00E225B6" w:rsidRPr="00DA2325">
        <w:rPr>
          <w:rFonts w:ascii="Calibri" w:hAnsi="Calibri" w:cs="Calibri"/>
          <w:b/>
          <w:bCs/>
          <w:sz w:val="22"/>
          <w:szCs w:val="22"/>
        </w:rPr>
        <w:t>Javaslat Szombathely Megyei Jogú Város Önkormányzata 2025. évi költségvetéséről szóló önkormányzati rendeletének megalkotására és a kapcsolódó döntések meghozatalára</w:t>
      </w:r>
    </w:p>
    <w:p w14:paraId="751B66E7" w14:textId="77777777" w:rsidR="00E225B6" w:rsidRDefault="00E225B6" w:rsidP="00E225B6">
      <w:pPr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Előadók:</w:t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proofErr w:type="spellStart"/>
      <w:r w:rsidRPr="00DA2325">
        <w:rPr>
          <w:rFonts w:ascii="Calibri" w:hAnsi="Calibri" w:cs="Calibri"/>
          <w:sz w:val="22"/>
          <w:szCs w:val="22"/>
        </w:rPr>
        <w:t>Stéger</w:t>
      </w:r>
      <w:proofErr w:type="spellEnd"/>
      <w:r w:rsidRPr="00DA2325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7168F768" w14:textId="77777777" w:rsidR="00ED7E33" w:rsidRDefault="00ED7E33" w:rsidP="00E225B6">
      <w:pPr>
        <w:jc w:val="both"/>
        <w:rPr>
          <w:rFonts w:ascii="Calibri" w:hAnsi="Calibri" w:cs="Calibri"/>
          <w:sz w:val="22"/>
          <w:szCs w:val="22"/>
        </w:rPr>
      </w:pPr>
    </w:p>
    <w:p w14:paraId="216FDB79" w14:textId="0CC28997" w:rsidR="00ED7E33" w:rsidRPr="00DA2325" w:rsidRDefault="00ED7E33" w:rsidP="00ED7E33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sz w:val="22"/>
          <w:szCs w:val="22"/>
        </w:rPr>
        <w:t xml:space="preserve"> 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b/>
          <w:sz w:val="22"/>
          <w:szCs w:val="22"/>
        </w:rPr>
        <w:t>Beszámoló a Pálos Károly Szociális Szolgáltató Központ és Gyermekjóléti Szolgálat 2024. évi munkájáról</w:t>
      </w: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B4364E2" w14:textId="77777777" w:rsidR="00ED7E33" w:rsidRPr="00DA2325" w:rsidRDefault="00ED7E33" w:rsidP="00ED7E33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43821E39" w14:textId="77777777" w:rsidR="00ED7E33" w:rsidRDefault="00ED7E33" w:rsidP="00ED7E3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</w:t>
      </w:r>
    </w:p>
    <w:p w14:paraId="102CE4D9" w14:textId="77777777" w:rsidR="00ED7E33" w:rsidRDefault="00ED7E33" w:rsidP="00ED7E3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4A6C667" w14:textId="56AE50C6" w:rsidR="00ED7E33" w:rsidRPr="00DA2325" w:rsidRDefault="00ED7E33" w:rsidP="00ED7E3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bookmarkStart w:id="2" w:name="_Hlk93306557"/>
      <w:r w:rsidRPr="00DA2325">
        <w:rPr>
          <w:rFonts w:ascii="Calibri" w:hAnsi="Calibri" w:cs="Calibri"/>
          <w:b/>
          <w:sz w:val="22"/>
          <w:szCs w:val="22"/>
        </w:rPr>
        <w:t>Beszámoló a Szombathelyi Egyesített Bölcsődei Intézmény 2024. évi munkájáról</w:t>
      </w:r>
    </w:p>
    <w:p w14:paraId="7D1637A1" w14:textId="77777777" w:rsidR="00ED7E33" w:rsidRPr="00DA2325" w:rsidRDefault="00ED7E33" w:rsidP="00ED7E33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bookmarkEnd w:id="2"/>
    <w:p w14:paraId="0280C771" w14:textId="2B36A5D5" w:rsidR="00ED7E33" w:rsidRDefault="00ED7E33" w:rsidP="00ED7E3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DA2325">
        <w:rPr>
          <w:rFonts w:ascii="Calibri" w:hAnsi="Calibri" w:cs="Calibri"/>
          <w:sz w:val="22"/>
          <w:szCs w:val="22"/>
        </w:rPr>
        <w:t xml:space="preserve"> </w:t>
      </w:r>
      <w:r w:rsidRPr="00DA2325">
        <w:rPr>
          <w:rFonts w:ascii="Calibri" w:hAnsi="Calibri" w:cs="Calibri"/>
          <w:sz w:val="22"/>
          <w:szCs w:val="22"/>
        </w:rPr>
        <w:tab/>
        <w:t>Sebestyén Bianka, a Szombathelyi Egyesített Bölcsődei Intézmény intézményvezetője</w:t>
      </w:r>
    </w:p>
    <w:p w14:paraId="0E04B2CC" w14:textId="77777777" w:rsidR="00ED7E33" w:rsidRDefault="00ED7E33" w:rsidP="00E225B6">
      <w:pPr>
        <w:jc w:val="both"/>
        <w:rPr>
          <w:rFonts w:ascii="Calibri" w:hAnsi="Calibri" w:cs="Calibri"/>
          <w:sz w:val="22"/>
          <w:szCs w:val="22"/>
        </w:rPr>
      </w:pPr>
    </w:p>
    <w:p w14:paraId="7B38B28D" w14:textId="007A7214" w:rsidR="00ED7E33" w:rsidRDefault="00ED7E33" w:rsidP="00ED7E33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b/>
          <w:bCs/>
          <w:sz w:val="22"/>
          <w:szCs w:val="22"/>
        </w:rPr>
        <w:tab/>
        <w:t>Javaslat önkormányzati rendeletekkel kapcsolatos döntések meghozatalára</w:t>
      </w:r>
    </w:p>
    <w:p w14:paraId="4926CC40" w14:textId="77777777" w:rsidR="00ED7E33" w:rsidRPr="00F01577" w:rsidRDefault="00ED7E33" w:rsidP="00ED7E33">
      <w:pPr>
        <w:ind w:firstLine="708"/>
        <w:jc w:val="both"/>
        <w:rPr>
          <w:rFonts w:ascii="Calibri" w:hAnsi="Calibri" w:cs="Calibri"/>
          <w:i/>
          <w:iCs/>
          <w:spacing w:val="-5"/>
          <w:kern w:val="36"/>
          <w:sz w:val="18"/>
          <w:szCs w:val="18"/>
          <w:u w:val="single"/>
        </w:rPr>
      </w:pP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1577">
        <w:rPr>
          <w:rFonts w:ascii="Calibri" w:hAnsi="Calibri" w:cs="Calibri"/>
          <w:i/>
          <w:iCs/>
          <w:spacing w:val="-5"/>
          <w:kern w:val="36"/>
          <w:sz w:val="18"/>
          <w:szCs w:val="18"/>
          <w:u w:val="single"/>
        </w:rPr>
        <w:t xml:space="preserve">Benne: </w:t>
      </w:r>
    </w:p>
    <w:p w14:paraId="707684FE" w14:textId="77777777" w:rsidR="00ED7E33" w:rsidRPr="00F01577" w:rsidRDefault="00ED7E33" w:rsidP="00ED7E33">
      <w:pPr>
        <w:ind w:left="993" w:hanging="284"/>
        <w:jc w:val="both"/>
        <w:rPr>
          <w:rFonts w:ascii="Calibri" w:hAnsi="Calibri" w:cs="Calibri"/>
          <w:b/>
          <w:i/>
          <w:iCs/>
          <w:sz w:val="6"/>
          <w:szCs w:val="6"/>
        </w:rPr>
      </w:pPr>
      <w:r w:rsidRPr="00F01577">
        <w:rPr>
          <w:rFonts w:ascii="Calibri" w:hAnsi="Calibri" w:cs="Calibri"/>
          <w:spacing w:val="-5"/>
          <w:kern w:val="36"/>
          <w:sz w:val="20"/>
          <w:szCs w:val="20"/>
        </w:rPr>
        <w:t xml:space="preserve">1./ </w:t>
      </w:r>
      <w:r w:rsidRPr="00F01577">
        <w:rPr>
          <w:rFonts w:ascii="Calibri" w:hAnsi="Calibri" w:cs="Calibri"/>
          <w:bCs/>
          <w:sz w:val="20"/>
          <w:szCs w:val="20"/>
        </w:rPr>
        <w:t xml:space="preserve">Javaslat a lakáshoz jutás, a lakbérek és a lakbértámogatás, az önkormányzat által a lakásvásárláshoz és építéshez nyújtott támogatások szabályai megállapításáról szóló 36/2010. (XII.01.) önkormányzati rendelet módosítására  </w:t>
      </w:r>
    </w:p>
    <w:p w14:paraId="0DD90AFF" w14:textId="77777777" w:rsidR="00ED7E33" w:rsidRPr="00F01577" w:rsidRDefault="00ED7E33" w:rsidP="00ED7E33">
      <w:pPr>
        <w:ind w:left="993" w:hanging="273"/>
        <w:jc w:val="both"/>
        <w:rPr>
          <w:rFonts w:ascii="Calibri" w:hAnsi="Calibri" w:cs="Calibri"/>
          <w:b/>
          <w:bCs/>
          <w:sz w:val="22"/>
          <w:szCs w:val="22"/>
        </w:rPr>
      </w:pPr>
      <w:r w:rsidRPr="00F01577">
        <w:rPr>
          <w:rFonts w:ascii="Calibri" w:hAnsi="Calibri" w:cs="Calibri"/>
          <w:spacing w:val="-5"/>
          <w:kern w:val="36"/>
          <w:sz w:val="20"/>
          <w:szCs w:val="20"/>
        </w:rPr>
        <w:t xml:space="preserve">2./ Javaslat a személyes gondoskodást nyújtó szociális gyermekjóléti ellátások térítési díjáról szóló 11/1993. (IV.1.) önkormányzati rendelet módosítására </w:t>
      </w:r>
    </w:p>
    <w:p w14:paraId="5A87A2E4" w14:textId="77777777" w:rsidR="00ED7E33" w:rsidRDefault="00ED7E33" w:rsidP="00ED7E33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2080DEE5" w14:textId="77777777" w:rsidR="00ED7E33" w:rsidRDefault="00ED7E33" w:rsidP="00ED7E3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Meghívott:</w:t>
      </w: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</w:t>
      </w:r>
    </w:p>
    <w:p w14:paraId="37479112" w14:textId="77777777" w:rsidR="00E225B6" w:rsidRDefault="00E225B6" w:rsidP="00E225B6">
      <w:pPr>
        <w:jc w:val="both"/>
        <w:rPr>
          <w:rFonts w:ascii="Calibri" w:hAnsi="Calibri" w:cs="Calibri"/>
          <w:sz w:val="22"/>
          <w:szCs w:val="22"/>
        </w:rPr>
      </w:pPr>
    </w:p>
    <w:p w14:paraId="4F9541C5" w14:textId="1AC13DBD" w:rsidR="00E225B6" w:rsidRPr="00781DFA" w:rsidRDefault="00ED7E33" w:rsidP="00E225B6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E225B6" w:rsidRPr="00DA2325">
        <w:rPr>
          <w:rFonts w:ascii="Calibri" w:hAnsi="Calibri" w:cs="Calibri"/>
          <w:b/>
          <w:sz w:val="22"/>
          <w:szCs w:val="22"/>
        </w:rPr>
        <w:t>./</w:t>
      </w:r>
      <w:r w:rsidR="00E225B6" w:rsidRPr="00DA2325">
        <w:rPr>
          <w:rFonts w:ascii="Calibri" w:hAnsi="Calibri" w:cs="Calibri"/>
          <w:b/>
          <w:sz w:val="22"/>
          <w:szCs w:val="22"/>
        </w:rPr>
        <w:tab/>
      </w:r>
      <w:r w:rsidR="00E225B6" w:rsidRPr="00781DFA">
        <w:rPr>
          <w:rFonts w:ascii="Calibri" w:hAnsi="Calibri" w:cs="Calibri"/>
          <w:b/>
          <w:bCs/>
          <w:sz w:val="22"/>
          <w:szCs w:val="22"/>
        </w:rPr>
        <w:t>Javaslat az ingatlanok előtti közterületi zöldsávok fenntartásával és gondozásával kapcsolatos döntések meghozatalára  </w:t>
      </w:r>
    </w:p>
    <w:p w14:paraId="2C09016D" w14:textId="77777777" w:rsidR="00E225B6" w:rsidRDefault="00E225B6" w:rsidP="00E225B6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Előadók:</w:t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Holler Péter</w:t>
      </w:r>
      <w:r w:rsidRPr="00DA2325">
        <w:rPr>
          <w:rFonts w:ascii="Calibri" w:hAnsi="Calibri" w:cs="Calibri"/>
          <w:sz w:val="22"/>
          <w:szCs w:val="22"/>
        </w:rPr>
        <w:t xml:space="preserve">, a </w:t>
      </w:r>
      <w:r>
        <w:rPr>
          <w:rFonts w:ascii="Calibri" w:hAnsi="Calibri" w:cs="Calibri"/>
          <w:sz w:val="22"/>
          <w:szCs w:val="22"/>
        </w:rPr>
        <w:t>Hatósági</w:t>
      </w:r>
      <w:r w:rsidRPr="00DA2325">
        <w:rPr>
          <w:rFonts w:ascii="Calibri" w:hAnsi="Calibri" w:cs="Calibri"/>
          <w:sz w:val="22"/>
          <w:szCs w:val="22"/>
        </w:rPr>
        <w:t xml:space="preserve"> Osztály vezetője</w:t>
      </w:r>
    </w:p>
    <w:p w14:paraId="70888AC9" w14:textId="77777777" w:rsidR="00E225B6" w:rsidRPr="00DA2325" w:rsidRDefault="00E225B6" w:rsidP="00E225B6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</w:p>
    <w:p w14:paraId="41413934" w14:textId="41D53E66" w:rsidR="00E225B6" w:rsidRPr="00DA2325" w:rsidRDefault="00ED7E33" w:rsidP="00E225B6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="00E225B6" w:rsidRPr="00DA2325">
        <w:rPr>
          <w:rFonts w:ascii="Calibri" w:hAnsi="Calibri" w:cs="Calibri"/>
          <w:b/>
          <w:bCs/>
          <w:sz w:val="22"/>
          <w:szCs w:val="22"/>
        </w:rPr>
        <w:t>./</w:t>
      </w:r>
      <w:r w:rsidR="00E225B6" w:rsidRPr="00DA2325">
        <w:rPr>
          <w:rFonts w:ascii="Calibri" w:hAnsi="Calibri" w:cs="Calibri"/>
          <w:b/>
          <w:bCs/>
          <w:sz w:val="22"/>
          <w:szCs w:val="22"/>
        </w:rPr>
        <w:tab/>
      </w:r>
      <w:r w:rsidR="00E225B6" w:rsidRPr="002C00B5">
        <w:rPr>
          <w:rFonts w:ascii="Calibri" w:hAnsi="Calibri" w:cs="Calibri"/>
          <w:b/>
          <w:bCs/>
          <w:sz w:val="22"/>
          <w:szCs w:val="22"/>
        </w:rPr>
        <w:t>Javaslat a Fenntartható Humán Fejlesztések (ESZA) elnevezésű pályázattal kapcsolatos döntések meghozatalára</w:t>
      </w:r>
      <w:r w:rsidR="00E225B6"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E3C6737" w14:textId="77777777" w:rsidR="00E225B6" w:rsidRDefault="00E225B6" w:rsidP="00E225B6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Osztály vezetője</w:t>
      </w:r>
    </w:p>
    <w:p w14:paraId="6E509553" w14:textId="77777777" w:rsidR="00E225B6" w:rsidRPr="00DA2325" w:rsidRDefault="00E225B6" w:rsidP="00E225B6">
      <w:pPr>
        <w:ind w:left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Meghívott:</w:t>
      </w:r>
      <w:r>
        <w:rPr>
          <w:rFonts w:ascii="Calibri" w:hAnsi="Calibri" w:cs="Calibri"/>
          <w:sz w:val="22"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sz w:val="22"/>
          <w:szCs w:val="22"/>
        </w:rPr>
        <w:t>NKft</w:t>
      </w:r>
      <w:proofErr w:type="spellEnd"/>
      <w:r>
        <w:rPr>
          <w:rFonts w:ascii="Calibri" w:hAnsi="Calibri" w:cs="Calibri"/>
          <w:sz w:val="22"/>
          <w:szCs w:val="22"/>
        </w:rPr>
        <w:t>. ügyvezető igazgatója</w:t>
      </w:r>
    </w:p>
    <w:p w14:paraId="7D492D0B" w14:textId="77777777" w:rsidR="00E225B6" w:rsidRDefault="00E225B6" w:rsidP="00E225B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B520869" w14:textId="042E3048" w:rsidR="00E225B6" w:rsidRPr="00DA2325" w:rsidRDefault="00ED7E33" w:rsidP="00E225B6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="00E225B6" w:rsidRPr="00DA2325">
        <w:rPr>
          <w:rFonts w:ascii="Calibri" w:hAnsi="Calibri" w:cs="Calibri"/>
          <w:b/>
          <w:bCs/>
          <w:sz w:val="22"/>
          <w:szCs w:val="22"/>
        </w:rPr>
        <w:t>./</w:t>
      </w:r>
      <w:r w:rsidR="00E225B6" w:rsidRPr="00DA2325">
        <w:rPr>
          <w:rFonts w:ascii="Calibri" w:hAnsi="Calibri" w:cs="Calibri"/>
          <w:sz w:val="22"/>
          <w:szCs w:val="22"/>
        </w:rPr>
        <w:t xml:space="preserve"> </w:t>
      </w:r>
      <w:r w:rsidR="00E225B6" w:rsidRPr="00DA2325">
        <w:rPr>
          <w:rFonts w:ascii="Calibri" w:hAnsi="Calibri" w:cs="Calibri"/>
          <w:sz w:val="22"/>
          <w:szCs w:val="22"/>
        </w:rPr>
        <w:tab/>
      </w:r>
      <w:r w:rsidR="00E225B6" w:rsidRPr="00DA2325">
        <w:rPr>
          <w:rFonts w:ascii="Calibri" w:hAnsi="Calibri" w:cs="Calibri"/>
          <w:b/>
          <w:sz w:val="22"/>
          <w:szCs w:val="22"/>
        </w:rPr>
        <w:t>Beszámoló a Magyar Máltai Szeretetszolgálat Szombathelyi Csoportjának 2024. évi munkájáról</w:t>
      </w:r>
      <w:r w:rsidR="00E225B6"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519A972" w14:textId="77777777" w:rsidR="00E225B6" w:rsidRPr="00DA2325" w:rsidRDefault="00E225B6" w:rsidP="00E225B6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7B6A4C2F" w14:textId="7AFEF319" w:rsidR="00E225B6" w:rsidRPr="00DA2325" w:rsidRDefault="00E225B6" w:rsidP="00E225B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 xml:space="preserve">dr. Asbóth Mária, a </w:t>
      </w:r>
      <w:r w:rsidRPr="00DA2325">
        <w:rPr>
          <w:rFonts w:ascii="Calibri" w:hAnsi="Calibri" w:cs="Calibri"/>
          <w:bCs/>
          <w:sz w:val="22"/>
          <w:szCs w:val="22"/>
        </w:rPr>
        <w:t>Magyar Máltai Szeretetszolgálat Szombathelyi Csoportjának vezetője</w:t>
      </w:r>
    </w:p>
    <w:p w14:paraId="28062E70" w14:textId="77777777" w:rsidR="00E225B6" w:rsidRPr="00DA2325" w:rsidRDefault="00E225B6" w:rsidP="00E225B6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10304E6A" w14:textId="77777777" w:rsidR="00E225B6" w:rsidRPr="00DA2325" w:rsidRDefault="00E225B6" w:rsidP="00E225B6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283CF62D" w14:textId="77777777" w:rsidR="00E225B6" w:rsidRPr="00DA2325" w:rsidRDefault="00E225B6" w:rsidP="00E225B6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</w:r>
      <w:bookmarkStart w:id="3" w:name="_Hlk25221937"/>
      <w:r w:rsidRPr="00DA232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3"/>
    </w:p>
    <w:p w14:paraId="45BCE2A1" w14:textId="77777777" w:rsidR="00E225B6" w:rsidRPr="00DA2325" w:rsidRDefault="00E225B6" w:rsidP="00E225B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A4F22DC" w14:textId="77777777" w:rsidR="00E225B6" w:rsidRPr="00DA2325" w:rsidRDefault="00E225B6" w:rsidP="00E225B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Zárt ülés:</w:t>
      </w:r>
    </w:p>
    <w:p w14:paraId="1FF5C59E" w14:textId="77777777" w:rsidR="00E225B6" w:rsidRPr="00DA2325" w:rsidRDefault="00E225B6" w:rsidP="00E225B6">
      <w:pPr>
        <w:ind w:firstLine="705"/>
        <w:jc w:val="both"/>
        <w:rPr>
          <w:rFonts w:ascii="Calibri" w:hAnsi="Calibri" w:cs="Calibri"/>
          <w:i/>
          <w:sz w:val="22"/>
          <w:szCs w:val="22"/>
        </w:rPr>
      </w:pPr>
    </w:p>
    <w:p w14:paraId="32AB0894" w14:textId="77777777" w:rsidR="00E225B6" w:rsidRPr="00DA2325" w:rsidRDefault="00E225B6" w:rsidP="00E225B6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Pr="00DA2325">
        <w:rPr>
          <w:rFonts w:ascii="Calibri" w:hAnsi="Calibri" w:cs="Calibri"/>
          <w:b/>
          <w:sz w:val="22"/>
          <w:szCs w:val="22"/>
        </w:rPr>
        <w:t>./</w:t>
      </w:r>
      <w:r w:rsidRPr="00DA2325">
        <w:rPr>
          <w:rFonts w:ascii="Calibri" w:hAnsi="Calibri" w:cs="Calibri"/>
          <w:b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önkormányzati tulajdonban lévő ingatlan bérbeadására </w:t>
      </w:r>
    </w:p>
    <w:p w14:paraId="6674E8DC" w14:textId="77777777" w:rsidR="00E225B6" w:rsidRPr="00DA2325" w:rsidRDefault="00E225B6" w:rsidP="00E225B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2E162A9F" w14:textId="77777777" w:rsidR="00E225B6" w:rsidRPr="00DA2325" w:rsidRDefault="00E225B6" w:rsidP="00E225B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36DE26A" w14:textId="77777777" w:rsidR="00E225B6" w:rsidRPr="00DA2325" w:rsidRDefault="00E225B6" w:rsidP="00E225B6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DA2325">
        <w:rPr>
          <w:rFonts w:ascii="Calibri" w:hAnsi="Calibri" w:cs="Calibri"/>
          <w:b/>
          <w:sz w:val="22"/>
          <w:szCs w:val="22"/>
        </w:rPr>
        <w:t>./</w:t>
      </w:r>
      <w:r w:rsidRPr="00DA2325">
        <w:rPr>
          <w:rFonts w:ascii="Calibri" w:hAnsi="Calibri" w:cs="Calibri"/>
          <w:b/>
          <w:sz w:val="22"/>
          <w:szCs w:val="22"/>
        </w:rPr>
        <w:tab/>
        <w:t>Javaslat a Közösségi Bérlakás Rendszerben nyilvántartott ingatlanokkal kapcsolatos döntések meghozatalára</w:t>
      </w:r>
    </w:p>
    <w:p w14:paraId="4993CF61" w14:textId="77777777" w:rsidR="00E225B6" w:rsidRDefault="00E225B6" w:rsidP="00E225B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46879208" w14:textId="77777777" w:rsidR="00E225B6" w:rsidRPr="00DA2325" w:rsidRDefault="00E225B6" w:rsidP="00E225B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9FA15EB" w14:textId="77777777" w:rsidR="00E225B6" w:rsidRPr="00DA2325" w:rsidRDefault="00E225B6" w:rsidP="00E225B6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12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</w:p>
    <w:p w14:paraId="6A27D07B" w14:textId="77777777" w:rsidR="00E225B6" w:rsidRPr="00DA2325" w:rsidRDefault="00E225B6" w:rsidP="00E225B6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475DF0B" w14:textId="77777777" w:rsidR="00E225B6" w:rsidRPr="00DA2325" w:rsidRDefault="00E225B6" w:rsidP="00E225B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8FA731B" w14:textId="77777777" w:rsidR="00E225B6" w:rsidRPr="00DA2325" w:rsidRDefault="00E225B6" w:rsidP="00E225B6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13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DA2325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0B1E7893" w14:textId="77777777" w:rsidR="00E225B6" w:rsidRPr="00DA2325" w:rsidRDefault="00E225B6" w:rsidP="00E225B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B0467DC" w14:textId="77777777" w:rsidR="00E225B6" w:rsidRPr="00DA2325" w:rsidRDefault="00E225B6" w:rsidP="00E225B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3112F32" w14:textId="77777777" w:rsidR="00E225B6" w:rsidRPr="00DA2325" w:rsidRDefault="00E225B6" w:rsidP="00E225B6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14</w:t>
      </w:r>
      <w:r w:rsidRPr="00DA2325">
        <w:rPr>
          <w:rFonts w:ascii="Calibri" w:hAnsi="Calibri" w:cs="Calibri"/>
          <w:b/>
          <w:bCs/>
          <w:sz w:val="22"/>
          <w:szCs w:val="22"/>
        </w:rPr>
        <w:t xml:space="preserve">./ </w:t>
      </w:r>
      <w:r w:rsidRPr="00DA2325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254C8DEC" w14:textId="77777777" w:rsidR="00E225B6" w:rsidRDefault="00E225B6" w:rsidP="00E225B6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7F2935E5" w14:textId="77777777" w:rsidR="00E225B6" w:rsidRPr="00DA2325" w:rsidRDefault="00E225B6" w:rsidP="00E225B6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0DA3D6ED" w14:textId="77777777" w:rsidR="00A4064F" w:rsidRDefault="00A4064F" w:rsidP="00A4064F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4D431F77" w14:textId="77777777" w:rsidR="002C57DB" w:rsidRDefault="002C57DB" w:rsidP="00A4064F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DA04B6" w14:textId="77777777" w:rsidR="00797772" w:rsidRDefault="00797772" w:rsidP="002C57DB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</w:p>
    <w:p w14:paraId="6AF52AB8" w14:textId="77777777" w:rsidR="00797772" w:rsidRDefault="00797772" w:rsidP="002C57DB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</w:p>
    <w:p w14:paraId="4A9D530A" w14:textId="77777777" w:rsidR="00797772" w:rsidRDefault="00797772" w:rsidP="002C57DB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</w:p>
    <w:p w14:paraId="3BCDF74F" w14:textId="77777777" w:rsidR="00797772" w:rsidRDefault="00797772" w:rsidP="002C57DB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</w:p>
    <w:p w14:paraId="6734E25E" w14:textId="77777777" w:rsidR="00797772" w:rsidRDefault="00797772" w:rsidP="002C57DB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</w:p>
    <w:p w14:paraId="27DFFD89" w14:textId="77777777" w:rsidR="00797772" w:rsidRDefault="00797772" w:rsidP="002C57DB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</w:p>
    <w:p w14:paraId="599EDC5C" w14:textId="77777777" w:rsidR="00797772" w:rsidRDefault="00797772" w:rsidP="002C57DB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</w:p>
    <w:p w14:paraId="0808B69B" w14:textId="77777777" w:rsidR="00090219" w:rsidRDefault="00090219" w:rsidP="00A4064F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86B4A5" w14:textId="5582A8FA" w:rsidR="00E225B6" w:rsidRPr="00DA2325" w:rsidRDefault="00F81385" w:rsidP="00E225B6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1</w:t>
      </w:r>
      <w:r w:rsidR="00E225B6" w:rsidRPr="00DA2325">
        <w:rPr>
          <w:rFonts w:ascii="Calibri" w:hAnsi="Calibri" w:cs="Calibri"/>
          <w:b/>
          <w:bCs/>
          <w:sz w:val="22"/>
          <w:szCs w:val="22"/>
        </w:rPr>
        <w:t>./</w:t>
      </w:r>
      <w:r w:rsidR="00E225B6" w:rsidRPr="00DA2325">
        <w:rPr>
          <w:rFonts w:ascii="Calibri" w:hAnsi="Calibri" w:cs="Calibri"/>
          <w:b/>
          <w:bCs/>
          <w:sz w:val="22"/>
          <w:szCs w:val="22"/>
        </w:rPr>
        <w:tab/>
        <w:t xml:space="preserve">Javaslat a Szombathelyi Egyházmegyei Karitász 2024. évi szakmai és pénzügyi beszámolójának elfogadására </w:t>
      </w:r>
    </w:p>
    <w:p w14:paraId="10CD2304" w14:textId="77777777" w:rsidR="00E225B6" w:rsidRPr="00DA2325" w:rsidRDefault="00E225B6" w:rsidP="00E225B6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Osztály vezetője</w:t>
      </w:r>
    </w:p>
    <w:p w14:paraId="28C51AB5" w14:textId="77777777" w:rsidR="00E225B6" w:rsidRDefault="00E225B6" w:rsidP="00E225B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Meghívott:</w:t>
      </w:r>
      <w:r w:rsidRPr="00DA2325">
        <w:rPr>
          <w:rFonts w:ascii="Calibri" w:hAnsi="Calibri" w:cs="Calibri"/>
          <w:sz w:val="22"/>
          <w:szCs w:val="22"/>
        </w:rPr>
        <w:t xml:space="preserve"> </w:t>
      </w:r>
      <w:r w:rsidRPr="00DA2325">
        <w:rPr>
          <w:rFonts w:ascii="Calibri" w:hAnsi="Calibri" w:cs="Calibri"/>
          <w:sz w:val="22"/>
          <w:szCs w:val="22"/>
        </w:rPr>
        <w:tab/>
        <w:t>Kiss István, a Szombathelyi Egyházmegyei Karitász igazgatója</w:t>
      </w:r>
    </w:p>
    <w:p w14:paraId="2CC5C1A3" w14:textId="77777777" w:rsidR="00C549B7" w:rsidRDefault="00C549B7" w:rsidP="00E225B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EF07273" w14:textId="02125DE3" w:rsidR="00C549B7" w:rsidRDefault="00C549B7" w:rsidP="00C549B7">
      <w:pPr>
        <w:tabs>
          <w:tab w:val="left" w:pos="142"/>
        </w:tabs>
        <w:jc w:val="both"/>
        <w:rPr>
          <w:rFonts w:ascii="Calibri" w:hAnsi="Calibri" w:cs="Calibri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F81385">
        <w:rPr>
          <w:rFonts w:ascii="Calibri" w:eastAsia="MS Mincho" w:hAnsi="Calibri" w:cs="Calibri"/>
          <w:color w:val="000000"/>
          <w:sz w:val="22"/>
          <w:szCs w:val="22"/>
        </w:rPr>
        <w:t xml:space="preserve">7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3575ADB9" w14:textId="6DABCF37" w:rsidR="00C549B7" w:rsidRPr="00090219" w:rsidRDefault="00F81385" w:rsidP="00C549B7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23</w:t>
      </w:r>
      <w:r w:rsidR="00C549B7" w:rsidRPr="0009021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/2025. (II.26.) </w:t>
      </w:r>
      <w:proofErr w:type="spellStart"/>
      <w:r w:rsidR="00C549B7" w:rsidRPr="0009021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C549B7" w:rsidRPr="0009021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sz. határozat</w:t>
      </w:r>
    </w:p>
    <w:p w14:paraId="7E966DEA" w14:textId="77777777" w:rsidR="00C549B7" w:rsidRPr="00090219" w:rsidRDefault="00C549B7" w:rsidP="00C549B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03B6CC" w14:textId="77777777" w:rsidR="00C549B7" w:rsidRPr="00090219" w:rsidRDefault="00C549B7" w:rsidP="00C549B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90219">
        <w:rPr>
          <w:rFonts w:ascii="Calibri" w:hAnsi="Calibri" w:cs="Calibri"/>
          <w:color w:val="000000"/>
          <w:sz w:val="22"/>
          <w:szCs w:val="22"/>
        </w:rPr>
        <w:t>A Szociális és Lakás Bizottság a „Javaslat a Szombathelyi Egyházmegyei Karitász 2024. évi szakmai beszámolójának elfogadására” című előterjesztést a Szombathely Megyei Jogú Város Önkormányzatának Szervezeti és Működési Szabályzatáról szóló 16/2024. (X.10.) önkormányzati rendelet 53. § 5. és 31. pontja alapján megtárgyalta és az abban foglaltakat elfogadja.</w:t>
      </w:r>
    </w:p>
    <w:p w14:paraId="658895A3" w14:textId="77777777" w:rsidR="00C549B7" w:rsidRPr="00090219" w:rsidRDefault="00C549B7" w:rsidP="00C549B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E16CD9" w14:textId="77777777" w:rsidR="00C549B7" w:rsidRPr="00090219" w:rsidRDefault="00C549B7" w:rsidP="00C549B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9021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Felelősök:</w:t>
      </w:r>
      <w:r w:rsidRPr="0009021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90219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3A19AA7B" w14:textId="77777777" w:rsidR="00C549B7" w:rsidRPr="00090219" w:rsidRDefault="00C549B7" w:rsidP="00C549B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90219">
        <w:rPr>
          <w:rFonts w:ascii="Calibri" w:hAnsi="Calibri" w:cs="Calibri"/>
          <w:color w:val="000000"/>
          <w:sz w:val="22"/>
          <w:szCs w:val="22"/>
        </w:rPr>
        <w:t>/a végrehajtás előkészítéséért:</w:t>
      </w:r>
    </w:p>
    <w:p w14:paraId="05AE0EDF" w14:textId="77777777" w:rsidR="00C549B7" w:rsidRPr="00090219" w:rsidRDefault="00C549B7" w:rsidP="00C549B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90219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vezetője,</w:t>
      </w:r>
    </w:p>
    <w:p w14:paraId="017D40DB" w14:textId="77777777" w:rsidR="00C549B7" w:rsidRPr="00090219" w:rsidRDefault="00C549B7" w:rsidP="00C549B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90219">
        <w:rPr>
          <w:rFonts w:ascii="Calibri" w:hAnsi="Calibri" w:cs="Calibri"/>
          <w:color w:val="000000"/>
          <w:sz w:val="22"/>
          <w:szCs w:val="22"/>
        </w:rPr>
        <w:t>Kiss István, a Szombathelyi Egyházmegyei Karitász igazgatója/</w:t>
      </w:r>
    </w:p>
    <w:p w14:paraId="3D2DBBBE" w14:textId="77777777" w:rsidR="00C549B7" w:rsidRPr="00090219" w:rsidRDefault="00C549B7" w:rsidP="00C549B7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B9EF7A0" w14:textId="5B794CF3" w:rsidR="00797772" w:rsidRDefault="00C549B7" w:rsidP="00744071">
      <w:pPr>
        <w:ind w:left="1410" w:hanging="1410"/>
        <w:jc w:val="both"/>
        <w:rPr>
          <w:rFonts w:ascii="Calibri" w:hAnsi="Calibri" w:cs="Calibri"/>
          <w:b/>
          <w:sz w:val="22"/>
          <w:szCs w:val="22"/>
        </w:rPr>
      </w:pPr>
      <w:r w:rsidRPr="0009021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Határidő:</w:t>
      </w:r>
      <w:r w:rsidRPr="00090219">
        <w:rPr>
          <w:rFonts w:ascii="Calibri" w:hAnsi="Calibri" w:cs="Calibri"/>
          <w:color w:val="000000"/>
          <w:sz w:val="22"/>
          <w:szCs w:val="22"/>
        </w:rPr>
        <w:tab/>
        <w:t>azonnal</w:t>
      </w:r>
    </w:p>
    <w:p w14:paraId="043ED93C" w14:textId="77777777" w:rsidR="00797772" w:rsidRDefault="00797772" w:rsidP="00E225B6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549B1780" w14:textId="0DFC5203" w:rsidR="00E225B6" w:rsidRPr="00DA2325" w:rsidRDefault="00744071" w:rsidP="00E225B6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E225B6" w:rsidRPr="00DA2325">
        <w:rPr>
          <w:rFonts w:ascii="Calibri" w:hAnsi="Calibri" w:cs="Calibri"/>
          <w:b/>
          <w:sz w:val="22"/>
          <w:szCs w:val="22"/>
        </w:rPr>
        <w:t>./</w:t>
      </w:r>
      <w:r w:rsidR="00E225B6" w:rsidRPr="00DA2325">
        <w:rPr>
          <w:rFonts w:ascii="Calibri" w:hAnsi="Calibri" w:cs="Calibri"/>
          <w:b/>
          <w:sz w:val="22"/>
          <w:szCs w:val="22"/>
        </w:rPr>
        <w:tab/>
      </w:r>
      <w:r w:rsidR="00E225B6" w:rsidRPr="00DA2325">
        <w:rPr>
          <w:rFonts w:ascii="Calibri" w:hAnsi="Calibri" w:cs="Calibri"/>
          <w:b/>
          <w:sz w:val="22"/>
          <w:szCs w:val="22"/>
        </w:rPr>
        <w:tab/>
      </w:r>
      <w:r w:rsidR="00E225B6" w:rsidRPr="00DA2325">
        <w:rPr>
          <w:rFonts w:ascii="Calibri" w:hAnsi="Calibri" w:cs="Calibri"/>
          <w:b/>
          <w:bCs/>
          <w:sz w:val="22"/>
          <w:szCs w:val="22"/>
        </w:rPr>
        <w:t>Javaslat Szombathely Megyei Jogú Város Önkormányzata 2025. évi költségvetéséről szóló önkormányzati rendeletének megalkotására és a kapcsolódó döntések meghozatalára</w:t>
      </w:r>
    </w:p>
    <w:p w14:paraId="5CE17CE3" w14:textId="77777777" w:rsidR="00E225B6" w:rsidRDefault="00E225B6" w:rsidP="00E225B6">
      <w:pPr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Előadók:</w:t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proofErr w:type="spellStart"/>
      <w:r w:rsidRPr="00DA2325">
        <w:rPr>
          <w:rFonts w:ascii="Calibri" w:hAnsi="Calibri" w:cs="Calibri"/>
          <w:sz w:val="22"/>
          <w:szCs w:val="22"/>
        </w:rPr>
        <w:t>Stéger</w:t>
      </w:r>
      <w:proofErr w:type="spellEnd"/>
      <w:r w:rsidRPr="00DA2325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461A11F2" w14:textId="77777777" w:rsidR="00751D49" w:rsidRDefault="00751D49" w:rsidP="00E225B6">
      <w:pPr>
        <w:jc w:val="both"/>
        <w:rPr>
          <w:rFonts w:ascii="Calibri" w:hAnsi="Calibri" w:cs="Calibri"/>
          <w:sz w:val="22"/>
          <w:szCs w:val="22"/>
        </w:rPr>
      </w:pPr>
    </w:p>
    <w:p w14:paraId="685B4F03" w14:textId="1171A86A" w:rsidR="0048426E" w:rsidRDefault="00751D49" w:rsidP="00751D49">
      <w:pPr>
        <w:tabs>
          <w:tab w:val="left" w:pos="142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BC0815">
        <w:rPr>
          <w:rFonts w:ascii="Calibri" w:eastAsia="MS Mincho" w:hAnsi="Calibri" w:cs="Calibri"/>
          <w:color w:val="000000"/>
          <w:sz w:val="22"/>
          <w:szCs w:val="22"/>
        </w:rPr>
        <w:t>7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6AA1BF24" w14:textId="73395768" w:rsidR="0048426E" w:rsidRPr="00063736" w:rsidRDefault="0048426E" w:rsidP="0048426E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F81385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/2025.(II.26.)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A2EB5D9" w14:textId="18F22F2F" w:rsidR="0048426E" w:rsidRPr="00063736" w:rsidRDefault="0048426E" w:rsidP="0048426E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5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önkormányzati rendeletének m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</w:t>
      </w:r>
      <w:proofErr w:type="gramStart"/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meghozatalára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</w:t>
      </w:r>
      <w:proofErr w:type="gramEnd"/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9F62C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 w:rsidR="009F62CA" w:rsidRPr="009F62C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I-VIII. számú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határozati javaslatokat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az előterjesztésben foglaltak szerint elfogadásra javasolja a Közgyűlésnek.</w:t>
      </w:r>
    </w:p>
    <w:p w14:paraId="0C7B344E" w14:textId="7A208B11" w:rsidR="0048426E" w:rsidRPr="00063736" w:rsidRDefault="0048426E" w:rsidP="0048426E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925320" w14:textId="50569571" w:rsidR="0048426E" w:rsidRPr="00063736" w:rsidRDefault="0048426E" w:rsidP="004842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60AEF12" w14:textId="24AFECF7" w:rsidR="002C57DB" w:rsidRDefault="0048426E" w:rsidP="00BC0815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február 27.</w:t>
      </w:r>
    </w:p>
    <w:p w14:paraId="6BC39542" w14:textId="77777777" w:rsidR="002C57DB" w:rsidRDefault="002C57DB" w:rsidP="0048426E">
      <w:pPr>
        <w:tabs>
          <w:tab w:val="left" w:pos="142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DB9F820" w14:textId="094E0710" w:rsidR="0048426E" w:rsidRDefault="0048426E" w:rsidP="0048426E">
      <w:pPr>
        <w:tabs>
          <w:tab w:val="left" w:pos="142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BC0815">
        <w:rPr>
          <w:rFonts w:ascii="Calibri" w:eastAsia="MS Mincho" w:hAnsi="Calibri" w:cs="Calibri"/>
          <w:color w:val="000000"/>
          <w:sz w:val="22"/>
          <w:szCs w:val="22"/>
        </w:rPr>
        <w:t xml:space="preserve">5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</w:t>
      </w:r>
      <w:r w:rsidR="00BC0815">
        <w:rPr>
          <w:rFonts w:ascii="Calibri" w:eastAsia="MS Mincho" w:hAnsi="Calibri" w:cs="Calibri"/>
          <w:color w:val="000000"/>
          <w:sz w:val="22"/>
          <w:szCs w:val="22"/>
        </w:rPr>
        <w:t xml:space="preserve">2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tartózkodá</w:t>
      </w:r>
      <w:r w:rsidR="00BC0815">
        <w:rPr>
          <w:rFonts w:ascii="Calibri" w:eastAsia="MS Mincho" w:hAnsi="Calibri" w:cs="Calibri"/>
          <w:color w:val="000000"/>
          <w:sz w:val="22"/>
          <w:szCs w:val="22"/>
        </w:rPr>
        <w:t>s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s</w:t>
      </w:r>
      <w:r w:rsidR="00BC0815">
        <w:rPr>
          <w:rFonts w:ascii="Calibri" w:eastAsia="MS Mincho" w:hAnsi="Calibri" w:cs="Calibri"/>
          <w:color w:val="000000"/>
          <w:sz w:val="22"/>
          <w:szCs w:val="22"/>
        </w:rPr>
        <w:t>al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és ellenszavazat nélkül az alábbi határozatot hozta: </w:t>
      </w:r>
    </w:p>
    <w:p w14:paraId="7270C135" w14:textId="64F3B355" w:rsidR="0048426E" w:rsidRPr="00063736" w:rsidRDefault="00F81385" w:rsidP="0048426E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25</w:t>
      </w:r>
      <w:r w:rsidR="0048426E">
        <w:rPr>
          <w:rFonts w:asciiTheme="minorHAnsi" w:hAnsiTheme="minorHAnsi" w:cstheme="minorHAnsi"/>
          <w:b/>
          <w:sz w:val="22"/>
          <w:szCs w:val="22"/>
          <w:u w:val="single"/>
        </w:rPr>
        <w:t>/2025.(II.26.)</w:t>
      </w:r>
      <w:r w:rsidR="0048426E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8426E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48426E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48426E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48426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48426E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6C66F7BD" w14:textId="2371EB89" w:rsidR="00476F03" w:rsidRPr="00063736" w:rsidRDefault="0048426E" w:rsidP="00476F03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5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önkormányzati rendeletének m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</w:t>
      </w:r>
      <w:proofErr w:type="gramStart"/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meghozatalára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="0023077C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 </w:t>
      </w:r>
      <w:proofErr w:type="gramEnd"/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03D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="00476F0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476F03"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>Szombathely Megyei Jogú Város Önkormányzat</w:t>
      </w:r>
      <w:r w:rsidR="00476F03"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="00476F03"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202</w:t>
      </w:r>
      <w:r w:rsidR="00476F03">
        <w:rPr>
          <w:rFonts w:asciiTheme="minorHAnsi" w:hAnsiTheme="minorHAnsi" w:cstheme="minorHAnsi"/>
          <w:b w:val="0"/>
          <w:sz w:val="22"/>
          <w:szCs w:val="22"/>
          <w:u w:val="none"/>
        </w:rPr>
        <w:t>5</w:t>
      </w:r>
      <w:r w:rsidR="00476F03"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>. évi költségvetéséről</w:t>
      </w:r>
      <w:r w:rsidR="00476F03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 w:rsidR="00476F03"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="00476F03"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08629111" w14:textId="0499C9CA" w:rsidR="0048426E" w:rsidRPr="00063736" w:rsidRDefault="0048426E" w:rsidP="002C57DB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12A410" w14:textId="77777777" w:rsidR="006C7EF0" w:rsidRDefault="0048426E" w:rsidP="0048426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4863EE4D" w14:textId="175D159B" w:rsidR="0048426E" w:rsidRPr="00063736" w:rsidRDefault="0048426E" w:rsidP="004842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FA6C097" w14:textId="1ADF01D5" w:rsidR="0048426E" w:rsidRDefault="0048426E" w:rsidP="002C57DB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január 30.</w:t>
      </w:r>
    </w:p>
    <w:p w14:paraId="2208200E" w14:textId="77777777" w:rsidR="0030078B" w:rsidRDefault="0030078B" w:rsidP="002C57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189074" w14:textId="77777777" w:rsidR="0030078B" w:rsidRDefault="0030078B" w:rsidP="002C57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E7C6A6" w14:textId="22037A69" w:rsidR="00B05D95" w:rsidRPr="00B05D95" w:rsidRDefault="00BC0815" w:rsidP="002C57DB">
      <w:pPr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lastRenderedPageBreak/>
        <w:t>A</w:t>
      </w:r>
      <w:r w:rsidR="00B05D95" w:rsidRPr="00B05D95">
        <w:rPr>
          <w:rFonts w:asciiTheme="minorHAnsi" w:hAnsiTheme="minorHAnsi" w:cstheme="minorHAnsi"/>
          <w:i/>
          <w:iCs/>
          <w:sz w:val="22"/>
          <w:szCs w:val="22"/>
        </w:rPr>
        <w:t>z ülésre megérkezett Gálffy Áron, a Bizottság létszáma 8 főre változott.</w:t>
      </w:r>
    </w:p>
    <w:p w14:paraId="30DC4CB3" w14:textId="77777777" w:rsidR="00476F03" w:rsidRDefault="00476F03" w:rsidP="0048426E">
      <w:pPr>
        <w:tabs>
          <w:tab w:val="left" w:pos="142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10523629" w14:textId="26881640" w:rsidR="0048426E" w:rsidRDefault="0048426E" w:rsidP="0048426E">
      <w:pPr>
        <w:tabs>
          <w:tab w:val="left" w:pos="142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B05D95">
        <w:rPr>
          <w:rFonts w:ascii="Calibri" w:eastAsia="MS Mincho" w:hAnsi="Calibri" w:cs="Calibri"/>
          <w:color w:val="000000"/>
          <w:sz w:val="22"/>
          <w:szCs w:val="22"/>
        </w:rPr>
        <w:t>8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3CF46FA1" w14:textId="7D97D218" w:rsidR="0048426E" w:rsidRPr="00063736" w:rsidRDefault="00F81385" w:rsidP="0048426E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="0048426E">
        <w:rPr>
          <w:rFonts w:asciiTheme="minorHAnsi" w:hAnsiTheme="minorHAnsi" w:cstheme="minorHAnsi"/>
          <w:b/>
          <w:sz w:val="22"/>
          <w:szCs w:val="22"/>
          <w:u w:val="single"/>
        </w:rPr>
        <w:t>/2025.(II.26.)</w:t>
      </w:r>
      <w:r w:rsidR="0048426E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8426E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48426E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48426E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48426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48426E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FA99D3F" w14:textId="2B57B043" w:rsidR="00AF6558" w:rsidRPr="00063736" w:rsidRDefault="0048426E" w:rsidP="00AF6558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5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önkormányzati rendeletének m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meghozatalára</w:t>
      </w:r>
      <w:r w:rsidR="00D31F44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03D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 w:rsidR="00AF6558" w:rsidRPr="00AF6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AF6558" w:rsidRPr="00AF6558">
        <w:rPr>
          <w:rFonts w:ascii="Calibri" w:hAnsi="Calibri" w:cs="Calibri"/>
          <w:b w:val="0"/>
          <w:bCs/>
          <w:sz w:val="22"/>
          <w:szCs w:val="22"/>
          <w:u w:val="none"/>
        </w:rPr>
        <w:t>városi képviselők, bizottsági elnökök, tagok, valamint a tanácsnokok tiszteletdíjának, természetbeni juttatásainak megállapításáról szóló 19/2019. (X. 31.) önkormányzati rendelet módosításáról</w:t>
      </w:r>
      <w:r w:rsidR="00AF6558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="00AF6558">
        <w:rPr>
          <w:rFonts w:asciiTheme="minorHAnsi" w:hAnsiTheme="minorHAnsi" w:cstheme="minorHAnsi"/>
          <w:b w:val="0"/>
          <w:sz w:val="22"/>
          <w:szCs w:val="22"/>
          <w:u w:val="none"/>
        </w:rPr>
        <w:t>szóló</w:t>
      </w:r>
      <w:r w:rsidR="00AF6558"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="00AF6558"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5EE69134" w14:textId="77777777" w:rsidR="0048426E" w:rsidRPr="00063736" w:rsidRDefault="0048426E" w:rsidP="004842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46336C" w14:textId="77777777" w:rsidR="006C7EF0" w:rsidRDefault="0048426E" w:rsidP="0048426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4E5D740C" w14:textId="12BFB317" w:rsidR="0048426E" w:rsidRPr="00063736" w:rsidRDefault="0048426E" w:rsidP="004842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DEF39A0" w14:textId="48987254" w:rsidR="0048426E" w:rsidRDefault="0048426E" w:rsidP="004E76F8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2025. </w:t>
      </w:r>
      <w:r w:rsidR="00AF6558">
        <w:rPr>
          <w:rFonts w:asciiTheme="minorHAnsi" w:hAnsiTheme="minorHAnsi" w:cstheme="minorHAnsi"/>
          <w:sz w:val="22"/>
          <w:szCs w:val="22"/>
        </w:rPr>
        <w:t>február 27.</w:t>
      </w:r>
    </w:p>
    <w:p w14:paraId="4AA62801" w14:textId="77777777" w:rsidR="00744071" w:rsidRDefault="00744071" w:rsidP="004E76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F7E07A" w14:textId="4B30E530" w:rsidR="00744071" w:rsidRPr="00DA2325" w:rsidRDefault="00744071" w:rsidP="00744071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sz w:val="22"/>
          <w:szCs w:val="22"/>
        </w:rPr>
        <w:t xml:space="preserve"> 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b/>
          <w:sz w:val="22"/>
          <w:szCs w:val="22"/>
        </w:rPr>
        <w:t>Beszámoló a Pálos Károly Szociális Szolgáltató Központ és Gyermekjóléti Szolgálat 2024. évi munkájáról</w:t>
      </w: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16B8742" w14:textId="77777777" w:rsidR="00744071" w:rsidRPr="00DA2325" w:rsidRDefault="00744071" w:rsidP="00744071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3530A7C6" w14:textId="77777777" w:rsidR="00744071" w:rsidRDefault="00744071" w:rsidP="00744071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</w:t>
      </w:r>
    </w:p>
    <w:p w14:paraId="26A124A2" w14:textId="77777777" w:rsidR="00744071" w:rsidRDefault="00744071" w:rsidP="00744071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F071C31" w14:textId="77777777" w:rsidR="00744071" w:rsidRDefault="00744071" w:rsidP="00744071">
      <w:pPr>
        <w:tabs>
          <w:tab w:val="left" w:pos="142"/>
        </w:tabs>
        <w:jc w:val="both"/>
        <w:rPr>
          <w:rFonts w:ascii="Calibri" w:hAnsi="Calibri" w:cs="Calibri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1ED14644" w14:textId="6FAF27CB" w:rsidR="00744071" w:rsidRPr="005A069C" w:rsidRDefault="00F81385" w:rsidP="0074407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27</w:t>
      </w:r>
      <w:r w:rsidR="00744071">
        <w:rPr>
          <w:rFonts w:ascii="Calibri" w:hAnsi="Calibri" w:cs="Calibri"/>
          <w:b/>
          <w:sz w:val="22"/>
          <w:szCs w:val="22"/>
          <w:u w:val="single"/>
        </w:rPr>
        <w:t>/</w:t>
      </w:r>
      <w:r w:rsidR="00744071" w:rsidRPr="005A069C">
        <w:rPr>
          <w:rFonts w:ascii="Calibri" w:hAnsi="Calibri" w:cs="Calibri"/>
          <w:b/>
          <w:sz w:val="22"/>
          <w:szCs w:val="22"/>
          <w:u w:val="single"/>
        </w:rPr>
        <w:t xml:space="preserve">2025. (II.26.) </w:t>
      </w:r>
      <w:proofErr w:type="spellStart"/>
      <w:r w:rsidR="00744071" w:rsidRPr="005A069C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="00744071" w:rsidRPr="005A069C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5D815699" w14:textId="77777777" w:rsidR="00744071" w:rsidRPr="005A069C" w:rsidRDefault="00744071" w:rsidP="0074407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5E418C1" w14:textId="77777777" w:rsidR="00744071" w:rsidRPr="005A069C" w:rsidRDefault="00744071" w:rsidP="00744071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5A069C">
        <w:rPr>
          <w:rFonts w:ascii="Calibri" w:hAnsi="Calibri" w:cs="Calibri"/>
          <w:b w:val="0"/>
          <w:bCs/>
          <w:sz w:val="22"/>
          <w:szCs w:val="22"/>
          <w:u w:val="none"/>
        </w:rPr>
        <w:t>A Szociális és Lakás Bizottság a „Beszámoló a Pálos Károly Szociális Szolgáltató Központ és Gyermekjóléti Szolgálat 2024. évi munkájáról” című előterjesztést a Szombathely Megyei Jogú Város Önkormányzatának Szervezeti és Működési Szabályzatáról szóló 16/2024. (X.10.) önkormányzati rendelet 53. § 10. és 31. pontja alapján megtárgyalta és az abban foglaltakat elfogadja.</w:t>
      </w:r>
    </w:p>
    <w:p w14:paraId="5A96708A" w14:textId="77777777" w:rsidR="00744071" w:rsidRPr="008C60A1" w:rsidRDefault="00744071" w:rsidP="00744071">
      <w:pPr>
        <w:pStyle w:val="Szvegtrzs"/>
        <w:rPr>
          <w:rFonts w:ascii="Calibri" w:hAnsi="Calibri" w:cs="Calibri"/>
          <w:sz w:val="22"/>
          <w:szCs w:val="22"/>
        </w:rPr>
      </w:pPr>
    </w:p>
    <w:p w14:paraId="58684276" w14:textId="77777777" w:rsidR="00744071" w:rsidRPr="008C60A1" w:rsidRDefault="00744071" w:rsidP="00744071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2CA8B06" w14:textId="77777777" w:rsidR="00744071" w:rsidRPr="008C60A1" w:rsidRDefault="00744071" w:rsidP="00744071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1F443D13" w14:textId="77777777" w:rsidR="00744071" w:rsidRPr="008C60A1" w:rsidRDefault="00744071" w:rsidP="00744071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17E7B7DA" w14:textId="77777777" w:rsidR="00744071" w:rsidRPr="008C60A1" w:rsidRDefault="00744071" w:rsidP="00744071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Kulcsár Lászlóné, a Pálos Károly Szociális Szolgáltató Központ   és    Gyermekjóléti Szolgálat vezetője /</w:t>
      </w:r>
    </w:p>
    <w:p w14:paraId="2F84F7A5" w14:textId="77777777" w:rsidR="00744071" w:rsidRDefault="00744071" w:rsidP="00744071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  <w:t>azonnal</w:t>
      </w:r>
    </w:p>
    <w:p w14:paraId="31A7CB17" w14:textId="77777777" w:rsidR="00F81385" w:rsidRDefault="00F81385" w:rsidP="00744071">
      <w:pPr>
        <w:jc w:val="both"/>
        <w:rPr>
          <w:rFonts w:ascii="Calibri" w:hAnsi="Calibri" w:cs="Calibri"/>
          <w:sz w:val="22"/>
          <w:szCs w:val="22"/>
        </w:rPr>
      </w:pPr>
    </w:p>
    <w:p w14:paraId="7F1BE7A1" w14:textId="178FBEB8" w:rsidR="00F81385" w:rsidRPr="00DA2325" w:rsidRDefault="00F81385" w:rsidP="00F8138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b/>
          <w:sz w:val="22"/>
          <w:szCs w:val="22"/>
        </w:rPr>
        <w:t>Beszámoló a Szombathelyi Egyesített Bölcsődei Intézmény 2024. évi munkájáról</w:t>
      </w:r>
    </w:p>
    <w:p w14:paraId="6C92010C" w14:textId="77777777" w:rsidR="00F81385" w:rsidRPr="00DA2325" w:rsidRDefault="00F81385" w:rsidP="00F81385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83F296A" w14:textId="77777777" w:rsidR="00F81385" w:rsidRDefault="00F81385" w:rsidP="00F8138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DA2325">
        <w:rPr>
          <w:rFonts w:ascii="Calibri" w:hAnsi="Calibri" w:cs="Calibri"/>
          <w:sz w:val="22"/>
          <w:szCs w:val="22"/>
        </w:rPr>
        <w:t xml:space="preserve"> </w:t>
      </w:r>
      <w:r w:rsidRPr="00DA2325">
        <w:rPr>
          <w:rFonts w:ascii="Calibri" w:hAnsi="Calibri" w:cs="Calibri"/>
          <w:sz w:val="22"/>
          <w:szCs w:val="22"/>
        </w:rPr>
        <w:tab/>
        <w:t>Sebestyén Bianka, a Szombathelyi Egyesített Bölcsődei Intézmény intézményvezetője</w:t>
      </w:r>
    </w:p>
    <w:p w14:paraId="6A248B51" w14:textId="77777777" w:rsidR="00F81385" w:rsidRDefault="00F81385" w:rsidP="00F8138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7018B07" w14:textId="76756296" w:rsidR="00F81385" w:rsidRPr="00723788" w:rsidRDefault="00F81385" w:rsidP="00F81385">
      <w:pPr>
        <w:tabs>
          <w:tab w:val="left" w:pos="142"/>
        </w:tabs>
        <w:jc w:val="both"/>
        <w:rPr>
          <w:rFonts w:ascii="Calibri" w:hAnsi="Calibri" w:cs="Calibri"/>
          <w:b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D02111">
        <w:rPr>
          <w:rFonts w:ascii="Calibri" w:eastAsia="MS Mincho" w:hAnsi="Calibri" w:cs="Calibri"/>
          <w:color w:val="000000"/>
          <w:sz w:val="22"/>
          <w:szCs w:val="22"/>
        </w:rPr>
        <w:t>8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313F54E6" w14:textId="64435640" w:rsidR="00F81385" w:rsidRPr="00723788" w:rsidRDefault="00F81385" w:rsidP="00F8138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28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>. (II.2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723788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72378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65A8CEB9" w14:textId="77777777" w:rsidR="00F81385" w:rsidRPr="00723788" w:rsidRDefault="00F81385" w:rsidP="00F8138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80F80E0" w14:textId="77777777" w:rsidR="00F81385" w:rsidRPr="00E460D6" w:rsidRDefault="00F81385" w:rsidP="00F81385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E460D6">
        <w:rPr>
          <w:rFonts w:ascii="Calibri" w:hAnsi="Calibri" w:cs="Calibri"/>
          <w:b w:val="0"/>
          <w:bCs/>
          <w:sz w:val="22"/>
          <w:szCs w:val="22"/>
          <w:u w:val="none"/>
        </w:rPr>
        <w:t>A Szociális és Lakás Bizottság a Szombathelyi Egyesített Bölcsődei Intézmény 2024. évi munkájáról szóló beszámolóját a Szombathely Megyei Jogú Város Önkormányzatának Szervezeti és Működési Szabályzatáról szóló 16/2024. (X.10.) önkormányzati rendelet 53. § 10. és 31. pontja alapján megtárgyalta és az abban foglaltakat elfogadja.</w:t>
      </w:r>
    </w:p>
    <w:p w14:paraId="25CFD9E8" w14:textId="77777777" w:rsidR="00F81385" w:rsidRPr="00723788" w:rsidRDefault="00F81385" w:rsidP="00F81385">
      <w:pPr>
        <w:pStyle w:val="Szvegtrzs"/>
        <w:rPr>
          <w:rFonts w:ascii="Calibri" w:hAnsi="Calibri" w:cs="Calibri"/>
          <w:sz w:val="22"/>
          <w:szCs w:val="22"/>
        </w:rPr>
      </w:pPr>
    </w:p>
    <w:p w14:paraId="31E76C87" w14:textId="77777777" w:rsidR="00F81385" w:rsidRPr="00723788" w:rsidRDefault="00F81385" w:rsidP="00F81385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Felelősök:</w:t>
      </w:r>
      <w:r w:rsidRPr="00723788">
        <w:rPr>
          <w:rFonts w:ascii="Calibri" w:hAnsi="Calibri" w:cs="Calibri"/>
          <w:sz w:val="22"/>
          <w:szCs w:val="22"/>
        </w:rPr>
        <w:t xml:space="preserve"> </w:t>
      </w:r>
      <w:r w:rsidRPr="0072378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63B4951" w14:textId="77777777" w:rsidR="00F81385" w:rsidRPr="00723788" w:rsidRDefault="00F81385" w:rsidP="00F81385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7B786CD5" w14:textId="77777777" w:rsidR="00F81385" w:rsidRPr="00723788" w:rsidRDefault="00F81385" w:rsidP="00F81385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723788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55F4215C" w14:textId="77777777" w:rsidR="00F81385" w:rsidRPr="00723788" w:rsidRDefault="00F81385" w:rsidP="00F81385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</w:r>
      <w:r w:rsidRPr="00723788">
        <w:rPr>
          <w:rFonts w:ascii="Calibri" w:hAnsi="Calibri" w:cs="Calibri"/>
          <w:sz w:val="22"/>
          <w:szCs w:val="22"/>
        </w:rPr>
        <w:tab/>
        <w:t>Szentkirályi Bernadett a Szociális és Lakás Iroda vezetője,</w:t>
      </w:r>
    </w:p>
    <w:p w14:paraId="11B0BB8A" w14:textId="77777777" w:rsidR="00F81385" w:rsidRDefault="00F81385" w:rsidP="00F81385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Sebestyén Bianka, a Szombathelyi Egyesített Bölcsődei Intézmény vezetője/</w:t>
      </w:r>
    </w:p>
    <w:p w14:paraId="44174CF0" w14:textId="77777777" w:rsidR="00F81385" w:rsidRDefault="00F81385" w:rsidP="00F81385">
      <w:pPr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23788">
        <w:rPr>
          <w:rFonts w:ascii="Calibri" w:hAnsi="Calibri" w:cs="Calibri"/>
          <w:sz w:val="22"/>
          <w:szCs w:val="22"/>
        </w:rPr>
        <w:tab/>
        <w:t>azonnal</w:t>
      </w:r>
    </w:p>
    <w:p w14:paraId="71B5AD4F" w14:textId="77777777" w:rsidR="00F81385" w:rsidRDefault="00F81385" w:rsidP="00F81385">
      <w:pPr>
        <w:jc w:val="both"/>
        <w:rPr>
          <w:rFonts w:ascii="Calibri" w:hAnsi="Calibri" w:cs="Calibri"/>
          <w:sz w:val="22"/>
          <w:szCs w:val="22"/>
        </w:rPr>
      </w:pPr>
    </w:p>
    <w:p w14:paraId="2EBF7A8D" w14:textId="77777777" w:rsidR="00F81385" w:rsidRDefault="00F81385" w:rsidP="00F81385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b/>
          <w:bCs/>
          <w:sz w:val="22"/>
          <w:szCs w:val="22"/>
        </w:rPr>
        <w:tab/>
        <w:t>Javaslat önkormányzati rendeletekkel kapcsolatos döntések meghozatalára</w:t>
      </w:r>
    </w:p>
    <w:p w14:paraId="02CD323E" w14:textId="77777777" w:rsidR="00F81385" w:rsidRPr="00F01577" w:rsidRDefault="00F81385" w:rsidP="00F81385">
      <w:pPr>
        <w:ind w:firstLine="708"/>
        <w:jc w:val="both"/>
        <w:rPr>
          <w:rFonts w:ascii="Calibri" w:hAnsi="Calibri" w:cs="Calibri"/>
          <w:i/>
          <w:iCs/>
          <w:spacing w:val="-5"/>
          <w:kern w:val="36"/>
          <w:sz w:val="18"/>
          <w:szCs w:val="18"/>
          <w:u w:val="single"/>
        </w:rPr>
      </w:pP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1577">
        <w:rPr>
          <w:rFonts w:ascii="Calibri" w:hAnsi="Calibri" w:cs="Calibri"/>
          <w:i/>
          <w:iCs/>
          <w:spacing w:val="-5"/>
          <w:kern w:val="36"/>
          <w:sz w:val="18"/>
          <w:szCs w:val="18"/>
          <w:u w:val="single"/>
        </w:rPr>
        <w:t xml:space="preserve">Benne: </w:t>
      </w:r>
    </w:p>
    <w:p w14:paraId="150D1EC9" w14:textId="77777777" w:rsidR="00F81385" w:rsidRPr="00F01577" w:rsidRDefault="00F81385" w:rsidP="00F81385">
      <w:pPr>
        <w:ind w:left="993" w:hanging="284"/>
        <w:jc w:val="both"/>
        <w:rPr>
          <w:rFonts w:ascii="Calibri" w:hAnsi="Calibri" w:cs="Calibri"/>
          <w:b/>
          <w:i/>
          <w:iCs/>
          <w:sz w:val="6"/>
          <w:szCs w:val="6"/>
        </w:rPr>
      </w:pPr>
      <w:r w:rsidRPr="00F01577">
        <w:rPr>
          <w:rFonts w:ascii="Calibri" w:hAnsi="Calibri" w:cs="Calibri"/>
          <w:spacing w:val="-5"/>
          <w:kern w:val="36"/>
          <w:sz w:val="20"/>
          <w:szCs w:val="20"/>
        </w:rPr>
        <w:t xml:space="preserve">1./ </w:t>
      </w:r>
      <w:r w:rsidRPr="00F01577">
        <w:rPr>
          <w:rFonts w:ascii="Calibri" w:hAnsi="Calibri" w:cs="Calibri"/>
          <w:bCs/>
          <w:sz w:val="20"/>
          <w:szCs w:val="20"/>
        </w:rPr>
        <w:t xml:space="preserve">Javaslat a lakáshoz jutás, a lakbérek és a lakbértámogatás, az önkormányzat által a lakásvásárláshoz és építéshez nyújtott támogatások szabályai megállapításáról szóló 36/2010. (XII.01.) önkormányzati rendelet módosítására  </w:t>
      </w:r>
    </w:p>
    <w:p w14:paraId="3362C995" w14:textId="77777777" w:rsidR="00F81385" w:rsidRPr="00F01577" w:rsidRDefault="00F81385" w:rsidP="00F81385">
      <w:pPr>
        <w:ind w:left="993" w:hanging="273"/>
        <w:jc w:val="both"/>
        <w:rPr>
          <w:rFonts w:ascii="Calibri" w:hAnsi="Calibri" w:cs="Calibri"/>
          <w:b/>
          <w:bCs/>
          <w:sz w:val="22"/>
          <w:szCs w:val="22"/>
        </w:rPr>
      </w:pPr>
      <w:r w:rsidRPr="00F01577">
        <w:rPr>
          <w:rFonts w:ascii="Calibri" w:hAnsi="Calibri" w:cs="Calibri"/>
          <w:spacing w:val="-5"/>
          <w:kern w:val="36"/>
          <w:sz w:val="20"/>
          <w:szCs w:val="20"/>
        </w:rPr>
        <w:t xml:space="preserve">2./ Javaslat a személyes gondoskodást nyújtó szociális gyermekjóléti ellátások térítési díjáról szóló 11/1993. (IV.1.) önkormányzati rendelet módosítására </w:t>
      </w:r>
    </w:p>
    <w:p w14:paraId="6FDC2B53" w14:textId="77777777" w:rsidR="00F81385" w:rsidRDefault="00F81385" w:rsidP="00F81385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6C76F2F4" w14:textId="77777777" w:rsidR="00F81385" w:rsidRDefault="00F81385" w:rsidP="00F8138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</w:t>
      </w:r>
    </w:p>
    <w:p w14:paraId="2A5378BF" w14:textId="77777777" w:rsidR="00F81385" w:rsidRDefault="00F81385" w:rsidP="00F8138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F4C05D6" w14:textId="4F6A860F" w:rsidR="00F81385" w:rsidRDefault="00F81385" w:rsidP="00F81385">
      <w:pPr>
        <w:tabs>
          <w:tab w:val="left" w:pos="0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30078B">
        <w:rPr>
          <w:rFonts w:ascii="Calibri" w:eastAsia="MS Mincho" w:hAnsi="Calibri" w:cs="Calibri"/>
          <w:color w:val="000000"/>
          <w:sz w:val="22"/>
          <w:szCs w:val="22"/>
        </w:rPr>
        <w:t>8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igen szavazattal, tartózkodás és ellenszavazat nélkül az alábbi határozatot hozta:</w:t>
      </w:r>
    </w:p>
    <w:p w14:paraId="0288C367" w14:textId="60655682" w:rsidR="00F81385" w:rsidRPr="008D5089" w:rsidRDefault="00F81385" w:rsidP="00F8138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29/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II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53BD0608" w14:textId="77777777" w:rsidR="00F81385" w:rsidRPr="008D5089" w:rsidRDefault="00F81385" w:rsidP="00F81385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59D42EB" w14:textId="77777777" w:rsidR="00F81385" w:rsidRPr="00560D0A" w:rsidRDefault="00F81385" w:rsidP="00F81385">
      <w:pPr>
        <w:jc w:val="both"/>
        <w:rPr>
          <w:rFonts w:ascii="Calibri" w:hAnsi="Calibri" w:cs="Calibri"/>
          <w:b/>
          <w:sz w:val="22"/>
          <w:szCs w:val="22"/>
        </w:rPr>
      </w:pPr>
      <w:r w:rsidRPr="00063736">
        <w:rPr>
          <w:rFonts w:ascii="Calibri" w:hAnsi="Calibri" w:cs="Calibri"/>
          <w:bCs/>
          <w:sz w:val="22"/>
          <w:szCs w:val="22"/>
        </w:rPr>
        <w:t>Szombathely Megyei Jogú Város Közgyűlésének Szociális és Lakás Bizottsága</w:t>
      </w:r>
      <w:r w:rsidRPr="00560D0A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</w:t>
      </w:r>
      <w:r w:rsidRPr="00040ACB">
        <w:rPr>
          <w:rFonts w:ascii="Calibri" w:hAnsi="Calibri" w:cs="Calibri"/>
          <w:sz w:val="22"/>
          <w:szCs w:val="22"/>
        </w:rPr>
        <w:t>„</w:t>
      </w:r>
      <w:r w:rsidRPr="00040ACB">
        <w:rPr>
          <w:rFonts w:ascii="Calibri" w:hAnsi="Calibri" w:cs="Calibri"/>
          <w:bCs/>
          <w:spacing w:val="2"/>
          <w:sz w:val="22"/>
          <w:szCs w:val="22"/>
        </w:rPr>
        <w:t>Javaslat önkormányzati rendelet</w:t>
      </w:r>
      <w:r>
        <w:rPr>
          <w:rFonts w:ascii="Calibri" w:hAnsi="Calibri" w:cs="Calibri"/>
          <w:bCs/>
          <w:spacing w:val="2"/>
          <w:sz w:val="22"/>
          <w:szCs w:val="22"/>
        </w:rPr>
        <w:t>ekkel kapcsolatos döntések meghozatalára</w:t>
      </w:r>
      <w:r w:rsidRPr="00040ACB">
        <w:rPr>
          <w:rFonts w:ascii="Calibri" w:hAnsi="Calibri" w:cs="Calibri"/>
          <w:bCs/>
          <w:spacing w:val="2"/>
          <w:sz w:val="22"/>
          <w:szCs w:val="22"/>
        </w:rPr>
        <w:t>”</w:t>
      </w:r>
      <w:r w:rsidRPr="00560D0A">
        <w:rPr>
          <w:rFonts w:ascii="Calibri" w:hAnsi="Calibri" w:cs="Calibri"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sz w:val="22"/>
          <w:szCs w:val="22"/>
        </w:rPr>
        <w:t xml:space="preserve">és </w:t>
      </w:r>
      <w:r w:rsidRPr="00560D0A">
        <w:rPr>
          <w:rFonts w:asciiTheme="minorHAnsi" w:hAnsiTheme="minorHAnsi" w:cstheme="minorHAnsi"/>
          <w:sz w:val="22"/>
          <w:szCs w:val="22"/>
        </w:rPr>
        <w:t xml:space="preserve">a </w:t>
      </w:r>
      <w:r w:rsidRPr="00F01577">
        <w:rPr>
          <w:rFonts w:ascii="Calibri" w:hAnsi="Calibri" w:cs="Calibri"/>
          <w:bCs/>
          <w:sz w:val="20"/>
          <w:szCs w:val="20"/>
        </w:rPr>
        <w:t xml:space="preserve">lakáshoz jutás, a lakbérek és a lakbértámogatás, az önkormányzat által a lakásvásárláshoz és építéshez nyújtott támogatások szabályai megállapításáról szóló 36/2010. (XII.01.) önkormányzati rendelet </w:t>
      </w:r>
      <w:r w:rsidRPr="00560D0A">
        <w:rPr>
          <w:rFonts w:asciiTheme="minorHAnsi" w:hAnsiTheme="minorHAnsi" w:cstheme="minorHAnsi"/>
          <w:sz w:val="22"/>
          <w:szCs w:val="22"/>
        </w:rPr>
        <w:t>módosításáról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0D0A">
        <w:rPr>
          <w:rFonts w:asciiTheme="minorHAnsi" w:hAnsiTheme="minorHAnsi" w:cstheme="minorHAnsi"/>
          <w:sz w:val="22"/>
          <w:szCs w:val="22"/>
        </w:rPr>
        <w:t>szóló</w:t>
      </w:r>
      <w:r w:rsidRPr="00560D0A">
        <w:rPr>
          <w:rFonts w:ascii="Calibri" w:hAnsi="Calibri" w:cs="Calibri"/>
          <w:sz w:val="22"/>
          <w:szCs w:val="22"/>
        </w:rPr>
        <w:t xml:space="preserve"> rendelet-tervezetet az előterjesztésben foglaltak szerint elfogadásra javasolja a Közgyűlésnek.</w:t>
      </w:r>
    </w:p>
    <w:p w14:paraId="4D1CEBF7" w14:textId="77777777" w:rsidR="00F81385" w:rsidRPr="008D5089" w:rsidRDefault="00F81385" w:rsidP="00F81385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</w:t>
      </w:r>
    </w:p>
    <w:p w14:paraId="69953E37" w14:textId="77777777" w:rsidR="00F81385" w:rsidRPr="008D5089" w:rsidRDefault="00F81385" w:rsidP="00F81385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1D80BBDE" w14:textId="77777777" w:rsidR="00F81385" w:rsidRPr="008D5089" w:rsidRDefault="00F81385" w:rsidP="00F81385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6EB3FF19" w14:textId="77777777" w:rsidR="00F81385" w:rsidRPr="008D5089" w:rsidRDefault="00F81385" w:rsidP="00F81385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</w:t>
      </w:r>
      <w:proofErr w:type="spellStart"/>
      <w:r w:rsidRPr="008D5089">
        <w:rPr>
          <w:rFonts w:ascii="Calibri" w:hAnsi="Calibri" w:cs="Calibri"/>
          <w:sz w:val="22"/>
          <w:szCs w:val="22"/>
        </w:rPr>
        <w:t>Stéger</w:t>
      </w:r>
      <w:proofErr w:type="spellEnd"/>
      <w:r w:rsidRPr="008D5089">
        <w:rPr>
          <w:rFonts w:ascii="Calibri" w:hAnsi="Calibri" w:cs="Calibri"/>
          <w:sz w:val="22"/>
          <w:szCs w:val="22"/>
        </w:rPr>
        <w:t xml:space="preserve"> Gábor, a Közgazdasági és Adó Osztály vezetője,</w:t>
      </w:r>
    </w:p>
    <w:p w14:paraId="0A4E5EEB" w14:textId="77777777" w:rsidR="00F81385" w:rsidRDefault="00F81385" w:rsidP="00F81385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vezetője/</w:t>
      </w:r>
    </w:p>
    <w:p w14:paraId="7B9C0228" w14:textId="77777777" w:rsidR="00F81385" w:rsidRDefault="00F81385" w:rsidP="00F81385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február 27.</w:t>
      </w:r>
    </w:p>
    <w:p w14:paraId="2B0BBFDA" w14:textId="77777777" w:rsidR="00F81385" w:rsidRPr="008D5089" w:rsidRDefault="00F81385" w:rsidP="00F81385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7CCBE9D4" w14:textId="3FF24F7C" w:rsidR="00F81385" w:rsidRDefault="00F81385" w:rsidP="00F81385">
      <w:pPr>
        <w:tabs>
          <w:tab w:val="left" w:pos="0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>A Szociális és Lakás Bizottság</w:t>
      </w:r>
      <w:r w:rsidR="0030078B">
        <w:rPr>
          <w:rFonts w:ascii="Calibri" w:eastAsia="MS Mincho" w:hAnsi="Calibri" w:cs="Calibri"/>
          <w:color w:val="000000"/>
          <w:sz w:val="22"/>
          <w:szCs w:val="22"/>
        </w:rPr>
        <w:t xml:space="preserve"> 8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</w:t>
      </w:r>
    </w:p>
    <w:p w14:paraId="35D66FD7" w14:textId="77777777" w:rsidR="00F81385" w:rsidRDefault="00F81385" w:rsidP="00F81385">
      <w:pPr>
        <w:tabs>
          <w:tab w:val="left" w:pos="0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7E8D4E76" w14:textId="6FB0DFDC" w:rsidR="00F81385" w:rsidRPr="008D5089" w:rsidRDefault="00F81385" w:rsidP="00F8138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30/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II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0E081063" w14:textId="77777777" w:rsidR="00F81385" w:rsidRPr="008D5089" w:rsidRDefault="00F81385" w:rsidP="00F81385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6961D5" w14:textId="77777777" w:rsidR="00F81385" w:rsidRPr="00560D0A" w:rsidRDefault="00F81385" w:rsidP="00F81385">
      <w:pPr>
        <w:jc w:val="both"/>
        <w:rPr>
          <w:rFonts w:ascii="Calibri" w:hAnsi="Calibri" w:cs="Calibri"/>
          <w:b/>
          <w:sz w:val="22"/>
          <w:szCs w:val="22"/>
        </w:rPr>
      </w:pPr>
      <w:r w:rsidRPr="00063736">
        <w:rPr>
          <w:rFonts w:ascii="Calibri" w:hAnsi="Calibri" w:cs="Calibri"/>
          <w:bCs/>
          <w:sz w:val="22"/>
          <w:szCs w:val="22"/>
        </w:rPr>
        <w:t>Szombathely Megyei Jogú Város Közgyűlésének Szociális és Lakás Bizottsága</w:t>
      </w:r>
      <w:r w:rsidRPr="00560D0A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</w:t>
      </w:r>
      <w:r w:rsidRPr="00040ACB">
        <w:rPr>
          <w:rFonts w:ascii="Calibri" w:hAnsi="Calibri" w:cs="Calibri"/>
          <w:sz w:val="22"/>
          <w:szCs w:val="22"/>
        </w:rPr>
        <w:t>„</w:t>
      </w:r>
      <w:r w:rsidRPr="00040ACB">
        <w:rPr>
          <w:rFonts w:ascii="Calibri" w:hAnsi="Calibri" w:cs="Calibri"/>
          <w:bCs/>
          <w:spacing w:val="2"/>
          <w:sz w:val="22"/>
          <w:szCs w:val="22"/>
        </w:rPr>
        <w:t>Javaslat önkormányzati rendelet</w:t>
      </w:r>
      <w:r>
        <w:rPr>
          <w:rFonts w:ascii="Calibri" w:hAnsi="Calibri" w:cs="Calibri"/>
          <w:bCs/>
          <w:spacing w:val="2"/>
          <w:sz w:val="22"/>
          <w:szCs w:val="22"/>
        </w:rPr>
        <w:t>ekkel kapcsolatos döntések meghozatalára</w:t>
      </w:r>
      <w:r w:rsidRPr="00040ACB">
        <w:rPr>
          <w:rFonts w:ascii="Calibri" w:hAnsi="Calibri" w:cs="Calibri"/>
          <w:bCs/>
          <w:spacing w:val="2"/>
          <w:sz w:val="22"/>
          <w:szCs w:val="22"/>
        </w:rPr>
        <w:t xml:space="preserve">” </w:t>
      </w:r>
      <w:r w:rsidRPr="00560D0A">
        <w:rPr>
          <w:rFonts w:ascii="Calibri" w:hAnsi="Calibri" w:cs="Calibri"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sz w:val="22"/>
          <w:szCs w:val="22"/>
        </w:rPr>
        <w:t xml:space="preserve">és </w:t>
      </w:r>
      <w:r w:rsidRPr="00B45D9D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F01577">
        <w:rPr>
          <w:rFonts w:ascii="Calibri" w:hAnsi="Calibri" w:cs="Calibri"/>
          <w:spacing w:val="-5"/>
          <w:kern w:val="36"/>
          <w:sz w:val="20"/>
          <w:szCs w:val="20"/>
        </w:rPr>
        <w:t xml:space="preserve">avaslat a személyes gondoskodást nyújtó szociális gyermekjóléti ellátások térítési díjáról szóló 11/1993. (IV.1.) önkormányzati rendelet </w:t>
      </w:r>
      <w:r w:rsidRPr="00560D0A">
        <w:rPr>
          <w:rFonts w:asciiTheme="minorHAnsi" w:hAnsiTheme="minorHAnsi" w:cstheme="minorHAnsi"/>
          <w:sz w:val="22"/>
          <w:szCs w:val="22"/>
        </w:rPr>
        <w:t>módosításáról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0D0A">
        <w:rPr>
          <w:rFonts w:asciiTheme="minorHAnsi" w:hAnsiTheme="minorHAnsi" w:cstheme="minorHAnsi"/>
          <w:sz w:val="22"/>
          <w:szCs w:val="22"/>
        </w:rPr>
        <w:t>szóló</w:t>
      </w:r>
      <w:r w:rsidRPr="00560D0A">
        <w:rPr>
          <w:rFonts w:ascii="Calibri" w:hAnsi="Calibri" w:cs="Calibri"/>
          <w:sz w:val="22"/>
          <w:szCs w:val="22"/>
        </w:rPr>
        <w:t xml:space="preserve"> rendelet-tervezetet az előterjesztésben foglaltak szerint elfogadásra javasolja a Közgyűlésnek.</w:t>
      </w:r>
    </w:p>
    <w:p w14:paraId="73DB073C" w14:textId="77777777" w:rsidR="00F81385" w:rsidRPr="008D5089" w:rsidRDefault="00F81385" w:rsidP="00F81385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</w:t>
      </w:r>
    </w:p>
    <w:p w14:paraId="34B1875A" w14:textId="77777777" w:rsidR="00F81385" w:rsidRPr="008D5089" w:rsidRDefault="00F81385" w:rsidP="00F81385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19A25998" w14:textId="77777777" w:rsidR="00F81385" w:rsidRPr="008D5089" w:rsidRDefault="00F81385" w:rsidP="00F81385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0453E427" w14:textId="77777777" w:rsidR="00F81385" w:rsidRDefault="00F81385" w:rsidP="00F81385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Vinczéné dr. Menyhárt Mária, az Egészségügyi és Közszolgálati Osztály vezetője/ </w:t>
      </w:r>
    </w:p>
    <w:p w14:paraId="21646E08" w14:textId="77777777" w:rsidR="00F81385" w:rsidRDefault="00F81385" w:rsidP="00F81385">
      <w:pPr>
        <w:jc w:val="both"/>
        <w:rPr>
          <w:rFonts w:ascii="Calibri" w:hAnsi="Calibri" w:cs="Calibri"/>
          <w:sz w:val="22"/>
          <w:szCs w:val="22"/>
        </w:rPr>
      </w:pPr>
    </w:p>
    <w:p w14:paraId="24DDF5C9" w14:textId="77777777" w:rsidR="00F81385" w:rsidRDefault="00F81385" w:rsidP="00F81385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február 27.</w:t>
      </w:r>
    </w:p>
    <w:p w14:paraId="722AE16E" w14:textId="77777777" w:rsidR="00F81385" w:rsidRDefault="00F81385" w:rsidP="00F81385">
      <w:pPr>
        <w:tabs>
          <w:tab w:val="left" w:pos="142"/>
        </w:tabs>
        <w:jc w:val="both"/>
        <w:rPr>
          <w:rFonts w:ascii="Calibri" w:hAnsi="Calibri" w:cs="Calibri"/>
          <w:sz w:val="22"/>
          <w:szCs w:val="22"/>
        </w:rPr>
      </w:pPr>
    </w:p>
    <w:p w14:paraId="1CDB93BD" w14:textId="77777777" w:rsidR="00F81385" w:rsidRDefault="00F81385" w:rsidP="00F81385">
      <w:pPr>
        <w:jc w:val="both"/>
        <w:rPr>
          <w:rFonts w:ascii="Calibri" w:hAnsi="Calibri" w:cs="Calibri"/>
          <w:sz w:val="22"/>
          <w:szCs w:val="22"/>
        </w:rPr>
      </w:pPr>
    </w:p>
    <w:p w14:paraId="29536379" w14:textId="77777777" w:rsidR="00F81385" w:rsidRPr="008C60A1" w:rsidRDefault="00F81385" w:rsidP="00744071">
      <w:pPr>
        <w:jc w:val="both"/>
        <w:rPr>
          <w:rFonts w:ascii="Calibri" w:hAnsi="Calibri" w:cs="Calibri"/>
          <w:sz w:val="22"/>
          <w:szCs w:val="22"/>
        </w:rPr>
      </w:pPr>
    </w:p>
    <w:p w14:paraId="7F96C45B" w14:textId="77777777" w:rsidR="00744071" w:rsidRDefault="00744071" w:rsidP="004E76F8">
      <w:pPr>
        <w:jc w:val="both"/>
        <w:rPr>
          <w:rFonts w:ascii="Calibri" w:hAnsi="Calibri" w:cs="Calibri"/>
          <w:sz w:val="22"/>
          <w:szCs w:val="22"/>
        </w:rPr>
      </w:pPr>
    </w:p>
    <w:p w14:paraId="3EA41C2A" w14:textId="77777777" w:rsidR="00751D49" w:rsidRDefault="00751D49" w:rsidP="00E225B6">
      <w:pPr>
        <w:jc w:val="both"/>
        <w:rPr>
          <w:rFonts w:ascii="Calibri" w:hAnsi="Calibri" w:cs="Calibri"/>
          <w:sz w:val="22"/>
          <w:szCs w:val="22"/>
        </w:rPr>
      </w:pPr>
    </w:p>
    <w:p w14:paraId="5181062D" w14:textId="77777777" w:rsidR="00E225B6" w:rsidRDefault="00E225B6" w:rsidP="00E225B6">
      <w:pPr>
        <w:jc w:val="both"/>
        <w:rPr>
          <w:rFonts w:ascii="Calibri" w:hAnsi="Calibri" w:cs="Calibri"/>
          <w:sz w:val="22"/>
          <w:szCs w:val="22"/>
        </w:rPr>
      </w:pPr>
    </w:p>
    <w:p w14:paraId="5DD6D3E6" w14:textId="7D834E40" w:rsidR="00E225B6" w:rsidRPr="00781DFA" w:rsidRDefault="00F81385" w:rsidP="00E225B6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E225B6" w:rsidRPr="00DA2325">
        <w:rPr>
          <w:rFonts w:ascii="Calibri" w:hAnsi="Calibri" w:cs="Calibri"/>
          <w:b/>
          <w:sz w:val="22"/>
          <w:szCs w:val="22"/>
        </w:rPr>
        <w:t>./</w:t>
      </w:r>
      <w:r w:rsidR="00E225B6" w:rsidRPr="00DA2325">
        <w:rPr>
          <w:rFonts w:ascii="Calibri" w:hAnsi="Calibri" w:cs="Calibri"/>
          <w:b/>
          <w:sz w:val="22"/>
          <w:szCs w:val="22"/>
        </w:rPr>
        <w:tab/>
      </w:r>
      <w:r w:rsidR="00E225B6" w:rsidRPr="00781DFA">
        <w:rPr>
          <w:rFonts w:ascii="Calibri" w:hAnsi="Calibri" w:cs="Calibri"/>
          <w:b/>
          <w:bCs/>
          <w:sz w:val="22"/>
          <w:szCs w:val="22"/>
        </w:rPr>
        <w:t>Javaslat az ingatlanok előtti közterületi zöldsávok fenntartásával és gondozásával kapcsolatos döntések meghozatalára  </w:t>
      </w:r>
    </w:p>
    <w:p w14:paraId="158BF972" w14:textId="77777777" w:rsidR="00E225B6" w:rsidRDefault="00E225B6" w:rsidP="00E225B6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Előadók:</w:t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Holler Péter</w:t>
      </w:r>
      <w:r w:rsidRPr="00DA2325">
        <w:rPr>
          <w:rFonts w:ascii="Calibri" w:hAnsi="Calibri" w:cs="Calibri"/>
          <w:sz w:val="22"/>
          <w:szCs w:val="22"/>
        </w:rPr>
        <w:t xml:space="preserve">, a </w:t>
      </w:r>
      <w:r>
        <w:rPr>
          <w:rFonts w:ascii="Calibri" w:hAnsi="Calibri" w:cs="Calibri"/>
          <w:sz w:val="22"/>
          <w:szCs w:val="22"/>
        </w:rPr>
        <w:t>Hatósági</w:t>
      </w:r>
      <w:r w:rsidRPr="00DA2325">
        <w:rPr>
          <w:rFonts w:ascii="Calibri" w:hAnsi="Calibri" w:cs="Calibri"/>
          <w:sz w:val="22"/>
          <w:szCs w:val="22"/>
        </w:rPr>
        <w:t xml:space="preserve"> Osztály vezetője</w:t>
      </w:r>
    </w:p>
    <w:p w14:paraId="75C85F60" w14:textId="77777777" w:rsidR="00751D49" w:rsidRDefault="00751D49" w:rsidP="00E225B6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E864ACE" w14:textId="4589C112" w:rsidR="006C7EF0" w:rsidRDefault="006C7EF0" w:rsidP="006C7EF0">
      <w:pPr>
        <w:tabs>
          <w:tab w:val="left" w:pos="142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30078B"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60F0B0B4" w14:textId="70DDFCFF" w:rsidR="006C7EF0" w:rsidRPr="00063736" w:rsidRDefault="00F81385" w:rsidP="006C7EF0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31</w:t>
      </w:r>
      <w:r w:rsidR="006C7EF0">
        <w:rPr>
          <w:rFonts w:asciiTheme="minorHAnsi" w:hAnsiTheme="minorHAnsi" w:cstheme="minorHAnsi"/>
          <w:b/>
          <w:sz w:val="22"/>
          <w:szCs w:val="22"/>
          <w:u w:val="single"/>
        </w:rPr>
        <w:t>/2025.(II.26.)</w:t>
      </w:r>
      <w:r w:rsidR="006C7EF0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6C7EF0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6C7EF0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6C7EF0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6C7EF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6C7EF0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0CB7CA80" w14:textId="03AF4621" w:rsidR="006C7EF0" w:rsidRPr="00063736" w:rsidRDefault="006C7EF0" w:rsidP="006C7EF0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6C7EF0">
        <w:rPr>
          <w:rFonts w:ascii="Calibri" w:hAnsi="Calibri" w:cs="Calibri"/>
          <w:b w:val="0"/>
          <w:bCs/>
          <w:sz w:val="22"/>
          <w:szCs w:val="22"/>
          <w:u w:val="none"/>
        </w:rPr>
        <w:t xml:space="preserve">Javaslat az ingatlanok előtti közterületi zöldsávok fenntartásával és gondozásával kapcsolatos döntések </w:t>
      </w:r>
      <w:proofErr w:type="gramStart"/>
      <w:r w:rsidRPr="006C7EF0">
        <w:rPr>
          <w:rFonts w:ascii="Calibri" w:hAnsi="Calibri" w:cs="Calibri"/>
          <w:b w:val="0"/>
          <w:bCs/>
          <w:sz w:val="22"/>
          <w:szCs w:val="22"/>
          <w:u w:val="none"/>
        </w:rPr>
        <w:t>meghozatalára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="00CA0F00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</w:t>
      </w:r>
      <w:proofErr w:type="gramEnd"/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03D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 w:rsidRPr="00AF6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határozati javaslatot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előterjesztésben foglaltak szerint elfogadásra javasolja a Közgyűlésnek.</w:t>
      </w:r>
    </w:p>
    <w:p w14:paraId="01E05391" w14:textId="77777777" w:rsidR="006C7EF0" w:rsidRPr="00063736" w:rsidRDefault="006C7EF0" w:rsidP="006C7E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26677D" w14:textId="77777777" w:rsidR="006C7EF0" w:rsidRDefault="006C7EF0" w:rsidP="006C7E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15F28498" w14:textId="232FADAC" w:rsidR="006C7EF0" w:rsidRPr="00063736" w:rsidRDefault="006C7EF0" w:rsidP="006C7E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3D5876D" w14:textId="77777777" w:rsidR="006C7EF0" w:rsidRDefault="006C7EF0" w:rsidP="006C7EF0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február 27.</w:t>
      </w:r>
    </w:p>
    <w:p w14:paraId="09E149DF" w14:textId="77777777" w:rsidR="006C7EF0" w:rsidRDefault="006C7EF0" w:rsidP="00751D49">
      <w:pPr>
        <w:tabs>
          <w:tab w:val="left" w:pos="142"/>
        </w:tabs>
        <w:jc w:val="both"/>
        <w:rPr>
          <w:rFonts w:ascii="Calibri" w:hAnsi="Calibri" w:cs="Calibri"/>
          <w:sz w:val="22"/>
          <w:szCs w:val="22"/>
        </w:rPr>
      </w:pPr>
    </w:p>
    <w:p w14:paraId="6B51EFA4" w14:textId="78A26CF5" w:rsidR="00E225B6" w:rsidRPr="00DA2325" w:rsidRDefault="00F81385" w:rsidP="00E225B6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="00E225B6" w:rsidRPr="00DA2325">
        <w:rPr>
          <w:rFonts w:ascii="Calibri" w:hAnsi="Calibri" w:cs="Calibri"/>
          <w:b/>
          <w:bCs/>
          <w:sz w:val="22"/>
          <w:szCs w:val="22"/>
        </w:rPr>
        <w:t>./</w:t>
      </w:r>
      <w:r w:rsidR="00E225B6" w:rsidRPr="00DA2325">
        <w:rPr>
          <w:rFonts w:ascii="Calibri" w:hAnsi="Calibri" w:cs="Calibri"/>
          <w:b/>
          <w:bCs/>
          <w:sz w:val="22"/>
          <w:szCs w:val="22"/>
        </w:rPr>
        <w:tab/>
      </w:r>
      <w:r w:rsidR="00E225B6" w:rsidRPr="002C00B5">
        <w:rPr>
          <w:rFonts w:ascii="Calibri" w:hAnsi="Calibri" w:cs="Calibri"/>
          <w:b/>
          <w:bCs/>
          <w:sz w:val="22"/>
          <w:szCs w:val="22"/>
        </w:rPr>
        <w:t>Javaslat a Fenntartható Humán Fejlesztések (ESZA) elnevezésű pályázattal kapcsolatos döntések meghozatalára</w:t>
      </w:r>
      <w:r w:rsidR="00E225B6"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1636069" w14:textId="77777777" w:rsidR="00E225B6" w:rsidRDefault="00E225B6" w:rsidP="00E225B6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Osztály vezetője</w:t>
      </w:r>
    </w:p>
    <w:p w14:paraId="1C768379" w14:textId="77777777" w:rsidR="00E225B6" w:rsidRDefault="00E225B6" w:rsidP="00E225B6">
      <w:pPr>
        <w:ind w:left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Meghívott:</w:t>
      </w:r>
      <w:r>
        <w:rPr>
          <w:rFonts w:ascii="Calibri" w:hAnsi="Calibri" w:cs="Calibri"/>
          <w:sz w:val="22"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sz w:val="22"/>
          <w:szCs w:val="22"/>
        </w:rPr>
        <w:t>NKft</w:t>
      </w:r>
      <w:proofErr w:type="spellEnd"/>
      <w:r>
        <w:rPr>
          <w:rFonts w:ascii="Calibri" w:hAnsi="Calibri" w:cs="Calibri"/>
          <w:sz w:val="22"/>
          <w:szCs w:val="22"/>
        </w:rPr>
        <w:t>. ügyvezető igazgatója</w:t>
      </w:r>
    </w:p>
    <w:p w14:paraId="48CD2412" w14:textId="77777777" w:rsidR="00751D49" w:rsidRDefault="00751D49" w:rsidP="00E225B6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697A4594" w14:textId="0A769CAE" w:rsidR="004E76F8" w:rsidRDefault="00751D49" w:rsidP="00751D49">
      <w:pPr>
        <w:tabs>
          <w:tab w:val="left" w:pos="142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30078B">
        <w:rPr>
          <w:rFonts w:ascii="Calibri" w:eastAsia="MS Mincho" w:hAnsi="Calibri" w:cs="Calibri"/>
          <w:color w:val="000000"/>
          <w:sz w:val="22"/>
          <w:szCs w:val="22"/>
        </w:rPr>
        <w:t>8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401355A9" w14:textId="199EA0D3" w:rsidR="004E76F8" w:rsidRPr="00063736" w:rsidRDefault="00F81385" w:rsidP="004E76F8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32</w:t>
      </w:r>
      <w:r w:rsidR="004E76F8">
        <w:rPr>
          <w:rFonts w:asciiTheme="minorHAnsi" w:hAnsiTheme="minorHAnsi" w:cstheme="minorHAnsi"/>
          <w:b/>
          <w:sz w:val="22"/>
          <w:szCs w:val="22"/>
          <w:u w:val="single"/>
        </w:rPr>
        <w:t>/2025.(II.26.)</w:t>
      </w:r>
      <w:r w:rsidR="004E76F8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E76F8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4E76F8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4E76F8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4E76F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4E76F8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0CA0EAF" w14:textId="5A125034" w:rsidR="004E76F8" w:rsidRPr="00063736" w:rsidRDefault="004E76F8" w:rsidP="004E76F8">
      <w:pPr>
        <w:tabs>
          <w:tab w:val="left" w:pos="14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="Calibri" w:hAnsi="Calibri" w:cs="Calibri"/>
          <w:bCs/>
          <w:sz w:val="22"/>
          <w:szCs w:val="22"/>
        </w:rPr>
        <w:t xml:space="preserve">Szombathely Megyei Jogú Város Közgyűlésének Szociális és Lakás Bizottsága </w:t>
      </w:r>
      <w:r w:rsidRPr="00DD3887">
        <w:rPr>
          <w:rFonts w:asciiTheme="minorHAnsi" w:hAnsiTheme="minorHAnsi" w:cstheme="minorHAnsi"/>
          <w:sz w:val="22"/>
          <w:szCs w:val="22"/>
          <w:lang w:eastAsia="en-US"/>
        </w:rPr>
        <w:t>„Javaslat a</w:t>
      </w:r>
      <w:r w:rsidRPr="00DD3887">
        <w:rPr>
          <w:rFonts w:asciiTheme="minorHAnsi" w:hAnsiTheme="minorHAnsi" w:cstheme="minorHAnsi"/>
          <w:sz w:val="22"/>
          <w:szCs w:val="22"/>
        </w:rPr>
        <w:t xml:space="preserve"> </w:t>
      </w:r>
      <w:r w:rsidRPr="00DD3887">
        <w:rPr>
          <w:rFonts w:asciiTheme="minorHAnsi" w:hAnsiTheme="minorHAnsi" w:cstheme="minorHAnsi"/>
          <w:sz w:val="22"/>
          <w:szCs w:val="22"/>
          <w:lang w:eastAsia="en-US"/>
        </w:rPr>
        <w:t>Fenntartható Humán Fejlesztések (ESZA) elnevezésű pályázattal kapcsolatos döntések meghozatalára”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003292">
        <w:rPr>
          <w:rFonts w:asciiTheme="minorHAnsi" w:hAnsiTheme="minorHAnsi" w:cstheme="minorHAnsi"/>
          <w:bCs/>
          <w:sz w:val="22"/>
          <w:szCs w:val="22"/>
        </w:rPr>
        <w:t xml:space="preserve">című előterjesztést megtárgyalta, </w:t>
      </w:r>
      <w:r w:rsidRPr="00EB372A">
        <w:rPr>
          <w:rFonts w:asciiTheme="minorHAnsi" w:hAnsiTheme="minorHAnsi" w:cstheme="minorHAnsi"/>
          <w:bCs/>
          <w:sz w:val="22"/>
          <w:szCs w:val="22"/>
        </w:rPr>
        <w:t xml:space="preserve">és </w:t>
      </w:r>
      <w:r w:rsidRPr="00EB372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Pr="00EB37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227C" w:rsidRPr="00EB372A">
        <w:rPr>
          <w:rFonts w:asciiTheme="minorHAnsi" w:hAnsiTheme="minorHAnsi" w:cstheme="minorHAnsi"/>
          <w:bCs/>
          <w:sz w:val="22"/>
          <w:szCs w:val="22"/>
        </w:rPr>
        <w:t>I.-III.</w:t>
      </w:r>
      <w:r w:rsidR="008322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372A" w:rsidRPr="00EB372A">
        <w:rPr>
          <w:rFonts w:asciiTheme="minorHAnsi" w:hAnsiTheme="minorHAnsi" w:cstheme="minorHAnsi"/>
          <w:sz w:val="22"/>
          <w:szCs w:val="22"/>
        </w:rPr>
        <w:t>számú</w:t>
      </w:r>
      <w:r w:rsidR="00EB37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E76F8">
        <w:rPr>
          <w:rFonts w:ascii="Calibri" w:hAnsi="Calibri" w:cs="Calibri"/>
          <w:sz w:val="22"/>
          <w:szCs w:val="22"/>
        </w:rPr>
        <w:t>határozati javaslato</w:t>
      </w:r>
      <w:r w:rsidR="0083227C">
        <w:rPr>
          <w:rFonts w:ascii="Calibri" w:hAnsi="Calibri" w:cs="Calibri"/>
          <w:sz w:val="22"/>
          <w:szCs w:val="22"/>
        </w:rPr>
        <w:t>kat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Cs/>
          <w:sz w:val="22"/>
          <w:szCs w:val="22"/>
        </w:rPr>
        <w:t>az előterjesztésben foglaltak szerint elfogadásra javasolja a Közgyűlésnek.</w:t>
      </w:r>
    </w:p>
    <w:p w14:paraId="22A224B2" w14:textId="77777777" w:rsidR="004E76F8" w:rsidRPr="00063736" w:rsidRDefault="004E76F8" w:rsidP="004E76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668154" w14:textId="77777777" w:rsidR="004E76F8" w:rsidRDefault="004E76F8" w:rsidP="004E76F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147C43FE" w14:textId="77777777" w:rsidR="004E76F8" w:rsidRPr="00063736" w:rsidRDefault="004E76F8" w:rsidP="004E76F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60CC3FD" w14:textId="6A448EC5" w:rsidR="004E76F8" w:rsidRDefault="004E76F8" w:rsidP="002C57DB">
      <w:pPr>
        <w:jc w:val="both"/>
        <w:rPr>
          <w:rFonts w:ascii="Calibri" w:hAnsi="Calibri" w:cs="Calibr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február 27.</w:t>
      </w:r>
    </w:p>
    <w:p w14:paraId="4ADB4A76" w14:textId="77777777" w:rsidR="00E225B6" w:rsidRPr="00DA2325" w:rsidRDefault="00E225B6" w:rsidP="00E225B6">
      <w:pPr>
        <w:jc w:val="both"/>
        <w:rPr>
          <w:rFonts w:ascii="Calibri" w:hAnsi="Calibri" w:cs="Calibri"/>
          <w:sz w:val="22"/>
          <w:szCs w:val="22"/>
        </w:rPr>
      </w:pPr>
    </w:p>
    <w:p w14:paraId="3CF27874" w14:textId="117A36A0" w:rsidR="00E225B6" w:rsidRPr="00DA2325" w:rsidRDefault="00F81385" w:rsidP="00E225B6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="00E225B6" w:rsidRPr="00DA2325">
        <w:rPr>
          <w:rFonts w:ascii="Calibri" w:hAnsi="Calibri" w:cs="Calibri"/>
          <w:b/>
          <w:bCs/>
          <w:sz w:val="22"/>
          <w:szCs w:val="22"/>
        </w:rPr>
        <w:t>./</w:t>
      </w:r>
      <w:r w:rsidR="00E225B6" w:rsidRPr="00DA2325">
        <w:rPr>
          <w:rFonts w:ascii="Calibri" w:hAnsi="Calibri" w:cs="Calibri"/>
          <w:sz w:val="22"/>
          <w:szCs w:val="22"/>
        </w:rPr>
        <w:t xml:space="preserve"> </w:t>
      </w:r>
      <w:r w:rsidR="00E225B6" w:rsidRPr="00DA2325">
        <w:rPr>
          <w:rFonts w:ascii="Calibri" w:hAnsi="Calibri" w:cs="Calibri"/>
          <w:sz w:val="22"/>
          <w:szCs w:val="22"/>
        </w:rPr>
        <w:tab/>
      </w:r>
      <w:r w:rsidR="00E225B6" w:rsidRPr="00DA2325">
        <w:rPr>
          <w:rFonts w:ascii="Calibri" w:hAnsi="Calibri" w:cs="Calibri"/>
          <w:b/>
          <w:sz w:val="22"/>
          <w:szCs w:val="22"/>
        </w:rPr>
        <w:t>Beszámoló a Magyar Máltai Szeretetszolgálat Szombathelyi Csoportjának 2024. évi munkájáról</w:t>
      </w:r>
      <w:r w:rsidR="00E225B6"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D03C19F" w14:textId="77777777" w:rsidR="00E225B6" w:rsidRPr="00DA2325" w:rsidRDefault="00E225B6" w:rsidP="00E225B6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5427D58A" w14:textId="77777777" w:rsidR="00E225B6" w:rsidRDefault="00E225B6" w:rsidP="00E225B6">
      <w:pPr>
        <w:ind w:left="2124" w:hanging="1419"/>
        <w:jc w:val="both"/>
        <w:rPr>
          <w:rFonts w:ascii="Calibri" w:hAnsi="Calibri" w:cs="Calibri"/>
          <w:bCs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 xml:space="preserve">dr. Asbóth Mária, a </w:t>
      </w:r>
      <w:r w:rsidRPr="00DA2325">
        <w:rPr>
          <w:rFonts w:ascii="Calibri" w:hAnsi="Calibri" w:cs="Calibri"/>
          <w:bCs/>
          <w:sz w:val="22"/>
          <w:szCs w:val="22"/>
        </w:rPr>
        <w:t>Magyar Máltai Szeretetszolgálat Szombathelyi Csoportjának vezetője</w:t>
      </w:r>
    </w:p>
    <w:p w14:paraId="54A9161A" w14:textId="77777777" w:rsidR="00751D49" w:rsidRDefault="00751D49" w:rsidP="00E225B6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96F2FDB" w14:textId="67AB2790" w:rsidR="00A12F19" w:rsidRPr="00D64569" w:rsidRDefault="00751D49" w:rsidP="00A12F19">
      <w:pPr>
        <w:tabs>
          <w:tab w:val="left" w:pos="142"/>
        </w:tabs>
        <w:jc w:val="both"/>
        <w:rPr>
          <w:rFonts w:ascii="Calibri" w:hAnsi="Calibri" w:cs="Calibri"/>
          <w:b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30078B">
        <w:rPr>
          <w:rFonts w:ascii="Calibri" w:eastAsia="MS Mincho" w:hAnsi="Calibri" w:cs="Calibri"/>
          <w:color w:val="000000"/>
          <w:sz w:val="22"/>
          <w:szCs w:val="22"/>
        </w:rPr>
        <w:t>8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298BAB98" w14:textId="5FB6BED9" w:rsidR="00A12F19" w:rsidRPr="00D64569" w:rsidRDefault="00F81385" w:rsidP="00A12F1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33</w:t>
      </w:r>
      <w:r w:rsidR="00A12F19" w:rsidRPr="00D64569">
        <w:rPr>
          <w:rFonts w:ascii="Calibri" w:hAnsi="Calibri" w:cs="Calibri"/>
          <w:b/>
          <w:sz w:val="22"/>
          <w:szCs w:val="22"/>
          <w:u w:val="single"/>
        </w:rPr>
        <w:t>/202</w:t>
      </w:r>
      <w:r w:rsidR="00A12F19">
        <w:rPr>
          <w:rFonts w:ascii="Calibri" w:hAnsi="Calibri" w:cs="Calibri"/>
          <w:b/>
          <w:sz w:val="22"/>
          <w:szCs w:val="22"/>
          <w:u w:val="single"/>
        </w:rPr>
        <w:t>5</w:t>
      </w:r>
      <w:r w:rsidR="00A12F19" w:rsidRPr="00D64569">
        <w:rPr>
          <w:rFonts w:ascii="Calibri" w:hAnsi="Calibri" w:cs="Calibri"/>
          <w:b/>
          <w:sz w:val="22"/>
          <w:szCs w:val="22"/>
          <w:u w:val="single"/>
        </w:rPr>
        <w:t>. (</w:t>
      </w:r>
      <w:r w:rsidR="00A12F19">
        <w:rPr>
          <w:rFonts w:ascii="Calibri" w:hAnsi="Calibri" w:cs="Calibri"/>
          <w:b/>
          <w:sz w:val="22"/>
          <w:szCs w:val="22"/>
          <w:u w:val="single"/>
        </w:rPr>
        <w:t>II</w:t>
      </w:r>
      <w:r w:rsidR="00A12F19" w:rsidRPr="00D64569">
        <w:rPr>
          <w:rFonts w:ascii="Calibri" w:hAnsi="Calibri" w:cs="Calibri"/>
          <w:b/>
          <w:sz w:val="22"/>
          <w:szCs w:val="22"/>
          <w:u w:val="single"/>
        </w:rPr>
        <w:t>.</w:t>
      </w:r>
      <w:r w:rsidR="00A12F19">
        <w:rPr>
          <w:rFonts w:ascii="Calibri" w:hAnsi="Calibri" w:cs="Calibri"/>
          <w:b/>
          <w:sz w:val="22"/>
          <w:szCs w:val="22"/>
          <w:u w:val="single"/>
        </w:rPr>
        <w:t>26</w:t>
      </w:r>
      <w:r w:rsidR="00A12F19" w:rsidRPr="00D6456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A12F19" w:rsidRPr="00D64569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="00A12F19" w:rsidRPr="00D64569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0D2E8668" w14:textId="77777777" w:rsidR="00A12F19" w:rsidRDefault="00A12F19" w:rsidP="00A12F19">
      <w:pPr>
        <w:pStyle w:val="Szvegtrzs"/>
        <w:rPr>
          <w:rFonts w:ascii="Calibri" w:hAnsi="Calibri" w:cs="Calibri"/>
          <w:sz w:val="22"/>
          <w:szCs w:val="22"/>
        </w:rPr>
      </w:pPr>
    </w:p>
    <w:p w14:paraId="4CE700D9" w14:textId="77777777" w:rsidR="00A12F19" w:rsidRPr="00A12F19" w:rsidRDefault="00A12F19" w:rsidP="00A12F19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A12F19">
        <w:rPr>
          <w:rFonts w:ascii="Calibri" w:hAnsi="Calibri" w:cs="Calibri"/>
          <w:b w:val="0"/>
          <w:bCs/>
          <w:sz w:val="22"/>
          <w:szCs w:val="22"/>
          <w:u w:val="none"/>
        </w:rPr>
        <w:t>A Szociális és Lakás Bizottság a „Beszámoló a Magyar Máltai Szeretetszolgálat Szombathelyi Csoportjának 2024. évi munkájáról” című előterjesztést Szombathely Megyei Jogú Város Önkormányzata és a Magyar Máltai Szeretetszolgálat Egyesület között határozatlan időtartamra kötött megállapodás II/4. pontja alapján megtárgyalta és az abban foglaltakat elfogadja.</w:t>
      </w:r>
    </w:p>
    <w:p w14:paraId="55186018" w14:textId="77777777" w:rsidR="00A12F19" w:rsidRPr="00D64569" w:rsidRDefault="00A12F19" w:rsidP="00A12F19">
      <w:pPr>
        <w:pStyle w:val="Szvegtrzs"/>
        <w:rPr>
          <w:rFonts w:ascii="Calibri" w:hAnsi="Calibri" w:cs="Calibri"/>
          <w:sz w:val="22"/>
          <w:szCs w:val="22"/>
        </w:rPr>
      </w:pPr>
    </w:p>
    <w:p w14:paraId="232B5BB3" w14:textId="77777777" w:rsidR="00A12F19" w:rsidRPr="00D64569" w:rsidRDefault="00A12F19" w:rsidP="00A12F19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D64569">
        <w:rPr>
          <w:rFonts w:ascii="Calibri" w:hAnsi="Calibri" w:cs="Calibri"/>
          <w:sz w:val="22"/>
          <w:szCs w:val="22"/>
        </w:rPr>
        <w:t xml:space="preserve"> </w:t>
      </w:r>
      <w:r w:rsidRPr="00D6456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5169B9D8" w14:textId="77777777" w:rsidR="00A12F19" w:rsidRPr="00D64569" w:rsidRDefault="00A12F19" w:rsidP="00A12F19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600B68CF" w14:textId="77777777" w:rsidR="00A12F19" w:rsidRPr="00D64569" w:rsidRDefault="00A12F19" w:rsidP="00A12F19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lastRenderedPageBreak/>
        <w:tab/>
        <w:t xml:space="preserve">                 </w:t>
      </w:r>
      <w:r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>Vinczéné Dr. Menyhárt Mária, az Egészségügyi és Közszolgálati Osztály vezetője,</w:t>
      </w:r>
    </w:p>
    <w:p w14:paraId="30C0C922" w14:textId="77777777" w:rsidR="00A12F19" w:rsidRPr="00D64569" w:rsidRDefault="00A12F19" w:rsidP="00A12F19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  <w:t>Szentkirályi Bernadett, a Szociális és Lakás Iroda vezetője,</w:t>
      </w:r>
    </w:p>
    <w:p w14:paraId="2A0649FB" w14:textId="14620087" w:rsidR="00A12F19" w:rsidRPr="00D64569" w:rsidRDefault="00A12F19" w:rsidP="002947E3">
      <w:pPr>
        <w:ind w:firstLine="1418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 xml:space="preserve"> Dr. Asbóth Mária, a Magyar Máltai Szeretetszolgálat Szombathelyi </w:t>
      </w: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>Csoportjának vezetője /</w:t>
      </w:r>
    </w:p>
    <w:p w14:paraId="4E50DB0E" w14:textId="77777777" w:rsidR="00A12F19" w:rsidRPr="00D64569" w:rsidRDefault="00A12F19" w:rsidP="00A12F19">
      <w:pPr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D64569">
        <w:rPr>
          <w:rFonts w:ascii="Calibri" w:hAnsi="Calibri" w:cs="Calibri"/>
          <w:sz w:val="22"/>
          <w:szCs w:val="22"/>
        </w:rPr>
        <w:tab/>
        <w:t>azonnal</w:t>
      </w:r>
    </w:p>
    <w:p w14:paraId="177F604D" w14:textId="77777777" w:rsidR="00A12F19" w:rsidRDefault="00A12F19" w:rsidP="00751D49">
      <w:pPr>
        <w:tabs>
          <w:tab w:val="left" w:pos="142"/>
        </w:tabs>
        <w:jc w:val="both"/>
        <w:rPr>
          <w:rFonts w:ascii="Calibri" w:hAnsi="Calibri" w:cs="Calibri"/>
          <w:sz w:val="22"/>
          <w:szCs w:val="22"/>
        </w:rPr>
      </w:pPr>
    </w:p>
    <w:p w14:paraId="4B504F48" w14:textId="16B20D65" w:rsidR="00E225B6" w:rsidRPr="00DA2325" w:rsidRDefault="00E225B6" w:rsidP="00E225B6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62FE54E5" w14:textId="77777777" w:rsidR="00E225B6" w:rsidRPr="00DA2325" w:rsidRDefault="00E225B6" w:rsidP="00E225B6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8F3DD89" w14:textId="77777777" w:rsidR="00E225B6" w:rsidRDefault="00E225B6" w:rsidP="00A4064F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92A719" w14:textId="77777777" w:rsidR="00090219" w:rsidRDefault="00090219" w:rsidP="00A4064F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29E540" w14:textId="77777777" w:rsidR="00090219" w:rsidRDefault="00090219" w:rsidP="00A4064F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bookmarkEnd w:id="0"/>
    <w:bookmarkEnd w:id="1"/>
    <w:p w14:paraId="6E86E561" w14:textId="20F52413" w:rsidR="0043370C" w:rsidRDefault="00370D21" w:rsidP="007C7CA5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S</w:t>
      </w:r>
      <w:r w:rsidR="00FD4D8A" w:rsidRPr="008C5AB1">
        <w:rPr>
          <w:rFonts w:ascii="Calibri" w:hAnsi="Calibri" w:cs="Calibri"/>
          <w:color w:val="000000"/>
          <w:sz w:val="22"/>
          <w:szCs w:val="22"/>
        </w:rPr>
        <w:t>z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 xml:space="preserve">ombathely, </w:t>
      </w:r>
      <w:r w:rsidR="000136EE" w:rsidRPr="008C5AB1">
        <w:rPr>
          <w:rFonts w:ascii="Calibri" w:hAnsi="Calibri" w:cs="Calibri"/>
          <w:color w:val="000000"/>
          <w:sz w:val="22"/>
          <w:szCs w:val="22"/>
        </w:rPr>
        <w:t>202</w:t>
      </w:r>
      <w:r w:rsidR="006C27DA">
        <w:rPr>
          <w:rFonts w:ascii="Calibri" w:hAnsi="Calibri" w:cs="Calibri"/>
          <w:color w:val="000000"/>
          <w:sz w:val="22"/>
          <w:szCs w:val="22"/>
        </w:rPr>
        <w:t>5</w:t>
      </w:r>
      <w:r w:rsidR="00D47A0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C822E8">
        <w:rPr>
          <w:rFonts w:ascii="Calibri" w:hAnsi="Calibri" w:cs="Calibri"/>
          <w:color w:val="000000"/>
          <w:sz w:val="22"/>
          <w:szCs w:val="22"/>
        </w:rPr>
        <w:t>február 26</w:t>
      </w:r>
      <w:r w:rsidR="006C27DA">
        <w:rPr>
          <w:rFonts w:ascii="Calibri" w:hAnsi="Calibri" w:cs="Calibri"/>
          <w:color w:val="000000"/>
          <w:sz w:val="22"/>
          <w:szCs w:val="22"/>
        </w:rPr>
        <w:t>.</w:t>
      </w:r>
    </w:p>
    <w:p w14:paraId="5F899937" w14:textId="77777777" w:rsidR="007C7CA5" w:rsidRDefault="007C7CA5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52D64A9E" w14:textId="77777777" w:rsidR="007C7CA5" w:rsidRPr="008C5AB1" w:rsidRDefault="007C7CA5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4E6A267D" w14:textId="77777777" w:rsidR="00954C77" w:rsidRPr="008C5AB1" w:rsidRDefault="00F91DD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 kivonat hitel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>es.</w:t>
      </w:r>
    </w:p>
    <w:p w14:paraId="595377B4" w14:textId="77777777" w:rsidR="00C9281D" w:rsidRPr="008C5AB1" w:rsidRDefault="00C9281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/: 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D</w:t>
      </w:r>
      <w:r w:rsidR="00164791" w:rsidRPr="008C5AB1">
        <w:rPr>
          <w:rFonts w:ascii="Calibri" w:hAnsi="Calibri" w:cs="Calibri"/>
          <w:b/>
          <w:color w:val="000000"/>
          <w:sz w:val="22"/>
          <w:szCs w:val="22"/>
        </w:rPr>
        <w:t>r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. Czeglédy Csaba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:/</w:t>
      </w:r>
    </w:p>
    <w:p w14:paraId="72241C9D" w14:textId="77777777" w:rsidR="00C9281D" w:rsidRPr="008C5AB1" w:rsidRDefault="00C9281D" w:rsidP="00F85E55">
      <w:pPr>
        <w:ind w:left="5664" w:firstLine="708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</w:t>
      </w:r>
      <w:r w:rsidR="00DA7094"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3CD3" w:rsidRPr="008C5AB1">
        <w:rPr>
          <w:rFonts w:ascii="Calibri" w:hAnsi="Calibri" w:cs="Calibri"/>
          <w:color w:val="000000"/>
          <w:sz w:val="22"/>
          <w:szCs w:val="22"/>
        </w:rPr>
        <w:t>Szociális és Lakás</w:t>
      </w:r>
    </w:p>
    <w:p w14:paraId="12ADD08C" w14:textId="0397B2CC" w:rsidR="00CC121C" w:rsidRPr="00CC121C" w:rsidRDefault="00C9281D" w:rsidP="00BD6E89">
      <w:pPr>
        <w:rPr>
          <w:rFonts w:ascii="Calibri" w:hAnsi="Calibri" w:cs="Calibri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="00236F86"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   </w:t>
      </w:r>
      <w:r w:rsidR="00164791" w:rsidRPr="008C5AB1">
        <w:rPr>
          <w:rFonts w:ascii="Calibri" w:hAnsi="Calibri" w:cs="Calibri"/>
          <w:color w:val="000000"/>
          <w:sz w:val="22"/>
          <w:szCs w:val="22"/>
        </w:rPr>
        <w:tab/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8A40D6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>Bizottság elnöke</w:t>
      </w:r>
    </w:p>
    <w:sectPr w:rsidR="00CC121C" w:rsidRPr="00CC121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07068A0" w14:textId="77777777" w:rsidR="006815C7" w:rsidRPr="00C36C04" w:rsidRDefault="006815C7" w:rsidP="006815C7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Telefon: +36 94/520-100</w:t>
    </w:r>
  </w:p>
  <w:p w14:paraId="736A63C4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KRID: 628508398</w:t>
    </w:r>
  </w:p>
  <w:p w14:paraId="53824566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Web: www.szombathely.hu</w:t>
    </w:r>
  </w:p>
  <w:p w14:paraId="47AD2E59" w14:textId="77777777" w:rsidR="006815C7" w:rsidRPr="00342FC9" w:rsidRDefault="006815C7" w:rsidP="006815C7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1B1AE0BD" w14:textId="77777777" w:rsidR="0060374A" w:rsidRPr="00342FC9" w:rsidRDefault="0060374A" w:rsidP="006815C7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1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0347668">
    <w:abstractNumId w:val="8"/>
  </w:num>
  <w:num w:numId="2" w16cid:durableId="1971206703">
    <w:abstractNumId w:val="9"/>
  </w:num>
  <w:num w:numId="3" w16cid:durableId="1731150627">
    <w:abstractNumId w:val="6"/>
  </w:num>
  <w:num w:numId="4" w16cid:durableId="391733244">
    <w:abstractNumId w:val="41"/>
  </w:num>
  <w:num w:numId="5" w16cid:durableId="613485048">
    <w:abstractNumId w:val="0"/>
  </w:num>
  <w:num w:numId="6" w16cid:durableId="781463285">
    <w:abstractNumId w:val="5"/>
  </w:num>
  <w:num w:numId="7" w16cid:durableId="1708875389">
    <w:abstractNumId w:val="37"/>
  </w:num>
  <w:num w:numId="8" w16cid:durableId="915210654">
    <w:abstractNumId w:val="18"/>
  </w:num>
  <w:num w:numId="9" w16cid:durableId="78446964">
    <w:abstractNumId w:val="42"/>
  </w:num>
  <w:num w:numId="10" w16cid:durableId="224491760">
    <w:abstractNumId w:val="29"/>
  </w:num>
  <w:num w:numId="11" w16cid:durableId="664169240">
    <w:abstractNumId w:val="38"/>
  </w:num>
  <w:num w:numId="12" w16cid:durableId="12380587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2"/>
  </w:num>
  <w:num w:numId="15" w16cid:durableId="113521070">
    <w:abstractNumId w:val="27"/>
  </w:num>
  <w:num w:numId="16" w16cid:durableId="679700465">
    <w:abstractNumId w:val="31"/>
  </w:num>
  <w:num w:numId="17" w16cid:durableId="891617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9"/>
  </w:num>
  <w:num w:numId="19" w16cid:durableId="393429640">
    <w:abstractNumId w:val="40"/>
  </w:num>
  <w:num w:numId="20" w16cid:durableId="7361270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4"/>
  </w:num>
  <w:num w:numId="22" w16cid:durableId="300620577">
    <w:abstractNumId w:val="25"/>
  </w:num>
  <w:num w:numId="23" w16cid:durableId="814686745">
    <w:abstractNumId w:val="28"/>
  </w:num>
  <w:num w:numId="24" w16cid:durableId="1778286219">
    <w:abstractNumId w:val="3"/>
  </w:num>
  <w:num w:numId="25" w16cid:durableId="1696729319">
    <w:abstractNumId w:val="24"/>
  </w:num>
  <w:num w:numId="26" w16cid:durableId="592012071">
    <w:abstractNumId w:val="43"/>
  </w:num>
  <w:num w:numId="27" w16cid:durableId="218716053">
    <w:abstractNumId w:val="2"/>
  </w:num>
  <w:num w:numId="28" w16cid:durableId="1010839562">
    <w:abstractNumId w:val="16"/>
  </w:num>
  <w:num w:numId="29" w16cid:durableId="1101726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7"/>
  </w:num>
  <w:num w:numId="32" w16cid:durableId="1251546204">
    <w:abstractNumId w:val="32"/>
  </w:num>
  <w:num w:numId="33" w16cid:durableId="810706675">
    <w:abstractNumId w:val="23"/>
  </w:num>
  <w:num w:numId="34" w16cid:durableId="731006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2"/>
  </w:num>
  <w:num w:numId="38" w16cid:durableId="28335237">
    <w:abstractNumId w:val="7"/>
  </w:num>
  <w:num w:numId="39" w16cid:durableId="1869488349">
    <w:abstractNumId w:val="30"/>
  </w:num>
  <w:num w:numId="40" w16cid:durableId="73017843">
    <w:abstractNumId w:val="10"/>
  </w:num>
  <w:num w:numId="41" w16cid:durableId="128015753">
    <w:abstractNumId w:val="19"/>
  </w:num>
  <w:num w:numId="42" w16cid:durableId="122315712">
    <w:abstractNumId w:val="35"/>
  </w:num>
  <w:num w:numId="43" w16cid:durableId="1614246419">
    <w:abstractNumId w:val="4"/>
  </w:num>
  <w:num w:numId="44" w16cid:durableId="258174085">
    <w:abstractNumId w:val="13"/>
  </w:num>
  <w:num w:numId="45" w16cid:durableId="162626909">
    <w:abstractNumId w:val="33"/>
  </w:num>
  <w:num w:numId="46" w16cid:durableId="167406512">
    <w:abstractNumId w:val="36"/>
  </w:num>
  <w:num w:numId="47" w16cid:durableId="1853061541">
    <w:abstractNumId w:val="14"/>
  </w:num>
  <w:num w:numId="48" w16cid:durableId="185738234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12E6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1F42"/>
    <w:rsid w:val="00042463"/>
    <w:rsid w:val="00042807"/>
    <w:rsid w:val="0004318B"/>
    <w:rsid w:val="0004337F"/>
    <w:rsid w:val="00043516"/>
    <w:rsid w:val="00043685"/>
    <w:rsid w:val="00043733"/>
    <w:rsid w:val="00044F0E"/>
    <w:rsid w:val="000450AA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029B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6E6"/>
    <w:rsid w:val="0008672D"/>
    <w:rsid w:val="00086FB9"/>
    <w:rsid w:val="00087FC4"/>
    <w:rsid w:val="00090219"/>
    <w:rsid w:val="000906AA"/>
    <w:rsid w:val="00091563"/>
    <w:rsid w:val="00091647"/>
    <w:rsid w:val="000925D2"/>
    <w:rsid w:val="00092712"/>
    <w:rsid w:val="0009485B"/>
    <w:rsid w:val="000965F1"/>
    <w:rsid w:val="00096823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1A3B"/>
    <w:rsid w:val="000B4BE9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2224"/>
    <w:rsid w:val="000F4C59"/>
    <w:rsid w:val="000F5BB7"/>
    <w:rsid w:val="000F6AA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471F"/>
    <w:rsid w:val="00114A2F"/>
    <w:rsid w:val="001150A2"/>
    <w:rsid w:val="00115739"/>
    <w:rsid w:val="00115FB7"/>
    <w:rsid w:val="00117A3E"/>
    <w:rsid w:val="00117C55"/>
    <w:rsid w:val="00117DA1"/>
    <w:rsid w:val="00122075"/>
    <w:rsid w:val="00122C27"/>
    <w:rsid w:val="00123EF2"/>
    <w:rsid w:val="00125590"/>
    <w:rsid w:val="00131F84"/>
    <w:rsid w:val="00131FC9"/>
    <w:rsid w:val="001327C5"/>
    <w:rsid w:val="00132D97"/>
    <w:rsid w:val="00133C98"/>
    <w:rsid w:val="00134138"/>
    <w:rsid w:val="00134586"/>
    <w:rsid w:val="00136317"/>
    <w:rsid w:val="00137502"/>
    <w:rsid w:val="00140790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410"/>
    <w:rsid w:val="00163716"/>
    <w:rsid w:val="00164791"/>
    <w:rsid w:val="001653F6"/>
    <w:rsid w:val="00165882"/>
    <w:rsid w:val="001665A2"/>
    <w:rsid w:val="001672FF"/>
    <w:rsid w:val="00167DF6"/>
    <w:rsid w:val="00167EDA"/>
    <w:rsid w:val="001700CA"/>
    <w:rsid w:val="0017022E"/>
    <w:rsid w:val="00170276"/>
    <w:rsid w:val="00170C48"/>
    <w:rsid w:val="00170D69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70F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C8D"/>
    <w:rsid w:val="001C6F19"/>
    <w:rsid w:val="001C7A35"/>
    <w:rsid w:val="001D000F"/>
    <w:rsid w:val="001D05D3"/>
    <w:rsid w:val="001D2601"/>
    <w:rsid w:val="001D397C"/>
    <w:rsid w:val="001D3B69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68"/>
    <w:rsid w:val="001F357F"/>
    <w:rsid w:val="001F406D"/>
    <w:rsid w:val="001F427C"/>
    <w:rsid w:val="001F52D5"/>
    <w:rsid w:val="001F7266"/>
    <w:rsid w:val="002012C4"/>
    <w:rsid w:val="00201878"/>
    <w:rsid w:val="00201EBF"/>
    <w:rsid w:val="0020239E"/>
    <w:rsid w:val="00202C64"/>
    <w:rsid w:val="002048CB"/>
    <w:rsid w:val="00204E1D"/>
    <w:rsid w:val="002061F0"/>
    <w:rsid w:val="002119FC"/>
    <w:rsid w:val="00212F24"/>
    <w:rsid w:val="00213C9B"/>
    <w:rsid w:val="002145B4"/>
    <w:rsid w:val="00214C90"/>
    <w:rsid w:val="00214E01"/>
    <w:rsid w:val="002154CE"/>
    <w:rsid w:val="00215BBB"/>
    <w:rsid w:val="00215BDF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7C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675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3B27"/>
    <w:rsid w:val="00263BF0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6059"/>
    <w:rsid w:val="002774FE"/>
    <w:rsid w:val="0028036A"/>
    <w:rsid w:val="00280581"/>
    <w:rsid w:val="002808B0"/>
    <w:rsid w:val="002813A2"/>
    <w:rsid w:val="002817B2"/>
    <w:rsid w:val="0028253D"/>
    <w:rsid w:val="002830FE"/>
    <w:rsid w:val="00284933"/>
    <w:rsid w:val="002856EC"/>
    <w:rsid w:val="0028579B"/>
    <w:rsid w:val="00285C56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7E3"/>
    <w:rsid w:val="00294C06"/>
    <w:rsid w:val="002A00FA"/>
    <w:rsid w:val="002A0F66"/>
    <w:rsid w:val="002A1164"/>
    <w:rsid w:val="002A2AC2"/>
    <w:rsid w:val="002A2E7B"/>
    <w:rsid w:val="002A3339"/>
    <w:rsid w:val="002A3361"/>
    <w:rsid w:val="002A38ED"/>
    <w:rsid w:val="002A4455"/>
    <w:rsid w:val="002A4630"/>
    <w:rsid w:val="002A6025"/>
    <w:rsid w:val="002B0FC4"/>
    <w:rsid w:val="002B1093"/>
    <w:rsid w:val="002B40CC"/>
    <w:rsid w:val="002B4248"/>
    <w:rsid w:val="002B4858"/>
    <w:rsid w:val="002B51BA"/>
    <w:rsid w:val="002B53E2"/>
    <w:rsid w:val="002B55A8"/>
    <w:rsid w:val="002B7339"/>
    <w:rsid w:val="002B7408"/>
    <w:rsid w:val="002C0753"/>
    <w:rsid w:val="002C0846"/>
    <w:rsid w:val="002C0ED9"/>
    <w:rsid w:val="002C22B1"/>
    <w:rsid w:val="002C3065"/>
    <w:rsid w:val="002C3B22"/>
    <w:rsid w:val="002C56D7"/>
    <w:rsid w:val="002C57DB"/>
    <w:rsid w:val="002C63FF"/>
    <w:rsid w:val="002C6539"/>
    <w:rsid w:val="002D1B9B"/>
    <w:rsid w:val="002D2C13"/>
    <w:rsid w:val="002D2CCF"/>
    <w:rsid w:val="002D4335"/>
    <w:rsid w:val="002D6448"/>
    <w:rsid w:val="002D676E"/>
    <w:rsid w:val="002D67E0"/>
    <w:rsid w:val="002D6971"/>
    <w:rsid w:val="002D6C2F"/>
    <w:rsid w:val="002E011E"/>
    <w:rsid w:val="002E0F14"/>
    <w:rsid w:val="002E140E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3477"/>
    <w:rsid w:val="002F4372"/>
    <w:rsid w:val="002F4E47"/>
    <w:rsid w:val="002F766C"/>
    <w:rsid w:val="0030078B"/>
    <w:rsid w:val="0030360F"/>
    <w:rsid w:val="00304A7C"/>
    <w:rsid w:val="003066C9"/>
    <w:rsid w:val="00306DDC"/>
    <w:rsid w:val="00306F81"/>
    <w:rsid w:val="00307A54"/>
    <w:rsid w:val="0031012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0F4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5772B"/>
    <w:rsid w:val="003600DF"/>
    <w:rsid w:val="00360163"/>
    <w:rsid w:val="0036016B"/>
    <w:rsid w:val="003613BF"/>
    <w:rsid w:val="00361863"/>
    <w:rsid w:val="00361CCD"/>
    <w:rsid w:val="003627BB"/>
    <w:rsid w:val="003630A0"/>
    <w:rsid w:val="0036380B"/>
    <w:rsid w:val="00363D0A"/>
    <w:rsid w:val="00364130"/>
    <w:rsid w:val="0036524D"/>
    <w:rsid w:val="00365B4E"/>
    <w:rsid w:val="003661DD"/>
    <w:rsid w:val="00366CA1"/>
    <w:rsid w:val="0037088F"/>
    <w:rsid w:val="00370C6A"/>
    <w:rsid w:val="00370D21"/>
    <w:rsid w:val="0037120F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444D"/>
    <w:rsid w:val="00384C63"/>
    <w:rsid w:val="00385199"/>
    <w:rsid w:val="003854CE"/>
    <w:rsid w:val="003855E0"/>
    <w:rsid w:val="0038656D"/>
    <w:rsid w:val="00387D5C"/>
    <w:rsid w:val="00390691"/>
    <w:rsid w:val="0039185B"/>
    <w:rsid w:val="00391E8D"/>
    <w:rsid w:val="00394BF6"/>
    <w:rsid w:val="00394CF4"/>
    <w:rsid w:val="00397070"/>
    <w:rsid w:val="003A1CDB"/>
    <w:rsid w:val="003A2BDF"/>
    <w:rsid w:val="003A3638"/>
    <w:rsid w:val="003A46B0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CFB"/>
    <w:rsid w:val="003C0D6A"/>
    <w:rsid w:val="003C124C"/>
    <w:rsid w:val="003C17F8"/>
    <w:rsid w:val="003C190F"/>
    <w:rsid w:val="003C3CB6"/>
    <w:rsid w:val="003C50D7"/>
    <w:rsid w:val="003C51F2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F79"/>
    <w:rsid w:val="003F6D32"/>
    <w:rsid w:val="003F7E82"/>
    <w:rsid w:val="004002A1"/>
    <w:rsid w:val="00400AD4"/>
    <w:rsid w:val="00401562"/>
    <w:rsid w:val="00401B54"/>
    <w:rsid w:val="00402522"/>
    <w:rsid w:val="00404613"/>
    <w:rsid w:val="00404D31"/>
    <w:rsid w:val="00405376"/>
    <w:rsid w:val="00405449"/>
    <w:rsid w:val="0040738B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446"/>
    <w:rsid w:val="00426085"/>
    <w:rsid w:val="0042775E"/>
    <w:rsid w:val="00430224"/>
    <w:rsid w:val="00430378"/>
    <w:rsid w:val="004307E5"/>
    <w:rsid w:val="00431D2D"/>
    <w:rsid w:val="0043370C"/>
    <w:rsid w:val="00433F16"/>
    <w:rsid w:val="00434521"/>
    <w:rsid w:val="004353A8"/>
    <w:rsid w:val="0043568C"/>
    <w:rsid w:val="004368A5"/>
    <w:rsid w:val="004379B6"/>
    <w:rsid w:val="0044070C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13C"/>
    <w:rsid w:val="00447D84"/>
    <w:rsid w:val="00451C4A"/>
    <w:rsid w:val="00454805"/>
    <w:rsid w:val="004569B7"/>
    <w:rsid w:val="004601C1"/>
    <w:rsid w:val="00460FFD"/>
    <w:rsid w:val="0046514B"/>
    <w:rsid w:val="00466F9E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6F03"/>
    <w:rsid w:val="00477113"/>
    <w:rsid w:val="00477FBD"/>
    <w:rsid w:val="00480832"/>
    <w:rsid w:val="00481448"/>
    <w:rsid w:val="00481B19"/>
    <w:rsid w:val="00481DD2"/>
    <w:rsid w:val="004823A1"/>
    <w:rsid w:val="004837C9"/>
    <w:rsid w:val="0048406D"/>
    <w:rsid w:val="0048426E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3DA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0B6"/>
    <w:rsid w:val="004A2507"/>
    <w:rsid w:val="004A4F5F"/>
    <w:rsid w:val="004A5BAD"/>
    <w:rsid w:val="004A5EA1"/>
    <w:rsid w:val="004A64D3"/>
    <w:rsid w:val="004A6DD3"/>
    <w:rsid w:val="004A74F4"/>
    <w:rsid w:val="004A7D1C"/>
    <w:rsid w:val="004B0571"/>
    <w:rsid w:val="004B075F"/>
    <w:rsid w:val="004B0A49"/>
    <w:rsid w:val="004B0B67"/>
    <w:rsid w:val="004B110D"/>
    <w:rsid w:val="004B2788"/>
    <w:rsid w:val="004B29DC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E8C"/>
    <w:rsid w:val="004E6FF0"/>
    <w:rsid w:val="004E7374"/>
    <w:rsid w:val="004E76F8"/>
    <w:rsid w:val="004E7927"/>
    <w:rsid w:val="004E7C8D"/>
    <w:rsid w:val="004F0FFC"/>
    <w:rsid w:val="004F14B8"/>
    <w:rsid w:val="004F27D0"/>
    <w:rsid w:val="004F2D94"/>
    <w:rsid w:val="004F3A72"/>
    <w:rsid w:val="004F4D5A"/>
    <w:rsid w:val="004F5C58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6ADB"/>
    <w:rsid w:val="00506DA4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C3D"/>
    <w:rsid w:val="005330F7"/>
    <w:rsid w:val="00535B27"/>
    <w:rsid w:val="00535E02"/>
    <w:rsid w:val="00542317"/>
    <w:rsid w:val="0054287E"/>
    <w:rsid w:val="00542C1F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69C1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77822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069C"/>
    <w:rsid w:val="005A1481"/>
    <w:rsid w:val="005A2017"/>
    <w:rsid w:val="005A29D9"/>
    <w:rsid w:val="005A2CF7"/>
    <w:rsid w:val="005A2E62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4FE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326C"/>
    <w:rsid w:val="005D4D3D"/>
    <w:rsid w:val="005D5B74"/>
    <w:rsid w:val="005D6F58"/>
    <w:rsid w:val="005E057B"/>
    <w:rsid w:val="005E07DC"/>
    <w:rsid w:val="005E4CEF"/>
    <w:rsid w:val="005E53FE"/>
    <w:rsid w:val="005E5461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2E5"/>
    <w:rsid w:val="006016AE"/>
    <w:rsid w:val="0060374A"/>
    <w:rsid w:val="00603E44"/>
    <w:rsid w:val="00605A47"/>
    <w:rsid w:val="00605DE4"/>
    <w:rsid w:val="00606262"/>
    <w:rsid w:val="00606A52"/>
    <w:rsid w:val="00606F1C"/>
    <w:rsid w:val="00606FA0"/>
    <w:rsid w:val="00607B79"/>
    <w:rsid w:val="00607C12"/>
    <w:rsid w:val="00607C66"/>
    <w:rsid w:val="00607FFB"/>
    <w:rsid w:val="00612B4F"/>
    <w:rsid w:val="0061368C"/>
    <w:rsid w:val="00613B4E"/>
    <w:rsid w:val="00613F10"/>
    <w:rsid w:val="00615719"/>
    <w:rsid w:val="00615AF4"/>
    <w:rsid w:val="00615C27"/>
    <w:rsid w:val="006169EA"/>
    <w:rsid w:val="00616CBD"/>
    <w:rsid w:val="006215E4"/>
    <w:rsid w:val="00623B06"/>
    <w:rsid w:val="0062400C"/>
    <w:rsid w:val="006246A2"/>
    <w:rsid w:val="0062756E"/>
    <w:rsid w:val="006303AD"/>
    <w:rsid w:val="006329F7"/>
    <w:rsid w:val="00632F3E"/>
    <w:rsid w:val="006338E6"/>
    <w:rsid w:val="00634EB1"/>
    <w:rsid w:val="0063666C"/>
    <w:rsid w:val="00636C03"/>
    <w:rsid w:val="00637D78"/>
    <w:rsid w:val="0064112F"/>
    <w:rsid w:val="00641C9F"/>
    <w:rsid w:val="00642C87"/>
    <w:rsid w:val="006432AB"/>
    <w:rsid w:val="006436C9"/>
    <w:rsid w:val="00644413"/>
    <w:rsid w:val="006445A5"/>
    <w:rsid w:val="00644836"/>
    <w:rsid w:val="00644BC8"/>
    <w:rsid w:val="00646349"/>
    <w:rsid w:val="00650300"/>
    <w:rsid w:val="006514E0"/>
    <w:rsid w:val="0065168A"/>
    <w:rsid w:val="0065188D"/>
    <w:rsid w:val="00651DE5"/>
    <w:rsid w:val="006528E4"/>
    <w:rsid w:val="00652A3D"/>
    <w:rsid w:val="00653A0E"/>
    <w:rsid w:val="006553C3"/>
    <w:rsid w:val="0065541B"/>
    <w:rsid w:val="006555CB"/>
    <w:rsid w:val="00656B4D"/>
    <w:rsid w:val="00657B04"/>
    <w:rsid w:val="0066190D"/>
    <w:rsid w:val="00661E12"/>
    <w:rsid w:val="0066593F"/>
    <w:rsid w:val="0067062C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15C7"/>
    <w:rsid w:val="006823FD"/>
    <w:rsid w:val="00685795"/>
    <w:rsid w:val="006863C7"/>
    <w:rsid w:val="006865A0"/>
    <w:rsid w:val="00690122"/>
    <w:rsid w:val="00690DA2"/>
    <w:rsid w:val="00691611"/>
    <w:rsid w:val="00691C3D"/>
    <w:rsid w:val="0069233B"/>
    <w:rsid w:val="0069244A"/>
    <w:rsid w:val="00692B1A"/>
    <w:rsid w:val="00693034"/>
    <w:rsid w:val="00694235"/>
    <w:rsid w:val="00696A41"/>
    <w:rsid w:val="00697312"/>
    <w:rsid w:val="006A002D"/>
    <w:rsid w:val="006A0349"/>
    <w:rsid w:val="006A0C8D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9D6"/>
    <w:rsid w:val="006B5146"/>
    <w:rsid w:val="006B5BA7"/>
    <w:rsid w:val="006B684F"/>
    <w:rsid w:val="006C0196"/>
    <w:rsid w:val="006C044D"/>
    <w:rsid w:val="006C1B24"/>
    <w:rsid w:val="006C1C1B"/>
    <w:rsid w:val="006C2684"/>
    <w:rsid w:val="006C27DA"/>
    <w:rsid w:val="006C3FF9"/>
    <w:rsid w:val="006C62DC"/>
    <w:rsid w:val="006C669D"/>
    <w:rsid w:val="006C6B59"/>
    <w:rsid w:val="006C71C5"/>
    <w:rsid w:val="006C75E2"/>
    <w:rsid w:val="006C777A"/>
    <w:rsid w:val="006C7EF0"/>
    <w:rsid w:val="006D05AE"/>
    <w:rsid w:val="006D09D9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D6616"/>
    <w:rsid w:val="006E022F"/>
    <w:rsid w:val="006E04BF"/>
    <w:rsid w:val="006E0BCC"/>
    <w:rsid w:val="006E1347"/>
    <w:rsid w:val="006E1868"/>
    <w:rsid w:val="006E5460"/>
    <w:rsid w:val="006E6026"/>
    <w:rsid w:val="006E6E0B"/>
    <w:rsid w:val="006F02AC"/>
    <w:rsid w:val="006F050C"/>
    <w:rsid w:val="006F0FFF"/>
    <w:rsid w:val="006F1D2E"/>
    <w:rsid w:val="006F3198"/>
    <w:rsid w:val="006F5AEA"/>
    <w:rsid w:val="006F7702"/>
    <w:rsid w:val="006F798E"/>
    <w:rsid w:val="006F79D1"/>
    <w:rsid w:val="00700088"/>
    <w:rsid w:val="00700702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6BD0"/>
    <w:rsid w:val="00707AF6"/>
    <w:rsid w:val="007101FA"/>
    <w:rsid w:val="007115E3"/>
    <w:rsid w:val="00711BC6"/>
    <w:rsid w:val="007121C1"/>
    <w:rsid w:val="007121DC"/>
    <w:rsid w:val="00712BCE"/>
    <w:rsid w:val="00713827"/>
    <w:rsid w:val="00714D3C"/>
    <w:rsid w:val="00715FFF"/>
    <w:rsid w:val="007204D2"/>
    <w:rsid w:val="00721208"/>
    <w:rsid w:val="00722141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83F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071"/>
    <w:rsid w:val="007441F0"/>
    <w:rsid w:val="00745148"/>
    <w:rsid w:val="0074531A"/>
    <w:rsid w:val="00746303"/>
    <w:rsid w:val="007463B7"/>
    <w:rsid w:val="00751D49"/>
    <w:rsid w:val="007554DE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1B4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772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3A6D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A5"/>
    <w:rsid w:val="007C7CBF"/>
    <w:rsid w:val="007D039F"/>
    <w:rsid w:val="007D0CA4"/>
    <w:rsid w:val="007D1112"/>
    <w:rsid w:val="007D3005"/>
    <w:rsid w:val="007D3C5D"/>
    <w:rsid w:val="007D4A54"/>
    <w:rsid w:val="007D6317"/>
    <w:rsid w:val="007D694B"/>
    <w:rsid w:val="007D7146"/>
    <w:rsid w:val="007D7B8A"/>
    <w:rsid w:val="007E0A7F"/>
    <w:rsid w:val="007E0E16"/>
    <w:rsid w:val="007E145B"/>
    <w:rsid w:val="007E20B1"/>
    <w:rsid w:val="007E2F9C"/>
    <w:rsid w:val="007E32D4"/>
    <w:rsid w:val="007E5DBF"/>
    <w:rsid w:val="007E67DB"/>
    <w:rsid w:val="007E68B1"/>
    <w:rsid w:val="007E6CF6"/>
    <w:rsid w:val="007F3D1D"/>
    <w:rsid w:val="0080084F"/>
    <w:rsid w:val="00802F3C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13F69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27C"/>
    <w:rsid w:val="00832904"/>
    <w:rsid w:val="008331D4"/>
    <w:rsid w:val="0083454A"/>
    <w:rsid w:val="008350D8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0B27"/>
    <w:rsid w:val="008511F4"/>
    <w:rsid w:val="008514CC"/>
    <w:rsid w:val="00851D95"/>
    <w:rsid w:val="00852274"/>
    <w:rsid w:val="00853B49"/>
    <w:rsid w:val="00853F98"/>
    <w:rsid w:val="008544C5"/>
    <w:rsid w:val="008560F6"/>
    <w:rsid w:val="00856AA2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66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347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53D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082D"/>
    <w:rsid w:val="008B1B55"/>
    <w:rsid w:val="008B2842"/>
    <w:rsid w:val="008B5415"/>
    <w:rsid w:val="008B56A2"/>
    <w:rsid w:val="008B6778"/>
    <w:rsid w:val="008C191C"/>
    <w:rsid w:val="008C1AA8"/>
    <w:rsid w:val="008C3103"/>
    <w:rsid w:val="008C3B51"/>
    <w:rsid w:val="008C46EB"/>
    <w:rsid w:val="008C4826"/>
    <w:rsid w:val="008C4BD2"/>
    <w:rsid w:val="008C5AB1"/>
    <w:rsid w:val="008D0B84"/>
    <w:rsid w:val="008D10CD"/>
    <w:rsid w:val="008D246C"/>
    <w:rsid w:val="008D336E"/>
    <w:rsid w:val="008D34FE"/>
    <w:rsid w:val="008D5089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33C"/>
    <w:rsid w:val="008F335D"/>
    <w:rsid w:val="008F35D1"/>
    <w:rsid w:val="008F53A8"/>
    <w:rsid w:val="008F5579"/>
    <w:rsid w:val="008F6521"/>
    <w:rsid w:val="008F6B1F"/>
    <w:rsid w:val="008F6E47"/>
    <w:rsid w:val="008F725C"/>
    <w:rsid w:val="00900BF0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0457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2DF5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376BE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7FB"/>
    <w:rsid w:val="00956B2B"/>
    <w:rsid w:val="0095730C"/>
    <w:rsid w:val="009605C2"/>
    <w:rsid w:val="00961A11"/>
    <w:rsid w:val="00962459"/>
    <w:rsid w:val="009632AC"/>
    <w:rsid w:val="00963999"/>
    <w:rsid w:val="00963EFE"/>
    <w:rsid w:val="009644D4"/>
    <w:rsid w:val="00964806"/>
    <w:rsid w:val="009668FD"/>
    <w:rsid w:val="00966C4D"/>
    <w:rsid w:val="00966C7E"/>
    <w:rsid w:val="00966D6B"/>
    <w:rsid w:val="00967525"/>
    <w:rsid w:val="00967B00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93E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2C"/>
    <w:rsid w:val="00991E6C"/>
    <w:rsid w:val="00991E77"/>
    <w:rsid w:val="00992DE3"/>
    <w:rsid w:val="00993478"/>
    <w:rsid w:val="0099455C"/>
    <w:rsid w:val="00995E15"/>
    <w:rsid w:val="009A0948"/>
    <w:rsid w:val="009A1305"/>
    <w:rsid w:val="009A21FA"/>
    <w:rsid w:val="009A30E3"/>
    <w:rsid w:val="009A5D5E"/>
    <w:rsid w:val="009A5E63"/>
    <w:rsid w:val="009A63DE"/>
    <w:rsid w:val="009A7DE6"/>
    <w:rsid w:val="009B0EB9"/>
    <w:rsid w:val="009B1023"/>
    <w:rsid w:val="009B287C"/>
    <w:rsid w:val="009B2F7B"/>
    <w:rsid w:val="009B3613"/>
    <w:rsid w:val="009B402A"/>
    <w:rsid w:val="009B5955"/>
    <w:rsid w:val="009B6CA1"/>
    <w:rsid w:val="009B6E60"/>
    <w:rsid w:val="009B6EC5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E760B"/>
    <w:rsid w:val="009F1365"/>
    <w:rsid w:val="009F1470"/>
    <w:rsid w:val="009F2DBB"/>
    <w:rsid w:val="009F61E8"/>
    <w:rsid w:val="009F62CA"/>
    <w:rsid w:val="009F665E"/>
    <w:rsid w:val="00A005D2"/>
    <w:rsid w:val="00A00EAD"/>
    <w:rsid w:val="00A00ED5"/>
    <w:rsid w:val="00A0128E"/>
    <w:rsid w:val="00A02145"/>
    <w:rsid w:val="00A051B8"/>
    <w:rsid w:val="00A05257"/>
    <w:rsid w:val="00A06228"/>
    <w:rsid w:val="00A0685F"/>
    <w:rsid w:val="00A077F5"/>
    <w:rsid w:val="00A07E2F"/>
    <w:rsid w:val="00A1091E"/>
    <w:rsid w:val="00A11234"/>
    <w:rsid w:val="00A1169A"/>
    <w:rsid w:val="00A12F19"/>
    <w:rsid w:val="00A14137"/>
    <w:rsid w:val="00A14974"/>
    <w:rsid w:val="00A14B6E"/>
    <w:rsid w:val="00A15312"/>
    <w:rsid w:val="00A1582F"/>
    <w:rsid w:val="00A2065F"/>
    <w:rsid w:val="00A2080C"/>
    <w:rsid w:val="00A21025"/>
    <w:rsid w:val="00A223DB"/>
    <w:rsid w:val="00A23312"/>
    <w:rsid w:val="00A2370C"/>
    <w:rsid w:val="00A24B47"/>
    <w:rsid w:val="00A26946"/>
    <w:rsid w:val="00A27A2B"/>
    <w:rsid w:val="00A30919"/>
    <w:rsid w:val="00A31141"/>
    <w:rsid w:val="00A31A21"/>
    <w:rsid w:val="00A31A5C"/>
    <w:rsid w:val="00A32531"/>
    <w:rsid w:val="00A33080"/>
    <w:rsid w:val="00A34749"/>
    <w:rsid w:val="00A35A28"/>
    <w:rsid w:val="00A3762E"/>
    <w:rsid w:val="00A4012F"/>
    <w:rsid w:val="00A4064F"/>
    <w:rsid w:val="00A40D8F"/>
    <w:rsid w:val="00A4104F"/>
    <w:rsid w:val="00A4225E"/>
    <w:rsid w:val="00A42AC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435F"/>
    <w:rsid w:val="00A64673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3606"/>
    <w:rsid w:val="00A84539"/>
    <w:rsid w:val="00A8521B"/>
    <w:rsid w:val="00A85F3D"/>
    <w:rsid w:val="00A86E0A"/>
    <w:rsid w:val="00A921F0"/>
    <w:rsid w:val="00A92EDD"/>
    <w:rsid w:val="00A94312"/>
    <w:rsid w:val="00A94C8F"/>
    <w:rsid w:val="00A96BED"/>
    <w:rsid w:val="00A97721"/>
    <w:rsid w:val="00A97FD5"/>
    <w:rsid w:val="00AA0AA7"/>
    <w:rsid w:val="00AA116E"/>
    <w:rsid w:val="00AA1E5A"/>
    <w:rsid w:val="00AA2F2C"/>
    <w:rsid w:val="00AA4074"/>
    <w:rsid w:val="00AA45F1"/>
    <w:rsid w:val="00AA4840"/>
    <w:rsid w:val="00AA515C"/>
    <w:rsid w:val="00AA5421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8AA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0CB0"/>
    <w:rsid w:val="00AE142A"/>
    <w:rsid w:val="00AE169C"/>
    <w:rsid w:val="00AE1AA1"/>
    <w:rsid w:val="00AE1EDF"/>
    <w:rsid w:val="00AE25FC"/>
    <w:rsid w:val="00AE266F"/>
    <w:rsid w:val="00AE2DFC"/>
    <w:rsid w:val="00AE2F55"/>
    <w:rsid w:val="00AE37A3"/>
    <w:rsid w:val="00AE4084"/>
    <w:rsid w:val="00AE4BA1"/>
    <w:rsid w:val="00AE4FA4"/>
    <w:rsid w:val="00AE6243"/>
    <w:rsid w:val="00AE7C1C"/>
    <w:rsid w:val="00AE7E51"/>
    <w:rsid w:val="00AF043B"/>
    <w:rsid w:val="00AF0507"/>
    <w:rsid w:val="00AF1C61"/>
    <w:rsid w:val="00AF1F68"/>
    <w:rsid w:val="00AF238F"/>
    <w:rsid w:val="00AF4791"/>
    <w:rsid w:val="00AF550C"/>
    <w:rsid w:val="00AF552F"/>
    <w:rsid w:val="00AF6558"/>
    <w:rsid w:val="00B012F2"/>
    <w:rsid w:val="00B01E27"/>
    <w:rsid w:val="00B02EAD"/>
    <w:rsid w:val="00B03ADD"/>
    <w:rsid w:val="00B05D95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4E"/>
    <w:rsid w:val="00B43467"/>
    <w:rsid w:val="00B437AD"/>
    <w:rsid w:val="00B44C0E"/>
    <w:rsid w:val="00B45D9D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93D"/>
    <w:rsid w:val="00B54C26"/>
    <w:rsid w:val="00B55C17"/>
    <w:rsid w:val="00B55FC6"/>
    <w:rsid w:val="00B6033A"/>
    <w:rsid w:val="00B6051F"/>
    <w:rsid w:val="00B609CB"/>
    <w:rsid w:val="00B6166C"/>
    <w:rsid w:val="00B62B7B"/>
    <w:rsid w:val="00B63F1F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0C74"/>
    <w:rsid w:val="00B812B2"/>
    <w:rsid w:val="00B81E56"/>
    <w:rsid w:val="00B8325D"/>
    <w:rsid w:val="00B84127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6BC6"/>
    <w:rsid w:val="00B97118"/>
    <w:rsid w:val="00BA08E1"/>
    <w:rsid w:val="00BA1FBB"/>
    <w:rsid w:val="00BA3D92"/>
    <w:rsid w:val="00BA431E"/>
    <w:rsid w:val="00BA5D5F"/>
    <w:rsid w:val="00BA63F5"/>
    <w:rsid w:val="00BA67C9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3FFD"/>
    <w:rsid w:val="00BB4082"/>
    <w:rsid w:val="00BB50CC"/>
    <w:rsid w:val="00BB5E89"/>
    <w:rsid w:val="00BB640E"/>
    <w:rsid w:val="00BB6E63"/>
    <w:rsid w:val="00BB6F73"/>
    <w:rsid w:val="00BB785B"/>
    <w:rsid w:val="00BC03F6"/>
    <w:rsid w:val="00BC0815"/>
    <w:rsid w:val="00BC175C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51E"/>
    <w:rsid w:val="00BD6B19"/>
    <w:rsid w:val="00BD6E89"/>
    <w:rsid w:val="00BD728E"/>
    <w:rsid w:val="00BE0B8E"/>
    <w:rsid w:val="00BE0D79"/>
    <w:rsid w:val="00BE18E0"/>
    <w:rsid w:val="00BE2266"/>
    <w:rsid w:val="00BE3252"/>
    <w:rsid w:val="00BE577E"/>
    <w:rsid w:val="00BE60D9"/>
    <w:rsid w:val="00BE6179"/>
    <w:rsid w:val="00BE6D3B"/>
    <w:rsid w:val="00BE6F1A"/>
    <w:rsid w:val="00BF1C4B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3C20"/>
    <w:rsid w:val="00C04FC4"/>
    <w:rsid w:val="00C064D8"/>
    <w:rsid w:val="00C07234"/>
    <w:rsid w:val="00C076E0"/>
    <w:rsid w:val="00C10209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5B97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45C6"/>
    <w:rsid w:val="00C549B7"/>
    <w:rsid w:val="00C554FD"/>
    <w:rsid w:val="00C55546"/>
    <w:rsid w:val="00C56225"/>
    <w:rsid w:val="00C57184"/>
    <w:rsid w:val="00C579F4"/>
    <w:rsid w:val="00C62413"/>
    <w:rsid w:val="00C63B68"/>
    <w:rsid w:val="00C63D1A"/>
    <w:rsid w:val="00C64286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2E8"/>
    <w:rsid w:val="00C823EB"/>
    <w:rsid w:val="00C82EE1"/>
    <w:rsid w:val="00C8342E"/>
    <w:rsid w:val="00C83828"/>
    <w:rsid w:val="00C83A6A"/>
    <w:rsid w:val="00C866C7"/>
    <w:rsid w:val="00C86A6F"/>
    <w:rsid w:val="00C8782A"/>
    <w:rsid w:val="00C87F32"/>
    <w:rsid w:val="00C904DC"/>
    <w:rsid w:val="00C91244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0F00"/>
    <w:rsid w:val="00CA0F51"/>
    <w:rsid w:val="00CA17E0"/>
    <w:rsid w:val="00CA1910"/>
    <w:rsid w:val="00CA1D88"/>
    <w:rsid w:val="00CA242E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156D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121C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254"/>
    <w:rsid w:val="00CD544A"/>
    <w:rsid w:val="00CD5509"/>
    <w:rsid w:val="00CD58A8"/>
    <w:rsid w:val="00CD605C"/>
    <w:rsid w:val="00CD68EB"/>
    <w:rsid w:val="00CD75C0"/>
    <w:rsid w:val="00CD7933"/>
    <w:rsid w:val="00CE03D0"/>
    <w:rsid w:val="00CE23F7"/>
    <w:rsid w:val="00CE2FA9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111"/>
    <w:rsid w:val="00D0250D"/>
    <w:rsid w:val="00D02D67"/>
    <w:rsid w:val="00D032FD"/>
    <w:rsid w:val="00D057B0"/>
    <w:rsid w:val="00D058CE"/>
    <w:rsid w:val="00D10E08"/>
    <w:rsid w:val="00D1191F"/>
    <w:rsid w:val="00D12C66"/>
    <w:rsid w:val="00D1373A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14F"/>
    <w:rsid w:val="00D22637"/>
    <w:rsid w:val="00D23342"/>
    <w:rsid w:val="00D23577"/>
    <w:rsid w:val="00D2462B"/>
    <w:rsid w:val="00D24E4B"/>
    <w:rsid w:val="00D25228"/>
    <w:rsid w:val="00D252FF"/>
    <w:rsid w:val="00D2545C"/>
    <w:rsid w:val="00D25608"/>
    <w:rsid w:val="00D26F20"/>
    <w:rsid w:val="00D279BD"/>
    <w:rsid w:val="00D27F26"/>
    <w:rsid w:val="00D30144"/>
    <w:rsid w:val="00D30941"/>
    <w:rsid w:val="00D30A1F"/>
    <w:rsid w:val="00D313DA"/>
    <w:rsid w:val="00D31F44"/>
    <w:rsid w:val="00D32962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47A0B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64F"/>
    <w:rsid w:val="00D67F86"/>
    <w:rsid w:val="00D7153A"/>
    <w:rsid w:val="00D71EDB"/>
    <w:rsid w:val="00D71F46"/>
    <w:rsid w:val="00D7239C"/>
    <w:rsid w:val="00D72E96"/>
    <w:rsid w:val="00D74B88"/>
    <w:rsid w:val="00D75833"/>
    <w:rsid w:val="00D76429"/>
    <w:rsid w:val="00D81215"/>
    <w:rsid w:val="00D82533"/>
    <w:rsid w:val="00D834B3"/>
    <w:rsid w:val="00D83B3E"/>
    <w:rsid w:val="00D845CF"/>
    <w:rsid w:val="00D84E17"/>
    <w:rsid w:val="00D84F25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5C4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2CC"/>
    <w:rsid w:val="00DD68EC"/>
    <w:rsid w:val="00DD77C3"/>
    <w:rsid w:val="00DE341D"/>
    <w:rsid w:val="00DE34F8"/>
    <w:rsid w:val="00DE3510"/>
    <w:rsid w:val="00DE6FC0"/>
    <w:rsid w:val="00DE7947"/>
    <w:rsid w:val="00DF0B13"/>
    <w:rsid w:val="00DF10AE"/>
    <w:rsid w:val="00DF171C"/>
    <w:rsid w:val="00DF23A3"/>
    <w:rsid w:val="00DF36C4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1FF8"/>
    <w:rsid w:val="00E02068"/>
    <w:rsid w:val="00E03736"/>
    <w:rsid w:val="00E037F2"/>
    <w:rsid w:val="00E03F8F"/>
    <w:rsid w:val="00E0421B"/>
    <w:rsid w:val="00E0459F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B29"/>
    <w:rsid w:val="00E16CBF"/>
    <w:rsid w:val="00E20891"/>
    <w:rsid w:val="00E211A8"/>
    <w:rsid w:val="00E225B6"/>
    <w:rsid w:val="00E228E9"/>
    <w:rsid w:val="00E22B84"/>
    <w:rsid w:val="00E22EE9"/>
    <w:rsid w:val="00E2361D"/>
    <w:rsid w:val="00E244F7"/>
    <w:rsid w:val="00E245D1"/>
    <w:rsid w:val="00E246E4"/>
    <w:rsid w:val="00E26276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527"/>
    <w:rsid w:val="00E44613"/>
    <w:rsid w:val="00E4537F"/>
    <w:rsid w:val="00E460D6"/>
    <w:rsid w:val="00E46305"/>
    <w:rsid w:val="00E47D49"/>
    <w:rsid w:val="00E500A2"/>
    <w:rsid w:val="00E50FBB"/>
    <w:rsid w:val="00E5130F"/>
    <w:rsid w:val="00E53086"/>
    <w:rsid w:val="00E54272"/>
    <w:rsid w:val="00E54E48"/>
    <w:rsid w:val="00E55BDF"/>
    <w:rsid w:val="00E56FC9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51B9"/>
    <w:rsid w:val="00E6672F"/>
    <w:rsid w:val="00E66761"/>
    <w:rsid w:val="00E66D30"/>
    <w:rsid w:val="00E67367"/>
    <w:rsid w:val="00E6779C"/>
    <w:rsid w:val="00E72314"/>
    <w:rsid w:val="00E72516"/>
    <w:rsid w:val="00E72E31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514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6379"/>
    <w:rsid w:val="00E96DF6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0F13"/>
    <w:rsid w:val="00EB3348"/>
    <w:rsid w:val="00EB372A"/>
    <w:rsid w:val="00EB569F"/>
    <w:rsid w:val="00EB6C91"/>
    <w:rsid w:val="00EC049A"/>
    <w:rsid w:val="00EC4231"/>
    <w:rsid w:val="00EC48EE"/>
    <w:rsid w:val="00EC5328"/>
    <w:rsid w:val="00EC5515"/>
    <w:rsid w:val="00EC563A"/>
    <w:rsid w:val="00ED0320"/>
    <w:rsid w:val="00ED18CB"/>
    <w:rsid w:val="00ED18E8"/>
    <w:rsid w:val="00ED1E1E"/>
    <w:rsid w:val="00ED2C7D"/>
    <w:rsid w:val="00ED4157"/>
    <w:rsid w:val="00ED5569"/>
    <w:rsid w:val="00ED5E0E"/>
    <w:rsid w:val="00ED5F16"/>
    <w:rsid w:val="00ED702A"/>
    <w:rsid w:val="00ED7E33"/>
    <w:rsid w:val="00EE0289"/>
    <w:rsid w:val="00EE1129"/>
    <w:rsid w:val="00EE16CE"/>
    <w:rsid w:val="00EE1F9F"/>
    <w:rsid w:val="00EE34FE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957"/>
    <w:rsid w:val="00F03AD8"/>
    <w:rsid w:val="00F04B48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9F3"/>
    <w:rsid w:val="00F61F41"/>
    <w:rsid w:val="00F6240B"/>
    <w:rsid w:val="00F64D5B"/>
    <w:rsid w:val="00F65654"/>
    <w:rsid w:val="00F67C4F"/>
    <w:rsid w:val="00F67FFA"/>
    <w:rsid w:val="00F70652"/>
    <w:rsid w:val="00F70EAE"/>
    <w:rsid w:val="00F71325"/>
    <w:rsid w:val="00F71D95"/>
    <w:rsid w:val="00F722C1"/>
    <w:rsid w:val="00F750E1"/>
    <w:rsid w:val="00F759FF"/>
    <w:rsid w:val="00F77532"/>
    <w:rsid w:val="00F80176"/>
    <w:rsid w:val="00F8027C"/>
    <w:rsid w:val="00F8058B"/>
    <w:rsid w:val="00F81385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1113"/>
    <w:rsid w:val="00FA28D3"/>
    <w:rsid w:val="00FA2C2D"/>
    <w:rsid w:val="00FA4910"/>
    <w:rsid w:val="00FA4D5F"/>
    <w:rsid w:val="00FA6B33"/>
    <w:rsid w:val="00FA6FAA"/>
    <w:rsid w:val="00FA7520"/>
    <w:rsid w:val="00FA7D52"/>
    <w:rsid w:val="00FB038E"/>
    <w:rsid w:val="00FB08A9"/>
    <w:rsid w:val="00FB2312"/>
    <w:rsid w:val="00FB2F2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1EF3"/>
    <w:rsid w:val="00FE3101"/>
    <w:rsid w:val="00FE361D"/>
    <w:rsid w:val="00FE5B0C"/>
    <w:rsid w:val="00FE7FFA"/>
    <w:rsid w:val="00FF0313"/>
    <w:rsid w:val="00FF052E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96</TotalTime>
  <Pages>7</Pages>
  <Words>1846</Words>
  <Characters>13735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67</cp:revision>
  <cp:lastPrinted>2025-02-21T08:13:00Z</cp:lastPrinted>
  <dcterms:created xsi:type="dcterms:W3CDTF">2024-12-13T07:14:00Z</dcterms:created>
  <dcterms:modified xsi:type="dcterms:W3CDTF">2025-02-26T15:57:00Z</dcterms:modified>
</cp:coreProperties>
</file>