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C58" w14:textId="77777777" w:rsidR="00261475" w:rsidRDefault="00261475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448EB8" w14:textId="77777777" w:rsidR="00324023" w:rsidRPr="00E743B9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C23F173" w14:textId="7AB4AA9A" w:rsidR="00324023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12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324023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9F2A2FE" w14:textId="77777777" w:rsidR="00324023" w:rsidRPr="00E743B9" w:rsidRDefault="00324023" w:rsidP="00C85AB7">
      <w:pPr>
        <w:rPr>
          <w:rFonts w:asciiTheme="minorHAnsi" w:hAnsiTheme="minorHAnsi" w:cstheme="minorHAnsi"/>
          <w:sz w:val="22"/>
          <w:szCs w:val="22"/>
        </w:rPr>
      </w:pPr>
    </w:p>
    <w:p w14:paraId="7A6CE0D6" w14:textId="77777777" w:rsidR="00931566" w:rsidRPr="00E743B9" w:rsidRDefault="00931566" w:rsidP="00931566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 xml:space="preserve">Tájékoztatás a 2024. évben kiutalt önkormányzati támogatások elszámolásainak tapasztalatairól” </w:t>
      </w:r>
      <w:r w:rsidRPr="00E743B9">
        <w:rPr>
          <w:rFonts w:ascii="Calibri" w:hAnsi="Calibri" w:cs="Calibri"/>
          <w:sz w:val="22"/>
          <w:szCs w:val="22"/>
        </w:rPr>
        <w:t>című előterjesztést</w:t>
      </w:r>
      <w:r w:rsidRPr="00E743B9">
        <w:rPr>
          <w:rFonts w:ascii="Calibri" w:hAnsi="Calibri" w:cs="Calibri"/>
          <w:bCs/>
          <w:sz w:val="22"/>
          <w:szCs w:val="22"/>
        </w:rPr>
        <w:t xml:space="preserve"> megtárgyalta,</w:t>
      </w:r>
      <w:r w:rsidRPr="00E743B9">
        <w:rPr>
          <w:rFonts w:ascii="Calibri" w:hAnsi="Calibri" w:cs="Calibri"/>
          <w:sz w:val="22"/>
          <w:szCs w:val="22"/>
        </w:rPr>
        <w:t xml:space="preserve"> </w:t>
      </w:r>
      <w:r w:rsidRPr="00E743B9">
        <w:rPr>
          <w:rFonts w:ascii="Calibri" w:hAnsi="Calibri" w:cs="Calibri"/>
          <w:bCs/>
          <w:sz w:val="22"/>
          <w:szCs w:val="22"/>
        </w:rPr>
        <w:t>és a tájékoztatást tudomásul veszi.</w:t>
      </w:r>
    </w:p>
    <w:p w14:paraId="3DFA5C5E" w14:textId="77777777" w:rsidR="00931566" w:rsidRPr="00E743B9" w:rsidRDefault="00931566" w:rsidP="00931566">
      <w:pPr>
        <w:rPr>
          <w:rFonts w:ascii="Calibri" w:hAnsi="Calibri" w:cs="Calibri"/>
          <w:sz w:val="22"/>
          <w:szCs w:val="22"/>
        </w:rPr>
      </w:pPr>
    </w:p>
    <w:p w14:paraId="48B647E8" w14:textId="77777777" w:rsidR="00931566" w:rsidRPr="00E743B9" w:rsidRDefault="00931566" w:rsidP="0093156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3F16D3F" w14:textId="77777777" w:rsidR="00931566" w:rsidRPr="00E743B9" w:rsidRDefault="00931566" w:rsidP="00931566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2FF8B4D2" w14:textId="77777777" w:rsidR="00931566" w:rsidRPr="00E743B9" w:rsidRDefault="00931566" w:rsidP="00931566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E743B9">
        <w:rPr>
          <w:rFonts w:ascii="Calibri" w:hAnsi="Calibri" w:cs="Calibri"/>
          <w:sz w:val="22"/>
          <w:szCs w:val="22"/>
        </w:rPr>
        <w:t>Holler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Péter, a Hatósági Osztály vezetője)</w:t>
      </w:r>
    </w:p>
    <w:p w14:paraId="733DB933" w14:textId="77777777" w:rsidR="00931566" w:rsidRPr="00E743B9" w:rsidRDefault="00931566" w:rsidP="00931566">
      <w:pPr>
        <w:jc w:val="both"/>
        <w:rPr>
          <w:rFonts w:ascii="Calibri" w:hAnsi="Calibri" w:cs="Calibri"/>
          <w:sz w:val="22"/>
          <w:szCs w:val="22"/>
        </w:rPr>
      </w:pPr>
    </w:p>
    <w:p w14:paraId="21F6BC5C" w14:textId="77777777" w:rsidR="00931566" w:rsidRPr="00E743B9" w:rsidRDefault="00931566" w:rsidP="00931566">
      <w:pPr>
        <w:rPr>
          <w:rFonts w:ascii="Calibri" w:hAnsi="Calibri" w:cs="Calibri"/>
          <w:b/>
          <w:sz w:val="22"/>
          <w:szCs w:val="22"/>
          <w:u w:val="single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743B9">
        <w:rPr>
          <w:rFonts w:ascii="Calibri" w:hAnsi="Calibri" w:cs="Calibri"/>
          <w:sz w:val="22"/>
          <w:szCs w:val="22"/>
        </w:rPr>
        <w:tab/>
        <w:t>azonnal</w:t>
      </w:r>
    </w:p>
    <w:p w14:paraId="3D091523" w14:textId="77777777" w:rsidR="00324023" w:rsidRPr="00E743B9" w:rsidRDefault="00324023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CF7A044" w14:textId="77777777" w:rsidR="00931566" w:rsidRPr="00E743B9" w:rsidRDefault="00931566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931566" w:rsidRPr="00E743B9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192C"/>
    <w:rsid w:val="000D2989"/>
    <w:rsid w:val="000D4D50"/>
    <w:rsid w:val="000D7C02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5ACD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3649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0C5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F6B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57C8C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B6569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47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2025-02-25T13:48:00Z</dcterms:created>
  <dcterms:modified xsi:type="dcterms:W3CDTF">2025-02-25T13:49:00Z</dcterms:modified>
</cp:coreProperties>
</file>