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A906B" w14:textId="77777777" w:rsidR="003321A6" w:rsidRPr="00C85AB7" w:rsidRDefault="003321A6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531FAE" w14:textId="77777777" w:rsidR="00131818" w:rsidRPr="00C85AB7" w:rsidRDefault="00131818" w:rsidP="00C85AB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C85AB7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75BE1A85" w:rsidR="00131818" w:rsidRPr="00C85AB7" w:rsidRDefault="00566108" w:rsidP="00C85AB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C85AB7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C85AB7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AD4547">
        <w:rPr>
          <w:rFonts w:asciiTheme="minorHAnsi" w:hAnsiTheme="minorHAnsi" w:cstheme="minorHAnsi"/>
          <w:i w:val="0"/>
          <w:sz w:val="22"/>
          <w:szCs w:val="22"/>
        </w:rPr>
        <w:t>február</w:t>
      </w:r>
      <w:r w:rsidR="00B002D5" w:rsidRPr="00C85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C85AB7">
        <w:rPr>
          <w:rFonts w:asciiTheme="minorHAnsi" w:hAnsiTheme="minorHAnsi" w:cstheme="minorHAnsi"/>
          <w:i w:val="0"/>
          <w:sz w:val="22"/>
          <w:szCs w:val="22"/>
        </w:rPr>
        <w:t>2</w:t>
      </w:r>
      <w:r w:rsidR="00AD4547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C85AB7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B5D5A7" w14:textId="77777777" w:rsidR="00DE7898" w:rsidRPr="00C85AB7" w:rsidRDefault="00DE7898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709BE916" w:rsidR="00DC20CF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6D12D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E743B9" w:rsidRDefault="00DC20CF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60E0D4C2" w:rsidR="00DC20CF" w:rsidRPr="00E743B9" w:rsidRDefault="00DC20CF" w:rsidP="00C85AB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AD4547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február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AD4547"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E743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E743B9" w:rsidRDefault="00DC20CF" w:rsidP="00C85AB7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DAEF77A" w14:textId="77777777" w:rsidR="00AD4547" w:rsidRPr="00E743B9" w:rsidRDefault="00AD4547" w:rsidP="00AD4547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743B9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0C58BA3F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2EDBBD5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Önkormányzata 2025. évi költségvetéséről szóló önkormányzati rendeletének megalkotására és a kapcsolódó döntések meghozatalára (Közgyűlési 4.)</w:t>
      </w:r>
    </w:p>
    <w:p w14:paraId="354BB604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sz w:val="22"/>
          <w:szCs w:val="20"/>
        </w:rPr>
        <w:tab/>
      </w:r>
      <w:proofErr w:type="spellStart"/>
      <w:r w:rsidRPr="00E743B9">
        <w:rPr>
          <w:rFonts w:asciiTheme="minorHAnsi" w:hAnsiTheme="minorHAnsi" w:cstheme="minorHAnsi"/>
          <w:bCs/>
          <w:sz w:val="22"/>
          <w:szCs w:val="20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0"/>
        </w:rPr>
        <w:t xml:space="preserve"> Gábor, a Közgazdasági és Adó Osztály vezetője</w:t>
      </w:r>
    </w:p>
    <w:p w14:paraId="349296EA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76B45237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Javaslat a „VIVA Savaria! – Élj egészségesen, élj tovább!” Egészségfejlesztési Stratégia Cselekvési Tervének elfogadására (Közgyűlési 8.)</w:t>
      </w:r>
    </w:p>
    <w:p w14:paraId="7EC3058F" w14:textId="77777777" w:rsidR="00AD4547" w:rsidRPr="00E743B9" w:rsidRDefault="00AD4547" w:rsidP="00AD4547">
      <w:pPr>
        <w:jc w:val="both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sz w:val="22"/>
          <w:szCs w:val="20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1AB92946" w14:textId="77777777" w:rsidR="00AD4547" w:rsidRPr="00E743B9" w:rsidRDefault="00AD4547" w:rsidP="00AD4547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Koczka Tibor, sport és egészségfejlesztési koordinátor, a Bizottság tagja</w:t>
      </w:r>
    </w:p>
    <w:p w14:paraId="4C7132AD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sz w:val="22"/>
          <w:szCs w:val="20"/>
        </w:rPr>
        <w:tab/>
      </w:r>
    </w:p>
    <w:p w14:paraId="2DB2054B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Tájékoztatás a 2024. évben kiutalt önkormányzati támogatások elszámolásainak tapasztalatairól</w:t>
      </w:r>
    </w:p>
    <w:p w14:paraId="2181DE0C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Dr. </w:t>
      </w:r>
      <w:proofErr w:type="spellStart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>Holler</w:t>
      </w:r>
      <w:proofErr w:type="spellEnd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Péter, a Hatósági Osztály vezetője</w:t>
      </w:r>
    </w:p>
    <w:p w14:paraId="0E3036FF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sz w:val="22"/>
          <w:szCs w:val="20"/>
        </w:rPr>
        <w:tab/>
      </w:r>
    </w:p>
    <w:p w14:paraId="6ABA96CC" w14:textId="77777777" w:rsidR="00AD4547" w:rsidRPr="00E743B9" w:rsidRDefault="00AD4547" w:rsidP="00AD4547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E743B9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E743B9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1337F8DD" w14:textId="77777777" w:rsidR="00AD4547" w:rsidRPr="00E743B9" w:rsidRDefault="00AD4547" w:rsidP="00AD4547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E743B9">
        <w:rPr>
          <w:rFonts w:asciiTheme="minorHAnsi" w:hAnsiTheme="minorHAnsi" w:cstheme="minorHAnsi"/>
          <w:sz w:val="22"/>
          <w:szCs w:val="20"/>
        </w:rPr>
        <w:tab/>
        <w:t xml:space="preserve">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Gyuráczné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Speier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Anikó, a Városüzemeltetési és Városfejlesztési Osztály vezetője</w:t>
      </w:r>
    </w:p>
    <w:p w14:paraId="6552E736" w14:textId="77777777" w:rsidR="00AD4547" w:rsidRPr="00E743B9" w:rsidRDefault="00AD4547" w:rsidP="00AD4547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proofErr w:type="spellStart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>Bonti</w:t>
      </w:r>
      <w:proofErr w:type="spellEnd"/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Tamás, a Kommunális Iroda vezetője</w:t>
      </w:r>
    </w:p>
    <w:p w14:paraId="387CF3E9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E743B9">
        <w:rPr>
          <w:rFonts w:asciiTheme="minorHAnsi" w:hAnsiTheme="minorHAnsi" w:cstheme="minorHAnsi"/>
          <w:sz w:val="22"/>
          <w:szCs w:val="20"/>
        </w:rPr>
        <w:tab/>
        <w:t>Bokányi Adrienn tanácsnok, a 2. sz. választókerület képviselője</w:t>
      </w:r>
    </w:p>
    <w:p w14:paraId="2CA5FDB3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743B9">
        <w:rPr>
          <w:rFonts w:asciiTheme="minorHAnsi" w:hAnsiTheme="minorHAnsi" w:cstheme="minorHAnsi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ab/>
        <w:t xml:space="preserve">Dr. </w:t>
      </w:r>
      <w:proofErr w:type="spellStart"/>
      <w:r w:rsidRPr="00E743B9">
        <w:rPr>
          <w:rFonts w:asciiTheme="minorHAnsi" w:hAnsiTheme="minorHAnsi" w:cstheme="minorHAnsi"/>
          <w:sz w:val="22"/>
          <w:szCs w:val="20"/>
        </w:rPr>
        <w:t>Czeglédy</w:t>
      </w:r>
      <w:proofErr w:type="spellEnd"/>
      <w:r w:rsidRPr="00E743B9">
        <w:rPr>
          <w:rFonts w:asciiTheme="minorHAnsi" w:hAnsiTheme="minorHAnsi" w:cstheme="minorHAnsi"/>
          <w:sz w:val="22"/>
          <w:szCs w:val="20"/>
        </w:rPr>
        <w:t xml:space="preserve"> Csaba, az 5. sz. választókerület képviselője</w:t>
      </w:r>
    </w:p>
    <w:p w14:paraId="77027D83" w14:textId="77777777" w:rsidR="00AD4547" w:rsidRPr="00E743B9" w:rsidRDefault="00AD4547" w:rsidP="00AD454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3596015A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bCs/>
          <w:sz w:val="22"/>
          <w:szCs w:val="20"/>
        </w:rPr>
        <w:t>5. /</w:t>
      </w:r>
      <w:r w:rsidRPr="00E743B9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E743B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E743B9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56BEAFC9" w14:textId="77777777" w:rsidR="00AD4547" w:rsidRPr="00E743B9" w:rsidRDefault="00AD4547" w:rsidP="00AD454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5291F9E8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452D1B36" w14:textId="77777777" w:rsidR="00AD4547" w:rsidRPr="00E743B9" w:rsidRDefault="00AD4547" w:rsidP="00AD4547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>6./</w:t>
      </w:r>
      <w:r w:rsidRPr="00E743B9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743B9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6E79CFF7" w14:textId="77777777" w:rsidR="00AD4547" w:rsidRPr="00E743B9" w:rsidRDefault="00AD4547" w:rsidP="00AD4547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522C1F68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1BDA92F" w14:textId="77777777" w:rsidR="00AD4547" w:rsidRPr="00261475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</w:pPr>
      <w:r w:rsidRPr="00261475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Zárt ülés:</w:t>
      </w:r>
    </w:p>
    <w:p w14:paraId="64101FBA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599E107E" w14:textId="77777777" w:rsidR="00AD4547" w:rsidRPr="00E743B9" w:rsidRDefault="00AD4547" w:rsidP="00AD454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7./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  <w:t xml:space="preserve">Javaslat önkormányzati kitüntetések adományozására </w:t>
      </w:r>
      <w:r w:rsidRPr="00E743B9">
        <w:rPr>
          <w:rFonts w:asciiTheme="minorHAnsi" w:eastAsia="Calibri" w:hAnsiTheme="minorHAnsi" w:cstheme="minorHAnsi"/>
          <w:b/>
          <w:i/>
          <w:iCs/>
          <w:sz w:val="22"/>
          <w:szCs w:val="20"/>
          <w:lang w:eastAsia="en-US"/>
        </w:rPr>
        <w:t>(„Szombathely Közrendjéért-díj”)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 </w:t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(Közgyűlési 15.)</w:t>
      </w:r>
    </w:p>
    <w:p w14:paraId="1FEB8E2A" w14:textId="77777777" w:rsidR="00AD4547" w:rsidRPr="00E743B9" w:rsidRDefault="00AD4547" w:rsidP="00AD4547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E743B9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</w:r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Dr. </w:t>
      </w:r>
      <w:proofErr w:type="spellStart"/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Holler</w:t>
      </w:r>
      <w:proofErr w:type="spellEnd"/>
      <w:r w:rsidRPr="00E743B9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Péter, a Hatósági Osztály vezetője</w:t>
      </w:r>
    </w:p>
    <w:p w14:paraId="7C6C9F29" w14:textId="77777777" w:rsidR="00AD4547" w:rsidRPr="00E743B9" w:rsidRDefault="00AD4547" w:rsidP="00C85AB7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4CE8074B" w:rsidR="00DC20CF" w:rsidRPr="00E743B9" w:rsidRDefault="00DC20CF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E743B9">
        <w:rPr>
          <w:rFonts w:asciiTheme="minorHAnsi" w:hAnsiTheme="minorHAnsi" w:cstheme="minorHAnsi"/>
          <w:bCs/>
          <w:sz w:val="22"/>
          <w:szCs w:val="22"/>
        </w:rPr>
        <w:tab/>
      </w:r>
      <w:r w:rsidRPr="00E743B9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E743B9" w:rsidRDefault="00DC20CF" w:rsidP="00C85AB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E743B9" w:rsidRDefault="00DC20CF" w:rsidP="00C85AB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F6A3B9" w14:textId="77777777" w:rsidR="0049108D" w:rsidRPr="00E743B9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9EDC07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0903805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46815B" w14:textId="77777777" w:rsidR="00AD4547" w:rsidRPr="00E743B9" w:rsidRDefault="00AD4547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7F3E5EB" w14:textId="77777777" w:rsidR="0049108D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FDE0A4F" w14:textId="77777777" w:rsidR="00261475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8/2025. (II.24.) BKKB számú határozat</w:t>
      </w:r>
    </w:p>
    <w:p w14:paraId="4A499BE3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</w:p>
    <w:p w14:paraId="04EE3939" w14:textId="51AEE939" w:rsidR="00261475" w:rsidRPr="00E743B9" w:rsidRDefault="00261475" w:rsidP="00261475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az önkormányzat 2025. évi költségvetéséről szóló rendelettervezetet az előterjesztésben foglaltak szerint a Közgyűlésnek elfogadásra javasolja.</w:t>
      </w:r>
    </w:p>
    <w:p w14:paraId="4215E672" w14:textId="77777777" w:rsidR="00261475" w:rsidRPr="00E743B9" w:rsidRDefault="00261475" w:rsidP="0026147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679BB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DE8DE5E" w14:textId="77777777" w:rsidR="00261475" w:rsidRPr="00E743B9" w:rsidRDefault="00261475" w:rsidP="0026147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9A7710C" w14:textId="77777777" w:rsidR="00261475" w:rsidRPr="00E743B9" w:rsidRDefault="00261475" w:rsidP="0026147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vezetője)</w:t>
      </w:r>
    </w:p>
    <w:p w14:paraId="67A8BC56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F4E2D6C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 Közgyűlés 2025. február 27-i ülése</w:t>
      </w:r>
    </w:p>
    <w:p w14:paraId="05315D95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AEC35B" w14:textId="1A0F5E7C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(II.24.) BKKB számú határozat</w:t>
      </w:r>
    </w:p>
    <w:p w14:paraId="788931CD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</w:p>
    <w:p w14:paraId="42488B12" w14:textId="7455DC89" w:rsidR="00261475" w:rsidRPr="00E743B9" w:rsidRDefault="00261475" w:rsidP="00261475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a Közgyűlésnek elfogadásra javasolja.</w:t>
      </w:r>
    </w:p>
    <w:p w14:paraId="740C0648" w14:textId="77777777" w:rsidR="00261475" w:rsidRPr="00E743B9" w:rsidRDefault="00261475" w:rsidP="0026147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9E2B5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F5AF89E" w14:textId="77777777" w:rsidR="00261475" w:rsidRPr="00E743B9" w:rsidRDefault="00261475" w:rsidP="0026147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000AE73" w14:textId="77777777" w:rsidR="00261475" w:rsidRPr="00E743B9" w:rsidRDefault="00261475" w:rsidP="0026147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vezetője)</w:t>
      </w:r>
    </w:p>
    <w:p w14:paraId="05313EBC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D405450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 Közgyűlés 2025. február 27-i ülése</w:t>
      </w:r>
    </w:p>
    <w:p w14:paraId="37EF6CBC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2B42CF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6521A864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10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E743B9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6510CB9C" w14:textId="525AAF12" w:rsidR="00AD4547" w:rsidRPr="00E743B9" w:rsidRDefault="00AD4547" w:rsidP="00AD4547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az I-VIII. határozati javaslatot az előterjesztésben foglaltak szerint a Közgyűlésnek elfogadásra javasolja.</w:t>
      </w:r>
    </w:p>
    <w:p w14:paraId="50600E6A" w14:textId="77777777" w:rsidR="00AD4547" w:rsidRPr="00E743B9" w:rsidRDefault="00AD4547" w:rsidP="00AD4547">
      <w:pPr>
        <w:jc w:val="both"/>
        <w:rPr>
          <w:rFonts w:ascii="Calibri" w:hAnsi="Calibri" w:cs="Calibri"/>
          <w:sz w:val="22"/>
          <w:szCs w:val="22"/>
        </w:rPr>
      </w:pPr>
    </w:p>
    <w:p w14:paraId="1015E42F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2DF933A" w14:textId="77777777" w:rsidR="00AD4547" w:rsidRPr="00E743B9" w:rsidRDefault="00AD4547" w:rsidP="00AD4547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(a végrehajtás előkészítéséért:</w:t>
      </w:r>
    </w:p>
    <w:p w14:paraId="461FDBBB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</w:r>
      <w:proofErr w:type="spellStart"/>
      <w:r w:rsidRPr="00E743B9">
        <w:rPr>
          <w:rFonts w:ascii="Calibri" w:hAnsi="Calibri" w:cs="Calibri"/>
          <w:sz w:val="22"/>
          <w:szCs w:val="22"/>
        </w:rPr>
        <w:t>Stéger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4F3D6F99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2EF122F" w14:textId="5A2ADC54" w:rsidR="00AD4547" w:rsidRPr="00E743B9" w:rsidRDefault="00AD4547" w:rsidP="00AD4547">
      <w:pPr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 Közgyűlés 2025. február 27-i ülése</w:t>
      </w:r>
    </w:p>
    <w:p w14:paraId="1639A724" w14:textId="77777777" w:rsidR="00324023" w:rsidRPr="00E743B9" w:rsidRDefault="00324023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6026FF" w14:textId="77777777" w:rsidR="0042492B" w:rsidRPr="00E743B9" w:rsidRDefault="0042492B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67D897" w14:textId="15341406" w:rsidR="0042492B" w:rsidRPr="00E743B9" w:rsidRDefault="00261475" w:rsidP="0042492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11</w:t>
      </w:r>
      <w:r w:rsidR="0042492B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(II.24.) BKKB számú határozat</w:t>
      </w:r>
    </w:p>
    <w:p w14:paraId="59ED0C2B" w14:textId="77777777" w:rsidR="0042492B" w:rsidRPr="00E743B9" w:rsidRDefault="0042492B" w:rsidP="0042492B">
      <w:pPr>
        <w:rPr>
          <w:rFonts w:asciiTheme="minorHAnsi" w:hAnsiTheme="minorHAnsi" w:cstheme="minorHAnsi"/>
          <w:sz w:val="22"/>
          <w:szCs w:val="22"/>
        </w:rPr>
      </w:pPr>
    </w:p>
    <w:p w14:paraId="75F8BC70" w14:textId="69591AAC" w:rsidR="0042492B" w:rsidRPr="00E743B9" w:rsidRDefault="0042492B" w:rsidP="0042492B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a „VIVA Savaria! – Élj egészségesen, élj tovább!” Egészségfejlesztési Stratégia Cselekvési Tervének elfogadására</w:t>
      </w:r>
      <w:r w:rsidRPr="00E743B9">
        <w:rPr>
          <w:rFonts w:ascii="Calibri" w:hAnsi="Calibri" w:cs="Calibri"/>
          <w:sz w:val="22"/>
          <w:szCs w:val="22"/>
        </w:rPr>
        <w:t>” című előterjesztést megtárgyalta és a határozati javaslatot az előterjesztésben foglaltak szerint a Közgyűlésnek elfogadásra javasolja.</w:t>
      </w:r>
    </w:p>
    <w:p w14:paraId="62620753" w14:textId="77777777" w:rsidR="0042492B" w:rsidRPr="00E743B9" w:rsidRDefault="0042492B" w:rsidP="0042492B">
      <w:pPr>
        <w:jc w:val="both"/>
        <w:rPr>
          <w:rFonts w:ascii="Calibri" w:hAnsi="Calibri" w:cs="Calibri"/>
          <w:sz w:val="22"/>
          <w:szCs w:val="22"/>
        </w:rPr>
      </w:pPr>
    </w:p>
    <w:p w14:paraId="65BFF80E" w14:textId="7777777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09C296D" w14:textId="77777777" w:rsidR="0042492B" w:rsidRPr="00E743B9" w:rsidRDefault="0042492B" w:rsidP="0042492B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(a végrehajtás előkészítéséért:</w:t>
      </w:r>
    </w:p>
    <w:p w14:paraId="51EDE322" w14:textId="50A1068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Holler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Péter, a Hatósági Osztály vezetője)</w:t>
      </w:r>
    </w:p>
    <w:p w14:paraId="2E2F7375" w14:textId="77777777" w:rsidR="0042492B" w:rsidRPr="00E743B9" w:rsidRDefault="0042492B" w:rsidP="0042492B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D6D1CC1" w14:textId="77777777" w:rsidR="0042492B" w:rsidRPr="00E743B9" w:rsidRDefault="0042492B" w:rsidP="0042492B">
      <w:pPr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 Közgyűlés 2025. február 27-i ülése</w:t>
      </w:r>
    </w:p>
    <w:p w14:paraId="17448EB8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C23F173" w14:textId="7AB4AA9A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12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F2A2FE" w14:textId="77777777" w:rsidR="00324023" w:rsidRPr="00E743B9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7A6CE0D6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 xml:space="preserve">Tájékoztatás a 2024. évben kiutalt önkormányzati támogatások elszámolásainak tapasztalatairól” </w:t>
      </w:r>
      <w:r w:rsidRPr="00E743B9">
        <w:rPr>
          <w:rFonts w:ascii="Calibri" w:hAnsi="Calibri" w:cs="Calibri"/>
          <w:sz w:val="22"/>
          <w:szCs w:val="22"/>
        </w:rPr>
        <w:t>című előterjesztést</w:t>
      </w:r>
      <w:r w:rsidRPr="00E743B9">
        <w:rPr>
          <w:rFonts w:ascii="Calibri" w:hAnsi="Calibri" w:cs="Calibri"/>
          <w:bCs/>
          <w:sz w:val="22"/>
          <w:szCs w:val="22"/>
        </w:rPr>
        <w:t xml:space="preserve"> megtárgyalta,</w:t>
      </w:r>
      <w:r w:rsidRPr="00E743B9">
        <w:rPr>
          <w:rFonts w:ascii="Calibri" w:hAnsi="Calibri" w:cs="Calibri"/>
          <w:sz w:val="22"/>
          <w:szCs w:val="22"/>
        </w:rPr>
        <w:t xml:space="preserve"> </w:t>
      </w:r>
      <w:r w:rsidRPr="00E743B9">
        <w:rPr>
          <w:rFonts w:ascii="Calibri" w:hAnsi="Calibri" w:cs="Calibri"/>
          <w:bCs/>
          <w:sz w:val="22"/>
          <w:szCs w:val="22"/>
        </w:rPr>
        <w:t>és a tájékoztatást tudomásul veszi.</w:t>
      </w:r>
    </w:p>
    <w:p w14:paraId="3DFA5C5E" w14:textId="77777777" w:rsidR="00931566" w:rsidRPr="00E743B9" w:rsidRDefault="00931566" w:rsidP="00931566">
      <w:pPr>
        <w:rPr>
          <w:rFonts w:ascii="Calibri" w:hAnsi="Calibri" w:cs="Calibri"/>
          <w:sz w:val="22"/>
          <w:szCs w:val="22"/>
        </w:rPr>
      </w:pPr>
    </w:p>
    <w:p w14:paraId="48B647E8" w14:textId="77777777" w:rsidR="00931566" w:rsidRPr="00E743B9" w:rsidRDefault="00931566" w:rsidP="0093156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3F16D3F" w14:textId="77777777" w:rsidR="00931566" w:rsidRPr="00E743B9" w:rsidRDefault="00931566" w:rsidP="0093156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2FF8B4D2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Holler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Péter, a Hatósági Osztály vezetője)</w:t>
      </w:r>
    </w:p>
    <w:p w14:paraId="733DB933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</w:p>
    <w:p w14:paraId="21F6BC5C" w14:textId="77777777" w:rsidR="00931566" w:rsidRPr="00E743B9" w:rsidRDefault="00931566" w:rsidP="00931566">
      <w:pPr>
        <w:rPr>
          <w:rFonts w:ascii="Calibri" w:hAnsi="Calibri" w:cs="Calibri"/>
          <w:b/>
          <w:sz w:val="22"/>
          <w:szCs w:val="22"/>
          <w:u w:val="single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azonnal</w:t>
      </w:r>
    </w:p>
    <w:p w14:paraId="3D091523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CF7A044" w14:textId="77777777" w:rsidR="00931566" w:rsidRPr="00E743B9" w:rsidRDefault="00931566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21545D74" w:rsidR="009C1994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13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6D12D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E743B9" w:rsidRDefault="009C1994" w:rsidP="00C85AB7">
      <w:pPr>
        <w:rPr>
          <w:rFonts w:asciiTheme="minorHAnsi" w:hAnsiTheme="minorHAnsi" w:cstheme="minorHAnsi"/>
          <w:sz w:val="22"/>
          <w:szCs w:val="22"/>
        </w:rPr>
      </w:pPr>
    </w:p>
    <w:p w14:paraId="22F6D4E9" w14:textId="77777777" w:rsidR="00931566" w:rsidRPr="00E743B9" w:rsidRDefault="00931566" w:rsidP="00931566">
      <w:pPr>
        <w:jc w:val="both"/>
        <w:rPr>
          <w:rFonts w:ascii="Calibri" w:hAnsi="Calibri" w:cs="Calibri"/>
          <w:bCs/>
          <w:sz w:val="22"/>
          <w:szCs w:val="22"/>
        </w:rPr>
      </w:pPr>
      <w:r w:rsidRPr="00E743B9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E743B9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E743B9">
        <w:rPr>
          <w:rFonts w:ascii="Calibri" w:hAnsi="Calibri" w:cs="Calibri"/>
          <w:bCs/>
          <w:sz w:val="22"/>
          <w:szCs w:val="22"/>
        </w:rPr>
        <w:t>”</w:t>
      </w:r>
      <w:r w:rsidRPr="00E743B9">
        <w:rPr>
          <w:rFonts w:ascii="Calibri" w:hAnsi="Calibri" w:cs="Calibri"/>
          <w:sz w:val="22"/>
          <w:szCs w:val="22"/>
        </w:rPr>
        <w:t xml:space="preserve"> című</w:t>
      </w:r>
      <w:r w:rsidRPr="00E743B9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252BD77" w14:textId="77777777" w:rsidR="00931566" w:rsidRPr="00E743B9" w:rsidRDefault="00931566" w:rsidP="00931566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3B81BA" w14:textId="1CFA7061" w:rsidR="00931566" w:rsidRPr="00E743B9" w:rsidRDefault="00931566" w:rsidP="00931566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E743B9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E743B9">
        <w:rPr>
          <w:rFonts w:ascii="Calibri" w:hAnsi="Calibri" w:cs="Calibri"/>
          <w:sz w:val="22"/>
          <w:szCs w:val="22"/>
        </w:rPr>
        <w:t>Rohonci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E743B9">
        <w:rPr>
          <w:rFonts w:ascii="Calibri" w:hAnsi="Calibri" w:cs="Calibri"/>
          <w:sz w:val="22"/>
          <w:szCs w:val="22"/>
        </w:rPr>
        <w:t>Perintparti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E743B9">
        <w:rPr>
          <w:rFonts w:ascii="Calibri" w:hAnsi="Calibri" w:cs="Calibri"/>
          <w:bCs/>
          <w:sz w:val="22"/>
          <w:szCs w:val="22"/>
        </w:rPr>
        <w:t>en jelenleg érvényben lévő, a 197/2024. (XII.17</w:t>
      </w:r>
      <w:r w:rsidR="006F4384">
        <w:rPr>
          <w:rFonts w:ascii="Calibri" w:hAnsi="Calibri" w:cs="Calibri"/>
          <w:bCs/>
          <w:sz w:val="22"/>
          <w:szCs w:val="22"/>
        </w:rPr>
        <w:t>.</w:t>
      </w:r>
      <w:r w:rsidRPr="00E743B9">
        <w:rPr>
          <w:rFonts w:ascii="Calibri" w:hAnsi="Calibri" w:cs="Calibri"/>
          <w:bCs/>
          <w:sz w:val="22"/>
          <w:szCs w:val="22"/>
        </w:rPr>
        <w:t>) VISB számú határozat 5. pontjában meghatározott „Kizárólag személygépjárművek részére 19</w:t>
      </w:r>
      <w:r w:rsidRPr="00E743B9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E743B9">
        <w:rPr>
          <w:rFonts w:ascii="Calibri" w:hAnsi="Calibri" w:cs="Calibri"/>
          <w:bCs/>
          <w:sz w:val="22"/>
          <w:szCs w:val="22"/>
        </w:rPr>
        <w:t>-7</w:t>
      </w:r>
      <w:r w:rsidRPr="00E743B9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E743B9">
        <w:rPr>
          <w:rFonts w:ascii="Calibri" w:hAnsi="Calibri" w:cs="Calibri"/>
          <w:bCs/>
          <w:sz w:val="22"/>
          <w:szCs w:val="22"/>
        </w:rPr>
        <w:t xml:space="preserve"> óra között” közlekedési tábla kerüljön kiegészítésre „Kivéve engedéllyel” kiegészítő táblával</w:t>
      </w:r>
      <w:r w:rsidRPr="00E743B9">
        <w:rPr>
          <w:rFonts w:ascii="Calibri" w:hAnsi="Calibri" w:cs="Calibri"/>
          <w:sz w:val="22"/>
          <w:szCs w:val="22"/>
        </w:rPr>
        <w:t xml:space="preserve"> azzal, hogy a gépjármű összsúlya nem haladhatja meg a 3,5 tonna össztömeget. </w:t>
      </w:r>
    </w:p>
    <w:p w14:paraId="64ECB461" w14:textId="77777777" w:rsidR="00931566" w:rsidRPr="00E743B9" w:rsidRDefault="00931566" w:rsidP="00931566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A Bizottság javasolja, hogy a Teleki Blanka utcában véglegesen kerüljön kiépítésre forgalomlassító eszköz, valamint „Egyenetlen úttest” és „30-as” sebességkorlátozó táblák kerüljenek kihelyezésre. </w:t>
      </w:r>
    </w:p>
    <w:p w14:paraId="67D0D829" w14:textId="77777777" w:rsidR="00931566" w:rsidRPr="00E743B9" w:rsidRDefault="00931566" w:rsidP="00931566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52017E73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b/>
          <w:bCs/>
          <w:sz w:val="22"/>
          <w:szCs w:val="22"/>
        </w:rPr>
        <w:tab/>
      </w:r>
      <w:r w:rsidRPr="00E743B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E743B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E743B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1E5CEEA7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6E3C2D38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59FB229" w14:textId="77777777" w:rsidR="00931566" w:rsidRPr="00E743B9" w:rsidRDefault="00931566" w:rsidP="0093156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A828944" w14:textId="77777777" w:rsidR="00931566" w:rsidRPr="00E743B9" w:rsidRDefault="00931566" w:rsidP="0093156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Gyuráczné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E743B9">
        <w:rPr>
          <w:rFonts w:ascii="Calibri" w:hAnsi="Calibri" w:cs="Calibri"/>
          <w:sz w:val="22"/>
          <w:szCs w:val="22"/>
        </w:rPr>
        <w:t>Speier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Anikó, a Városüzemeltetési és Városfejlesztési Osztály vezetője/</w:t>
      </w:r>
    </w:p>
    <w:p w14:paraId="6CD8BC48" w14:textId="77777777" w:rsidR="00931566" w:rsidRPr="00E743B9" w:rsidRDefault="00931566" w:rsidP="00931566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B4B850" w14:textId="51BC1A67" w:rsidR="009C1994" w:rsidRPr="00E743B9" w:rsidRDefault="00931566" w:rsidP="00931566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bCs/>
          <w:sz w:val="22"/>
          <w:szCs w:val="22"/>
        </w:rPr>
        <w:tab/>
        <w:t>VISB 2025. február 25-i ülése</w:t>
      </w:r>
    </w:p>
    <w:p w14:paraId="7745E5D1" w14:textId="77777777" w:rsidR="00931566" w:rsidRPr="00E743B9" w:rsidRDefault="00931566" w:rsidP="0093156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D0FAEC1" w14:textId="77777777" w:rsidR="00BD4761" w:rsidRPr="00E743B9" w:rsidRDefault="00BD4761" w:rsidP="00C85AB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DAFE5D8" w14:textId="2D56F00D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14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0119776" w14:textId="77777777" w:rsidR="0049108D" w:rsidRPr="00E743B9" w:rsidRDefault="0049108D" w:rsidP="00C85AB7">
      <w:pPr>
        <w:rPr>
          <w:rFonts w:asciiTheme="minorHAnsi" w:hAnsiTheme="minorHAnsi" w:cstheme="minorHAnsi"/>
          <w:sz w:val="22"/>
          <w:szCs w:val="22"/>
        </w:rPr>
      </w:pPr>
    </w:p>
    <w:p w14:paraId="1DEC7DC9" w14:textId="77777777" w:rsidR="00BD4761" w:rsidRPr="00E743B9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5332252"/>
      <w:r w:rsidRPr="00E743B9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E743B9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E743B9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3" w:name="_Hlk117516900"/>
      <w:r w:rsidRPr="00E743B9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E743B9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E743B9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14A23B6C" w14:textId="77777777" w:rsidR="00BD4761" w:rsidRPr="00E743B9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E68F0" w14:textId="77777777" w:rsidR="00BD4761" w:rsidRPr="00E743B9" w:rsidRDefault="00BD4761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F9C9CB3" w14:textId="77777777" w:rsidR="00BD4761" w:rsidRPr="00E743B9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76344CE0" w14:textId="77777777" w:rsidR="00BD4761" w:rsidRPr="00E743B9" w:rsidRDefault="00BD4761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762303" w14:textId="77777777" w:rsidR="00BD4761" w:rsidRPr="00E743B9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Holler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Péter, a Hatósági Osztály vezetője)</w:t>
      </w:r>
    </w:p>
    <w:p w14:paraId="022A0AD4" w14:textId="77777777" w:rsidR="00BD4761" w:rsidRPr="00E743B9" w:rsidRDefault="00BD4761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1EE073D" w14:textId="77777777" w:rsidR="00BD4761" w:rsidRPr="00E743B9" w:rsidRDefault="00BD4761" w:rsidP="00C85AB7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39866AF" w14:textId="77777777" w:rsidR="00324023" w:rsidRDefault="00324023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BC77305" w14:textId="77777777" w:rsidR="00C10FD0" w:rsidRPr="00C10FD0" w:rsidRDefault="00C10FD0" w:rsidP="00C10FD0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636243E" w14:textId="77777777" w:rsidR="00BD7A9C" w:rsidRDefault="00BD7A9C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AB2AAF5" w14:textId="77777777" w:rsidR="00C10FD0" w:rsidRPr="00E743B9" w:rsidRDefault="00C10FD0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619682B" w14:textId="77777777" w:rsidR="00BD7A9C" w:rsidRPr="00E743B9" w:rsidRDefault="00BD7A9C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BE0705" w14:textId="77777777" w:rsidR="00F541F5" w:rsidRPr="00E743B9" w:rsidRDefault="00F541F5" w:rsidP="00C85AB7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00203D03" w14:textId="77777777" w:rsidR="00F541F5" w:rsidRPr="00C85AB7" w:rsidRDefault="00F541F5" w:rsidP="00C85AB7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3</Pages>
  <Words>764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2025-02-25T13:46:00Z</dcterms:created>
  <dcterms:modified xsi:type="dcterms:W3CDTF">2025-02-25T13:46:00Z</dcterms:modified>
</cp:coreProperties>
</file>