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8C58" w14:textId="77777777" w:rsidR="00261475" w:rsidRDefault="00261475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0A906B" w14:textId="77777777" w:rsidR="003321A6" w:rsidRPr="00C85AB7" w:rsidRDefault="003321A6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23F90" w14:textId="709BE916" w:rsidR="00DC20CF" w:rsidRPr="00E743B9" w:rsidRDefault="00AD4547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7</w:t>
      </w:r>
      <w:r w:rsidR="00166CDF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(II.24.)</w:t>
      </w:r>
      <w:r w:rsidR="006D12D7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ADD2D42" w14:textId="77777777" w:rsidR="00DC20CF" w:rsidRPr="00E743B9" w:rsidRDefault="00DC20CF" w:rsidP="00C85AB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21E34C9" w14:textId="60E0D4C2" w:rsidR="00DC20CF" w:rsidRPr="00E743B9" w:rsidRDefault="00DC20CF" w:rsidP="00C85AB7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E743B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7A20F1" w:rsidRPr="00E743B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5</w:t>
      </w:r>
      <w:r w:rsidRPr="00E743B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AD4547" w:rsidRPr="00E743B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február</w:t>
      </w:r>
      <w:r w:rsidRPr="00E743B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E743B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AD4547" w:rsidRPr="00E743B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4</w:t>
      </w:r>
      <w:r w:rsidRPr="00E743B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1BDBEDF2" w14:textId="77777777" w:rsidR="00DC20CF" w:rsidRPr="00E743B9" w:rsidRDefault="00DC20CF" w:rsidP="00C85AB7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0DAEF77A" w14:textId="77777777" w:rsidR="00AD4547" w:rsidRPr="00E743B9" w:rsidRDefault="00AD4547" w:rsidP="00AD4547">
      <w:pPr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E743B9">
        <w:rPr>
          <w:rFonts w:asciiTheme="minorHAnsi" w:hAnsiTheme="minorHAnsi" w:cstheme="minorHAnsi"/>
          <w:b/>
          <w:sz w:val="22"/>
          <w:szCs w:val="20"/>
          <w:u w:val="single"/>
        </w:rPr>
        <w:t>Nyilvános ülés:</w:t>
      </w:r>
    </w:p>
    <w:p w14:paraId="0C58BA3F" w14:textId="77777777" w:rsidR="00AD4547" w:rsidRPr="00E743B9" w:rsidRDefault="00AD4547" w:rsidP="00AD4547">
      <w:pPr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42EDBBD5" w14:textId="77777777" w:rsidR="00AD4547" w:rsidRPr="00E743B9" w:rsidRDefault="00AD4547" w:rsidP="00AD4547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>1./</w:t>
      </w:r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>Javaslat Szombathely Megyei Jogú Város Önkormányzata 2025. évi költségvetéséről szóló önkormányzati rendeletének megalkotására és a kapcsolódó döntések meghozatalára (Közgyűlési 4.)</w:t>
      </w:r>
    </w:p>
    <w:p w14:paraId="354BB604" w14:textId="77777777" w:rsidR="00AD4547" w:rsidRPr="00E743B9" w:rsidRDefault="00AD4547" w:rsidP="00AD4547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743B9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E743B9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Előadó:</w:t>
      </w:r>
      <w:r w:rsidRPr="00E743B9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E743B9">
        <w:rPr>
          <w:rFonts w:asciiTheme="minorHAnsi" w:hAnsiTheme="minorHAnsi" w:cstheme="minorHAnsi"/>
          <w:bCs/>
          <w:sz w:val="22"/>
          <w:szCs w:val="20"/>
        </w:rPr>
        <w:tab/>
      </w:r>
      <w:proofErr w:type="spellStart"/>
      <w:r w:rsidRPr="00E743B9">
        <w:rPr>
          <w:rFonts w:asciiTheme="minorHAnsi" w:hAnsiTheme="minorHAnsi" w:cstheme="minorHAnsi"/>
          <w:bCs/>
          <w:sz w:val="22"/>
          <w:szCs w:val="20"/>
        </w:rPr>
        <w:t>Stéger</w:t>
      </w:r>
      <w:proofErr w:type="spellEnd"/>
      <w:r w:rsidRPr="00E743B9">
        <w:rPr>
          <w:rFonts w:asciiTheme="minorHAnsi" w:hAnsiTheme="minorHAnsi" w:cstheme="minorHAnsi"/>
          <w:bCs/>
          <w:sz w:val="22"/>
          <w:szCs w:val="20"/>
        </w:rPr>
        <w:t xml:space="preserve"> Gábor, a Közgazdasági és Adó Osztály vezetője</w:t>
      </w:r>
    </w:p>
    <w:p w14:paraId="349296EA" w14:textId="77777777" w:rsidR="00AD4547" w:rsidRPr="00E743B9" w:rsidRDefault="00AD4547" w:rsidP="00AD454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14:paraId="76B45237" w14:textId="77777777" w:rsidR="00AD4547" w:rsidRPr="00E743B9" w:rsidRDefault="00AD4547" w:rsidP="00AD4547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>2./</w:t>
      </w:r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>Javaslat a „VIVA Savaria! – Élj egészségesen, élj tovább!” Egészségfejlesztési Stratégia Cselekvési Tervének elfogadására (Közgyűlési 8.)</w:t>
      </w:r>
    </w:p>
    <w:p w14:paraId="7EC3058F" w14:textId="77777777" w:rsidR="00AD4547" w:rsidRPr="00E743B9" w:rsidRDefault="00AD4547" w:rsidP="00AD4547">
      <w:pPr>
        <w:jc w:val="both"/>
        <w:rPr>
          <w:rFonts w:asciiTheme="minorHAnsi" w:eastAsia="Calibri" w:hAnsiTheme="minorHAnsi" w:cstheme="minorHAnsi"/>
          <w:bCs/>
          <w:sz w:val="22"/>
          <w:szCs w:val="20"/>
          <w:lang w:eastAsia="en-US"/>
        </w:rPr>
      </w:pPr>
      <w:r w:rsidRPr="00E743B9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E743B9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Előadó:</w:t>
      </w:r>
      <w:r w:rsidRPr="00E743B9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E743B9">
        <w:rPr>
          <w:rFonts w:asciiTheme="minorHAnsi" w:hAnsiTheme="minorHAnsi" w:cstheme="minorHAnsi"/>
          <w:bCs/>
          <w:sz w:val="22"/>
          <w:szCs w:val="20"/>
        </w:rPr>
        <w:tab/>
      </w:r>
      <w:r w:rsidRPr="00E743B9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>Kelemen Krisztián, a Bizottság elnöke</w:t>
      </w:r>
    </w:p>
    <w:p w14:paraId="1AB92946" w14:textId="77777777" w:rsidR="00AD4547" w:rsidRPr="00E743B9" w:rsidRDefault="00AD4547" w:rsidP="00AD4547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743B9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</w:r>
      <w:r w:rsidRPr="00E743B9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</w:r>
      <w:r w:rsidRPr="00E743B9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  <w:t>Koczka Tibor, sport és egészségfejlesztési koordinátor, a Bizottság tagja</w:t>
      </w:r>
    </w:p>
    <w:p w14:paraId="4C7132AD" w14:textId="77777777" w:rsidR="00AD4547" w:rsidRPr="00E743B9" w:rsidRDefault="00AD4547" w:rsidP="00AD454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743B9">
        <w:rPr>
          <w:rFonts w:asciiTheme="minorHAnsi" w:hAnsiTheme="minorHAnsi" w:cstheme="minorHAnsi"/>
          <w:bCs/>
          <w:sz w:val="22"/>
          <w:szCs w:val="20"/>
        </w:rPr>
        <w:tab/>
      </w:r>
    </w:p>
    <w:p w14:paraId="2DB2054B" w14:textId="77777777" w:rsidR="00AD4547" w:rsidRPr="00E743B9" w:rsidRDefault="00AD4547" w:rsidP="00AD454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>3./</w:t>
      </w:r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>Tájékoztatás a 2024. évben kiutalt önkormányzati támogatások elszámolásainak tapasztalatairól</w:t>
      </w:r>
    </w:p>
    <w:p w14:paraId="2181DE0C" w14:textId="77777777" w:rsidR="00AD4547" w:rsidRPr="00E743B9" w:rsidRDefault="00AD4547" w:rsidP="00AD4547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Dr. </w:t>
      </w:r>
      <w:proofErr w:type="spellStart"/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>Holler</w:t>
      </w:r>
      <w:proofErr w:type="spellEnd"/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 Péter, a Hatósági Osztály vezetője</w:t>
      </w:r>
    </w:p>
    <w:p w14:paraId="0E3036FF" w14:textId="77777777" w:rsidR="00AD4547" w:rsidRPr="00E743B9" w:rsidRDefault="00AD4547" w:rsidP="00AD454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743B9">
        <w:rPr>
          <w:rFonts w:asciiTheme="minorHAnsi" w:hAnsiTheme="minorHAnsi" w:cstheme="minorHAnsi"/>
          <w:bCs/>
          <w:sz w:val="22"/>
          <w:szCs w:val="20"/>
        </w:rPr>
        <w:tab/>
      </w:r>
    </w:p>
    <w:p w14:paraId="6ABA96CC" w14:textId="77777777" w:rsidR="00AD4547" w:rsidRPr="00E743B9" w:rsidRDefault="00AD4547" w:rsidP="00AD4547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E743B9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>4./</w:t>
      </w:r>
      <w:r w:rsidRPr="00E743B9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ab/>
        <w:t>Javaslat Szombathely város területén forgalmi rend változtatással kapcsolatos döntések meghozatalára</w:t>
      </w:r>
    </w:p>
    <w:p w14:paraId="1337F8DD" w14:textId="77777777" w:rsidR="00AD4547" w:rsidRPr="00E743B9" w:rsidRDefault="00AD4547" w:rsidP="00AD4547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E743B9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Előadók:</w:t>
      </w:r>
      <w:r w:rsidRPr="00E743B9">
        <w:rPr>
          <w:rFonts w:asciiTheme="minorHAnsi" w:hAnsiTheme="minorHAnsi" w:cstheme="minorHAnsi"/>
          <w:sz w:val="22"/>
          <w:szCs w:val="20"/>
        </w:rPr>
        <w:tab/>
        <w:t xml:space="preserve">Dr. </w:t>
      </w:r>
      <w:proofErr w:type="spellStart"/>
      <w:r w:rsidRPr="00E743B9">
        <w:rPr>
          <w:rFonts w:asciiTheme="minorHAnsi" w:hAnsiTheme="minorHAnsi" w:cstheme="minorHAnsi"/>
          <w:sz w:val="22"/>
          <w:szCs w:val="20"/>
        </w:rPr>
        <w:t>Gyuráczné</w:t>
      </w:r>
      <w:proofErr w:type="spellEnd"/>
      <w:r w:rsidRPr="00E743B9">
        <w:rPr>
          <w:rFonts w:asciiTheme="minorHAnsi" w:hAnsiTheme="minorHAnsi" w:cstheme="minorHAnsi"/>
          <w:sz w:val="22"/>
          <w:szCs w:val="20"/>
        </w:rPr>
        <w:t xml:space="preserve"> Dr. </w:t>
      </w:r>
      <w:proofErr w:type="spellStart"/>
      <w:r w:rsidRPr="00E743B9">
        <w:rPr>
          <w:rFonts w:asciiTheme="minorHAnsi" w:hAnsiTheme="minorHAnsi" w:cstheme="minorHAnsi"/>
          <w:sz w:val="22"/>
          <w:szCs w:val="20"/>
        </w:rPr>
        <w:t>Speier</w:t>
      </w:r>
      <w:proofErr w:type="spellEnd"/>
      <w:r w:rsidRPr="00E743B9">
        <w:rPr>
          <w:rFonts w:asciiTheme="minorHAnsi" w:hAnsiTheme="minorHAnsi" w:cstheme="minorHAnsi"/>
          <w:sz w:val="22"/>
          <w:szCs w:val="20"/>
        </w:rPr>
        <w:t xml:space="preserve"> Anikó, a Városüzemeltetési és Városfejlesztési Osztály vezetője</w:t>
      </w:r>
    </w:p>
    <w:p w14:paraId="6552E736" w14:textId="77777777" w:rsidR="00AD4547" w:rsidRPr="00E743B9" w:rsidRDefault="00AD4547" w:rsidP="00AD4547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proofErr w:type="spellStart"/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>Bonti</w:t>
      </w:r>
      <w:proofErr w:type="spellEnd"/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 Tamás, a Kommunális Iroda vezetője</w:t>
      </w:r>
    </w:p>
    <w:p w14:paraId="387CF3E9" w14:textId="77777777" w:rsidR="00AD4547" w:rsidRPr="00E743B9" w:rsidRDefault="00AD4547" w:rsidP="00AD4547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743B9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Meghívottak:</w:t>
      </w:r>
      <w:r w:rsidRPr="00E743B9">
        <w:rPr>
          <w:rFonts w:asciiTheme="minorHAnsi" w:hAnsiTheme="minorHAnsi" w:cstheme="minorHAnsi"/>
          <w:sz w:val="22"/>
          <w:szCs w:val="20"/>
        </w:rPr>
        <w:tab/>
        <w:t>Bokányi Adrienn tanácsnok, a 2. sz. választókerület képviselője</w:t>
      </w:r>
    </w:p>
    <w:p w14:paraId="2CA5FDB3" w14:textId="77777777" w:rsidR="00AD4547" w:rsidRPr="00E743B9" w:rsidRDefault="00AD4547" w:rsidP="00AD4547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743B9">
        <w:rPr>
          <w:rFonts w:asciiTheme="minorHAnsi" w:hAnsiTheme="minorHAnsi" w:cstheme="minorHAnsi"/>
          <w:sz w:val="22"/>
          <w:szCs w:val="20"/>
        </w:rPr>
        <w:tab/>
      </w:r>
      <w:r w:rsidRPr="00E743B9">
        <w:rPr>
          <w:rFonts w:asciiTheme="minorHAnsi" w:hAnsiTheme="minorHAnsi" w:cstheme="minorHAnsi"/>
          <w:sz w:val="22"/>
          <w:szCs w:val="20"/>
        </w:rPr>
        <w:tab/>
      </w:r>
      <w:r w:rsidRPr="00E743B9">
        <w:rPr>
          <w:rFonts w:asciiTheme="minorHAnsi" w:hAnsiTheme="minorHAnsi" w:cstheme="minorHAnsi"/>
          <w:sz w:val="22"/>
          <w:szCs w:val="20"/>
        </w:rPr>
        <w:tab/>
        <w:t xml:space="preserve">Dr. </w:t>
      </w:r>
      <w:proofErr w:type="spellStart"/>
      <w:r w:rsidRPr="00E743B9">
        <w:rPr>
          <w:rFonts w:asciiTheme="minorHAnsi" w:hAnsiTheme="minorHAnsi" w:cstheme="minorHAnsi"/>
          <w:sz w:val="22"/>
          <w:szCs w:val="20"/>
        </w:rPr>
        <w:t>Czeglédy</w:t>
      </w:r>
      <w:proofErr w:type="spellEnd"/>
      <w:r w:rsidRPr="00E743B9">
        <w:rPr>
          <w:rFonts w:asciiTheme="minorHAnsi" w:hAnsiTheme="minorHAnsi" w:cstheme="minorHAnsi"/>
          <w:sz w:val="22"/>
          <w:szCs w:val="20"/>
        </w:rPr>
        <w:t xml:space="preserve"> Csaba, az 5. sz. választókerület képviselője</w:t>
      </w:r>
    </w:p>
    <w:p w14:paraId="77027D83" w14:textId="77777777" w:rsidR="00AD4547" w:rsidRPr="00E743B9" w:rsidRDefault="00AD4547" w:rsidP="00AD4547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</w:p>
    <w:p w14:paraId="3596015A" w14:textId="77777777" w:rsidR="00AD4547" w:rsidRPr="00E743B9" w:rsidRDefault="00AD4547" w:rsidP="00AD4547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E743B9">
        <w:rPr>
          <w:rFonts w:asciiTheme="minorHAnsi" w:hAnsiTheme="minorHAnsi" w:cstheme="minorHAnsi"/>
          <w:b/>
          <w:bCs/>
          <w:sz w:val="22"/>
          <w:szCs w:val="20"/>
        </w:rPr>
        <w:t>5. /</w:t>
      </w:r>
      <w:r w:rsidRPr="00E743B9">
        <w:rPr>
          <w:rFonts w:asciiTheme="minorHAnsi" w:hAnsiTheme="minorHAnsi" w:cstheme="minorHAnsi"/>
          <w:b/>
          <w:bCs/>
          <w:sz w:val="22"/>
          <w:szCs w:val="20"/>
        </w:rPr>
        <w:tab/>
        <w:t>Áttekintés az elmúlt időszak rendőrségi intézkedéseiről</w:t>
      </w:r>
      <w:r w:rsidRPr="00E743B9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E743B9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56BEAFC9" w14:textId="77777777" w:rsidR="00AD4547" w:rsidRPr="00E743B9" w:rsidRDefault="00AD4547" w:rsidP="00AD4547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sz w:val="22"/>
          <w:szCs w:val="20"/>
        </w:rPr>
        <w:t>Dr. Koncz Gabriella r. ezredes, kapitányságvezető, a Bizottság tagja</w:t>
      </w:r>
    </w:p>
    <w:p w14:paraId="5291F9E8" w14:textId="77777777" w:rsidR="00AD4547" w:rsidRPr="00E743B9" w:rsidRDefault="00AD4547" w:rsidP="00AD454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14:paraId="452D1B36" w14:textId="77777777" w:rsidR="00AD4547" w:rsidRPr="00E743B9" w:rsidRDefault="00AD4547" w:rsidP="00AD4547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>6./</w:t>
      </w: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/>
          <w:bCs/>
          <w:sz w:val="22"/>
          <w:szCs w:val="20"/>
        </w:rPr>
        <w:t>Különfélék</w:t>
      </w:r>
    </w:p>
    <w:p w14:paraId="6E79CFF7" w14:textId="77777777" w:rsidR="00AD4547" w:rsidRPr="00E743B9" w:rsidRDefault="00AD4547" w:rsidP="00AD4547">
      <w:pPr>
        <w:ind w:left="2124" w:hanging="141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E743B9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E743B9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  <w:t>Kelemen Krisztián, a Bizottság elnöke</w:t>
      </w:r>
    </w:p>
    <w:p w14:paraId="522C1F68" w14:textId="77777777" w:rsidR="00AD4547" w:rsidRPr="00E743B9" w:rsidRDefault="00AD4547" w:rsidP="00AD4547">
      <w:pPr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</w:p>
    <w:p w14:paraId="01BDA92F" w14:textId="77777777" w:rsidR="00AD4547" w:rsidRPr="00261475" w:rsidRDefault="00AD4547" w:rsidP="00AD4547">
      <w:pPr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</w:pPr>
      <w:r w:rsidRPr="00261475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Zárt ülés:</w:t>
      </w:r>
    </w:p>
    <w:p w14:paraId="64101FBA" w14:textId="77777777" w:rsidR="00AD4547" w:rsidRPr="00E743B9" w:rsidRDefault="00AD4547" w:rsidP="00AD4547">
      <w:pPr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</w:p>
    <w:p w14:paraId="599E107E" w14:textId="77777777" w:rsidR="00AD4547" w:rsidRPr="00E743B9" w:rsidRDefault="00AD4547" w:rsidP="00AD4547">
      <w:pPr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E743B9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>7./</w:t>
      </w:r>
      <w:r w:rsidRPr="00E743B9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ab/>
        <w:t xml:space="preserve">Javaslat önkormányzati kitüntetések adományozására </w:t>
      </w:r>
      <w:r w:rsidRPr="00E743B9">
        <w:rPr>
          <w:rFonts w:asciiTheme="minorHAnsi" w:eastAsia="Calibri" w:hAnsiTheme="minorHAnsi" w:cstheme="minorHAnsi"/>
          <w:b/>
          <w:i/>
          <w:iCs/>
          <w:sz w:val="22"/>
          <w:szCs w:val="20"/>
          <w:lang w:eastAsia="en-US"/>
        </w:rPr>
        <w:t>(„Szombathely Közrendjéért-díj”)</w:t>
      </w:r>
      <w:r w:rsidRPr="00E743B9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 xml:space="preserve"> </w:t>
      </w:r>
      <w:r w:rsidRPr="00E743B9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>(Közgyűlési 15.)</w:t>
      </w:r>
    </w:p>
    <w:p w14:paraId="1FEB8E2A" w14:textId="77777777" w:rsidR="00AD4547" w:rsidRPr="00E743B9" w:rsidRDefault="00AD4547" w:rsidP="00AD4547">
      <w:pPr>
        <w:ind w:firstLine="708"/>
        <w:rPr>
          <w:rFonts w:asciiTheme="minorHAnsi" w:eastAsia="Calibri" w:hAnsiTheme="minorHAnsi" w:cstheme="minorHAnsi"/>
          <w:bCs/>
          <w:sz w:val="22"/>
          <w:szCs w:val="20"/>
          <w:lang w:eastAsia="en-US"/>
        </w:rPr>
      </w:pPr>
      <w:r w:rsidRPr="00E743B9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E743B9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ab/>
      </w:r>
      <w:r w:rsidRPr="00E743B9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ab/>
      </w:r>
      <w:r w:rsidRPr="00E743B9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 xml:space="preserve">Dr. </w:t>
      </w:r>
      <w:proofErr w:type="spellStart"/>
      <w:r w:rsidRPr="00E743B9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>Holler</w:t>
      </w:r>
      <w:proofErr w:type="spellEnd"/>
      <w:r w:rsidRPr="00E743B9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 xml:space="preserve"> Péter, a Hatósági Osztály vezetője</w:t>
      </w:r>
    </w:p>
    <w:p w14:paraId="7C6C9F29" w14:textId="77777777" w:rsidR="00AD4547" w:rsidRPr="00E743B9" w:rsidRDefault="00AD4547" w:rsidP="00C85AB7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EACA4F" w14:textId="4CE8074B" w:rsidR="00DC20CF" w:rsidRPr="00E743B9" w:rsidRDefault="00DC20CF" w:rsidP="00C85AB7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743B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743B9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E743B9">
        <w:rPr>
          <w:rFonts w:asciiTheme="minorHAnsi" w:hAnsiTheme="minorHAnsi" w:cstheme="minorHAnsi"/>
          <w:bCs/>
          <w:sz w:val="22"/>
          <w:szCs w:val="22"/>
        </w:rPr>
        <w:tab/>
      </w:r>
      <w:r w:rsidRPr="00E743B9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305FF40B" w14:textId="77777777" w:rsidR="00DC20CF" w:rsidRPr="00E743B9" w:rsidRDefault="00DC20CF" w:rsidP="00C85AB7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6C221E70" w14:textId="77777777" w:rsidR="00DC20CF" w:rsidRPr="00E743B9" w:rsidRDefault="00DC20CF" w:rsidP="00C85AB7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43B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E743B9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73F6A3B9" w14:textId="77777777" w:rsidR="0049108D" w:rsidRPr="00E743B9" w:rsidRDefault="0049108D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C9EDC07" w14:textId="77777777" w:rsidR="00AD4547" w:rsidRPr="00E743B9" w:rsidRDefault="00AD4547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0903805" w14:textId="77777777" w:rsidR="00AD4547" w:rsidRPr="00E743B9" w:rsidRDefault="00AD4547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746815B" w14:textId="77777777" w:rsidR="00AD4547" w:rsidRPr="00E743B9" w:rsidRDefault="00AD4547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7F3E5EB" w14:textId="77777777" w:rsidR="0049108D" w:rsidRDefault="0049108D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49108D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6FA11" w14:textId="77777777" w:rsidR="002140BD" w:rsidRDefault="002140BD" w:rsidP="00492410">
      <w:r>
        <w:separator/>
      </w:r>
    </w:p>
  </w:endnote>
  <w:endnote w:type="continuationSeparator" w:id="0">
    <w:p w14:paraId="6B21F4E6" w14:textId="77777777" w:rsidR="002140BD" w:rsidRDefault="002140B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AF445" w14:textId="77777777" w:rsidR="002140BD" w:rsidRDefault="002140BD" w:rsidP="00492410">
      <w:r>
        <w:separator/>
      </w:r>
    </w:p>
  </w:footnote>
  <w:footnote w:type="continuationSeparator" w:id="0">
    <w:p w14:paraId="3D96378E" w14:textId="77777777" w:rsidR="002140BD" w:rsidRDefault="002140B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2"/>
  </w:num>
  <w:num w:numId="2" w16cid:durableId="249197975">
    <w:abstractNumId w:val="28"/>
  </w:num>
  <w:num w:numId="3" w16cid:durableId="1932732820">
    <w:abstractNumId w:val="20"/>
  </w:num>
  <w:num w:numId="4" w16cid:durableId="1447430968">
    <w:abstractNumId w:val="32"/>
  </w:num>
  <w:num w:numId="5" w16cid:durableId="41711896">
    <w:abstractNumId w:val="26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8"/>
  </w:num>
  <w:num w:numId="10" w16cid:durableId="1840849978">
    <w:abstractNumId w:val="9"/>
  </w:num>
  <w:num w:numId="11" w16cid:durableId="1908959424">
    <w:abstractNumId w:val="14"/>
  </w:num>
  <w:num w:numId="12" w16cid:durableId="1422481917">
    <w:abstractNumId w:val="2"/>
  </w:num>
  <w:num w:numId="13" w16cid:durableId="101606565">
    <w:abstractNumId w:val="19"/>
  </w:num>
  <w:num w:numId="14" w16cid:durableId="1791243129">
    <w:abstractNumId w:val="33"/>
  </w:num>
  <w:num w:numId="15" w16cid:durableId="1668243626">
    <w:abstractNumId w:val="11"/>
  </w:num>
  <w:num w:numId="16" w16cid:durableId="769739732">
    <w:abstractNumId w:val="12"/>
  </w:num>
  <w:num w:numId="17" w16cid:durableId="926498550">
    <w:abstractNumId w:val="15"/>
  </w:num>
  <w:num w:numId="18" w16cid:durableId="423262594">
    <w:abstractNumId w:val="23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29"/>
  </w:num>
  <w:num w:numId="22" w16cid:durableId="706030912">
    <w:abstractNumId w:val="16"/>
  </w:num>
  <w:num w:numId="23" w16cid:durableId="499852113">
    <w:abstractNumId w:val="17"/>
  </w:num>
  <w:num w:numId="24" w16cid:durableId="224292501">
    <w:abstractNumId w:val="31"/>
  </w:num>
  <w:num w:numId="25" w16cid:durableId="662204220">
    <w:abstractNumId w:val="1"/>
  </w:num>
  <w:num w:numId="26" w16cid:durableId="737551939">
    <w:abstractNumId w:val="10"/>
  </w:num>
  <w:num w:numId="27" w16cid:durableId="148133404">
    <w:abstractNumId w:val="0"/>
  </w:num>
  <w:num w:numId="28" w16cid:durableId="731268593">
    <w:abstractNumId w:val="30"/>
  </w:num>
  <w:num w:numId="29" w16cid:durableId="1771393331">
    <w:abstractNumId w:val="4"/>
  </w:num>
  <w:num w:numId="30" w16cid:durableId="1242642862">
    <w:abstractNumId w:val="24"/>
  </w:num>
  <w:num w:numId="31" w16cid:durableId="334651370">
    <w:abstractNumId w:val="27"/>
  </w:num>
  <w:num w:numId="32" w16cid:durableId="1748769413">
    <w:abstractNumId w:val="25"/>
  </w:num>
  <w:num w:numId="33" w16cid:durableId="243875530">
    <w:abstractNumId w:val="21"/>
  </w:num>
  <w:num w:numId="34" w16cid:durableId="2046902263">
    <w:abstractNumId w:val="8"/>
  </w:num>
  <w:num w:numId="35" w16cid:durableId="510532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5615"/>
    <w:rsid w:val="00081E69"/>
    <w:rsid w:val="0009260E"/>
    <w:rsid w:val="00093855"/>
    <w:rsid w:val="000A22C1"/>
    <w:rsid w:val="000A7AC7"/>
    <w:rsid w:val="000B0CA2"/>
    <w:rsid w:val="000B2342"/>
    <w:rsid w:val="000C1886"/>
    <w:rsid w:val="000C3C4D"/>
    <w:rsid w:val="000C7935"/>
    <w:rsid w:val="000C7C55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5ACD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933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0C5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F6B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6A"/>
    <w:rsid w:val="00826ACE"/>
    <w:rsid w:val="00826F63"/>
    <w:rsid w:val="00827E0E"/>
    <w:rsid w:val="00831F54"/>
    <w:rsid w:val="008329EB"/>
    <w:rsid w:val="00832AF9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4537"/>
    <w:rsid w:val="00944AF0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27F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042C"/>
    <w:rsid w:val="00F62E02"/>
    <w:rsid w:val="00F660B2"/>
    <w:rsid w:val="00F734C4"/>
    <w:rsid w:val="00F77ED2"/>
    <w:rsid w:val="00F853FC"/>
    <w:rsid w:val="00F85F8F"/>
    <w:rsid w:val="00F910EF"/>
    <w:rsid w:val="00FA28C3"/>
    <w:rsid w:val="00FA6BE8"/>
    <w:rsid w:val="00FA6FAA"/>
    <w:rsid w:val="00FB6569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204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2025-02-25T13:47:00Z</dcterms:created>
  <dcterms:modified xsi:type="dcterms:W3CDTF">2025-02-25T13:51:00Z</dcterms:modified>
</cp:coreProperties>
</file>