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BF41E" w14:textId="77777777" w:rsidR="00FD329D" w:rsidRPr="004E0E5D" w:rsidRDefault="00FD329D" w:rsidP="00FD329D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4E0E5D">
        <w:rPr>
          <w:rFonts w:asciiTheme="minorHAnsi" w:hAnsiTheme="minorHAnsi" w:cstheme="minorHAnsi"/>
          <w:sz w:val="22"/>
          <w:szCs w:val="22"/>
          <w:u w:val="single"/>
        </w:rPr>
        <w:t>E L Ő T E R J E S Z T É S</w:t>
      </w:r>
    </w:p>
    <w:p w14:paraId="59310893" w14:textId="77777777" w:rsidR="00FD329D" w:rsidRPr="004E0E5D" w:rsidRDefault="00FD329D" w:rsidP="00FD329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2DBE6" w14:textId="77777777" w:rsidR="00FD329D" w:rsidRPr="009D25F6" w:rsidRDefault="00FD329D" w:rsidP="00FD329D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D25F6">
        <w:rPr>
          <w:rFonts w:asciiTheme="minorHAnsi" w:hAnsiTheme="minorHAnsi" w:cstheme="minorHAnsi"/>
          <w:bCs/>
          <w:sz w:val="22"/>
          <w:szCs w:val="22"/>
        </w:rPr>
        <w:t>Szombathely Megyei Jogú Város Közgyűlés</w:t>
      </w:r>
      <w:r>
        <w:rPr>
          <w:rFonts w:asciiTheme="minorHAnsi" w:hAnsiTheme="minorHAnsi" w:cstheme="minorHAnsi"/>
          <w:bCs/>
          <w:sz w:val="22"/>
          <w:szCs w:val="22"/>
        </w:rPr>
        <w:t>ének</w:t>
      </w:r>
    </w:p>
    <w:p w14:paraId="595AE0FE" w14:textId="44CF98BA" w:rsidR="00FD329D" w:rsidRPr="009D25F6" w:rsidRDefault="00FD329D" w:rsidP="00FD329D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D25F6">
        <w:rPr>
          <w:rFonts w:asciiTheme="minorHAnsi" w:hAnsiTheme="minorHAnsi" w:cstheme="minorHAnsi"/>
          <w:bCs/>
          <w:sz w:val="22"/>
          <w:szCs w:val="22"/>
        </w:rPr>
        <w:t>Városstratégiai, Idegenforgalmi és Sport Bizottságának</w:t>
      </w:r>
    </w:p>
    <w:p w14:paraId="0E765355" w14:textId="6D8E81B0" w:rsidR="00FD329D" w:rsidRPr="004E0E5D" w:rsidRDefault="00FD329D" w:rsidP="00FD329D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0E5D">
        <w:rPr>
          <w:rFonts w:asciiTheme="minorHAnsi" w:hAnsiTheme="minorHAnsi" w:cstheme="minorHAnsi"/>
          <w:bCs/>
          <w:sz w:val="22"/>
          <w:szCs w:val="22"/>
        </w:rPr>
        <w:t>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>február 25</w:t>
      </w:r>
      <w:r w:rsidRPr="004E0E5D">
        <w:rPr>
          <w:rFonts w:asciiTheme="minorHAnsi" w:hAnsiTheme="minorHAnsi" w:cstheme="minorHAnsi"/>
          <w:bCs/>
          <w:sz w:val="22"/>
          <w:szCs w:val="22"/>
        </w:rPr>
        <w:t>-i ülésére</w:t>
      </w:r>
    </w:p>
    <w:p w14:paraId="6C679C4C" w14:textId="77777777" w:rsidR="00FD329D" w:rsidRDefault="00FD329D" w:rsidP="00FD329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E40732" w14:textId="77777777" w:rsidR="00FD329D" w:rsidRDefault="00FD329D" w:rsidP="00FD329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valamint</w:t>
      </w:r>
    </w:p>
    <w:p w14:paraId="0FF4DF1C" w14:textId="77777777" w:rsidR="00FD329D" w:rsidRDefault="00FD329D" w:rsidP="00FD329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01FF5C3" w14:textId="77777777" w:rsidR="00FD329D" w:rsidRPr="009D25F6" w:rsidRDefault="00FD329D" w:rsidP="00FD329D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D25F6">
        <w:rPr>
          <w:rFonts w:asciiTheme="minorHAnsi" w:hAnsiTheme="minorHAnsi" w:cstheme="minorHAnsi"/>
          <w:bCs/>
          <w:sz w:val="22"/>
          <w:szCs w:val="22"/>
        </w:rPr>
        <w:t>Szombathely Megyei Jogú Város Közgyűlés</w:t>
      </w:r>
      <w:r>
        <w:rPr>
          <w:rFonts w:asciiTheme="minorHAnsi" w:hAnsiTheme="minorHAnsi" w:cstheme="minorHAnsi"/>
          <w:bCs/>
          <w:sz w:val="22"/>
          <w:szCs w:val="22"/>
        </w:rPr>
        <w:t>ének</w:t>
      </w:r>
    </w:p>
    <w:p w14:paraId="25240359" w14:textId="6B23021E" w:rsidR="00FD329D" w:rsidRPr="009D25F6" w:rsidRDefault="00FD329D" w:rsidP="00FD329D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Fenntarthatósági és Klímastratégiai Szakmai</w:t>
      </w:r>
      <w:r w:rsidRPr="009D25F6">
        <w:rPr>
          <w:rFonts w:asciiTheme="minorHAnsi" w:hAnsiTheme="minorHAnsi" w:cstheme="minorHAnsi"/>
          <w:bCs/>
          <w:sz w:val="22"/>
          <w:szCs w:val="22"/>
        </w:rPr>
        <w:t xml:space="preserve"> Bizottságának</w:t>
      </w:r>
    </w:p>
    <w:p w14:paraId="71A12813" w14:textId="0F121C2D" w:rsidR="00FD329D" w:rsidRPr="004E0E5D" w:rsidRDefault="00FD329D" w:rsidP="00FD329D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0E5D">
        <w:rPr>
          <w:rFonts w:asciiTheme="minorHAnsi" w:hAnsiTheme="minorHAnsi" w:cstheme="minorHAnsi"/>
          <w:bCs/>
          <w:sz w:val="22"/>
          <w:szCs w:val="22"/>
        </w:rPr>
        <w:t>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>február 26</w:t>
      </w:r>
      <w:r w:rsidRPr="004E0E5D">
        <w:rPr>
          <w:rFonts w:asciiTheme="minorHAnsi" w:hAnsiTheme="minorHAnsi" w:cstheme="minorHAnsi"/>
          <w:bCs/>
          <w:sz w:val="22"/>
          <w:szCs w:val="22"/>
        </w:rPr>
        <w:t>-i ülésére</w:t>
      </w:r>
    </w:p>
    <w:p w14:paraId="77BE7A29" w14:textId="77777777" w:rsidR="00CD5C73" w:rsidRPr="004E0E5D" w:rsidRDefault="00CD5C73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616962" w14:textId="77777777" w:rsidR="00CD5C73" w:rsidRPr="004E0E5D" w:rsidRDefault="00CD5C73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E5BAD2C" w14:textId="7A2BDB01" w:rsidR="001620F4" w:rsidRPr="00521CE6" w:rsidRDefault="00521CE6" w:rsidP="00993E20">
      <w:pPr>
        <w:jc w:val="center"/>
        <w:rPr>
          <w:rFonts w:ascii="Calibri" w:hAnsi="Calibri" w:cs="Calibri"/>
          <w:i/>
          <w:sz w:val="22"/>
          <w:szCs w:val="22"/>
        </w:rPr>
      </w:pPr>
      <w:bookmarkStart w:id="0" w:name="_Hlk182492878"/>
      <w:r w:rsidRPr="00521CE6">
        <w:rPr>
          <w:rFonts w:ascii="Calibri" w:hAnsi="Calibri" w:cs="Calibri"/>
          <w:i/>
          <w:sz w:val="22"/>
          <w:szCs w:val="22"/>
        </w:rPr>
        <w:t>Javaslat Szombathely város területén közművezeték építés zöldterületen történő elhelyezéséhez szükséges döntések meghozatalára</w:t>
      </w:r>
    </w:p>
    <w:bookmarkEnd w:id="0"/>
    <w:p w14:paraId="23788EDC" w14:textId="77777777" w:rsidR="00521CE6" w:rsidRPr="00521CE6" w:rsidRDefault="00521CE6" w:rsidP="00993E20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3721412F" w14:textId="7802F554" w:rsidR="00A03A41" w:rsidRPr="004E0E5D" w:rsidRDefault="00A03A41" w:rsidP="00993E20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pacing w:val="-5"/>
          <w:sz w:val="22"/>
          <w:szCs w:val="22"/>
          <w:lang w:val="en"/>
        </w:rPr>
        <w:t>Szombathely Megyei Jogú Város Önkormányzat</w:t>
      </w:r>
      <w:r w:rsidR="00521CE6">
        <w:rPr>
          <w:rFonts w:asciiTheme="minorHAnsi" w:hAnsiTheme="minorHAnsi" w:cstheme="minorHAnsi"/>
          <w:spacing w:val="-5"/>
          <w:sz w:val="22"/>
          <w:szCs w:val="22"/>
          <w:lang w:val="en"/>
        </w:rPr>
        <w:t>a</w:t>
      </w:r>
      <w:r w:rsidRPr="004E0E5D">
        <w:rPr>
          <w:rFonts w:asciiTheme="minorHAnsi" w:hAnsiTheme="minorHAnsi" w:cstheme="minorHAnsi"/>
          <w:spacing w:val="-5"/>
          <w:sz w:val="22"/>
          <w:szCs w:val="22"/>
          <w:lang w:val="en"/>
        </w:rPr>
        <w:t xml:space="preserve"> Közgyűlésének</w:t>
      </w:r>
      <w:r w:rsidRPr="004E0E5D">
        <w:rPr>
          <w:rFonts w:asciiTheme="minorHAnsi" w:hAnsiTheme="minorHAnsi" w:cstheme="minorHAnsi"/>
          <w:sz w:val="22"/>
          <w:szCs w:val="22"/>
        </w:rPr>
        <w:t xml:space="preserve"> a közterületek bontás utáni helyreállításáról szóló 3/2008. (IV.1.) önkormányzati rendelete 7.</w:t>
      </w:r>
      <w:r w:rsidR="00AF3980">
        <w:rPr>
          <w:rFonts w:asciiTheme="minorHAnsi" w:hAnsiTheme="minorHAnsi" w:cstheme="minorHAnsi"/>
          <w:sz w:val="22"/>
          <w:szCs w:val="22"/>
        </w:rPr>
        <w:t xml:space="preserve"> </w:t>
      </w:r>
      <w:r w:rsidRPr="004E0E5D">
        <w:rPr>
          <w:rFonts w:asciiTheme="minorHAnsi" w:hAnsiTheme="minorHAnsi" w:cstheme="minorHAnsi"/>
          <w:sz w:val="22"/>
          <w:szCs w:val="22"/>
        </w:rPr>
        <w:t xml:space="preserve">§ </w:t>
      </w:r>
      <w:r w:rsidR="00291C3E" w:rsidRPr="004E0E5D">
        <w:rPr>
          <w:rFonts w:asciiTheme="minorHAnsi" w:hAnsiTheme="minorHAnsi" w:cstheme="minorHAnsi"/>
          <w:sz w:val="22"/>
          <w:szCs w:val="22"/>
        </w:rPr>
        <w:t>(2) és (6) bekezdése</w:t>
      </w:r>
      <w:r w:rsidRPr="004E0E5D">
        <w:rPr>
          <w:rFonts w:asciiTheme="minorHAnsi" w:hAnsiTheme="minorHAnsi" w:cstheme="minorHAnsi"/>
          <w:sz w:val="22"/>
          <w:szCs w:val="22"/>
        </w:rPr>
        <w:t xml:space="preserve"> szerint zöldterületben közmű csak a városfejlesztési ügyekben illetékes bizottság előzetes hozzájárulásával helyezhető el.</w:t>
      </w:r>
    </w:p>
    <w:p w14:paraId="18D3AD7A" w14:textId="0BB2ED60" w:rsidR="00B87EBF" w:rsidRDefault="00B87EBF" w:rsidP="0099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F60E36" w14:textId="3C338C6E" w:rsidR="00195360" w:rsidRPr="00D51E78" w:rsidRDefault="00195360" w:rsidP="00D51E7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1E78">
        <w:rPr>
          <w:rFonts w:asciiTheme="minorHAnsi" w:hAnsiTheme="minorHAnsi" w:cstheme="minorHAnsi"/>
          <w:b/>
          <w:bCs/>
          <w:sz w:val="22"/>
          <w:szCs w:val="22"/>
        </w:rPr>
        <w:t>Szombathely, Dob utca feszültség</w:t>
      </w:r>
      <w:r w:rsidR="00537FAE" w:rsidRPr="00D51E78">
        <w:rPr>
          <w:rFonts w:asciiTheme="minorHAnsi" w:hAnsiTheme="minorHAnsi" w:cstheme="minorHAnsi"/>
          <w:b/>
          <w:bCs/>
          <w:sz w:val="22"/>
          <w:szCs w:val="22"/>
        </w:rPr>
        <w:t>ingadozás</w:t>
      </w:r>
      <w:r w:rsidR="00DB4E1F" w:rsidRPr="00D51E78">
        <w:rPr>
          <w:rFonts w:asciiTheme="minorHAnsi" w:hAnsiTheme="minorHAnsi" w:cstheme="minorHAnsi"/>
          <w:b/>
          <w:bCs/>
          <w:sz w:val="22"/>
          <w:szCs w:val="22"/>
        </w:rPr>
        <w:t xml:space="preserve"> miatt a</w:t>
      </w:r>
      <w:r w:rsidR="00863C46" w:rsidRPr="00D51E7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D329D" w:rsidRPr="00D51E78">
        <w:rPr>
          <w:rFonts w:asciiTheme="minorHAnsi" w:hAnsiTheme="minorHAnsi" w:cstheme="minorHAnsi"/>
          <w:b/>
          <w:bCs/>
          <w:sz w:val="22"/>
          <w:szCs w:val="22"/>
        </w:rPr>
        <w:t xml:space="preserve">Kárpáti Kelemen </w:t>
      </w:r>
      <w:r w:rsidR="00863C46" w:rsidRPr="00D51E78">
        <w:rPr>
          <w:rFonts w:asciiTheme="minorHAnsi" w:hAnsiTheme="minorHAnsi" w:cstheme="minorHAnsi"/>
          <w:b/>
          <w:bCs/>
          <w:sz w:val="22"/>
          <w:szCs w:val="22"/>
        </w:rPr>
        <w:t>utcát</w:t>
      </w:r>
      <w:r w:rsidR="00FD329D" w:rsidRPr="00D51E78">
        <w:rPr>
          <w:rFonts w:asciiTheme="minorHAnsi" w:hAnsiTheme="minorHAnsi" w:cstheme="minorHAnsi"/>
          <w:b/>
          <w:bCs/>
          <w:sz w:val="22"/>
          <w:szCs w:val="22"/>
        </w:rPr>
        <w:t>, Lejtő sétányt, Kilátó utcát, illetve a Dob utcát</w:t>
      </w:r>
      <w:r w:rsidR="00863C46" w:rsidRPr="00D51E78">
        <w:rPr>
          <w:rFonts w:asciiTheme="minorHAnsi" w:hAnsiTheme="minorHAnsi" w:cstheme="minorHAnsi"/>
          <w:b/>
          <w:bCs/>
          <w:sz w:val="22"/>
          <w:szCs w:val="22"/>
        </w:rPr>
        <w:t xml:space="preserve"> érintő villamoskábel </w:t>
      </w:r>
      <w:r w:rsidR="00DB4E1F" w:rsidRPr="00D51E78">
        <w:rPr>
          <w:rFonts w:asciiTheme="minorHAnsi" w:hAnsiTheme="minorHAnsi" w:cstheme="minorHAnsi"/>
          <w:b/>
          <w:bCs/>
          <w:sz w:val="22"/>
          <w:szCs w:val="22"/>
        </w:rPr>
        <w:t>kiépítése</w:t>
      </w:r>
    </w:p>
    <w:p w14:paraId="5C48BEE9" w14:textId="77777777" w:rsidR="00166FBF" w:rsidRDefault="00166FBF" w:rsidP="0099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D3B6B9" w14:textId="0A69CB77" w:rsidR="003A0B9D" w:rsidRPr="003A0B9D" w:rsidRDefault="003A0B9D" w:rsidP="005743F8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A0B9D">
        <w:rPr>
          <w:rFonts w:asciiTheme="minorHAnsi" w:hAnsiTheme="minorHAnsi" w:cstheme="minorHAnsi"/>
          <w:sz w:val="22"/>
          <w:szCs w:val="22"/>
        </w:rPr>
        <w:t>Az E.ON Észak-dunántúli Áramhálózati Zrt. (9027 Győr, Kandó Kálmán utca 11-13.) megbízásából a VILLKÁSZ Kft. (9700 Szombathely, Mérleg utca 1/A.) kérelmet nyújtott be Szombathely Megyei Jogú Város Önkormányzatához a Szombathely, Dob</w:t>
      </w:r>
      <w:r w:rsidR="00E36BF0">
        <w:rPr>
          <w:rFonts w:asciiTheme="minorHAnsi" w:hAnsiTheme="minorHAnsi" w:cstheme="minorHAnsi"/>
          <w:sz w:val="22"/>
          <w:szCs w:val="22"/>
        </w:rPr>
        <w:t xml:space="preserve"> </w:t>
      </w:r>
      <w:r w:rsidRPr="003A0B9D">
        <w:rPr>
          <w:rFonts w:asciiTheme="minorHAnsi" w:hAnsiTheme="minorHAnsi" w:cstheme="minorHAnsi"/>
          <w:sz w:val="22"/>
          <w:szCs w:val="22"/>
        </w:rPr>
        <w:t>utca feszültség</w:t>
      </w:r>
      <w:r w:rsidR="00537FAE">
        <w:rPr>
          <w:rFonts w:asciiTheme="minorHAnsi" w:hAnsiTheme="minorHAnsi" w:cstheme="minorHAnsi"/>
          <w:sz w:val="22"/>
          <w:szCs w:val="22"/>
        </w:rPr>
        <w:t>ingadozása</w:t>
      </w:r>
      <w:r w:rsidRPr="003A0B9D">
        <w:rPr>
          <w:rFonts w:asciiTheme="minorHAnsi" w:hAnsiTheme="minorHAnsi" w:cstheme="minorHAnsi"/>
          <w:sz w:val="22"/>
          <w:szCs w:val="22"/>
        </w:rPr>
        <w:t xml:space="preserve"> tárgyú munka keretében </w:t>
      </w:r>
      <w:r w:rsidR="00CF7D75">
        <w:rPr>
          <w:rFonts w:asciiTheme="minorHAnsi" w:hAnsiTheme="minorHAnsi" w:cstheme="minorHAnsi"/>
          <w:sz w:val="22"/>
          <w:szCs w:val="22"/>
        </w:rPr>
        <w:t>866</w:t>
      </w:r>
      <w:r w:rsidRPr="003A0B9D">
        <w:rPr>
          <w:rFonts w:asciiTheme="minorHAnsi" w:hAnsiTheme="minorHAnsi" w:cstheme="minorHAnsi"/>
          <w:sz w:val="22"/>
          <w:szCs w:val="22"/>
        </w:rPr>
        <w:t xml:space="preserve"> fm hosszúságú </w:t>
      </w:r>
      <w:r w:rsidR="00CF7D75">
        <w:rPr>
          <w:rFonts w:asciiTheme="minorHAnsi" w:hAnsiTheme="minorHAnsi" w:cstheme="minorHAnsi"/>
          <w:sz w:val="22"/>
          <w:szCs w:val="22"/>
        </w:rPr>
        <w:t xml:space="preserve">11 kV-os </w:t>
      </w:r>
      <w:r w:rsidRPr="003A0B9D">
        <w:rPr>
          <w:rFonts w:asciiTheme="minorHAnsi" w:hAnsiTheme="minorHAnsi" w:cstheme="minorHAnsi"/>
          <w:sz w:val="22"/>
          <w:szCs w:val="22"/>
        </w:rPr>
        <w:t xml:space="preserve">villamosenergia ellátást biztosító földkábel, </w:t>
      </w:r>
      <w:r w:rsidR="00CF7D75">
        <w:rPr>
          <w:rFonts w:asciiTheme="minorHAnsi" w:hAnsiTheme="minorHAnsi" w:cstheme="minorHAnsi"/>
          <w:sz w:val="22"/>
          <w:szCs w:val="22"/>
        </w:rPr>
        <w:t xml:space="preserve">248 fm hosszúságú 0,4 kV-os </w:t>
      </w:r>
      <w:r w:rsidR="00CF7D75" w:rsidRPr="00CF7D75">
        <w:rPr>
          <w:rFonts w:asciiTheme="minorHAnsi" w:hAnsiTheme="minorHAnsi" w:cstheme="minorHAnsi"/>
          <w:sz w:val="22"/>
          <w:szCs w:val="22"/>
        </w:rPr>
        <w:t>villamosenergia ellátást biztosító földkábel</w:t>
      </w:r>
      <w:r w:rsidR="00CF7D75">
        <w:rPr>
          <w:rFonts w:asciiTheme="minorHAnsi" w:hAnsiTheme="minorHAnsi" w:cstheme="minorHAnsi"/>
          <w:sz w:val="22"/>
          <w:szCs w:val="22"/>
        </w:rPr>
        <w:t>,</w:t>
      </w:r>
      <w:r w:rsidR="00CF7D75" w:rsidRPr="00CF7D75">
        <w:rPr>
          <w:rFonts w:asciiTheme="minorHAnsi" w:hAnsiTheme="minorHAnsi" w:cstheme="minorHAnsi"/>
          <w:sz w:val="22"/>
          <w:szCs w:val="22"/>
        </w:rPr>
        <w:t xml:space="preserve"> </w:t>
      </w:r>
      <w:r w:rsidR="00CF7D75">
        <w:rPr>
          <w:rFonts w:asciiTheme="minorHAnsi" w:hAnsiTheme="minorHAnsi" w:cstheme="minorHAnsi"/>
          <w:sz w:val="22"/>
          <w:szCs w:val="22"/>
        </w:rPr>
        <w:t>1</w:t>
      </w:r>
      <w:r w:rsidRPr="003A0B9D">
        <w:rPr>
          <w:rFonts w:asciiTheme="minorHAnsi" w:hAnsiTheme="minorHAnsi" w:cstheme="minorHAnsi"/>
          <w:sz w:val="22"/>
          <w:szCs w:val="22"/>
        </w:rPr>
        <w:t xml:space="preserve"> db </w:t>
      </w:r>
      <w:r w:rsidR="00CF7D75">
        <w:rPr>
          <w:rFonts w:asciiTheme="minorHAnsi" w:hAnsiTheme="minorHAnsi" w:cstheme="minorHAnsi"/>
          <w:sz w:val="22"/>
          <w:szCs w:val="22"/>
        </w:rPr>
        <w:t>KTW630/R típusú transzformátor állomás</w:t>
      </w:r>
      <w:r w:rsidR="006D6A9E">
        <w:rPr>
          <w:rFonts w:asciiTheme="minorHAnsi" w:hAnsiTheme="minorHAnsi" w:cstheme="minorHAnsi"/>
          <w:sz w:val="22"/>
          <w:szCs w:val="22"/>
        </w:rPr>
        <w:t xml:space="preserve"> (300 cm x 150 cm x 175 cm)</w:t>
      </w:r>
      <w:r w:rsidR="00340D00">
        <w:rPr>
          <w:rFonts w:asciiTheme="minorHAnsi" w:hAnsiTheme="minorHAnsi" w:cstheme="minorHAnsi"/>
          <w:sz w:val="22"/>
          <w:szCs w:val="22"/>
        </w:rPr>
        <w:t>,</w:t>
      </w:r>
      <w:r w:rsidR="006D6A9E">
        <w:rPr>
          <w:rFonts w:asciiTheme="minorHAnsi" w:hAnsiTheme="minorHAnsi" w:cstheme="minorHAnsi"/>
          <w:sz w:val="22"/>
          <w:szCs w:val="22"/>
        </w:rPr>
        <w:t xml:space="preserve"> </w:t>
      </w:r>
      <w:r w:rsidR="00765F6C">
        <w:rPr>
          <w:rFonts w:asciiTheme="minorHAnsi" w:hAnsiTheme="minorHAnsi" w:cstheme="minorHAnsi"/>
          <w:sz w:val="22"/>
          <w:szCs w:val="22"/>
        </w:rPr>
        <w:t xml:space="preserve">2 db </w:t>
      </w:r>
      <w:r w:rsidR="00340D00">
        <w:rPr>
          <w:rFonts w:asciiTheme="minorHAnsi" w:hAnsiTheme="minorHAnsi" w:cstheme="minorHAnsi"/>
          <w:sz w:val="22"/>
          <w:szCs w:val="22"/>
        </w:rPr>
        <w:t>6 áramkörös kábelszekrény</w:t>
      </w:r>
      <w:r w:rsidR="00765F6C">
        <w:rPr>
          <w:rFonts w:asciiTheme="minorHAnsi" w:hAnsiTheme="minorHAnsi" w:cstheme="minorHAnsi"/>
          <w:sz w:val="22"/>
          <w:szCs w:val="22"/>
        </w:rPr>
        <w:t xml:space="preserve"> (K28</w:t>
      </w:r>
      <w:r w:rsidR="00340D00">
        <w:rPr>
          <w:rFonts w:asciiTheme="minorHAnsi" w:hAnsiTheme="minorHAnsi" w:cstheme="minorHAnsi"/>
          <w:sz w:val="22"/>
          <w:szCs w:val="22"/>
        </w:rPr>
        <w:t>,</w:t>
      </w:r>
      <w:r w:rsidR="00765F6C">
        <w:rPr>
          <w:rFonts w:asciiTheme="minorHAnsi" w:hAnsiTheme="minorHAnsi" w:cstheme="minorHAnsi"/>
          <w:sz w:val="22"/>
          <w:szCs w:val="22"/>
        </w:rPr>
        <w:t xml:space="preserve"> K31)</w:t>
      </w:r>
      <w:r w:rsidR="00340D00">
        <w:rPr>
          <w:rFonts w:asciiTheme="minorHAnsi" w:hAnsiTheme="minorHAnsi" w:cstheme="minorHAnsi"/>
          <w:sz w:val="22"/>
          <w:szCs w:val="22"/>
        </w:rPr>
        <w:t xml:space="preserve"> </w:t>
      </w:r>
      <w:r w:rsidRPr="003A0B9D">
        <w:rPr>
          <w:rFonts w:asciiTheme="minorHAnsi" w:hAnsiTheme="minorHAnsi" w:cstheme="minorHAnsi"/>
          <w:sz w:val="22"/>
          <w:szCs w:val="22"/>
        </w:rPr>
        <w:t>engedélyezésére. A tervezett nyomvonalat a</w:t>
      </w:r>
      <w:r w:rsidR="00765F6C">
        <w:rPr>
          <w:rFonts w:asciiTheme="minorHAnsi" w:hAnsiTheme="minorHAnsi" w:cstheme="minorHAnsi"/>
          <w:sz w:val="22"/>
          <w:szCs w:val="22"/>
        </w:rPr>
        <w:t>z</w:t>
      </w:r>
      <w:r w:rsidR="00993E20">
        <w:rPr>
          <w:rFonts w:asciiTheme="minorHAnsi" w:hAnsiTheme="minorHAnsi" w:cstheme="minorHAnsi"/>
          <w:sz w:val="22"/>
          <w:szCs w:val="22"/>
        </w:rPr>
        <w:t xml:space="preserve"> </w:t>
      </w:r>
      <w:r w:rsidR="00765F6C">
        <w:rPr>
          <w:rFonts w:asciiTheme="minorHAnsi" w:hAnsiTheme="minorHAnsi" w:cstheme="minorHAnsi"/>
          <w:sz w:val="22"/>
          <w:szCs w:val="22"/>
        </w:rPr>
        <w:t>1</w:t>
      </w:r>
      <w:r w:rsidRPr="003A0B9D">
        <w:rPr>
          <w:rFonts w:asciiTheme="minorHAnsi" w:hAnsiTheme="minorHAnsi" w:cstheme="minorHAnsi"/>
          <w:sz w:val="22"/>
          <w:szCs w:val="22"/>
        </w:rPr>
        <w:t>. számú melléklet szemlélteti</w:t>
      </w:r>
      <w:r w:rsidR="00CE5E2A">
        <w:rPr>
          <w:rFonts w:asciiTheme="minorHAnsi" w:hAnsiTheme="minorHAnsi" w:cstheme="minorHAnsi"/>
          <w:sz w:val="22"/>
          <w:szCs w:val="22"/>
        </w:rPr>
        <w:t>.</w:t>
      </w:r>
    </w:p>
    <w:p w14:paraId="38560BDD" w14:textId="5C974C40" w:rsidR="00765F6C" w:rsidRPr="00BA1B73" w:rsidRDefault="003A0B9D" w:rsidP="00765F6C">
      <w:pPr>
        <w:spacing w:after="1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A1B73">
        <w:rPr>
          <w:rFonts w:asciiTheme="minorHAnsi" w:hAnsiTheme="minorHAnsi" w:cstheme="minorHAnsi"/>
          <w:sz w:val="22"/>
          <w:szCs w:val="22"/>
          <w:u w:val="single"/>
        </w:rPr>
        <w:t>A</w:t>
      </w:r>
      <w:r w:rsidR="003822DA" w:rsidRPr="00BA1B73">
        <w:rPr>
          <w:rFonts w:asciiTheme="minorHAnsi" w:hAnsiTheme="minorHAnsi" w:cstheme="minorHAnsi"/>
          <w:sz w:val="22"/>
          <w:szCs w:val="22"/>
          <w:u w:val="single"/>
        </w:rPr>
        <w:t xml:space="preserve"> tervezett </w:t>
      </w:r>
      <w:r w:rsidR="00BA1B73">
        <w:rPr>
          <w:rFonts w:asciiTheme="minorHAnsi" w:hAnsiTheme="minorHAnsi" w:cstheme="minorHAnsi"/>
          <w:sz w:val="22"/>
          <w:szCs w:val="22"/>
          <w:u w:val="single"/>
        </w:rPr>
        <w:t>villamos energia ellátást biztosító földkábel építés</w:t>
      </w:r>
      <w:r w:rsidR="003822DA" w:rsidRPr="00BA1B7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765F6C" w:rsidRPr="00BA1B73">
        <w:rPr>
          <w:rFonts w:asciiTheme="minorHAnsi" w:hAnsiTheme="minorHAnsi" w:cstheme="minorHAnsi"/>
          <w:sz w:val="22"/>
          <w:szCs w:val="22"/>
          <w:u w:val="single"/>
        </w:rPr>
        <w:t>új</w:t>
      </w:r>
      <w:r w:rsidR="003822DA" w:rsidRPr="00BA1B73">
        <w:rPr>
          <w:rFonts w:asciiTheme="minorHAnsi" w:hAnsiTheme="minorHAnsi" w:cstheme="minorHAnsi"/>
          <w:sz w:val="22"/>
          <w:szCs w:val="22"/>
          <w:u w:val="single"/>
        </w:rPr>
        <w:t xml:space="preserve"> nyomvonalon fog megvalósulni, amely a kivitelezés során a zöldterület bontásával is jár. A tervezett nyomvonal </w:t>
      </w:r>
      <w:r w:rsidR="009D716E" w:rsidRPr="00BA1B73">
        <w:rPr>
          <w:rFonts w:asciiTheme="minorHAnsi" w:hAnsiTheme="minorHAnsi" w:cstheme="minorHAnsi"/>
          <w:sz w:val="22"/>
          <w:szCs w:val="22"/>
          <w:u w:val="single"/>
        </w:rPr>
        <w:t xml:space="preserve">az alábbi önkormányzati tulajdonú földrészleteket </w:t>
      </w:r>
      <w:r w:rsidR="003822DA" w:rsidRPr="00BA1B73">
        <w:rPr>
          <w:rFonts w:asciiTheme="minorHAnsi" w:hAnsiTheme="minorHAnsi" w:cstheme="minorHAnsi"/>
          <w:sz w:val="22"/>
          <w:szCs w:val="22"/>
          <w:u w:val="single"/>
        </w:rPr>
        <w:t>érinti</w:t>
      </w:r>
      <w:r w:rsidR="009D716E" w:rsidRPr="00BA1B73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6B02BC1B" w14:textId="69D512B5" w:rsidR="009D716E" w:rsidRDefault="009D716E" w:rsidP="009D716E">
      <w:pPr>
        <w:pStyle w:val="Listaszerbekezds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D716E">
        <w:rPr>
          <w:rFonts w:asciiTheme="minorHAnsi" w:hAnsiTheme="minorHAnsi" w:cstheme="minorHAnsi"/>
          <w:sz w:val="22"/>
          <w:szCs w:val="22"/>
        </w:rPr>
        <w:t>3740/2 hrsz-ú ingatlanon létesített gyalog- és kerékpárút</w:t>
      </w:r>
    </w:p>
    <w:p w14:paraId="52C5FFD1" w14:textId="52C08E54" w:rsidR="009D716E" w:rsidRDefault="009D716E" w:rsidP="00856EC5">
      <w:pPr>
        <w:pStyle w:val="Listaszerbekezds"/>
        <w:numPr>
          <w:ilvl w:val="0"/>
          <w:numId w:val="8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4522 hrsz-ú Kárpáti Kelemen utca </w:t>
      </w:r>
      <w:r w:rsidR="00E35BB8">
        <w:rPr>
          <w:rFonts w:asciiTheme="minorHAnsi" w:hAnsiTheme="minorHAnsi" w:cstheme="minorHAnsi"/>
          <w:sz w:val="22"/>
          <w:szCs w:val="22"/>
        </w:rPr>
        <w:t>közút és zöldterület</w:t>
      </w:r>
    </w:p>
    <w:p w14:paraId="4CDB4FCB" w14:textId="6B708F86" w:rsidR="00E35BB8" w:rsidRDefault="00E35BB8" w:rsidP="00856EC5">
      <w:pPr>
        <w:pStyle w:val="Listaszerbekezds"/>
        <w:numPr>
          <w:ilvl w:val="0"/>
          <w:numId w:val="8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4372/5 hrsz-ú Lejtő sétány zöldterület</w:t>
      </w:r>
    </w:p>
    <w:p w14:paraId="02583AB9" w14:textId="0E067D4C" w:rsidR="00E35BB8" w:rsidRDefault="00E35BB8" w:rsidP="00856EC5">
      <w:pPr>
        <w:pStyle w:val="Listaszerbekezds"/>
        <w:numPr>
          <w:ilvl w:val="0"/>
          <w:numId w:val="8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4372/4 hrsz-ú Lejtő sétány zöldterület, közút</w:t>
      </w:r>
    </w:p>
    <w:p w14:paraId="78D33D44" w14:textId="38AC3192" w:rsidR="00E35BB8" w:rsidRDefault="00E35BB8" w:rsidP="00856EC5">
      <w:pPr>
        <w:pStyle w:val="Listaszerbekezds"/>
        <w:numPr>
          <w:ilvl w:val="0"/>
          <w:numId w:val="8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4372/3 hrsz-ú Lejtő sétány zöldterület</w:t>
      </w:r>
    </w:p>
    <w:p w14:paraId="4E03C62F" w14:textId="2A63214D" w:rsidR="00E35BB8" w:rsidRDefault="00E35BB8" w:rsidP="00856EC5">
      <w:pPr>
        <w:pStyle w:val="Listaszerbekezds"/>
        <w:numPr>
          <w:ilvl w:val="0"/>
          <w:numId w:val="8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4372/2 hrsz-ú Lejtő sétány zöldterület</w:t>
      </w:r>
    </w:p>
    <w:p w14:paraId="18450A87" w14:textId="388285AF" w:rsidR="00E35BB8" w:rsidRDefault="00E35BB8" w:rsidP="00856EC5">
      <w:pPr>
        <w:pStyle w:val="Listaszerbekezds"/>
        <w:numPr>
          <w:ilvl w:val="0"/>
          <w:numId w:val="8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4362 hrsz-ú Kilátó </w:t>
      </w:r>
      <w:r w:rsidR="00357160">
        <w:rPr>
          <w:rFonts w:asciiTheme="minorHAnsi" w:hAnsiTheme="minorHAnsi" w:cstheme="minorHAnsi"/>
          <w:sz w:val="22"/>
          <w:szCs w:val="22"/>
        </w:rPr>
        <w:t>út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57160">
        <w:rPr>
          <w:rFonts w:asciiTheme="minorHAnsi" w:hAnsiTheme="minorHAnsi" w:cstheme="minorHAnsi"/>
          <w:sz w:val="22"/>
          <w:szCs w:val="22"/>
        </w:rPr>
        <w:t>kavicsolt terület (padka), közút</w:t>
      </w:r>
    </w:p>
    <w:p w14:paraId="54EADB5E" w14:textId="02477010" w:rsidR="00357160" w:rsidRPr="009D716E" w:rsidRDefault="00357160" w:rsidP="00856EC5">
      <w:pPr>
        <w:pStyle w:val="Listaszerbekezds"/>
        <w:numPr>
          <w:ilvl w:val="0"/>
          <w:numId w:val="8"/>
        </w:numPr>
        <w:spacing w:before="6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4342/8 hrsz-ú Dob utca </w:t>
      </w:r>
      <w:r w:rsidR="00856EC5">
        <w:rPr>
          <w:rFonts w:asciiTheme="minorHAnsi" w:hAnsiTheme="minorHAnsi" w:cstheme="minorHAnsi"/>
          <w:sz w:val="22"/>
          <w:szCs w:val="22"/>
        </w:rPr>
        <w:t>kavicsolt terület, közút</w:t>
      </w:r>
    </w:p>
    <w:p w14:paraId="46475F97" w14:textId="77777777" w:rsidR="00856EC5" w:rsidRDefault="00856EC5" w:rsidP="00382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BE2449" w14:textId="77777777" w:rsidR="00D51E78" w:rsidRDefault="00D51E78" w:rsidP="00382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60F440" w14:textId="77777777" w:rsidR="00D51E78" w:rsidRDefault="00D51E78" w:rsidP="00382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3EEC3A" w14:textId="6F819CA7" w:rsidR="00856EC5" w:rsidRPr="00BA1B73" w:rsidRDefault="00C02313" w:rsidP="003822D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A1B73">
        <w:rPr>
          <w:rFonts w:asciiTheme="minorHAnsi" w:hAnsiTheme="minorHAnsi" w:cstheme="minorHAnsi"/>
          <w:sz w:val="22"/>
          <w:szCs w:val="22"/>
          <w:u w:val="single"/>
        </w:rPr>
        <w:lastRenderedPageBreak/>
        <w:t>Nyomvonal leírása:</w:t>
      </w:r>
    </w:p>
    <w:p w14:paraId="3E088460" w14:textId="4B8FFC11" w:rsidR="00C02313" w:rsidRDefault="00C02313" w:rsidP="00837F31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tervezett 11 kV-os </w:t>
      </w:r>
      <w:r w:rsidR="00ED233A">
        <w:rPr>
          <w:rFonts w:asciiTheme="minorHAnsi" w:hAnsiTheme="minorHAnsi" w:cstheme="minorHAnsi"/>
          <w:sz w:val="22"/>
          <w:szCs w:val="22"/>
        </w:rPr>
        <w:t xml:space="preserve">földkábel </w:t>
      </w:r>
      <w:r>
        <w:rPr>
          <w:rFonts w:asciiTheme="minorHAnsi" w:hAnsiTheme="minorHAnsi" w:cstheme="minorHAnsi"/>
          <w:sz w:val="22"/>
          <w:szCs w:val="22"/>
        </w:rPr>
        <w:t>nyomvonal</w:t>
      </w:r>
      <w:r w:rsidR="00ED233A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C02313">
        <w:rPr>
          <w:rFonts w:asciiTheme="minorHAnsi" w:hAnsiTheme="minorHAnsi" w:cstheme="minorHAnsi"/>
          <w:sz w:val="22"/>
          <w:szCs w:val="22"/>
        </w:rPr>
        <w:t>3740/2 hrsz-ú ingatlanon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17F22">
        <w:rPr>
          <w:rFonts w:asciiTheme="minorHAnsi" w:hAnsiTheme="minorHAnsi" w:cstheme="minorHAnsi"/>
          <w:sz w:val="22"/>
          <w:szCs w:val="22"/>
        </w:rPr>
        <w:t xml:space="preserve">épített transzformátor állomásból indul, halad a </w:t>
      </w:r>
      <w:r w:rsidR="00417F22" w:rsidRPr="009D716E">
        <w:rPr>
          <w:rFonts w:asciiTheme="minorHAnsi" w:hAnsiTheme="minorHAnsi" w:cstheme="minorHAnsi"/>
          <w:sz w:val="22"/>
          <w:szCs w:val="22"/>
        </w:rPr>
        <w:t>gyalog- és kerékpárút</w:t>
      </w:r>
      <w:r w:rsidR="00417F22">
        <w:rPr>
          <w:rFonts w:asciiTheme="minorHAnsi" w:hAnsiTheme="minorHAnsi" w:cstheme="minorHAnsi"/>
          <w:sz w:val="22"/>
          <w:szCs w:val="22"/>
        </w:rPr>
        <w:t xml:space="preserve"> burkolatában, keresztezi a Kárpáti Kelemen utca útburkolatát</w:t>
      </w:r>
      <w:r w:rsidR="00806696">
        <w:rPr>
          <w:rFonts w:asciiTheme="minorHAnsi" w:hAnsiTheme="minorHAnsi" w:cstheme="minorHAnsi"/>
          <w:sz w:val="22"/>
          <w:szCs w:val="22"/>
        </w:rPr>
        <w:t xml:space="preserve">, majd északi irányba fordul és halad a Lejtő sétányig a zöldterületben. A </w:t>
      </w:r>
      <w:r w:rsidR="00EE006F" w:rsidRPr="00EE006F">
        <w:rPr>
          <w:rFonts w:asciiTheme="minorHAnsi" w:hAnsiTheme="minorHAnsi" w:cstheme="minorHAnsi"/>
          <w:sz w:val="22"/>
          <w:szCs w:val="22"/>
        </w:rPr>
        <w:t xml:space="preserve">nyomvonal </w:t>
      </w:r>
      <w:r w:rsidR="00EE006F">
        <w:rPr>
          <w:rFonts w:asciiTheme="minorHAnsi" w:hAnsiTheme="minorHAnsi" w:cstheme="minorHAnsi"/>
          <w:sz w:val="22"/>
          <w:szCs w:val="22"/>
        </w:rPr>
        <w:t xml:space="preserve">a </w:t>
      </w:r>
      <w:r w:rsidR="006B175F">
        <w:rPr>
          <w:rFonts w:asciiTheme="minorHAnsi" w:hAnsiTheme="minorHAnsi" w:cstheme="minorHAnsi"/>
          <w:sz w:val="22"/>
          <w:szCs w:val="22"/>
        </w:rPr>
        <w:t xml:space="preserve">Kárpáti Kelemen utcából a </w:t>
      </w:r>
      <w:r w:rsidR="00806696">
        <w:rPr>
          <w:rFonts w:asciiTheme="minorHAnsi" w:hAnsiTheme="minorHAnsi" w:cstheme="minorHAnsi"/>
          <w:sz w:val="22"/>
          <w:szCs w:val="22"/>
        </w:rPr>
        <w:t>Lejtő sétány</w:t>
      </w:r>
      <w:r w:rsidR="00EE006F">
        <w:rPr>
          <w:rFonts w:asciiTheme="minorHAnsi" w:hAnsiTheme="minorHAnsi" w:cstheme="minorHAnsi"/>
          <w:sz w:val="22"/>
          <w:szCs w:val="22"/>
        </w:rPr>
        <w:t xml:space="preserve"> irányába</w:t>
      </w:r>
      <w:r w:rsidR="006B175F">
        <w:rPr>
          <w:rFonts w:asciiTheme="minorHAnsi" w:hAnsiTheme="minorHAnsi" w:cstheme="minorHAnsi"/>
          <w:sz w:val="22"/>
          <w:szCs w:val="22"/>
        </w:rPr>
        <w:t xml:space="preserve"> nyugatra fordul, a déli oldalon halad a 4373/3 hrsz-ú ingatlan telekhatáráig a zöldterületben, ahol </w:t>
      </w:r>
      <w:r w:rsidR="004676B1">
        <w:rPr>
          <w:rFonts w:asciiTheme="minorHAnsi" w:hAnsiTheme="minorHAnsi" w:cstheme="minorHAnsi"/>
          <w:sz w:val="22"/>
          <w:szCs w:val="22"/>
        </w:rPr>
        <w:t xml:space="preserve">keresztezi a közút burkolatát, a 4371/3 hrsz-ú ingatlan keleti telekhatárától a </w:t>
      </w:r>
      <w:r w:rsidR="00EE006F">
        <w:rPr>
          <w:rFonts w:asciiTheme="minorHAnsi" w:hAnsiTheme="minorHAnsi" w:cstheme="minorHAnsi"/>
          <w:sz w:val="22"/>
          <w:szCs w:val="22"/>
        </w:rPr>
        <w:t xml:space="preserve">4372/4, 4372/3, 4372/2 hrsz-ú </w:t>
      </w:r>
      <w:r w:rsidR="004676B1">
        <w:rPr>
          <w:rFonts w:asciiTheme="minorHAnsi" w:hAnsiTheme="minorHAnsi" w:cstheme="minorHAnsi"/>
          <w:sz w:val="22"/>
          <w:szCs w:val="22"/>
        </w:rPr>
        <w:t>Lejtő sétán</w:t>
      </w:r>
      <w:r w:rsidR="004D759E">
        <w:rPr>
          <w:rFonts w:asciiTheme="minorHAnsi" w:hAnsiTheme="minorHAnsi" w:cstheme="minorHAnsi"/>
          <w:sz w:val="22"/>
          <w:szCs w:val="22"/>
        </w:rPr>
        <w:t>yban az északi oldalon a telekhatárral</w:t>
      </w:r>
      <w:r w:rsidR="004676B1">
        <w:rPr>
          <w:rFonts w:asciiTheme="minorHAnsi" w:hAnsiTheme="minorHAnsi" w:cstheme="minorHAnsi"/>
          <w:sz w:val="22"/>
          <w:szCs w:val="22"/>
        </w:rPr>
        <w:t xml:space="preserve"> párhuzamosan halad a zöldterületben </w:t>
      </w:r>
      <w:r w:rsidR="00EE006F">
        <w:rPr>
          <w:rFonts w:asciiTheme="minorHAnsi" w:hAnsiTheme="minorHAnsi" w:cstheme="minorHAnsi"/>
          <w:sz w:val="22"/>
          <w:szCs w:val="22"/>
        </w:rPr>
        <w:t xml:space="preserve">a lakosság által ültetett </w:t>
      </w:r>
      <w:r w:rsidR="004676B1">
        <w:rPr>
          <w:rFonts w:asciiTheme="minorHAnsi" w:hAnsiTheme="minorHAnsi" w:cstheme="minorHAnsi"/>
          <w:sz w:val="22"/>
          <w:szCs w:val="22"/>
        </w:rPr>
        <w:t xml:space="preserve">fák favédelmi zónájában, cserjék </w:t>
      </w:r>
      <w:r w:rsidR="00EE006F">
        <w:rPr>
          <w:rFonts w:asciiTheme="minorHAnsi" w:hAnsiTheme="minorHAnsi" w:cstheme="minorHAnsi"/>
          <w:sz w:val="22"/>
          <w:szCs w:val="22"/>
        </w:rPr>
        <w:t>érintettségével</w:t>
      </w:r>
      <w:r w:rsidR="004676B1">
        <w:rPr>
          <w:rFonts w:asciiTheme="minorHAnsi" w:hAnsiTheme="minorHAnsi" w:cstheme="minorHAnsi"/>
          <w:sz w:val="22"/>
          <w:szCs w:val="22"/>
        </w:rPr>
        <w:t>.</w:t>
      </w:r>
      <w:r w:rsidR="004D759E">
        <w:rPr>
          <w:rFonts w:asciiTheme="minorHAnsi" w:hAnsiTheme="minorHAnsi" w:cstheme="minorHAnsi"/>
          <w:sz w:val="22"/>
          <w:szCs w:val="22"/>
        </w:rPr>
        <w:t xml:space="preserve"> A </w:t>
      </w:r>
      <w:r w:rsidR="00ED233A">
        <w:rPr>
          <w:rFonts w:asciiTheme="minorHAnsi" w:hAnsiTheme="minorHAnsi" w:cstheme="minorHAnsi"/>
          <w:sz w:val="22"/>
          <w:szCs w:val="22"/>
        </w:rPr>
        <w:t>Kilátó utca 39. és a Dob utca 28. közötti területen valósulna meg a KTW630/R típusú transzformátor állomás.</w:t>
      </w:r>
    </w:p>
    <w:p w14:paraId="5BA59D47" w14:textId="1E3DE43F" w:rsidR="004676B1" w:rsidRDefault="00ED233A" w:rsidP="00837F31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tervezett 0,4 kV-os földkábel nyomvonala az újonnan létesülő KTW630/R típusú transzformátor állomás</w:t>
      </w:r>
      <w:r w:rsidR="007A09F8">
        <w:rPr>
          <w:rFonts w:asciiTheme="minorHAnsi" w:hAnsiTheme="minorHAnsi" w:cstheme="minorHAnsi"/>
          <w:sz w:val="22"/>
          <w:szCs w:val="22"/>
        </w:rPr>
        <w:t xml:space="preserve">ból indul, csatlakozik a Lejtő sétány - Kilátó utca - Dob utca kereszteződésben meglévő oszlophoz, közben elhalad a Lejtő sétány és a Kilátó utca által határolt </w:t>
      </w:r>
      <w:r w:rsidR="00A06AC3">
        <w:rPr>
          <w:rFonts w:asciiTheme="minorHAnsi" w:hAnsiTheme="minorHAnsi" w:cstheme="minorHAnsi"/>
          <w:sz w:val="22"/>
          <w:szCs w:val="22"/>
        </w:rPr>
        <w:t>zöldterületben lévő fa favédelmi zónájában.</w:t>
      </w:r>
      <w:r w:rsidR="00CF3875">
        <w:rPr>
          <w:rFonts w:asciiTheme="minorHAnsi" w:hAnsiTheme="minorHAnsi" w:cstheme="minorHAnsi"/>
          <w:sz w:val="22"/>
          <w:szCs w:val="22"/>
        </w:rPr>
        <w:t xml:space="preserve"> A meglévő oszlopnál elbontásra kerül a 4 áramkörös elosztószekrény, helyette </w:t>
      </w:r>
      <w:r w:rsidR="00C35D5C">
        <w:rPr>
          <w:rFonts w:asciiTheme="minorHAnsi" w:hAnsiTheme="minorHAnsi" w:cstheme="minorHAnsi"/>
          <w:sz w:val="22"/>
          <w:szCs w:val="22"/>
        </w:rPr>
        <w:t xml:space="preserve">6 áramkörös elosztószekrény létesül (K28). </w:t>
      </w:r>
      <w:r w:rsidR="003F1779">
        <w:rPr>
          <w:rFonts w:asciiTheme="minorHAnsi" w:hAnsiTheme="minorHAnsi" w:cstheme="minorHAnsi"/>
          <w:sz w:val="22"/>
          <w:szCs w:val="22"/>
        </w:rPr>
        <w:t>Az oszlopból két irányban létesül új földkábel</w:t>
      </w:r>
      <w:r w:rsidR="000834AD">
        <w:rPr>
          <w:rFonts w:asciiTheme="minorHAnsi" w:hAnsiTheme="minorHAnsi" w:cstheme="minorHAnsi"/>
          <w:sz w:val="22"/>
          <w:szCs w:val="22"/>
        </w:rPr>
        <w:t xml:space="preserve">. Az egyik szakasz a 4362 hrsz-ú Kilátó utcában az utca nyugati oldalán létesül a kavicsolt </w:t>
      </w:r>
      <w:r w:rsidR="00BB2227">
        <w:rPr>
          <w:rFonts w:asciiTheme="minorHAnsi" w:hAnsiTheme="minorHAnsi" w:cstheme="minorHAnsi"/>
          <w:sz w:val="22"/>
          <w:szCs w:val="22"/>
        </w:rPr>
        <w:t xml:space="preserve">terület, </w:t>
      </w:r>
      <w:r w:rsidR="00BD574F">
        <w:rPr>
          <w:rFonts w:asciiTheme="minorHAnsi" w:hAnsiTheme="minorHAnsi" w:cstheme="minorHAnsi"/>
          <w:sz w:val="22"/>
          <w:szCs w:val="22"/>
        </w:rPr>
        <w:t xml:space="preserve">aszfalt burkolatú </w:t>
      </w:r>
      <w:r w:rsidR="00BB2227">
        <w:rPr>
          <w:rFonts w:asciiTheme="minorHAnsi" w:hAnsiTheme="minorHAnsi" w:cstheme="minorHAnsi"/>
          <w:sz w:val="22"/>
          <w:szCs w:val="22"/>
        </w:rPr>
        <w:t xml:space="preserve">közút keresztezésével, </w:t>
      </w:r>
      <w:r w:rsidR="006F1D5B">
        <w:rPr>
          <w:rFonts w:asciiTheme="minorHAnsi" w:hAnsiTheme="minorHAnsi" w:cstheme="minorHAnsi"/>
          <w:sz w:val="22"/>
          <w:szCs w:val="22"/>
        </w:rPr>
        <w:t>majd újra kavicsolt területen, padkában halad a 37. szám előtti meglévő kábelszekrényig (K30). A másik szakasz a</w:t>
      </w:r>
      <w:r w:rsidR="00F837C0">
        <w:rPr>
          <w:rFonts w:asciiTheme="minorHAnsi" w:hAnsiTheme="minorHAnsi" w:cstheme="minorHAnsi"/>
          <w:sz w:val="22"/>
          <w:szCs w:val="22"/>
        </w:rPr>
        <w:t xml:space="preserve"> 4342/8 hrsz-ú Dob utcában </w:t>
      </w:r>
      <w:r w:rsidR="00D51E78">
        <w:rPr>
          <w:rFonts w:asciiTheme="minorHAnsi" w:hAnsiTheme="minorHAnsi" w:cstheme="minorHAnsi"/>
          <w:sz w:val="22"/>
          <w:szCs w:val="22"/>
        </w:rPr>
        <w:t>az aszfalt burkolatú közút keresztezésével a nyugati oldalon a halad a kavicsolt padkában</w:t>
      </w:r>
      <w:r w:rsidR="0006737D">
        <w:rPr>
          <w:rFonts w:asciiTheme="minorHAnsi" w:hAnsiTheme="minorHAnsi" w:cstheme="minorHAnsi"/>
          <w:sz w:val="22"/>
          <w:szCs w:val="22"/>
        </w:rPr>
        <w:t xml:space="preserve">, a 12. számnál a közút keresztezéssel csatlakozik a </w:t>
      </w:r>
      <w:r w:rsidR="00837F31">
        <w:rPr>
          <w:rFonts w:asciiTheme="minorHAnsi" w:hAnsiTheme="minorHAnsi" w:cstheme="minorHAnsi"/>
          <w:sz w:val="22"/>
          <w:szCs w:val="22"/>
        </w:rPr>
        <w:t xml:space="preserve">meglévő oszlophoz, ahol az oszlop mellett </w:t>
      </w:r>
      <w:r w:rsidR="00837F31" w:rsidRPr="00837F31">
        <w:rPr>
          <w:rFonts w:asciiTheme="minorHAnsi" w:hAnsiTheme="minorHAnsi" w:cstheme="minorHAnsi"/>
          <w:sz w:val="22"/>
          <w:szCs w:val="22"/>
        </w:rPr>
        <w:t>6 áramkörös elosztószekrény létesül (K</w:t>
      </w:r>
      <w:r w:rsidR="00837F31">
        <w:rPr>
          <w:rFonts w:asciiTheme="minorHAnsi" w:hAnsiTheme="minorHAnsi" w:cstheme="minorHAnsi"/>
          <w:sz w:val="22"/>
          <w:szCs w:val="22"/>
        </w:rPr>
        <w:t>31).</w:t>
      </w:r>
    </w:p>
    <w:p w14:paraId="4D23FB67" w14:textId="77777777" w:rsidR="004676B1" w:rsidRDefault="004676B1" w:rsidP="003822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C95E53" w14:textId="7B80DA5B" w:rsidR="00166FBF" w:rsidRDefault="00837F31" w:rsidP="00993E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fás szárú növények védelme érdekében javaslom, hogy </w:t>
      </w:r>
      <w:r w:rsidR="00511270">
        <w:rPr>
          <w:rFonts w:asciiTheme="minorHAnsi" w:hAnsiTheme="minorHAnsi" w:cstheme="minorHAnsi"/>
          <w:sz w:val="22"/>
          <w:szCs w:val="22"/>
        </w:rPr>
        <w:t xml:space="preserve">a kivitelezéshez szükséges közútkezelői- és tulajdonosi </w:t>
      </w:r>
      <w:r w:rsidR="00853ADB">
        <w:rPr>
          <w:rFonts w:asciiTheme="minorHAnsi" w:hAnsiTheme="minorHAnsi" w:cstheme="minorHAnsi"/>
          <w:sz w:val="22"/>
          <w:szCs w:val="22"/>
        </w:rPr>
        <w:t xml:space="preserve">hozzájárulás azzal a feltétellel kerüljön kiadásra, </w:t>
      </w:r>
      <w:r w:rsidR="00CF1627">
        <w:rPr>
          <w:rFonts w:asciiTheme="minorHAnsi" w:hAnsiTheme="minorHAnsi" w:cstheme="minorHAnsi"/>
          <w:sz w:val="22"/>
          <w:szCs w:val="22"/>
        </w:rPr>
        <w:t>ha</w:t>
      </w:r>
      <w:r w:rsidR="00853AD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511270">
        <w:rPr>
          <w:rFonts w:asciiTheme="minorHAnsi" w:hAnsiTheme="minorHAnsi" w:cstheme="minorHAnsi"/>
          <w:sz w:val="22"/>
          <w:szCs w:val="22"/>
        </w:rPr>
        <w:t xml:space="preserve">Beruházó </w:t>
      </w:r>
      <w:r w:rsidR="00853ADB">
        <w:rPr>
          <w:rFonts w:asciiTheme="minorHAnsi" w:hAnsiTheme="minorHAnsi" w:cstheme="minorHAnsi"/>
          <w:sz w:val="22"/>
          <w:szCs w:val="22"/>
        </w:rPr>
        <w:t xml:space="preserve">jogosultsággal rendelkező </w:t>
      </w:r>
      <w:r w:rsidR="00CF1627">
        <w:rPr>
          <w:rFonts w:asciiTheme="minorHAnsi" w:hAnsiTheme="minorHAnsi" w:cstheme="minorHAnsi"/>
          <w:sz w:val="22"/>
          <w:szCs w:val="22"/>
        </w:rPr>
        <w:t xml:space="preserve">szakági tervezővel </w:t>
      </w:r>
      <w:r w:rsidR="00511270">
        <w:rPr>
          <w:rFonts w:asciiTheme="minorHAnsi" w:hAnsiTheme="minorHAnsi" w:cstheme="minorHAnsi"/>
          <w:sz w:val="22"/>
          <w:szCs w:val="22"/>
        </w:rPr>
        <w:t>favédelmi tervet</w:t>
      </w:r>
      <w:r w:rsidR="00853ADB">
        <w:rPr>
          <w:rFonts w:asciiTheme="minorHAnsi" w:hAnsiTheme="minorHAnsi" w:cstheme="minorHAnsi"/>
          <w:sz w:val="22"/>
          <w:szCs w:val="22"/>
        </w:rPr>
        <w:t xml:space="preserve"> </w:t>
      </w:r>
      <w:r w:rsidR="00CF1627">
        <w:rPr>
          <w:rFonts w:asciiTheme="minorHAnsi" w:hAnsiTheme="minorHAnsi" w:cstheme="minorHAnsi"/>
          <w:sz w:val="22"/>
          <w:szCs w:val="22"/>
        </w:rPr>
        <w:t xml:space="preserve">készíttet, </w:t>
      </w:r>
      <w:bookmarkStart w:id="1" w:name="_Hlk190776973"/>
      <w:r w:rsidR="00A53F44">
        <w:rPr>
          <w:rFonts w:asciiTheme="minorHAnsi" w:hAnsiTheme="minorHAnsi" w:cstheme="minorHAnsi"/>
          <w:sz w:val="22"/>
          <w:szCs w:val="22"/>
        </w:rPr>
        <w:t>amelyet</w:t>
      </w:r>
      <w:r w:rsidR="00CF1627">
        <w:rPr>
          <w:rFonts w:asciiTheme="minorHAnsi" w:hAnsiTheme="minorHAnsi" w:cstheme="minorHAnsi"/>
          <w:sz w:val="22"/>
          <w:szCs w:val="22"/>
        </w:rPr>
        <w:t xml:space="preserve"> </w:t>
      </w:r>
      <w:r w:rsidR="00ED03BF">
        <w:rPr>
          <w:rFonts w:asciiTheme="minorHAnsi" w:hAnsiTheme="minorHAnsi" w:cstheme="minorHAnsi"/>
          <w:sz w:val="22"/>
          <w:szCs w:val="22"/>
        </w:rPr>
        <w:t xml:space="preserve">a </w:t>
      </w:r>
      <w:r w:rsidR="00ED03BF" w:rsidRPr="00ED03BF">
        <w:rPr>
          <w:rFonts w:asciiTheme="minorHAnsi" w:hAnsiTheme="minorHAnsi" w:cstheme="minorHAnsi"/>
          <w:sz w:val="22"/>
          <w:szCs w:val="22"/>
        </w:rPr>
        <w:t xml:space="preserve">Városstratégiai, Idegenforgalmi és Sport Bizottság </w:t>
      </w:r>
      <w:r w:rsidR="00A53F44">
        <w:rPr>
          <w:rFonts w:asciiTheme="minorHAnsi" w:hAnsiTheme="minorHAnsi" w:cstheme="minorHAnsi"/>
          <w:sz w:val="22"/>
          <w:szCs w:val="22"/>
        </w:rPr>
        <w:t xml:space="preserve">elé kell terjeszteni </w:t>
      </w:r>
      <w:r w:rsidR="00ED03BF">
        <w:rPr>
          <w:rFonts w:asciiTheme="minorHAnsi" w:hAnsiTheme="minorHAnsi" w:cstheme="minorHAnsi"/>
          <w:sz w:val="22"/>
          <w:szCs w:val="22"/>
        </w:rPr>
        <w:t>jóváhagyásra</w:t>
      </w:r>
      <w:bookmarkEnd w:id="1"/>
      <w:r w:rsidR="00CF1627">
        <w:rPr>
          <w:rFonts w:asciiTheme="minorHAnsi" w:hAnsiTheme="minorHAnsi" w:cstheme="minorHAnsi"/>
          <w:sz w:val="22"/>
          <w:szCs w:val="22"/>
        </w:rPr>
        <w:t>.</w:t>
      </w:r>
    </w:p>
    <w:p w14:paraId="2E83FEC2" w14:textId="77777777" w:rsidR="003A0B9D" w:rsidRPr="00166FBF" w:rsidRDefault="003A0B9D" w:rsidP="0099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BBB56" w14:textId="7A140B2D" w:rsidR="00255E73" w:rsidRPr="004E0E5D" w:rsidRDefault="00255E73" w:rsidP="00993E20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Kérem Tisztelt Bizottságot, hogy a</w:t>
      </w:r>
      <w:r w:rsidR="00901688">
        <w:rPr>
          <w:rFonts w:asciiTheme="minorHAnsi" w:hAnsiTheme="minorHAnsi" w:cstheme="minorHAnsi"/>
          <w:sz w:val="22"/>
          <w:szCs w:val="22"/>
        </w:rPr>
        <w:t>z</w:t>
      </w:r>
      <w:r w:rsidRPr="004E0E5D">
        <w:rPr>
          <w:rFonts w:asciiTheme="minorHAnsi" w:hAnsiTheme="minorHAnsi" w:cstheme="minorHAnsi"/>
          <w:sz w:val="22"/>
          <w:szCs w:val="22"/>
        </w:rPr>
        <w:t xml:space="preserve"> előterjesztést megtárgyalni, és</w:t>
      </w:r>
      <w:r w:rsidR="00291C3E" w:rsidRPr="004E0E5D">
        <w:rPr>
          <w:rFonts w:asciiTheme="minorHAnsi" w:hAnsiTheme="minorHAnsi" w:cstheme="minorHAnsi"/>
          <w:sz w:val="22"/>
          <w:szCs w:val="22"/>
        </w:rPr>
        <w:t xml:space="preserve"> a</w:t>
      </w:r>
      <w:r w:rsidRPr="004E0E5D">
        <w:rPr>
          <w:rFonts w:asciiTheme="minorHAnsi" w:hAnsiTheme="minorHAnsi" w:cstheme="minorHAnsi"/>
          <w:sz w:val="22"/>
          <w:szCs w:val="22"/>
        </w:rPr>
        <w:t xml:space="preserve"> határozati javaslatot elfogadni szíveskedjék!</w:t>
      </w:r>
    </w:p>
    <w:p w14:paraId="74D58617" w14:textId="77777777" w:rsidR="00B87EBF" w:rsidRPr="004E0E5D" w:rsidRDefault="00B87EBF" w:rsidP="0099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EC98E2" w14:textId="6E9188BF" w:rsidR="00CD5C73" w:rsidRPr="004E0E5D" w:rsidRDefault="00CD5C73" w:rsidP="00993E20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Szombathely, 20</w:t>
      </w:r>
      <w:r w:rsidR="00E57CF7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0B2B50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</w:t>
      </w:r>
      <w:r w:rsidR="000B2B50">
        <w:rPr>
          <w:rFonts w:asciiTheme="minorHAnsi" w:hAnsiTheme="minorHAnsi" w:cstheme="minorHAnsi"/>
          <w:b/>
          <w:bCs/>
          <w:iCs/>
          <w:sz w:val="22"/>
          <w:szCs w:val="22"/>
        </w:rPr>
        <w:t>február</w:t>
      </w:r>
      <w:r w:rsidR="00F71018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CA00CA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„          ”</w:t>
      </w:r>
    </w:p>
    <w:p w14:paraId="4AB21F72" w14:textId="77777777" w:rsidR="00CD5C73" w:rsidRPr="004E0E5D" w:rsidRDefault="00CD5C73" w:rsidP="00993E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6D304E" w14:textId="77777777" w:rsidR="00CD5C73" w:rsidRPr="004E0E5D" w:rsidRDefault="00CD5C73" w:rsidP="00993E2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64D999" w14:textId="54D1F5F1" w:rsidR="00CD5C73" w:rsidRPr="004E0E5D" w:rsidRDefault="00CA00CA" w:rsidP="00993E20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4E0E5D">
        <w:rPr>
          <w:rFonts w:ascii="Calibri" w:hAnsi="Calibri" w:cs="Calibri"/>
          <w:bCs/>
          <w:sz w:val="22"/>
          <w:szCs w:val="22"/>
        </w:rPr>
        <w:tab/>
      </w:r>
      <w:r w:rsidRPr="004E0E5D">
        <w:rPr>
          <w:rFonts w:ascii="Calibri" w:hAnsi="Calibri" w:cs="Calibri"/>
          <w:b/>
          <w:sz w:val="22"/>
          <w:szCs w:val="22"/>
        </w:rPr>
        <w:t xml:space="preserve">/: </w:t>
      </w:r>
      <w:r w:rsidRPr="004E0E5D">
        <w:rPr>
          <w:rFonts w:ascii="Calibri" w:hAnsi="Calibri" w:cs="Calibri"/>
          <w:b/>
          <w:bCs/>
          <w:sz w:val="22"/>
          <w:szCs w:val="22"/>
        </w:rPr>
        <w:t>Horváth Soma</w:t>
      </w:r>
      <w:r w:rsidRPr="004E0E5D">
        <w:rPr>
          <w:rFonts w:ascii="Calibri" w:hAnsi="Calibri" w:cs="Calibri"/>
          <w:b/>
          <w:sz w:val="22"/>
          <w:szCs w:val="22"/>
        </w:rPr>
        <w:t xml:space="preserve"> :/</w:t>
      </w:r>
    </w:p>
    <w:p w14:paraId="04C18743" w14:textId="77777777" w:rsidR="00E36BF0" w:rsidRDefault="00CD5C73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0E5D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5D065FB" w14:textId="5FAD8651" w:rsidR="00E36BF0" w:rsidRDefault="00E36BF0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I.</w:t>
      </w:r>
    </w:p>
    <w:p w14:paraId="4AFC9D52" w14:textId="0F6EB989" w:rsidR="00CD5C73" w:rsidRPr="004E0E5D" w:rsidRDefault="00CD5C73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82C2B5A" w14:textId="77777777" w:rsidR="00CD5C73" w:rsidRPr="004E0E5D" w:rsidRDefault="00CD5C73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188105C" w14:textId="77777777" w:rsidR="00CD5C73" w:rsidRPr="004E0E5D" w:rsidRDefault="00CD5C73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E86C24" w14:textId="64F381C3" w:rsidR="00CD5C73" w:rsidRPr="004E0E5D" w:rsidRDefault="00CD5C73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…</w:t>
      </w:r>
      <w:r w:rsid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..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/20</w:t>
      </w:r>
      <w:r w:rsidR="00E57CF7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E36BF0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(</w:t>
      </w:r>
      <w:r w:rsidR="00E36BF0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0974C7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BA7A0D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E36BF0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1D177F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VIS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B. sz. határozat</w:t>
      </w:r>
    </w:p>
    <w:p w14:paraId="2E898F4D" w14:textId="77777777" w:rsidR="00CD5C73" w:rsidRPr="004E0E5D" w:rsidRDefault="00CD5C73" w:rsidP="00993E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E4B37DD" w14:textId="4D5261B3" w:rsidR="00CD5C73" w:rsidRPr="004E0E5D" w:rsidRDefault="00CD5C73" w:rsidP="00993E20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A Városstratégiai</w:t>
      </w:r>
      <w:r w:rsidR="001D177F" w:rsidRPr="004E0E5D">
        <w:rPr>
          <w:rFonts w:asciiTheme="minorHAnsi" w:hAnsiTheme="minorHAnsi" w:cstheme="minorHAnsi"/>
          <w:sz w:val="22"/>
          <w:szCs w:val="22"/>
        </w:rPr>
        <w:t>, Idegenforgalmi és Sport</w:t>
      </w:r>
      <w:r w:rsidRPr="004E0E5D">
        <w:rPr>
          <w:rFonts w:asciiTheme="minorHAnsi" w:hAnsiTheme="minorHAnsi" w:cstheme="minorHAnsi"/>
          <w:sz w:val="22"/>
          <w:szCs w:val="22"/>
        </w:rPr>
        <w:t xml:space="preserve"> Bizottság </w:t>
      </w:r>
      <w:r w:rsidR="005F0DE6">
        <w:rPr>
          <w:rFonts w:asciiTheme="minorHAnsi" w:hAnsiTheme="minorHAnsi" w:cstheme="minorHAnsi"/>
          <w:sz w:val="22"/>
          <w:szCs w:val="22"/>
        </w:rPr>
        <w:t xml:space="preserve">a </w:t>
      </w:r>
      <w:r w:rsidR="009F1D58">
        <w:rPr>
          <w:rFonts w:asciiTheme="minorHAnsi" w:hAnsiTheme="minorHAnsi" w:cstheme="minorHAnsi"/>
          <w:sz w:val="22"/>
          <w:szCs w:val="22"/>
        </w:rPr>
        <w:t>„</w:t>
      </w:r>
      <w:r w:rsidR="00CE5E2A" w:rsidRPr="00CE5E2A">
        <w:rPr>
          <w:rFonts w:asciiTheme="minorHAnsi" w:hAnsiTheme="minorHAnsi" w:cstheme="minorHAnsi"/>
          <w:i/>
          <w:iCs/>
          <w:sz w:val="22"/>
          <w:szCs w:val="22"/>
        </w:rPr>
        <w:t>Javaslat Szombathely város területén közművezeték építés zöldterületen történő elhelyezéséhez szükséges döntések meghozatalára</w:t>
      </w:r>
      <w:r w:rsidR="009F1D58">
        <w:rPr>
          <w:rFonts w:asciiTheme="minorHAnsi" w:hAnsiTheme="minorHAnsi" w:cstheme="minorHAnsi"/>
          <w:sz w:val="22"/>
          <w:szCs w:val="22"/>
        </w:rPr>
        <w:t xml:space="preserve">” </w:t>
      </w:r>
      <w:r w:rsidR="00DB5B4C" w:rsidRPr="004E0E5D">
        <w:rPr>
          <w:rFonts w:asciiTheme="minorHAnsi" w:hAnsiTheme="minorHAnsi" w:cstheme="minorHAnsi"/>
          <w:sz w:val="22"/>
          <w:szCs w:val="22"/>
        </w:rPr>
        <w:t xml:space="preserve">című </w:t>
      </w:r>
      <w:r w:rsidR="00255E73" w:rsidRPr="004E0E5D">
        <w:rPr>
          <w:rFonts w:asciiTheme="minorHAnsi" w:hAnsiTheme="minorHAnsi" w:cstheme="minorHAnsi"/>
          <w:sz w:val="22"/>
          <w:szCs w:val="22"/>
        </w:rPr>
        <w:t>előterjesztést</w:t>
      </w:r>
      <w:r w:rsidR="00255E73" w:rsidRPr="004E0E5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A7A0D" w:rsidRPr="004E0E5D">
        <w:rPr>
          <w:rFonts w:asciiTheme="minorHAnsi" w:hAnsiTheme="minorHAnsi" w:cstheme="minorHAnsi"/>
          <w:sz w:val="22"/>
          <w:szCs w:val="22"/>
        </w:rPr>
        <w:t xml:space="preserve">megtárgyalta, és </w:t>
      </w:r>
      <w:r w:rsidR="008300E6" w:rsidRPr="004E0E5D">
        <w:rPr>
          <w:rFonts w:asciiTheme="minorHAnsi" w:hAnsiTheme="minorHAnsi" w:cstheme="minorHAnsi"/>
          <w:bCs/>
          <w:sz w:val="22"/>
          <w:szCs w:val="22"/>
        </w:rPr>
        <w:t>Szombathely Megyei Jogú Város Önkormányzat</w:t>
      </w:r>
      <w:r w:rsidR="002007A9" w:rsidRPr="004E0E5D">
        <w:rPr>
          <w:rFonts w:asciiTheme="minorHAnsi" w:hAnsiTheme="minorHAnsi" w:cstheme="minorHAnsi"/>
          <w:bCs/>
          <w:sz w:val="22"/>
          <w:szCs w:val="22"/>
        </w:rPr>
        <w:t>a Közgyűlésének a közterületek bontás utáni helyreállításáról szóló 3/2008. (IV.1.) önkormányzati rendelet</w:t>
      </w:r>
      <w:r w:rsidR="004D673E">
        <w:rPr>
          <w:rFonts w:asciiTheme="minorHAnsi" w:hAnsiTheme="minorHAnsi" w:cstheme="minorHAnsi"/>
          <w:bCs/>
          <w:sz w:val="22"/>
          <w:szCs w:val="22"/>
        </w:rPr>
        <w:t>e</w:t>
      </w:r>
      <w:r w:rsidR="002007A9" w:rsidRPr="004E0E5D">
        <w:rPr>
          <w:rFonts w:asciiTheme="minorHAnsi" w:hAnsiTheme="minorHAnsi" w:cstheme="minorHAnsi"/>
          <w:bCs/>
          <w:sz w:val="22"/>
          <w:szCs w:val="22"/>
        </w:rPr>
        <w:t xml:space="preserve"> 7. § (2) </w:t>
      </w:r>
      <w:r w:rsidR="00291C3E" w:rsidRPr="004E0E5D">
        <w:rPr>
          <w:rFonts w:asciiTheme="minorHAnsi" w:hAnsiTheme="minorHAnsi" w:cstheme="minorHAnsi"/>
          <w:bCs/>
          <w:sz w:val="22"/>
          <w:szCs w:val="22"/>
        </w:rPr>
        <w:t>és (6) bekezdése</w:t>
      </w:r>
      <w:r w:rsidR="008300E6" w:rsidRPr="004E0E5D">
        <w:rPr>
          <w:rFonts w:asciiTheme="minorHAnsi" w:hAnsiTheme="minorHAnsi" w:cstheme="minorHAnsi"/>
          <w:sz w:val="22"/>
          <w:szCs w:val="22"/>
        </w:rPr>
        <w:t xml:space="preserve"> alapján </w:t>
      </w:r>
      <w:r w:rsidR="00286955" w:rsidRPr="004E0E5D">
        <w:rPr>
          <w:rFonts w:asciiTheme="minorHAnsi" w:hAnsiTheme="minorHAnsi" w:cstheme="minorHAnsi"/>
          <w:sz w:val="22"/>
          <w:szCs w:val="22"/>
        </w:rPr>
        <w:t>az alábbi döntést hozta</w:t>
      </w:r>
      <w:r w:rsidR="008C2810">
        <w:rPr>
          <w:rFonts w:asciiTheme="minorHAnsi" w:hAnsiTheme="minorHAnsi" w:cstheme="minorHAnsi"/>
          <w:sz w:val="22"/>
          <w:szCs w:val="22"/>
        </w:rPr>
        <w:t>:</w:t>
      </w:r>
    </w:p>
    <w:p w14:paraId="56AB10A5" w14:textId="77777777" w:rsidR="00CD5C73" w:rsidRPr="004E0E5D" w:rsidRDefault="00CD5C73" w:rsidP="0099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70593A" w14:textId="76B734F1" w:rsidR="00E708AF" w:rsidRPr="00C3533B" w:rsidRDefault="00776DA9" w:rsidP="00C3533B">
      <w:pPr>
        <w:jc w:val="both"/>
        <w:rPr>
          <w:rFonts w:asciiTheme="minorHAnsi" w:hAnsiTheme="minorHAnsi" w:cstheme="minorHAnsi"/>
          <w:sz w:val="22"/>
          <w:szCs w:val="22"/>
        </w:rPr>
      </w:pPr>
      <w:r w:rsidRPr="00C3533B">
        <w:rPr>
          <w:rFonts w:asciiTheme="minorHAnsi" w:hAnsiTheme="minorHAnsi" w:cstheme="minorHAnsi"/>
          <w:sz w:val="22"/>
          <w:szCs w:val="22"/>
        </w:rPr>
        <w:t xml:space="preserve">A Bizottság </w:t>
      </w:r>
      <w:r w:rsidR="00B6628A">
        <w:rPr>
          <w:rFonts w:asciiTheme="minorHAnsi" w:hAnsiTheme="minorHAnsi" w:cstheme="minorHAnsi"/>
          <w:sz w:val="22"/>
          <w:szCs w:val="22"/>
        </w:rPr>
        <w:t>hozzájárul</w:t>
      </w:r>
      <w:r w:rsidRPr="00C3533B">
        <w:rPr>
          <w:rFonts w:asciiTheme="minorHAnsi" w:hAnsiTheme="minorHAnsi" w:cstheme="minorHAnsi"/>
          <w:sz w:val="22"/>
          <w:szCs w:val="22"/>
        </w:rPr>
        <w:t>, hogy az E.ON Észak-dunántúli Áramhálózati Zrt. beruházásában tervezett „Szombathely, Dob</w:t>
      </w:r>
      <w:r w:rsidR="00CF1627" w:rsidRPr="00C3533B">
        <w:rPr>
          <w:rFonts w:asciiTheme="minorHAnsi" w:hAnsiTheme="minorHAnsi" w:cstheme="minorHAnsi"/>
          <w:sz w:val="22"/>
          <w:szCs w:val="22"/>
        </w:rPr>
        <w:t xml:space="preserve"> utca</w:t>
      </w:r>
      <w:r w:rsidRPr="00C3533B">
        <w:rPr>
          <w:rFonts w:asciiTheme="minorHAnsi" w:hAnsiTheme="minorHAnsi" w:cstheme="minorHAnsi"/>
          <w:sz w:val="22"/>
          <w:szCs w:val="22"/>
        </w:rPr>
        <w:t xml:space="preserve"> feszültség</w:t>
      </w:r>
      <w:r w:rsidR="00CE5E2A" w:rsidRPr="00C3533B">
        <w:rPr>
          <w:rFonts w:asciiTheme="minorHAnsi" w:hAnsiTheme="minorHAnsi" w:cstheme="minorHAnsi"/>
          <w:sz w:val="22"/>
          <w:szCs w:val="22"/>
        </w:rPr>
        <w:t>ingadozás</w:t>
      </w:r>
      <w:r w:rsidRPr="00C3533B">
        <w:rPr>
          <w:rFonts w:asciiTheme="minorHAnsi" w:hAnsiTheme="minorHAnsi" w:cstheme="minorHAnsi"/>
          <w:sz w:val="22"/>
          <w:szCs w:val="22"/>
        </w:rPr>
        <w:t>” tárgyú munka ker</w:t>
      </w:r>
      <w:r w:rsidR="00A628B0" w:rsidRPr="00C3533B">
        <w:rPr>
          <w:rFonts w:asciiTheme="minorHAnsi" w:hAnsiTheme="minorHAnsi" w:cstheme="minorHAnsi"/>
          <w:sz w:val="22"/>
          <w:szCs w:val="22"/>
        </w:rPr>
        <w:t>e</w:t>
      </w:r>
      <w:r w:rsidRPr="00C3533B">
        <w:rPr>
          <w:rFonts w:asciiTheme="minorHAnsi" w:hAnsiTheme="minorHAnsi" w:cstheme="minorHAnsi"/>
          <w:sz w:val="22"/>
          <w:szCs w:val="22"/>
        </w:rPr>
        <w:t>tében a villamos energia ellátást biztosító</w:t>
      </w:r>
      <w:r w:rsidR="00C3533B">
        <w:rPr>
          <w:rFonts w:asciiTheme="minorHAnsi" w:hAnsiTheme="minorHAnsi" w:cstheme="minorHAnsi"/>
          <w:sz w:val="22"/>
          <w:szCs w:val="22"/>
        </w:rPr>
        <w:t xml:space="preserve"> 11 k</w:t>
      </w:r>
      <w:r w:rsidR="00F82F42">
        <w:rPr>
          <w:rFonts w:asciiTheme="minorHAnsi" w:hAnsiTheme="minorHAnsi" w:cstheme="minorHAnsi"/>
          <w:sz w:val="22"/>
          <w:szCs w:val="22"/>
        </w:rPr>
        <w:t>V</w:t>
      </w:r>
      <w:r w:rsidR="00C3533B">
        <w:rPr>
          <w:rFonts w:asciiTheme="minorHAnsi" w:hAnsiTheme="minorHAnsi" w:cstheme="minorHAnsi"/>
          <w:sz w:val="22"/>
          <w:szCs w:val="22"/>
        </w:rPr>
        <w:t>-os és 0,4 kV-os</w:t>
      </w:r>
      <w:r w:rsidRPr="00C3533B">
        <w:rPr>
          <w:rFonts w:asciiTheme="minorHAnsi" w:hAnsiTheme="minorHAnsi" w:cstheme="minorHAnsi"/>
          <w:sz w:val="22"/>
          <w:szCs w:val="22"/>
        </w:rPr>
        <w:t xml:space="preserve"> földkábel</w:t>
      </w:r>
      <w:r w:rsidR="00C3533B">
        <w:rPr>
          <w:rFonts w:asciiTheme="minorHAnsi" w:hAnsiTheme="minorHAnsi" w:cstheme="minorHAnsi"/>
          <w:sz w:val="22"/>
          <w:szCs w:val="22"/>
        </w:rPr>
        <w:t>,</w:t>
      </w:r>
      <w:r w:rsidRPr="00C3533B">
        <w:rPr>
          <w:rFonts w:asciiTheme="minorHAnsi" w:hAnsiTheme="minorHAnsi" w:cstheme="minorHAnsi"/>
          <w:sz w:val="22"/>
          <w:szCs w:val="22"/>
        </w:rPr>
        <w:t xml:space="preserve"> szabadon álló </w:t>
      </w:r>
      <w:r w:rsidR="00050368" w:rsidRPr="00C3533B">
        <w:rPr>
          <w:rFonts w:asciiTheme="minorHAnsi" w:hAnsiTheme="minorHAnsi" w:cstheme="minorHAnsi"/>
          <w:sz w:val="22"/>
          <w:szCs w:val="22"/>
        </w:rPr>
        <w:t>6</w:t>
      </w:r>
      <w:r w:rsidRPr="00C3533B">
        <w:rPr>
          <w:rFonts w:asciiTheme="minorHAnsi" w:hAnsiTheme="minorHAnsi" w:cstheme="minorHAnsi"/>
          <w:sz w:val="22"/>
          <w:szCs w:val="22"/>
        </w:rPr>
        <w:t xml:space="preserve"> áramkörös elosztószekrények</w:t>
      </w:r>
      <w:r w:rsidR="00050368" w:rsidRPr="00C3533B">
        <w:rPr>
          <w:rFonts w:asciiTheme="minorHAnsi" w:hAnsiTheme="minorHAnsi" w:cstheme="minorHAnsi"/>
          <w:sz w:val="22"/>
          <w:szCs w:val="22"/>
        </w:rPr>
        <w:t xml:space="preserve">, valamint </w:t>
      </w:r>
      <w:r w:rsidR="00A41260" w:rsidRPr="00C3533B">
        <w:rPr>
          <w:rFonts w:asciiTheme="minorHAnsi" w:hAnsiTheme="minorHAnsi" w:cstheme="minorHAnsi"/>
          <w:sz w:val="22"/>
          <w:szCs w:val="22"/>
        </w:rPr>
        <w:t>transzformátor állomás</w:t>
      </w:r>
      <w:r w:rsidRPr="00C3533B">
        <w:rPr>
          <w:rFonts w:asciiTheme="minorHAnsi" w:hAnsiTheme="minorHAnsi" w:cstheme="minorHAnsi"/>
          <w:sz w:val="22"/>
          <w:szCs w:val="22"/>
        </w:rPr>
        <w:t xml:space="preserve"> kiépítésre kerüljenek</w:t>
      </w:r>
      <w:r w:rsidR="00A41260" w:rsidRPr="00C3533B">
        <w:rPr>
          <w:rFonts w:asciiTheme="minorHAnsi" w:hAnsiTheme="minorHAnsi" w:cstheme="minorHAnsi"/>
          <w:sz w:val="22"/>
          <w:szCs w:val="22"/>
        </w:rPr>
        <w:t xml:space="preserve"> azzal a feltétellel, hogy a </w:t>
      </w:r>
      <w:r w:rsidR="00E708AF" w:rsidRPr="00C3533B">
        <w:rPr>
          <w:rFonts w:asciiTheme="minorHAnsi" w:hAnsiTheme="minorHAnsi" w:cstheme="minorHAnsi"/>
          <w:sz w:val="22"/>
          <w:szCs w:val="22"/>
        </w:rPr>
        <w:t>kivitelezéshez szükséges közútkezelői- és tulajdonosi hozzájáruláshoz favédelmi tervet kell készíteni</w:t>
      </w:r>
      <w:r w:rsidR="00502B2B">
        <w:rPr>
          <w:rFonts w:asciiTheme="minorHAnsi" w:hAnsiTheme="minorHAnsi" w:cstheme="minorHAnsi"/>
          <w:sz w:val="22"/>
          <w:szCs w:val="22"/>
        </w:rPr>
        <w:t xml:space="preserve"> oly módon</w:t>
      </w:r>
      <w:r w:rsidR="00E708AF" w:rsidRPr="00C3533B">
        <w:rPr>
          <w:rFonts w:asciiTheme="minorHAnsi" w:hAnsiTheme="minorHAnsi" w:cstheme="minorHAnsi"/>
          <w:sz w:val="22"/>
          <w:szCs w:val="22"/>
        </w:rPr>
        <w:t>,</w:t>
      </w:r>
      <w:r w:rsidR="00502B2B">
        <w:rPr>
          <w:rFonts w:asciiTheme="minorHAnsi" w:hAnsiTheme="minorHAnsi" w:cstheme="minorHAnsi"/>
          <w:sz w:val="22"/>
          <w:szCs w:val="22"/>
        </w:rPr>
        <w:t xml:space="preserve"> hogy</w:t>
      </w:r>
      <w:r w:rsidR="00E708AF" w:rsidRPr="00C3533B">
        <w:rPr>
          <w:rFonts w:asciiTheme="minorHAnsi" w:hAnsiTheme="minorHAnsi" w:cstheme="minorHAnsi"/>
          <w:sz w:val="22"/>
          <w:szCs w:val="22"/>
        </w:rPr>
        <w:t xml:space="preserve"> a lakosság által ültetett fák és cserjék kapcsán a Kivitelező</w:t>
      </w:r>
      <w:r w:rsidR="00502B2B">
        <w:rPr>
          <w:rFonts w:asciiTheme="minorHAnsi" w:hAnsiTheme="minorHAnsi" w:cstheme="minorHAnsi"/>
          <w:sz w:val="22"/>
          <w:szCs w:val="22"/>
        </w:rPr>
        <w:t xml:space="preserve"> folytasson</w:t>
      </w:r>
      <w:r w:rsidR="00E708AF" w:rsidRPr="00C3533B">
        <w:rPr>
          <w:rFonts w:asciiTheme="minorHAnsi" w:hAnsiTheme="minorHAnsi" w:cstheme="minorHAnsi"/>
          <w:sz w:val="22"/>
          <w:szCs w:val="22"/>
        </w:rPr>
        <w:t xml:space="preserve"> egyezte</w:t>
      </w:r>
      <w:r w:rsidR="00502B2B">
        <w:rPr>
          <w:rFonts w:asciiTheme="minorHAnsi" w:hAnsiTheme="minorHAnsi" w:cstheme="minorHAnsi"/>
          <w:sz w:val="22"/>
          <w:szCs w:val="22"/>
        </w:rPr>
        <w:t>tést</w:t>
      </w:r>
      <w:r w:rsidR="00E708AF" w:rsidRPr="00C3533B">
        <w:rPr>
          <w:rFonts w:asciiTheme="minorHAnsi" w:hAnsiTheme="minorHAnsi" w:cstheme="minorHAnsi"/>
          <w:sz w:val="22"/>
          <w:szCs w:val="22"/>
        </w:rPr>
        <w:t xml:space="preserve"> az érintett ingatlan tulajdonosával</w:t>
      </w:r>
      <w:r w:rsidR="00F82F42">
        <w:rPr>
          <w:rFonts w:asciiTheme="minorHAnsi" w:hAnsiTheme="minorHAnsi" w:cstheme="minorHAnsi"/>
          <w:sz w:val="22"/>
          <w:szCs w:val="22"/>
        </w:rPr>
        <w:t>,</w:t>
      </w:r>
      <w:r w:rsidR="00B6628A">
        <w:rPr>
          <w:rFonts w:asciiTheme="minorHAnsi" w:hAnsiTheme="minorHAnsi" w:cstheme="minorHAnsi"/>
          <w:sz w:val="22"/>
          <w:szCs w:val="22"/>
        </w:rPr>
        <w:t xml:space="preserve"> </w:t>
      </w:r>
      <w:r w:rsidR="00F82F42">
        <w:rPr>
          <w:rFonts w:asciiTheme="minorHAnsi" w:hAnsiTheme="minorHAnsi" w:cstheme="minorHAnsi"/>
          <w:sz w:val="22"/>
          <w:szCs w:val="22"/>
        </w:rPr>
        <w:t>a favédelmi tervet</w:t>
      </w:r>
      <w:r w:rsidR="00B6628A">
        <w:rPr>
          <w:rFonts w:asciiTheme="minorHAnsi" w:hAnsiTheme="minorHAnsi" w:cstheme="minorHAnsi"/>
          <w:sz w:val="22"/>
          <w:szCs w:val="22"/>
        </w:rPr>
        <w:t xml:space="preserve"> </w:t>
      </w:r>
      <w:r w:rsidR="00ED03BF" w:rsidRPr="00ED03BF">
        <w:rPr>
          <w:rFonts w:asciiTheme="minorHAnsi" w:hAnsiTheme="minorHAnsi" w:cstheme="minorHAnsi"/>
          <w:sz w:val="22"/>
          <w:szCs w:val="22"/>
        </w:rPr>
        <w:t xml:space="preserve">a Városstratégiai, Idegenforgalmi és Sport Bizottság </w:t>
      </w:r>
      <w:r w:rsidR="00A53F44" w:rsidRPr="00A53F44">
        <w:rPr>
          <w:rFonts w:asciiTheme="minorHAnsi" w:hAnsiTheme="minorHAnsi" w:cstheme="minorHAnsi"/>
          <w:sz w:val="22"/>
          <w:szCs w:val="22"/>
        </w:rPr>
        <w:t>elé kell terjeszteni jóváhagyásra</w:t>
      </w:r>
      <w:r w:rsidR="00E708AF" w:rsidRPr="00C3533B">
        <w:rPr>
          <w:rFonts w:asciiTheme="minorHAnsi" w:hAnsiTheme="minorHAnsi" w:cstheme="minorHAnsi"/>
          <w:sz w:val="22"/>
          <w:szCs w:val="22"/>
        </w:rPr>
        <w:t>.</w:t>
      </w:r>
    </w:p>
    <w:p w14:paraId="6AFA908F" w14:textId="77777777" w:rsidR="007D3174" w:rsidRPr="004E0E5D" w:rsidRDefault="007D3174" w:rsidP="00993E2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C3C89F" w14:textId="59C8AB0E" w:rsidR="00291C3E" w:rsidRPr="004E0E5D" w:rsidRDefault="00CD5C73" w:rsidP="00993E20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 w:val="22"/>
          <w:szCs w:val="22"/>
        </w:rPr>
        <w:t>:</w:t>
      </w:r>
      <w:r w:rsidR="00AA7FC3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291C3E" w:rsidRPr="004E0E5D">
        <w:rPr>
          <w:rFonts w:asciiTheme="minorHAnsi" w:hAnsiTheme="minorHAnsi" w:cstheme="minorHAnsi"/>
          <w:sz w:val="22"/>
          <w:szCs w:val="22"/>
        </w:rPr>
        <w:t>Dr. Nemény Andr</w:t>
      </w:r>
      <w:r w:rsidR="0052299E" w:rsidRPr="004E0E5D">
        <w:rPr>
          <w:rFonts w:asciiTheme="minorHAnsi" w:hAnsiTheme="minorHAnsi" w:cstheme="minorHAnsi"/>
          <w:sz w:val="22"/>
          <w:szCs w:val="22"/>
        </w:rPr>
        <w:t>á</w:t>
      </w:r>
      <w:r w:rsidR="00291C3E" w:rsidRPr="004E0E5D">
        <w:rPr>
          <w:rFonts w:asciiTheme="minorHAnsi" w:hAnsiTheme="minorHAnsi" w:cstheme="minorHAnsi"/>
          <w:sz w:val="22"/>
          <w:szCs w:val="22"/>
        </w:rPr>
        <w:t>s polgármester</w:t>
      </w:r>
    </w:p>
    <w:p w14:paraId="16DC3579" w14:textId="18FC2F89" w:rsidR="004E0E5D" w:rsidRPr="004E0E5D" w:rsidRDefault="004E0E5D" w:rsidP="00993E20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Horváth Soma, alpolgármester</w:t>
      </w:r>
    </w:p>
    <w:p w14:paraId="0E0A85E1" w14:textId="34FE02F2" w:rsidR="00CD5C73" w:rsidRPr="004E0E5D" w:rsidRDefault="001D177F" w:rsidP="00993E20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Tóth Kálmán</w:t>
      </w:r>
      <w:r w:rsidR="00CD5C73" w:rsidRPr="004E0E5D">
        <w:rPr>
          <w:rFonts w:asciiTheme="minorHAnsi" w:hAnsiTheme="minorHAnsi" w:cstheme="minorHAnsi"/>
          <w:sz w:val="22"/>
          <w:szCs w:val="22"/>
        </w:rPr>
        <w:t>, a Városstratégiai</w:t>
      </w:r>
      <w:r w:rsidRPr="004E0E5D">
        <w:rPr>
          <w:rFonts w:asciiTheme="minorHAnsi" w:hAnsiTheme="minorHAnsi" w:cstheme="minorHAnsi"/>
          <w:sz w:val="22"/>
          <w:szCs w:val="22"/>
        </w:rPr>
        <w:t>, Idegenforgalmi és Sport</w:t>
      </w:r>
      <w:r w:rsidR="00CD5C73" w:rsidRPr="004E0E5D">
        <w:rPr>
          <w:rFonts w:asciiTheme="minorHAnsi" w:hAnsiTheme="minorHAnsi" w:cstheme="minorHAnsi"/>
          <w:sz w:val="22"/>
          <w:szCs w:val="22"/>
        </w:rPr>
        <w:t xml:space="preserve"> Bizottság elnöke</w:t>
      </w:r>
    </w:p>
    <w:p w14:paraId="44BEB6D2" w14:textId="77777777" w:rsidR="00CD5C73" w:rsidRPr="004E0E5D" w:rsidRDefault="00CD5C73" w:rsidP="00993E20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637864F6" w14:textId="572A42AD" w:rsidR="00CD5C73" w:rsidRPr="004E0E5D" w:rsidRDefault="00CD5C73" w:rsidP="00993E20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8C4AF6">
        <w:rPr>
          <w:rFonts w:asciiTheme="minorHAnsi" w:hAnsiTheme="minorHAnsi" w:cstheme="minorHAnsi"/>
          <w:sz w:val="22"/>
          <w:szCs w:val="22"/>
        </w:rPr>
        <w:t>dr. Gyuráczné dr. Speier Anikó</w:t>
      </w:r>
      <w:r w:rsidRPr="004E0E5D">
        <w:rPr>
          <w:rFonts w:asciiTheme="minorHAnsi" w:hAnsiTheme="minorHAnsi" w:cstheme="minorHAnsi"/>
          <w:sz w:val="22"/>
          <w:szCs w:val="22"/>
        </w:rPr>
        <w:t xml:space="preserve">, a Városüzemeltetési </w:t>
      </w:r>
      <w:r w:rsidR="008C4AF6"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4E0E5D">
        <w:rPr>
          <w:rFonts w:asciiTheme="minorHAnsi" w:hAnsiTheme="minorHAnsi" w:cstheme="minorHAnsi"/>
          <w:sz w:val="22"/>
          <w:szCs w:val="22"/>
        </w:rPr>
        <w:t>Osztály vezetője</w:t>
      </w:r>
      <w:r w:rsidR="00240F79" w:rsidRPr="004E0E5D">
        <w:rPr>
          <w:rFonts w:asciiTheme="minorHAnsi" w:hAnsiTheme="minorHAnsi" w:cstheme="minorHAnsi"/>
          <w:sz w:val="22"/>
          <w:szCs w:val="22"/>
        </w:rPr>
        <w:t>)</w:t>
      </w:r>
    </w:p>
    <w:p w14:paraId="78D05212" w14:textId="02CDF559" w:rsidR="00CD5C73" w:rsidRPr="004E0E5D" w:rsidRDefault="00EA528E" w:rsidP="00993E20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CD5C73" w:rsidRPr="004E0E5D">
        <w:rPr>
          <w:rFonts w:asciiTheme="minorHAnsi" w:hAnsiTheme="minorHAnsi" w:cstheme="minorHAnsi"/>
          <w:sz w:val="22"/>
          <w:szCs w:val="22"/>
        </w:rPr>
        <w:tab/>
      </w:r>
      <w:r w:rsidR="00CD5C73" w:rsidRPr="004E0E5D">
        <w:rPr>
          <w:rFonts w:asciiTheme="minorHAnsi" w:hAnsiTheme="minorHAnsi" w:cstheme="minorHAnsi"/>
          <w:sz w:val="22"/>
          <w:szCs w:val="22"/>
        </w:rPr>
        <w:tab/>
      </w:r>
    </w:p>
    <w:p w14:paraId="1BC7C6BD" w14:textId="2F01E8D5" w:rsidR="00EA528E" w:rsidRDefault="00CD5C73" w:rsidP="00993E20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0B1924">
        <w:rPr>
          <w:rFonts w:asciiTheme="minorHAnsi" w:hAnsiTheme="minorHAnsi" w:cstheme="minorHAnsi"/>
          <w:sz w:val="22"/>
          <w:szCs w:val="22"/>
        </w:rPr>
        <w:t>azonnal</w:t>
      </w:r>
    </w:p>
    <w:p w14:paraId="7448AE2D" w14:textId="42B43A10" w:rsidR="000B1924" w:rsidRPr="004E0E5D" w:rsidRDefault="000B1924" w:rsidP="00993E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1FEE71" w14:textId="77777777" w:rsidR="00D54DF8" w:rsidRDefault="00D54DF8" w:rsidP="00993E20">
      <w:pPr>
        <w:rPr>
          <w:rFonts w:asciiTheme="minorHAnsi" w:hAnsiTheme="minorHAnsi" w:cstheme="minorHAnsi"/>
        </w:rPr>
      </w:pPr>
    </w:p>
    <w:p w14:paraId="03C5E7CD" w14:textId="77777777" w:rsidR="00E36BF0" w:rsidRDefault="00E36BF0" w:rsidP="00993E20">
      <w:pPr>
        <w:rPr>
          <w:rFonts w:asciiTheme="minorHAnsi" w:hAnsiTheme="minorHAnsi" w:cstheme="minorHAnsi"/>
        </w:rPr>
      </w:pPr>
    </w:p>
    <w:p w14:paraId="5FDBB5DD" w14:textId="77777777" w:rsidR="00BA1B73" w:rsidRDefault="00BA1B73" w:rsidP="00993E20">
      <w:pPr>
        <w:rPr>
          <w:rFonts w:asciiTheme="minorHAnsi" w:hAnsiTheme="minorHAnsi" w:cstheme="minorHAnsi"/>
        </w:rPr>
      </w:pPr>
    </w:p>
    <w:p w14:paraId="55571D03" w14:textId="77777777" w:rsidR="00BA1B73" w:rsidRDefault="00BA1B73" w:rsidP="00993E20">
      <w:pPr>
        <w:rPr>
          <w:rFonts w:asciiTheme="minorHAnsi" w:hAnsiTheme="minorHAnsi" w:cstheme="minorHAnsi"/>
        </w:rPr>
      </w:pPr>
    </w:p>
    <w:p w14:paraId="6D5E82D6" w14:textId="7CA83CE6" w:rsidR="00E36BF0" w:rsidRDefault="00E36BF0" w:rsidP="00E36BF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5DCE3697" w14:textId="77777777" w:rsidR="00E36BF0" w:rsidRPr="004E0E5D" w:rsidRDefault="00E36BF0" w:rsidP="00E36BF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B111998" w14:textId="77777777" w:rsidR="00E36BF0" w:rsidRPr="004E0E5D" w:rsidRDefault="00E36BF0" w:rsidP="00E36BF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A0FB4C8" w14:textId="77777777" w:rsidR="00E36BF0" w:rsidRPr="004E0E5D" w:rsidRDefault="00E36BF0" w:rsidP="00E36BF0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7975151" w14:textId="27129116" w:rsidR="00E36BF0" w:rsidRPr="004E0E5D" w:rsidRDefault="00E36BF0" w:rsidP="00E36BF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…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..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FKSZB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 sz. határozat</w:t>
      </w:r>
    </w:p>
    <w:p w14:paraId="03178984" w14:textId="77777777" w:rsidR="00E36BF0" w:rsidRPr="004E0E5D" w:rsidRDefault="00E36BF0" w:rsidP="00E36BF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022A7C" w14:textId="09EFEA9A" w:rsidR="00E36BF0" w:rsidRPr="00C3533B" w:rsidRDefault="00E36BF0" w:rsidP="00C3533B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 xml:space="preserve">A </w:t>
      </w:r>
      <w:r w:rsidRPr="00E36BF0">
        <w:rPr>
          <w:rFonts w:asciiTheme="minorHAnsi" w:hAnsiTheme="minorHAnsi" w:cstheme="minorHAnsi"/>
          <w:sz w:val="22"/>
          <w:szCs w:val="22"/>
        </w:rPr>
        <w:t xml:space="preserve">Fenntarthatósági és Klímastratégiai Szakmai Bizottság a „Javaslat Szombathely város területén közművezeték építés zöldterületen történő elhelyezéséhez szükséges döntések meghozatalára” című előterjesztést megtárgyalta, és Szombathely Megyei Jogú Város Önkormányzatának Szervezeti és Működési Szabályzatáról szóló 16/2024. (X.1.) önkormányzati rendelet 69. § 5. pontja alapján </w:t>
      </w:r>
      <w:r w:rsidRPr="00C3533B">
        <w:rPr>
          <w:rFonts w:asciiTheme="minorHAnsi" w:hAnsiTheme="minorHAnsi" w:cstheme="minorHAnsi"/>
          <w:sz w:val="22"/>
          <w:szCs w:val="22"/>
        </w:rPr>
        <w:t xml:space="preserve">egyetért azzal, </w:t>
      </w:r>
      <w:r w:rsidR="00C3533B" w:rsidRPr="00C3533B">
        <w:rPr>
          <w:rFonts w:asciiTheme="minorHAnsi" w:hAnsiTheme="minorHAnsi" w:cstheme="minorHAnsi"/>
          <w:sz w:val="22"/>
          <w:szCs w:val="22"/>
        </w:rPr>
        <w:t>hogy az E.ON Észak-dunántúli Áramhálózati Zrt. beruházásában tervezett „Szombathely, Dob utca feszültségingadozás” tárgyú munka keretében a villamos energia ellátást biztosító 11 k</w:t>
      </w:r>
      <w:r w:rsidR="00DE3F6D">
        <w:rPr>
          <w:rFonts w:asciiTheme="minorHAnsi" w:hAnsiTheme="minorHAnsi" w:cstheme="minorHAnsi"/>
          <w:sz w:val="22"/>
          <w:szCs w:val="22"/>
        </w:rPr>
        <w:t>V</w:t>
      </w:r>
      <w:r w:rsidR="00C3533B" w:rsidRPr="00C3533B">
        <w:rPr>
          <w:rFonts w:asciiTheme="minorHAnsi" w:hAnsiTheme="minorHAnsi" w:cstheme="minorHAnsi"/>
          <w:sz w:val="22"/>
          <w:szCs w:val="22"/>
        </w:rPr>
        <w:t>-os és 0,4 kV-os földkábel, szabadon álló 6 áramkörös elosztószekrények, valamint transzformátor állomás kiépítésre kerüljenek azzal a feltétellel, hogy a kivitelezéshez szükséges közútkezelői- és tulajdonosi hozzájáruláshoz favédelmi tervet kell készíteni</w:t>
      </w:r>
      <w:r w:rsidR="00502B2B" w:rsidRPr="00502B2B">
        <w:t xml:space="preserve"> </w:t>
      </w:r>
      <w:r w:rsidR="00502B2B" w:rsidRPr="00502B2B">
        <w:rPr>
          <w:rFonts w:asciiTheme="minorHAnsi" w:hAnsiTheme="minorHAnsi" w:cstheme="minorHAnsi"/>
          <w:sz w:val="22"/>
          <w:szCs w:val="22"/>
        </w:rPr>
        <w:t>oly módon, hogy a lakosság által ültetett fák és cserjék kapcsán a Kivitelező folytasson egyeztetést az érintett ingatlan tulajdonosával</w:t>
      </w:r>
      <w:r w:rsidR="00F82F42">
        <w:rPr>
          <w:rFonts w:asciiTheme="minorHAnsi" w:hAnsiTheme="minorHAnsi" w:cstheme="minorHAnsi"/>
          <w:sz w:val="22"/>
          <w:szCs w:val="22"/>
        </w:rPr>
        <w:t>,</w:t>
      </w:r>
      <w:r w:rsidR="00B6628A">
        <w:rPr>
          <w:rFonts w:asciiTheme="minorHAnsi" w:hAnsiTheme="minorHAnsi" w:cstheme="minorHAnsi"/>
          <w:sz w:val="22"/>
          <w:szCs w:val="22"/>
        </w:rPr>
        <w:t xml:space="preserve"> </w:t>
      </w:r>
      <w:r w:rsidR="00F82F42" w:rsidRPr="00F82F42">
        <w:rPr>
          <w:rFonts w:asciiTheme="minorHAnsi" w:hAnsiTheme="minorHAnsi" w:cstheme="minorHAnsi"/>
          <w:sz w:val="22"/>
          <w:szCs w:val="22"/>
        </w:rPr>
        <w:t xml:space="preserve">a </w:t>
      </w:r>
      <w:r w:rsidR="00A53F44" w:rsidRPr="00A53F44">
        <w:rPr>
          <w:rFonts w:asciiTheme="minorHAnsi" w:hAnsiTheme="minorHAnsi" w:cstheme="minorHAnsi"/>
          <w:sz w:val="22"/>
          <w:szCs w:val="22"/>
        </w:rPr>
        <w:t>favédelmi tervet a Városstratégiai, Idegenforgalmi és Sport Bizottság elé kell terjeszteni jóváhagyásra</w:t>
      </w:r>
      <w:r w:rsidRPr="00C3533B">
        <w:rPr>
          <w:rFonts w:asciiTheme="minorHAnsi" w:hAnsiTheme="minorHAnsi" w:cstheme="minorHAnsi"/>
          <w:sz w:val="22"/>
          <w:szCs w:val="22"/>
        </w:rPr>
        <w:t>.</w:t>
      </w:r>
    </w:p>
    <w:p w14:paraId="2C24B562" w14:textId="77777777" w:rsidR="00E36BF0" w:rsidRPr="004E0E5D" w:rsidRDefault="00E36BF0" w:rsidP="00E36BF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74F3E61" w14:textId="77777777" w:rsidR="00E36BF0" w:rsidRPr="004E0E5D" w:rsidRDefault="00E36BF0" w:rsidP="00E36BF0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618D78B" w14:textId="77777777" w:rsidR="00E36BF0" w:rsidRPr="004E0E5D" w:rsidRDefault="00E36BF0" w:rsidP="00E36BF0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Horváth Soma, alpolgármester</w:t>
      </w:r>
    </w:p>
    <w:p w14:paraId="1211D434" w14:textId="7179C74B" w:rsidR="00E36BF0" w:rsidRPr="004E0E5D" w:rsidRDefault="00E36BF0" w:rsidP="00E36BF0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6BF0">
        <w:rPr>
          <w:rFonts w:asciiTheme="minorHAnsi" w:hAnsiTheme="minorHAnsi" w:cstheme="minorHAnsi"/>
          <w:sz w:val="22"/>
          <w:szCs w:val="22"/>
        </w:rPr>
        <w:t>Németh Ákos, a Fenntarthatósági és Klímastratégiai Szakmai Bizottság elnöke</w:t>
      </w:r>
    </w:p>
    <w:p w14:paraId="51068729" w14:textId="77777777" w:rsidR="00E36BF0" w:rsidRPr="004E0E5D" w:rsidRDefault="00E36BF0" w:rsidP="00E36BF0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027C198C" w14:textId="77777777" w:rsidR="00E36BF0" w:rsidRPr="004E0E5D" w:rsidRDefault="00E36BF0" w:rsidP="00E36BF0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Gyuráczné dr. Speier Anikó</w:t>
      </w:r>
      <w:r w:rsidRPr="004E0E5D">
        <w:rPr>
          <w:rFonts w:asciiTheme="minorHAnsi" w:hAnsiTheme="minorHAnsi" w:cstheme="minorHAnsi"/>
          <w:sz w:val="22"/>
          <w:szCs w:val="22"/>
        </w:rPr>
        <w:t xml:space="preserve">, a Városüzemeltetési </w:t>
      </w:r>
      <w:r>
        <w:rPr>
          <w:rFonts w:asciiTheme="minorHAnsi" w:hAnsiTheme="minorHAnsi" w:cstheme="minorHAnsi"/>
          <w:sz w:val="22"/>
          <w:szCs w:val="22"/>
        </w:rPr>
        <w:t xml:space="preserve">és Városfejlesztési </w:t>
      </w:r>
      <w:r w:rsidRPr="004E0E5D">
        <w:rPr>
          <w:rFonts w:asciiTheme="minorHAnsi" w:hAnsiTheme="minorHAnsi" w:cstheme="minorHAnsi"/>
          <w:sz w:val="22"/>
          <w:szCs w:val="22"/>
        </w:rPr>
        <w:t>Osztály vezetője)</w:t>
      </w:r>
    </w:p>
    <w:p w14:paraId="6DECC7AE" w14:textId="77777777" w:rsidR="00E36BF0" w:rsidRPr="004E0E5D" w:rsidRDefault="00E36BF0" w:rsidP="00E36BF0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</w:p>
    <w:p w14:paraId="57CC0E2E" w14:textId="305BEC75" w:rsidR="00E36BF0" w:rsidRPr="00BA1B73" w:rsidRDefault="00E36BF0" w:rsidP="00BA1B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azonnal</w:t>
      </w:r>
    </w:p>
    <w:sectPr w:rsidR="00E36BF0" w:rsidRPr="00BA1B73" w:rsidSect="00942438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4002E" w14:textId="77777777" w:rsidR="00D81357" w:rsidRDefault="00D81357">
      <w:r>
        <w:separator/>
      </w:r>
    </w:p>
  </w:endnote>
  <w:endnote w:type="continuationSeparator" w:id="0">
    <w:p w14:paraId="0A5F35FF" w14:textId="77777777" w:rsidR="00D81357" w:rsidRDefault="00D8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AC547" w14:textId="77777777" w:rsidR="005F19FE" w:rsidRPr="004E0E5D" w:rsidRDefault="0004716E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3B0203" wp14:editId="02337A42">
              <wp:simplePos x="0" y="0"/>
              <wp:positionH relativeFrom="column">
                <wp:posOffset>332939</wp:posOffset>
              </wp:positionH>
              <wp:positionV relativeFrom="paragraph">
                <wp:posOffset>-27021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FD6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6.2pt;margin-top:-2.1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ClKptb3gAAAAkBAAAPAAAAZHJzL2Rvd25yZXYu&#10;eG1sTI/NTsMwEITvSLyDtUhcUGsnpPyEOFWFxIEjbSWu23hJAvE6ip0m9OlxxQGOszOa+bZYz7YT&#10;Rxp861hDslQgiCtnWq417HcviwcQPiAb7ByThm/ysC4vLwrMjZv4jY7bUItYwj5HDU0IfS6lrxqy&#10;6JeuJ47ehxsshiiHWpoBp1huO5kqdSctthwXGuzpuaHqaztaDeTHVaI2j7bev56mm/f09Dn1O62v&#10;r+bNE4hAc/gLwxk/okMZmQ5uZONFp2GVZjGpYZHdgjj7KsnuQRx+L7Is5P8Pyh8A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pSqbW94AAAAJAQAADwAAAAAAAAAAAAAAAAARBAAAZHJz&#10;L2Rvd25yZXYueG1sUEsFBgAAAAAEAAQA8wAAABwFAAAAAA==&#10;"/>
          </w:pict>
        </mc:Fallback>
      </mc:AlternateContent>
    </w:r>
    <w:r w:rsidR="00EC7C11" w:rsidRPr="004E0E5D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begin"/>
    </w:r>
    <w:r w:rsidR="00EC7C11" w:rsidRPr="004E0E5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4E0E5D">
      <w:rPr>
        <w:rFonts w:asciiTheme="minorHAnsi" w:hAnsiTheme="minorHAnsi" w:cstheme="minorHAnsi"/>
        <w:sz w:val="20"/>
        <w:szCs w:val="20"/>
      </w:rPr>
      <w:fldChar w:fldCharType="separate"/>
    </w:r>
    <w:r w:rsidRPr="004E0E5D">
      <w:rPr>
        <w:rFonts w:asciiTheme="minorHAnsi" w:hAnsiTheme="minorHAnsi" w:cstheme="minorHAnsi"/>
        <w:noProof/>
        <w:sz w:val="20"/>
        <w:szCs w:val="20"/>
      </w:rPr>
      <w:t>2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end"/>
    </w:r>
    <w:r w:rsidR="00EC7C11" w:rsidRPr="004E0E5D">
      <w:rPr>
        <w:rFonts w:asciiTheme="minorHAnsi" w:hAnsiTheme="minorHAnsi" w:cstheme="minorHAnsi"/>
        <w:sz w:val="20"/>
        <w:szCs w:val="20"/>
      </w:rPr>
      <w:t xml:space="preserve"> / 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begin"/>
    </w:r>
    <w:r w:rsidR="00EC7C11" w:rsidRPr="004E0E5D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4E0E5D">
      <w:rPr>
        <w:rFonts w:asciiTheme="minorHAnsi" w:hAnsiTheme="minorHAnsi" w:cstheme="minorHAnsi"/>
        <w:sz w:val="20"/>
        <w:szCs w:val="20"/>
      </w:rPr>
      <w:fldChar w:fldCharType="separate"/>
    </w:r>
    <w:r w:rsidRPr="004E0E5D">
      <w:rPr>
        <w:rFonts w:asciiTheme="minorHAnsi" w:hAnsiTheme="minorHAnsi" w:cstheme="minorHAnsi"/>
        <w:noProof/>
        <w:sz w:val="20"/>
        <w:szCs w:val="20"/>
      </w:rPr>
      <w:t>3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222D5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E879BD5" w14:textId="77777777" w:rsidR="004E0E5D" w:rsidRPr="004E0E5D" w:rsidRDefault="004E0E5D" w:rsidP="004E0E5D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Telefon: +36 94/520-366</w:t>
    </w:r>
  </w:p>
  <w:p w14:paraId="7371FEEF" w14:textId="77777777" w:rsidR="004E0E5D" w:rsidRPr="004E0E5D" w:rsidRDefault="004E0E5D" w:rsidP="004E0E5D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Email: horvath.soma@szombathely.hu</w:t>
    </w:r>
  </w:p>
  <w:p w14:paraId="0656A20F" w14:textId="774E1EBE" w:rsidR="005F19FE" w:rsidRPr="004E0E5D" w:rsidRDefault="004E0E5D" w:rsidP="004E0E5D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5A133" w14:textId="77777777" w:rsidR="00D81357" w:rsidRDefault="00D81357">
      <w:r>
        <w:separator/>
      </w:r>
    </w:p>
  </w:footnote>
  <w:footnote w:type="continuationSeparator" w:id="0">
    <w:p w14:paraId="7DACB988" w14:textId="77777777" w:rsidR="00D81357" w:rsidRDefault="00D81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5CE40" w14:textId="77777777" w:rsidR="005F19FE" w:rsidRPr="001620F4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1620F4">
      <w:rPr>
        <w:rFonts w:asciiTheme="minorHAnsi" w:hAnsiTheme="minorHAnsi" w:cstheme="minorHAnsi"/>
      </w:rPr>
      <w:tab/>
    </w:r>
    <w:r w:rsidR="0004716E" w:rsidRPr="001620F4">
      <w:rPr>
        <w:rFonts w:asciiTheme="minorHAnsi" w:hAnsiTheme="minorHAnsi" w:cstheme="minorHAnsi"/>
        <w:noProof/>
        <w:sz w:val="20"/>
      </w:rPr>
      <w:drawing>
        <wp:inline distT="0" distB="0" distL="0" distR="0" wp14:anchorId="0C2A3500" wp14:editId="4A3FF5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637BA" w14:textId="77777777" w:rsidR="005F19FE" w:rsidRPr="001620F4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1620F4">
      <w:rPr>
        <w:rFonts w:asciiTheme="minorHAnsi" w:hAnsiTheme="minorHAnsi" w:cstheme="minorHAnsi"/>
      </w:rPr>
      <w:tab/>
    </w:r>
    <w:r w:rsidRPr="001620F4">
      <w:rPr>
        <w:rFonts w:asciiTheme="minorHAnsi" w:hAnsiTheme="minorHAnsi" w:cstheme="minorHAnsi"/>
        <w:smallCaps/>
      </w:rPr>
      <w:t xml:space="preserve">Szombathely Megyei Jogú Város </w:t>
    </w:r>
  </w:p>
  <w:p w14:paraId="2E94C98A" w14:textId="77777777" w:rsidR="005F19FE" w:rsidRPr="001620F4" w:rsidRDefault="005F19FE">
    <w:pPr>
      <w:tabs>
        <w:tab w:val="center" w:pos="1800"/>
      </w:tabs>
      <w:rPr>
        <w:rFonts w:asciiTheme="minorHAnsi" w:hAnsiTheme="minorHAnsi" w:cstheme="minorHAnsi"/>
      </w:rPr>
    </w:pPr>
    <w:r w:rsidRPr="001620F4">
      <w:rPr>
        <w:rFonts w:asciiTheme="minorHAnsi" w:hAnsiTheme="minorHAnsi" w:cstheme="minorHAnsi"/>
        <w:smallCaps/>
      </w:rPr>
      <w:tab/>
    </w:r>
    <w:r w:rsidR="00AC3D7B" w:rsidRPr="001620F4">
      <w:rPr>
        <w:rFonts w:asciiTheme="minorHAnsi" w:hAnsiTheme="minorHAnsi" w:cstheme="minorHAnsi"/>
        <w:smallCaps/>
      </w:rPr>
      <w:t>Alpolgármestere</w:t>
    </w:r>
  </w:p>
  <w:p w14:paraId="1D048D59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122"/>
    <w:multiLevelType w:val="hybridMultilevel"/>
    <w:tmpl w:val="E1BA49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3BC7"/>
    <w:multiLevelType w:val="hybridMultilevel"/>
    <w:tmpl w:val="D09452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C69C8"/>
    <w:multiLevelType w:val="hybridMultilevel"/>
    <w:tmpl w:val="9A786B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46EF6"/>
    <w:multiLevelType w:val="hybridMultilevel"/>
    <w:tmpl w:val="4E628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E3E13"/>
    <w:multiLevelType w:val="hybridMultilevel"/>
    <w:tmpl w:val="51E89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B40EE"/>
    <w:multiLevelType w:val="hybridMultilevel"/>
    <w:tmpl w:val="1034EF48"/>
    <w:lvl w:ilvl="0" w:tplc="0DC49CD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C1C42"/>
    <w:multiLevelType w:val="hybridMultilevel"/>
    <w:tmpl w:val="D6AC1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5458">
    <w:abstractNumId w:val="4"/>
  </w:num>
  <w:num w:numId="2" w16cid:durableId="966350234">
    <w:abstractNumId w:val="7"/>
  </w:num>
  <w:num w:numId="3" w16cid:durableId="464927536">
    <w:abstractNumId w:val="0"/>
  </w:num>
  <w:num w:numId="4" w16cid:durableId="258026164">
    <w:abstractNumId w:val="1"/>
  </w:num>
  <w:num w:numId="5" w16cid:durableId="439303042">
    <w:abstractNumId w:val="3"/>
  </w:num>
  <w:num w:numId="6" w16cid:durableId="1614896194">
    <w:abstractNumId w:val="2"/>
  </w:num>
  <w:num w:numId="7" w16cid:durableId="840895493">
    <w:abstractNumId w:val="5"/>
  </w:num>
  <w:num w:numId="8" w16cid:durableId="14115856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6E"/>
    <w:rsid w:val="00001CD4"/>
    <w:rsid w:val="00012042"/>
    <w:rsid w:val="00022FAC"/>
    <w:rsid w:val="00030CB4"/>
    <w:rsid w:val="00044644"/>
    <w:rsid w:val="00046363"/>
    <w:rsid w:val="0004716E"/>
    <w:rsid w:val="000471AD"/>
    <w:rsid w:val="00050368"/>
    <w:rsid w:val="00054D5B"/>
    <w:rsid w:val="0006737D"/>
    <w:rsid w:val="00071325"/>
    <w:rsid w:val="000834AD"/>
    <w:rsid w:val="0009247A"/>
    <w:rsid w:val="000974C7"/>
    <w:rsid w:val="000B10AD"/>
    <w:rsid w:val="000B1924"/>
    <w:rsid w:val="000B1C08"/>
    <w:rsid w:val="000B2B50"/>
    <w:rsid w:val="000B37A0"/>
    <w:rsid w:val="000B5C19"/>
    <w:rsid w:val="000C403E"/>
    <w:rsid w:val="000D0469"/>
    <w:rsid w:val="000D3253"/>
    <w:rsid w:val="000D3DED"/>
    <w:rsid w:val="000D3F57"/>
    <w:rsid w:val="000D5554"/>
    <w:rsid w:val="000E3852"/>
    <w:rsid w:val="001049BF"/>
    <w:rsid w:val="00132161"/>
    <w:rsid w:val="0014564A"/>
    <w:rsid w:val="00153EEF"/>
    <w:rsid w:val="00157FF4"/>
    <w:rsid w:val="001620F4"/>
    <w:rsid w:val="00166FBF"/>
    <w:rsid w:val="00182178"/>
    <w:rsid w:val="00191CC5"/>
    <w:rsid w:val="00195360"/>
    <w:rsid w:val="001A4648"/>
    <w:rsid w:val="001C025C"/>
    <w:rsid w:val="001C1A95"/>
    <w:rsid w:val="001D177F"/>
    <w:rsid w:val="001D7B26"/>
    <w:rsid w:val="001D7F70"/>
    <w:rsid w:val="001E215E"/>
    <w:rsid w:val="001E396A"/>
    <w:rsid w:val="002007A9"/>
    <w:rsid w:val="00204FBE"/>
    <w:rsid w:val="0023503D"/>
    <w:rsid w:val="002403A8"/>
    <w:rsid w:val="00240F79"/>
    <w:rsid w:val="00255E73"/>
    <w:rsid w:val="002646AC"/>
    <w:rsid w:val="002649CA"/>
    <w:rsid w:val="00286955"/>
    <w:rsid w:val="00291C3E"/>
    <w:rsid w:val="002A34CE"/>
    <w:rsid w:val="002A387E"/>
    <w:rsid w:val="002A6F36"/>
    <w:rsid w:val="002E628F"/>
    <w:rsid w:val="002E6DE1"/>
    <w:rsid w:val="002F0512"/>
    <w:rsid w:val="00315A69"/>
    <w:rsid w:val="00316E8B"/>
    <w:rsid w:val="00317C8F"/>
    <w:rsid w:val="00325973"/>
    <w:rsid w:val="0032649B"/>
    <w:rsid w:val="00334FC7"/>
    <w:rsid w:val="00337B74"/>
    <w:rsid w:val="00340D00"/>
    <w:rsid w:val="0034130E"/>
    <w:rsid w:val="00356256"/>
    <w:rsid w:val="00357160"/>
    <w:rsid w:val="0036455B"/>
    <w:rsid w:val="00372E3A"/>
    <w:rsid w:val="003822DA"/>
    <w:rsid w:val="00396253"/>
    <w:rsid w:val="003A0B9D"/>
    <w:rsid w:val="003B7A03"/>
    <w:rsid w:val="003C7A4F"/>
    <w:rsid w:val="003D1858"/>
    <w:rsid w:val="003D7BDA"/>
    <w:rsid w:val="003E028C"/>
    <w:rsid w:val="003F1779"/>
    <w:rsid w:val="00402327"/>
    <w:rsid w:val="00407238"/>
    <w:rsid w:val="00410320"/>
    <w:rsid w:val="00417F22"/>
    <w:rsid w:val="0044602F"/>
    <w:rsid w:val="00457029"/>
    <w:rsid w:val="004647A5"/>
    <w:rsid w:val="00464DF4"/>
    <w:rsid w:val="004676B1"/>
    <w:rsid w:val="00467924"/>
    <w:rsid w:val="00481863"/>
    <w:rsid w:val="00484FD5"/>
    <w:rsid w:val="00495677"/>
    <w:rsid w:val="004957E9"/>
    <w:rsid w:val="004B62C9"/>
    <w:rsid w:val="004C040C"/>
    <w:rsid w:val="004D0B2F"/>
    <w:rsid w:val="004D115B"/>
    <w:rsid w:val="004D673E"/>
    <w:rsid w:val="004D759E"/>
    <w:rsid w:val="004E0E5D"/>
    <w:rsid w:val="004F70CB"/>
    <w:rsid w:val="00500F0C"/>
    <w:rsid w:val="00502B2B"/>
    <w:rsid w:val="00511270"/>
    <w:rsid w:val="005115D7"/>
    <w:rsid w:val="00521CE6"/>
    <w:rsid w:val="0052299E"/>
    <w:rsid w:val="00530260"/>
    <w:rsid w:val="00537F82"/>
    <w:rsid w:val="00537FAE"/>
    <w:rsid w:val="005419B0"/>
    <w:rsid w:val="00546307"/>
    <w:rsid w:val="00546335"/>
    <w:rsid w:val="005743F8"/>
    <w:rsid w:val="00575A5F"/>
    <w:rsid w:val="0058139C"/>
    <w:rsid w:val="00583E18"/>
    <w:rsid w:val="005A7998"/>
    <w:rsid w:val="005B2C79"/>
    <w:rsid w:val="005E1A3A"/>
    <w:rsid w:val="005E394E"/>
    <w:rsid w:val="005F0DE6"/>
    <w:rsid w:val="005F19FE"/>
    <w:rsid w:val="006164BC"/>
    <w:rsid w:val="00621D34"/>
    <w:rsid w:val="00644EE3"/>
    <w:rsid w:val="00646709"/>
    <w:rsid w:val="00665129"/>
    <w:rsid w:val="00666746"/>
    <w:rsid w:val="00671916"/>
    <w:rsid w:val="0068284C"/>
    <w:rsid w:val="00685185"/>
    <w:rsid w:val="006A378C"/>
    <w:rsid w:val="006B05E5"/>
    <w:rsid w:val="006B175F"/>
    <w:rsid w:val="006B5218"/>
    <w:rsid w:val="006C6C63"/>
    <w:rsid w:val="006D5583"/>
    <w:rsid w:val="006D6A9E"/>
    <w:rsid w:val="006F0460"/>
    <w:rsid w:val="006F0B22"/>
    <w:rsid w:val="006F1D5B"/>
    <w:rsid w:val="006F3707"/>
    <w:rsid w:val="006F4986"/>
    <w:rsid w:val="0070111C"/>
    <w:rsid w:val="00704DC9"/>
    <w:rsid w:val="007054D2"/>
    <w:rsid w:val="00721799"/>
    <w:rsid w:val="0072554B"/>
    <w:rsid w:val="00730FC9"/>
    <w:rsid w:val="00737AA3"/>
    <w:rsid w:val="00765F6C"/>
    <w:rsid w:val="00767B6D"/>
    <w:rsid w:val="00776D72"/>
    <w:rsid w:val="00776DA9"/>
    <w:rsid w:val="007818CF"/>
    <w:rsid w:val="007824ED"/>
    <w:rsid w:val="00793AA0"/>
    <w:rsid w:val="007A09F8"/>
    <w:rsid w:val="007A0BB7"/>
    <w:rsid w:val="007A77E6"/>
    <w:rsid w:val="007B2FF9"/>
    <w:rsid w:val="007B4759"/>
    <w:rsid w:val="007D3174"/>
    <w:rsid w:val="007E3E80"/>
    <w:rsid w:val="007F0390"/>
    <w:rsid w:val="007F2F31"/>
    <w:rsid w:val="00803C8D"/>
    <w:rsid w:val="00806696"/>
    <w:rsid w:val="00814B21"/>
    <w:rsid w:val="00822744"/>
    <w:rsid w:val="00825C9A"/>
    <w:rsid w:val="008300E6"/>
    <w:rsid w:val="00834AA0"/>
    <w:rsid w:val="00837F31"/>
    <w:rsid w:val="00842DA1"/>
    <w:rsid w:val="008520A1"/>
    <w:rsid w:val="00853ADB"/>
    <w:rsid w:val="00856EC5"/>
    <w:rsid w:val="00863C46"/>
    <w:rsid w:val="008711A4"/>
    <w:rsid w:val="008715FC"/>
    <w:rsid w:val="008728D0"/>
    <w:rsid w:val="00876C01"/>
    <w:rsid w:val="008A1313"/>
    <w:rsid w:val="008A3856"/>
    <w:rsid w:val="008B5740"/>
    <w:rsid w:val="008C0997"/>
    <w:rsid w:val="008C1FFD"/>
    <w:rsid w:val="008C2810"/>
    <w:rsid w:val="008C4AF6"/>
    <w:rsid w:val="008F3CE2"/>
    <w:rsid w:val="00901688"/>
    <w:rsid w:val="0090562F"/>
    <w:rsid w:val="00913F23"/>
    <w:rsid w:val="00921613"/>
    <w:rsid w:val="009348EA"/>
    <w:rsid w:val="009409F8"/>
    <w:rsid w:val="0094141D"/>
    <w:rsid w:val="00942438"/>
    <w:rsid w:val="0096279B"/>
    <w:rsid w:val="00962F74"/>
    <w:rsid w:val="009652B9"/>
    <w:rsid w:val="00971A64"/>
    <w:rsid w:val="00972CED"/>
    <w:rsid w:val="00992B89"/>
    <w:rsid w:val="00993BF1"/>
    <w:rsid w:val="00993E20"/>
    <w:rsid w:val="009B331E"/>
    <w:rsid w:val="009C78A0"/>
    <w:rsid w:val="009D716E"/>
    <w:rsid w:val="009E1778"/>
    <w:rsid w:val="009F1D58"/>
    <w:rsid w:val="009F6B65"/>
    <w:rsid w:val="00A03438"/>
    <w:rsid w:val="00A03A41"/>
    <w:rsid w:val="00A061FC"/>
    <w:rsid w:val="00A06AC3"/>
    <w:rsid w:val="00A07D0C"/>
    <w:rsid w:val="00A14728"/>
    <w:rsid w:val="00A2411B"/>
    <w:rsid w:val="00A36CE3"/>
    <w:rsid w:val="00A41260"/>
    <w:rsid w:val="00A53F44"/>
    <w:rsid w:val="00A628B0"/>
    <w:rsid w:val="00A7633E"/>
    <w:rsid w:val="00A8419C"/>
    <w:rsid w:val="00A9626A"/>
    <w:rsid w:val="00A962AD"/>
    <w:rsid w:val="00AA7FC3"/>
    <w:rsid w:val="00AB2B9B"/>
    <w:rsid w:val="00AB3804"/>
    <w:rsid w:val="00AB7B31"/>
    <w:rsid w:val="00AC3D7B"/>
    <w:rsid w:val="00AD08CD"/>
    <w:rsid w:val="00AF3980"/>
    <w:rsid w:val="00B0018B"/>
    <w:rsid w:val="00B36166"/>
    <w:rsid w:val="00B51BFF"/>
    <w:rsid w:val="00B5645B"/>
    <w:rsid w:val="00B610E8"/>
    <w:rsid w:val="00B6628A"/>
    <w:rsid w:val="00B73EB5"/>
    <w:rsid w:val="00B87EBF"/>
    <w:rsid w:val="00B90589"/>
    <w:rsid w:val="00BA1B73"/>
    <w:rsid w:val="00BA7A0D"/>
    <w:rsid w:val="00BB2227"/>
    <w:rsid w:val="00BB7C14"/>
    <w:rsid w:val="00BC46F6"/>
    <w:rsid w:val="00BD574F"/>
    <w:rsid w:val="00BE370B"/>
    <w:rsid w:val="00C02313"/>
    <w:rsid w:val="00C1607D"/>
    <w:rsid w:val="00C24236"/>
    <w:rsid w:val="00C3533B"/>
    <w:rsid w:val="00C35D5C"/>
    <w:rsid w:val="00C471BA"/>
    <w:rsid w:val="00C5335A"/>
    <w:rsid w:val="00C54E75"/>
    <w:rsid w:val="00C62D8A"/>
    <w:rsid w:val="00CA00CA"/>
    <w:rsid w:val="00CD5C73"/>
    <w:rsid w:val="00CE0560"/>
    <w:rsid w:val="00CE5E2A"/>
    <w:rsid w:val="00CF1627"/>
    <w:rsid w:val="00CF2F50"/>
    <w:rsid w:val="00CF3875"/>
    <w:rsid w:val="00CF7D75"/>
    <w:rsid w:val="00D05FF9"/>
    <w:rsid w:val="00D13167"/>
    <w:rsid w:val="00D25ECB"/>
    <w:rsid w:val="00D415E0"/>
    <w:rsid w:val="00D43090"/>
    <w:rsid w:val="00D51E78"/>
    <w:rsid w:val="00D54DF8"/>
    <w:rsid w:val="00D65189"/>
    <w:rsid w:val="00D65B03"/>
    <w:rsid w:val="00D71AA3"/>
    <w:rsid w:val="00D80509"/>
    <w:rsid w:val="00D81357"/>
    <w:rsid w:val="00D82631"/>
    <w:rsid w:val="00DB4E1F"/>
    <w:rsid w:val="00DB5B4C"/>
    <w:rsid w:val="00DC6F0F"/>
    <w:rsid w:val="00DD089B"/>
    <w:rsid w:val="00DD4428"/>
    <w:rsid w:val="00DE3F6D"/>
    <w:rsid w:val="00DF6820"/>
    <w:rsid w:val="00E0381D"/>
    <w:rsid w:val="00E20D84"/>
    <w:rsid w:val="00E2646A"/>
    <w:rsid w:val="00E34FFA"/>
    <w:rsid w:val="00E35940"/>
    <w:rsid w:val="00E35BB8"/>
    <w:rsid w:val="00E36BF0"/>
    <w:rsid w:val="00E5049F"/>
    <w:rsid w:val="00E517C8"/>
    <w:rsid w:val="00E57CF7"/>
    <w:rsid w:val="00E708AF"/>
    <w:rsid w:val="00E70F93"/>
    <w:rsid w:val="00E71A39"/>
    <w:rsid w:val="00E82F69"/>
    <w:rsid w:val="00E83A11"/>
    <w:rsid w:val="00E961BC"/>
    <w:rsid w:val="00E97F55"/>
    <w:rsid w:val="00EA528E"/>
    <w:rsid w:val="00EB05D8"/>
    <w:rsid w:val="00EB0B5B"/>
    <w:rsid w:val="00EB10DA"/>
    <w:rsid w:val="00EB1352"/>
    <w:rsid w:val="00EC3367"/>
    <w:rsid w:val="00EC7C11"/>
    <w:rsid w:val="00ED03BF"/>
    <w:rsid w:val="00ED233A"/>
    <w:rsid w:val="00ED2D66"/>
    <w:rsid w:val="00ED6CB6"/>
    <w:rsid w:val="00EE006F"/>
    <w:rsid w:val="00EE0469"/>
    <w:rsid w:val="00EE515B"/>
    <w:rsid w:val="00EE6628"/>
    <w:rsid w:val="00EF2C45"/>
    <w:rsid w:val="00EF51A0"/>
    <w:rsid w:val="00F1759C"/>
    <w:rsid w:val="00F71018"/>
    <w:rsid w:val="00F72E64"/>
    <w:rsid w:val="00F73691"/>
    <w:rsid w:val="00F75309"/>
    <w:rsid w:val="00F77C07"/>
    <w:rsid w:val="00F82F42"/>
    <w:rsid w:val="00F837C0"/>
    <w:rsid w:val="00F92B4A"/>
    <w:rsid w:val="00F93187"/>
    <w:rsid w:val="00F9486F"/>
    <w:rsid w:val="00FA4BA7"/>
    <w:rsid w:val="00FD329D"/>
    <w:rsid w:val="00FF3656"/>
    <w:rsid w:val="00F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2E1CB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  <w:style w:type="paragraph" w:styleId="Listaszerbekezds">
    <w:name w:val="List Paragraph"/>
    <w:basedOn w:val="Norml"/>
    <w:uiPriority w:val="34"/>
    <w:qFormat/>
    <w:rsid w:val="009652B9"/>
    <w:pPr>
      <w:ind w:left="720"/>
      <w:contextualSpacing/>
    </w:pPr>
  </w:style>
  <w:style w:type="character" w:styleId="Hiperhivatkozs">
    <w:name w:val="Hyperlink"/>
    <w:basedOn w:val="Bekezdsalapbettpusa"/>
    <w:rsid w:val="003822D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822DA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rsid w:val="00FD329D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FD329D"/>
    <w:rPr>
      <w:rFonts w:ascii="Arial" w:hAnsi="Arial" w:cs="Arial"/>
      <w:b/>
      <w:smallCap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A252D-86A6-4042-A404-2EA69187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223</TotalTime>
  <Pages>3</Pages>
  <Words>944</Words>
  <Characters>6455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Dávid</dc:creator>
  <cp:keywords/>
  <dc:description/>
  <cp:lastModifiedBy>Pál József</cp:lastModifiedBy>
  <cp:revision>9</cp:revision>
  <cp:lastPrinted>2025-02-18T12:31:00Z</cp:lastPrinted>
  <dcterms:created xsi:type="dcterms:W3CDTF">2025-02-17T10:30:00Z</dcterms:created>
  <dcterms:modified xsi:type="dcterms:W3CDTF">2025-02-18T12:31:00Z</dcterms:modified>
</cp:coreProperties>
</file>