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5541958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29-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2F91D0" w14:textId="77777777" w:rsidR="001A78A5" w:rsidRPr="0064189C" w:rsidRDefault="001A78A5" w:rsidP="001A78A5">
      <w:pPr>
        <w:tabs>
          <w:tab w:val="left" w:pos="1985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>1./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(III.5.) önkormányzati rendelet III. számú módosításának megalkotására        </w:t>
      </w:r>
    </w:p>
    <w:p w14:paraId="4AF9C6C8" w14:textId="77777777" w:rsidR="001A78A5" w:rsidRDefault="001A78A5" w:rsidP="001A78A5">
      <w:pPr>
        <w:tabs>
          <w:tab w:val="left" w:pos="1985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 xml:space="preserve">Stéger Gábor, a </w:t>
      </w:r>
      <w:r w:rsidRPr="0064189C">
        <w:rPr>
          <w:rFonts w:ascii="Calibri" w:hAnsi="Calibri" w:cs="Calibri"/>
          <w:bCs/>
          <w:sz w:val="22"/>
          <w:szCs w:val="22"/>
        </w:rPr>
        <w:t xml:space="preserve">Közgazdasági és Adó Osztály vezetője </w:t>
      </w:r>
    </w:p>
    <w:p w14:paraId="13D4B8E7" w14:textId="77777777" w:rsidR="001A78A5" w:rsidRDefault="001A78A5" w:rsidP="001A78A5">
      <w:pPr>
        <w:tabs>
          <w:tab w:val="left" w:pos="1985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14:paraId="6B4BC7E9" w14:textId="77777777" w:rsidR="001A78A5" w:rsidRDefault="001A78A5" w:rsidP="001A78A5">
      <w:pPr>
        <w:tabs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5412D01" w14:textId="77777777" w:rsidR="001A78A5" w:rsidRPr="00063736" w:rsidRDefault="001A78A5" w:rsidP="001A78A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artózkodás és ellenszavazat nélkül az alábbi határozatot hozta: </w:t>
      </w:r>
    </w:p>
    <w:p w14:paraId="406866D7" w14:textId="77777777" w:rsidR="001A78A5" w:rsidRPr="00063736" w:rsidRDefault="001A78A5" w:rsidP="001A78A5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2/2025.(I.29.)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003E1A08" w14:textId="77777777" w:rsidR="001A78A5" w:rsidRPr="00063736" w:rsidRDefault="001A78A5" w:rsidP="001A78A5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8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I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97942CD" w14:textId="77777777" w:rsidR="001A78A5" w:rsidRDefault="001A78A5" w:rsidP="001A78A5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049E85" w14:textId="77777777" w:rsidR="001A78A5" w:rsidRPr="00063736" w:rsidRDefault="001A78A5" w:rsidP="001A78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15121" w14:textId="77777777" w:rsidR="001A78A5" w:rsidRDefault="001A78A5" w:rsidP="001A78A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84239B3" w14:textId="20038566" w:rsidR="001A78A5" w:rsidRPr="00063736" w:rsidRDefault="001A78A5" w:rsidP="001A78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AC325C" w14:textId="77777777" w:rsidR="001A78A5" w:rsidRDefault="001A78A5" w:rsidP="001A78A5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30.</w:t>
      </w:r>
    </w:p>
    <w:p w14:paraId="6F008633" w14:textId="77777777" w:rsidR="002717C8" w:rsidRDefault="002717C8" w:rsidP="002717C8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409237C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4DF10A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717C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8A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56C7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38D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8A7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910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116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2025-01-29T15:10:00Z</dcterms:created>
  <dcterms:modified xsi:type="dcterms:W3CDTF">2025-01-30T08:24:00Z</dcterms:modified>
</cp:coreProperties>
</file>