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CE52" w14:textId="77777777" w:rsidR="00C9281D" w:rsidRDefault="002C56D7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9281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41BDAADC" w14:textId="77777777" w:rsidR="00BE6D3B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727E06EF" w14:textId="77777777" w:rsidR="006D6616" w:rsidRPr="008C5AB1" w:rsidRDefault="006D6616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62F1E04D" w14:textId="768EF289" w:rsidR="00C9281D" w:rsidRDefault="00C9281D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</w:t>
      </w:r>
      <w:r w:rsidR="00D2357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Szociális </w:t>
      </w:r>
      <w:r w:rsidR="00313CD3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és Lakás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Bizottság </w:t>
      </w:r>
      <w:r w:rsidR="0043568C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202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="00F43E6E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C27D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január 29-i</w:t>
      </w:r>
      <w:r w:rsidR="004D775D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B4341B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="000F5BB7"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nyilvános </w:t>
      </w:r>
      <w:r w:rsidRPr="008C5AB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40198A58" w14:textId="77777777" w:rsidR="00BE6D3B" w:rsidRPr="008C5AB1" w:rsidRDefault="00BE6D3B" w:rsidP="007A1C4F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03604C46" w14:textId="02520217" w:rsidR="004421DA" w:rsidRPr="008C5AB1" w:rsidRDefault="004421DA" w:rsidP="00692B1A">
      <w:pPr>
        <w:pStyle w:val="Szvegtrzs"/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</w:pP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A </w:t>
      </w:r>
      <w:r w:rsidR="00313CD3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Szociális és Lakás </w:t>
      </w:r>
      <w:r w:rsidR="00CD68EB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Bizottság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="008B082D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8</w:t>
      </w:r>
      <w:r w:rsidR="00A83606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>igen szavazattal, tartózkodás</w:t>
      </w:r>
      <w:r w:rsidR="00F3008E"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 </w:t>
      </w:r>
      <w:r w:rsidRPr="008C5AB1">
        <w:rPr>
          <w:rFonts w:ascii="Calibri" w:eastAsia="MS Mincho" w:hAnsi="Calibri" w:cs="Calibri"/>
          <w:b w:val="0"/>
          <w:color w:val="000000"/>
          <w:sz w:val="22"/>
          <w:szCs w:val="22"/>
          <w:u w:val="none"/>
        </w:rPr>
        <w:t xml:space="preserve">és ellenszavazat nélkül az alábbi határozatot hozta: </w:t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  <w:r w:rsidR="00F90688" w:rsidRPr="008C5AB1">
        <w:rPr>
          <w:rFonts w:ascii="Calibri" w:hAnsi="Calibri" w:cs="Calibri"/>
          <w:b w:val="0"/>
          <w:bCs/>
          <w:color w:val="000000"/>
          <w:sz w:val="22"/>
          <w:szCs w:val="22"/>
          <w:u w:val="none"/>
        </w:rPr>
        <w:tab/>
      </w:r>
    </w:p>
    <w:p w14:paraId="54D2AB37" w14:textId="7D694B3D" w:rsidR="00D431D2" w:rsidRPr="008C5AB1" w:rsidRDefault="006C27DA" w:rsidP="007A1C4F">
      <w:pPr>
        <w:jc w:val="center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1/</w:t>
      </w:r>
      <w:r w:rsidR="00967B0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2025. 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I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29</w:t>
      </w:r>
      <w:r w:rsidR="0003661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.)</w:t>
      </w:r>
      <w:r w:rsidR="002864E2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proofErr w:type="spellStart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SzLB</w:t>
      </w:r>
      <w:proofErr w:type="spellEnd"/>
      <w:r w:rsidR="00313CD3"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. sz. határozat</w:t>
      </w:r>
    </w:p>
    <w:p w14:paraId="73AD4F7A" w14:textId="77777777" w:rsidR="00BE6D3B" w:rsidRDefault="00BE6D3B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662A7D9" w14:textId="6A61E8CB" w:rsidR="00BD6E89" w:rsidRDefault="00D431D2" w:rsidP="00D431D2">
      <w:pPr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</w:t>
      </w:r>
      <w:r w:rsidR="00313CD3"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Szociális és Lakás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Bizottság az ülés napirendjét az alábbiak szerint határozza meg:</w:t>
      </w:r>
    </w:p>
    <w:p w14:paraId="06680AB2" w14:textId="527194AF" w:rsidR="00D47A0B" w:rsidRDefault="00276059" w:rsidP="00310124">
      <w:p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  <w:r>
        <w:rPr>
          <w:rFonts w:ascii="Calibri" w:eastAsia="MS Mincho" w:hAnsi="Calibri" w:cs="Calibri"/>
          <w:color w:val="000000"/>
          <w:sz w:val="22"/>
          <w:szCs w:val="22"/>
        </w:rPr>
        <w:tab/>
      </w:r>
    </w:p>
    <w:p w14:paraId="531407ED" w14:textId="7A0F52D8" w:rsidR="00A4064F" w:rsidRPr="0064189C" w:rsidRDefault="00A4064F" w:rsidP="00A4064F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0" w:name="_Hlk83280024"/>
      <w:bookmarkStart w:id="1" w:name="_Hlk43801270"/>
      <w:r w:rsidRPr="0064189C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6A0CE779" w14:textId="77777777" w:rsidR="00A4064F" w:rsidRDefault="00A4064F" w:rsidP="00A4064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35E1892D" w14:textId="77777777" w:rsidR="00A4064F" w:rsidRPr="0064189C" w:rsidRDefault="00A4064F" w:rsidP="00A4064F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85840B7" w14:textId="77777777" w:rsidR="00A4064F" w:rsidRPr="0064189C" w:rsidRDefault="00A4064F" w:rsidP="00A4064F">
      <w:pPr>
        <w:tabs>
          <w:tab w:val="left" w:pos="1985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>1./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       </w:t>
      </w:r>
    </w:p>
    <w:p w14:paraId="5CB77D40" w14:textId="77777777" w:rsidR="00A4064F" w:rsidRPr="0064189C" w:rsidRDefault="00A4064F" w:rsidP="00A4064F">
      <w:pPr>
        <w:tabs>
          <w:tab w:val="left" w:pos="1985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64189C">
        <w:rPr>
          <w:rFonts w:ascii="Calibri" w:hAnsi="Calibri" w:cs="Calibri"/>
          <w:sz w:val="22"/>
          <w:szCs w:val="22"/>
        </w:rPr>
        <w:t>Stéger</w:t>
      </w:r>
      <w:proofErr w:type="spellEnd"/>
      <w:r w:rsidRPr="0064189C">
        <w:rPr>
          <w:rFonts w:ascii="Calibri" w:hAnsi="Calibri" w:cs="Calibri"/>
          <w:sz w:val="22"/>
          <w:szCs w:val="22"/>
        </w:rPr>
        <w:t xml:space="preserve"> Gábor, a </w:t>
      </w:r>
      <w:r w:rsidRPr="0064189C">
        <w:rPr>
          <w:rFonts w:ascii="Calibri" w:hAnsi="Calibri" w:cs="Calibri"/>
          <w:bCs/>
          <w:sz w:val="22"/>
          <w:szCs w:val="22"/>
        </w:rPr>
        <w:t xml:space="preserve">Közgazdasági és Adó Osztály vezetője </w:t>
      </w:r>
    </w:p>
    <w:p w14:paraId="064CF91D" w14:textId="77777777" w:rsidR="00A4064F" w:rsidRPr="0064189C" w:rsidRDefault="00A4064F" w:rsidP="00A4064F">
      <w:pPr>
        <w:tabs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51FD807C" w14:textId="0D7C9DD1" w:rsidR="00A4064F" w:rsidRPr="0064189C" w:rsidRDefault="00A4064F" w:rsidP="00A4064F">
      <w:pPr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64189C">
        <w:rPr>
          <w:rFonts w:ascii="Calibri" w:hAnsi="Calibri" w:cs="Calibri"/>
          <w:b/>
          <w:sz w:val="22"/>
          <w:szCs w:val="22"/>
        </w:rPr>
        <w:t>2./</w:t>
      </w:r>
      <w:r w:rsidRPr="0064189C">
        <w:rPr>
          <w:rFonts w:ascii="Calibri" w:hAnsi="Calibri" w:cs="Calibri"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 w:rsidRPr="0064189C">
        <w:rPr>
          <w:rFonts w:ascii="Calibri" w:hAnsi="Calibri" w:cs="Calibri"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Cs/>
          <w:sz w:val="20"/>
          <w:szCs w:val="20"/>
        </w:rPr>
        <w:t xml:space="preserve"> </w:t>
      </w:r>
    </w:p>
    <w:p w14:paraId="053702AC" w14:textId="77777777" w:rsidR="00A4064F" w:rsidRPr="002728EF" w:rsidRDefault="00A4064F" w:rsidP="00A4064F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</w:t>
      </w:r>
      <w:r w:rsidRPr="0064189C">
        <w:rPr>
          <w:rFonts w:ascii="Calibri" w:hAnsi="Calibri" w:cs="Calibri"/>
          <w:sz w:val="22"/>
          <w:szCs w:val="22"/>
        </w:rPr>
        <w:t xml:space="preserve">, </w:t>
      </w:r>
      <w:r w:rsidRPr="002728EF">
        <w:rPr>
          <w:rFonts w:ascii="Calibri" w:hAnsi="Calibri" w:cs="Calibri"/>
          <w:sz w:val="22"/>
          <w:szCs w:val="22"/>
        </w:rPr>
        <w:t>a Jogi és Képviselői Osztály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28EF">
        <w:rPr>
          <w:rFonts w:ascii="Calibri" w:hAnsi="Calibri" w:cs="Calibri"/>
          <w:sz w:val="22"/>
          <w:szCs w:val="22"/>
        </w:rPr>
        <w:t>vezetője</w:t>
      </w:r>
    </w:p>
    <w:p w14:paraId="2A6E29FF" w14:textId="77777777" w:rsidR="00A4064F" w:rsidRPr="0064189C" w:rsidRDefault="00A4064F" w:rsidP="00A4064F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</w:p>
    <w:p w14:paraId="5F4DE73D" w14:textId="77777777" w:rsidR="00A4064F" w:rsidRPr="0064189C" w:rsidRDefault="00A4064F" w:rsidP="00A4064F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>3./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>Javaslat a Szombathelyi Egyesített Bölcsődei Intézmény 2025. évi nyári nyitvatartási rendjének jóváhagyására</w:t>
      </w:r>
    </w:p>
    <w:p w14:paraId="4AACF390" w14:textId="77777777" w:rsidR="00A4064F" w:rsidRPr="0064189C" w:rsidRDefault="00A4064F" w:rsidP="00A4064F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808C46F" w14:textId="77777777" w:rsidR="00A4064F" w:rsidRPr="0064189C" w:rsidRDefault="00A4064F" w:rsidP="00A4064F">
      <w:pPr>
        <w:tabs>
          <w:tab w:val="left" w:pos="1985"/>
        </w:tabs>
        <w:ind w:left="2118" w:hanging="1692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Meghívott</w:t>
      </w:r>
      <w:r w:rsidRPr="0064189C">
        <w:rPr>
          <w:rFonts w:ascii="Calibri" w:hAnsi="Calibri" w:cs="Calibri"/>
          <w:b/>
          <w:sz w:val="22"/>
          <w:szCs w:val="22"/>
        </w:rPr>
        <w:t xml:space="preserve">: </w:t>
      </w: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3364D075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3D9DF531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 w:rsidRPr="0064189C">
        <w:rPr>
          <w:rFonts w:ascii="Calibri" w:hAnsi="Calibri" w:cs="Calibri"/>
          <w:b/>
          <w:sz w:val="22"/>
          <w:szCs w:val="22"/>
        </w:rPr>
        <w:t>/    Különfélék</w:t>
      </w:r>
    </w:p>
    <w:p w14:paraId="6FD426B9" w14:textId="77777777" w:rsidR="00A4064F" w:rsidRPr="0064189C" w:rsidRDefault="00A4064F" w:rsidP="00A4064F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38DE83D0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</w:p>
    <w:p w14:paraId="2DAB686F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3D248D0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Zárt ülés:</w:t>
      </w:r>
    </w:p>
    <w:p w14:paraId="554008E9" w14:textId="77777777" w:rsidR="00A4064F" w:rsidRPr="0064189C" w:rsidRDefault="00A4064F" w:rsidP="00A4064F">
      <w:pPr>
        <w:ind w:left="705"/>
        <w:rPr>
          <w:rFonts w:ascii="Calibri" w:hAnsi="Calibri" w:cs="Calibri"/>
          <w:sz w:val="22"/>
          <w:szCs w:val="22"/>
        </w:rPr>
      </w:pPr>
    </w:p>
    <w:p w14:paraId="14A2B913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5</w:t>
      </w:r>
      <w:r w:rsidRPr="0064189C">
        <w:rPr>
          <w:rFonts w:ascii="Calibri" w:hAnsi="Calibri" w:cs="Calibri"/>
          <w:b/>
          <w:bCs/>
          <w:sz w:val="22"/>
          <w:szCs w:val="22"/>
        </w:rPr>
        <w:t>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>Javaslat önkormányzati tulajdonban lévő ingatlan</w:t>
      </w:r>
      <w:r>
        <w:rPr>
          <w:rFonts w:ascii="Calibri" w:hAnsi="Calibri" w:cs="Calibri"/>
          <w:b/>
          <w:bCs/>
          <w:sz w:val="22"/>
          <w:szCs w:val="22"/>
        </w:rPr>
        <w:t>ok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bérbeadására</w:t>
      </w:r>
    </w:p>
    <w:p w14:paraId="41A2CCFE" w14:textId="77777777" w:rsidR="00A4064F" w:rsidRPr="0064189C" w:rsidRDefault="00A4064F" w:rsidP="00A4064F">
      <w:pPr>
        <w:tabs>
          <w:tab w:val="left" w:pos="1985"/>
        </w:tabs>
        <w:ind w:left="705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D9F03DE" w14:textId="77777777" w:rsidR="00A4064F" w:rsidRPr="0064189C" w:rsidRDefault="00A4064F" w:rsidP="00A4064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78641C15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Pr="0064189C">
        <w:rPr>
          <w:rFonts w:ascii="Calibri" w:hAnsi="Calibri" w:cs="Calibri"/>
          <w:b/>
          <w:sz w:val="22"/>
          <w:szCs w:val="22"/>
        </w:rPr>
        <w:t>./</w:t>
      </w:r>
      <w:r w:rsidRPr="0064189C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</w:t>
      </w:r>
      <w:r>
        <w:rPr>
          <w:rFonts w:ascii="Calibri" w:hAnsi="Calibri" w:cs="Calibri"/>
          <w:b/>
          <w:sz w:val="22"/>
          <w:szCs w:val="22"/>
        </w:rPr>
        <w:t>okkal</w:t>
      </w:r>
      <w:r w:rsidRPr="0064189C">
        <w:rPr>
          <w:rFonts w:ascii="Calibri" w:hAnsi="Calibri" w:cs="Calibri"/>
          <w:b/>
          <w:sz w:val="22"/>
          <w:szCs w:val="22"/>
        </w:rPr>
        <w:t xml:space="preserve"> kapcsolatos döntés</w:t>
      </w:r>
      <w:r>
        <w:rPr>
          <w:rFonts w:ascii="Calibri" w:hAnsi="Calibri" w:cs="Calibri"/>
          <w:b/>
          <w:sz w:val="22"/>
          <w:szCs w:val="22"/>
        </w:rPr>
        <w:t>ek</w:t>
      </w:r>
      <w:r w:rsidRPr="0064189C">
        <w:rPr>
          <w:rFonts w:ascii="Calibri" w:hAnsi="Calibri" w:cs="Calibri"/>
          <w:b/>
          <w:sz w:val="22"/>
          <w:szCs w:val="22"/>
        </w:rPr>
        <w:t xml:space="preserve"> meghozatalára</w:t>
      </w:r>
    </w:p>
    <w:p w14:paraId="339659ED" w14:textId="77777777" w:rsidR="00A4064F" w:rsidRPr="0064189C" w:rsidRDefault="00A4064F" w:rsidP="00A4064F">
      <w:pPr>
        <w:ind w:firstLine="705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A049C29" w14:textId="77777777" w:rsidR="00A4064F" w:rsidRPr="0064189C" w:rsidRDefault="00A4064F" w:rsidP="00A4064F">
      <w:pPr>
        <w:ind w:left="2124" w:hanging="1419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DE79A2E" w14:textId="77777777" w:rsidR="00A4064F" w:rsidRPr="0064189C" w:rsidRDefault="00A4064F" w:rsidP="00A4064F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7</w:t>
      </w:r>
      <w:r w:rsidRPr="0064189C">
        <w:rPr>
          <w:rFonts w:ascii="Calibri" w:hAnsi="Calibri" w:cs="Calibri"/>
          <w:b/>
          <w:bCs/>
          <w:sz w:val="22"/>
          <w:szCs w:val="22"/>
        </w:rPr>
        <w:t>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64189C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09127C8E" w14:textId="77777777" w:rsidR="00A4064F" w:rsidRPr="0064189C" w:rsidRDefault="00A4064F" w:rsidP="00A4064F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49293476" w14:textId="77777777" w:rsidR="00A4064F" w:rsidRPr="0064189C" w:rsidRDefault="00A4064F" w:rsidP="00A4064F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Pr="0064189C">
        <w:rPr>
          <w:rFonts w:ascii="Calibri" w:hAnsi="Calibri" w:cs="Calibri"/>
          <w:b/>
          <w:sz w:val="22"/>
          <w:szCs w:val="22"/>
        </w:rPr>
        <w:t>./</w:t>
      </w: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</w:rPr>
        <w:t>Különfélék</w:t>
      </w:r>
    </w:p>
    <w:p w14:paraId="4CCE69A2" w14:textId="77777777" w:rsidR="00A4064F" w:rsidRDefault="00A4064F" w:rsidP="00A4064F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5295E7BC" w14:textId="77777777" w:rsidR="00A4064F" w:rsidRDefault="00A4064F" w:rsidP="00A4064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0DA3D6ED" w14:textId="77777777" w:rsidR="00A4064F" w:rsidRDefault="00A4064F" w:rsidP="00A4064F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lastRenderedPageBreak/>
        <w:t>Felelős: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hAnsi="Calibri" w:cs="Calibri"/>
          <w:color w:val="000000"/>
          <w:sz w:val="22"/>
          <w:szCs w:val="22"/>
        </w:rPr>
        <w:tab/>
        <w:t>Dr. Czeglédy Csaba, a Szociális és Lakás Bizottság elnöke</w:t>
      </w:r>
    </w:p>
    <w:p w14:paraId="7C48BDBC" w14:textId="77777777" w:rsidR="00A4064F" w:rsidRPr="0064189C" w:rsidRDefault="00A4064F" w:rsidP="00A4064F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91989EE" w14:textId="77777777" w:rsidR="00A4064F" w:rsidRPr="0064189C" w:rsidRDefault="00A4064F" w:rsidP="00A4064F">
      <w:pPr>
        <w:tabs>
          <w:tab w:val="left" w:pos="1985"/>
        </w:tabs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>1./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Javaslat Szombathely Megyei Jogú Város Önkormányzata 2024. évi költségvetéséről szóló 8/2024. (III.5.) önkormányzati rendelet III. számú módosításának megalkotására        </w:t>
      </w:r>
    </w:p>
    <w:p w14:paraId="53CD337F" w14:textId="77777777" w:rsidR="00A4064F" w:rsidRDefault="00A4064F" w:rsidP="00A4064F">
      <w:pPr>
        <w:tabs>
          <w:tab w:val="left" w:pos="1985"/>
        </w:tabs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ab/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proofErr w:type="spellStart"/>
      <w:r w:rsidRPr="0064189C">
        <w:rPr>
          <w:rFonts w:ascii="Calibri" w:hAnsi="Calibri" w:cs="Calibri"/>
          <w:sz w:val="22"/>
          <w:szCs w:val="22"/>
        </w:rPr>
        <w:t>Stéger</w:t>
      </w:r>
      <w:proofErr w:type="spellEnd"/>
      <w:r w:rsidRPr="0064189C">
        <w:rPr>
          <w:rFonts w:ascii="Calibri" w:hAnsi="Calibri" w:cs="Calibri"/>
          <w:sz w:val="22"/>
          <w:szCs w:val="22"/>
        </w:rPr>
        <w:t xml:space="preserve"> Gábor, a </w:t>
      </w:r>
      <w:r w:rsidRPr="0064189C">
        <w:rPr>
          <w:rFonts w:ascii="Calibri" w:hAnsi="Calibri" w:cs="Calibri"/>
          <w:bCs/>
          <w:sz w:val="22"/>
          <w:szCs w:val="22"/>
        </w:rPr>
        <w:t xml:space="preserve">Közgazdasági és Adó Osztály vezetője </w:t>
      </w:r>
    </w:p>
    <w:p w14:paraId="0B9A3B96" w14:textId="77777777" w:rsidR="00A4064F" w:rsidRDefault="00A4064F" w:rsidP="00A4064F">
      <w:pPr>
        <w:tabs>
          <w:tab w:val="left" w:pos="1985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6913A546" w14:textId="7175D792" w:rsidR="00D1191F" w:rsidRPr="00063736" w:rsidRDefault="00D1191F" w:rsidP="00D1191F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bookmarkStart w:id="2" w:name="_Hlk121379191"/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 w:rsidR="008B082D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</w:t>
      </w:r>
      <w:r w:rsidR="008B082D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t</w:t>
      </w:r>
      <w:r w:rsidRPr="00063736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artózkodás és ellenszavazat nélkül az alábbi határozatot hozta: </w:t>
      </w:r>
    </w:p>
    <w:p w14:paraId="31B85D40" w14:textId="0B9DA863" w:rsidR="00D1191F" w:rsidRPr="00063736" w:rsidRDefault="00AA5421" w:rsidP="00D1191F">
      <w:pPr>
        <w:spacing w:after="36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D1191F">
        <w:rPr>
          <w:rFonts w:asciiTheme="minorHAnsi" w:hAnsiTheme="minorHAnsi" w:cstheme="minorHAnsi"/>
          <w:b/>
          <w:sz w:val="22"/>
          <w:szCs w:val="22"/>
          <w:u w:val="single"/>
        </w:rPr>
        <w:t>/2025.(I.29.)</w:t>
      </w:r>
      <w:r w:rsidR="00D1191F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="00D1191F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="00D1191F">
        <w:rPr>
          <w:rFonts w:asciiTheme="minorHAnsi" w:hAnsiTheme="minorHAnsi" w:cstheme="minorHAnsi"/>
          <w:b/>
          <w:sz w:val="22"/>
          <w:szCs w:val="22"/>
          <w:u w:val="single"/>
        </w:rPr>
        <w:t xml:space="preserve">. </w:t>
      </w:r>
      <w:r w:rsidR="00D1191F" w:rsidRPr="00063736">
        <w:rPr>
          <w:rFonts w:asciiTheme="minorHAnsi" w:hAnsiTheme="minorHAnsi" w:cstheme="minorHAnsi"/>
          <w:b/>
          <w:sz w:val="22"/>
          <w:szCs w:val="22"/>
          <w:u w:val="single"/>
        </w:rPr>
        <w:t>sz</w:t>
      </w:r>
      <w:r w:rsidR="00D1191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D1191F" w:rsidRPr="00063736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08DE2C88" w14:textId="03791CEF" w:rsidR="00D1191F" w:rsidRPr="00063736" w:rsidRDefault="00D1191F" w:rsidP="00D1191F">
      <w:pPr>
        <w:pStyle w:val="Szvegtrzs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 xml:space="preserve">Szombathely Megyei Jogú Város Közgyűlésének Szociális és Lakás Bizottsága 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„J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avaslat Szombathely Megyei Jogú Város Önkormányzata 202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. évi költségvetéséről szóló 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8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/202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4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 (II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I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.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5</w:t>
      </w:r>
      <w:r w:rsidRPr="0000329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) önkormányzati rendelet III. számú módosításának megalkotására</w:t>
      </w:r>
      <w:r w:rsidRPr="00003292">
        <w:rPr>
          <w:rFonts w:ascii="Calibri" w:hAnsi="Calibri" w:cs="Calibri"/>
          <w:b w:val="0"/>
          <w:bCs/>
          <w:sz w:val="22"/>
          <w:szCs w:val="22"/>
          <w:u w:val="none"/>
        </w:rPr>
        <w:t>„</w:t>
      </w:r>
      <w:r w:rsidR="00137502">
        <w:rPr>
          <w:rFonts w:ascii="Calibri" w:hAnsi="Calibri" w:cs="Calibri"/>
          <w:b w:val="0"/>
          <w:bCs/>
          <w:sz w:val="22"/>
          <w:szCs w:val="22"/>
          <w:u w:val="none"/>
        </w:rPr>
        <w:t xml:space="preserve"> </w:t>
      </w:r>
      <w:r w:rsidRPr="00003292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című előterjesztést megtárgyalta, </w:t>
      </w:r>
      <w:r w:rsidRPr="00303DB4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és </w:t>
      </w:r>
      <w:r w:rsidRPr="00303DB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  <w:u w:val="none"/>
        </w:rPr>
        <w:t>a</w:t>
      </w:r>
      <w:r>
        <w:rPr>
          <w:rFonts w:asciiTheme="minorHAnsi" w:hAnsiTheme="minorHAnsi" w:cstheme="minorHAnsi"/>
          <w:b w:val="0"/>
          <w:bCs/>
          <w:color w:val="FF0000"/>
          <w:sz w:val="22"/>
          <w:szCs w:val="22"/>
          <w:u w:val="none"/>
        </w:rPr>
        <w:t xml:space="preserve"> </w:t>
      </w:r>
      <w:r w:rsidRPr="00063736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rendelet-tervezetet az előterjesztésben foglaltak szerint elfogadásra javasolja a Közgyűlésnek.</w:t>
      </w:r>
    </w:p>
    <w:p w14:paraId="4E5F0D6F" w14:textId="77777777" w:rsidR="00D1191F" w:rsidRDefault="00D1191F" w:rsidP="00D1191F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9345B9" w14:textId="77777777" w:rsidR="00D1191F" w:rsidRPr="00063736" w:rsidRDefault="00D1191F" w:rsidP="00D11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E6A159" w14:textId="77777777" w:rsidR="00D1191F" w:rsidRPr="00063736" w:rsidRDefault="00D1191F" w:rsidP="00D119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Cs/>
          <w:sz w:val="22"/>
          <w:szCs w:val="22"/>
        </w:rPr>
        <w:t>Dr. Czeglédy Csaba, a Szociális és Lakás Bizottság elnöke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DC8B6B1" w14:textId="566E5619" w:rsidR="00D1191F" w:rsidRDefault="00D1191F" w:rsidP="00D1191F">
      <w:pPr>
        <w:jc w:val="both"/>
        <w:rPr>
          <w:rFonts w:asciiTheme="minorHAnsi" w:hAnsiTheme="minorHAnsi" w:cstheme="minorHAns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</w:t>
      </w:r>
      <w:r w:rsidR="0013750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. január </w:t>
      </w:r>
      <w:r w:rsidR="00137502">
        <w:rPr>
          <w:rFonts w:asciiTheme="minorHAnsi" w:hAnsiTheme="minorHAnsi" w:cstheme="minorHAnsi"/>
          <w:sz w:val="22"/>
          <w:szCs w:val="22"/>
        </w:rPr>
        <w:t>30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9B4B4D9" w14:textId="77777777" w:rsidR="002061F0" w:rsidRPr="00063736" w:rsidRDefault="002061F0" w:rsidP="00D119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5523B" w14:textId="77777777" w:rsidR="00D1191F" w:rsidRPr="00063736" w:rsidRDefault="00D1191F" w:rsidP="00D1191F">
      <w:pPr>
        <w:ind w:left="708" w:hanging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2"/>
    <w:p w14:paraId="08899527" w14:textId="35937C5C" w:rsidR="00A4064F" w:rsidRPr="0064189C" w:rsidRDefault="00A4064F" w:rsidP="00A4064F">
      <w:pPr>
        <w:ind w:left="426" w:hanging="426"/>
        <w:jc w:val="both"/>
        <w:rPr>
          <w:rFonts w:ascii="Calibri" w:hAnsi="Calibri" w:cs="Calibri"/>
          <w:b/>
          <w:i/>
          <w:iCs/>
          <w:sz w:val="18"/>
          <w:szCs w:val="18"/>
        </w:rPr>
      </w:pPr>
      <w:r w:rsidRPr="0064189C">
        <w:rPr>
          <w:rFonts w:ascii="Calibri" w:hAnsi="Calibri" w:cs="Calibri"/>
          <w:b/>
          <w:sz w:val="22"/>
          <w:szCs w:val="22"/>
        </w:rPr>
        <w:t>2./</w:t>
      </w:r>
      <w:r w:rsidRPr="0064189C">
        <w:rPr>
          <w:rFonts w:ascii="Calibri" w:hAnsi="Calibri" w:cs="Calibri"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sz w:val="22"/>
          <w:szCs w:val="22"/>
        </w:rPr>
        <w:t>Javaslat önkormányzati rendeletekkel kapcsolatos döntések meghozatalára</w:t>
      </w:r>
      <w:r w:rsidRPr="0064189C">
        <w:rPr>
          <w:rFonts w:ascii="Calibri" w:hAnsi="Calibri" w:cs="Calibri"/>
          <w:bCs/>
          <w:sz w:val="22"/>
          <w:szCs w:val="22"/>
        </w:rPr>
        <w:t xml:space="preserve"> </w:t>
      </w:r>
    </w:p>
    <w:p w14:paraId="212BA71B" w14:textId="77777777" w:rsidR="00A4064F" w:rsidRDefault="00A4064F" w:rsidP="00A4064F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Nagyné dr. Gats Andrea</w:t>
      </w:r>
      <w:r w:rsidRPr="0064189C">
        <w:rPr>
          <w:rFonts w:ascii="Calibri" w:hAnsi="Calibri" w:cs="Calibri"/>
          <w:sz w:val="22"/>
          <w:szCs w:val="22"/>
        </w:rPr>
        <w:t xml:space="preserve">, </w:t>
      </w:r>
      <w:r w:rsidRPr="002728EF">
        <w:rPr>
          <w:rFonts w:ascii="Calibri" w:hAnsi="Calibri" w:cs="Calibri"/>
          <w:sz w:val="22"/>
          <w:szCs w:val="22"/>
        </w:rPr>
        <w:t>a Jogi és Képviselői Osztály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728EF">
        <w:rPr>
          <w:rFonts w:ascii="Calibri" w:hAnsi="Calibri" w:cs="Calibri"/>
          <w:sz w:val="22"/>
          <w:szCs w:val="22"/>
        </w:rPr>
        <w:t>vezetője</w:t>
      </w:r>
    </w:p>
    <w:p w14:paraId="5D5A4583" w14:textId="77777777" w:rsidR="00A4064F" w:rsidRDefault="00A4064F" w:rsidP="00A4064F">
      <w:pPr>
        <w:tabs>
          <w:tab w:val="left" w:pos="426"/>
          <w:tab w:val="left" w:pos="567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14:paraId="37E57CA1" w14:textId="50DBEB62" w:rsidR="00A4064F" w:rsidRDefault="00A4064F" w:rsidP="00A4064F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B082D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7CFB964B" w14:textId="77777777" w:rsidR="00900BF0" w:rsidRDefault="00900BF0" w:rsidP="00A4064F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70175B5" w14:textId="42AE2B89" w:rsidR="00D1191F" w:rsidRPr="008D5089" w:rsidRDefault="0035772B" w:rsidP="00D1191F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3</w:t>
      </w:r>
      <w:r w:rsidR="00D1191F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137502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 w:rsidR="00D1191F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D1191F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D1191F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6E0D8FCC" w14:textId="77777777" w:rsidR="00D1191F" w:rsidRPr="008D5089" w:rsidRDefault="00D1191F" w:rsidP="00D1191F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952664B" w14:textId="2FB44C6D" w:rsidR="00D1191F" w:rsidRPr="00560D0A" w:rsidRDefault="00993478" w:rsidP="00D1191F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="00D1191F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a</w:t>
      </w:r>
      <w:r w:rsidR="00D1191F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D1191F" w:rsidRPr="00040ACB">
        <w:rPr>
          <w:rFonts w:ascii="Calibri" w:hAnsi="Calibri" w:cs="Calibri"/>
          <w:b w:val="0"/>
          <w:sz w:val="22"/>
          <w:szCs w:val="22"/>
          <w:u w:val="none"/>
        </w:rPr>
        <w:t>„</w:t>
      </w:r>
      <w:r w:rsidR="00D1191F"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Javaslat önkormányzati rendelet</w:t>
      </w:r>
      <w:r w:rsidR="00137502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ekkel kapcsolatos döntések meghozatalára</w:t>
      </w:r>
      <w:r w:rsidR="00D1191F"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”</w:t>
      </w:r>
      <w:r w:rsidR="00D1191F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című előterjesztést megtárgyalta, </w:t>
      </w:r>
      <w:r w:rsidR="00D1191F"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="00D1191F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</w:t>
      </w:r>
      <w:r w:rsidR="00466F9E" w:rsidRPr="00466F9E">
        <w:rPr>
          <w:rFonts w:asciiTheme="minorHAnsi" w:hAnsiTheme="minorHAnsi" w:cstheme="minorHAnsi"/>
          <w:b w:val="0"/>
          <w:sz w:val="22"/>
          <w:szCs w:val="22"/>
          <w:u w:val="none"/>
        </w:rPr>
        <w:t>Polgármesteri Hivatalban dolgozó köztisztviselők közszolgálati jogviszonyának egyes kérdéseiről szóló 2/2020. (II.5.) önkormányzati rendelet</w:t>
      </w:r>
      <w:r w:rsidR="00D1191F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módosításáról</w:t>
      </w:r>
      <w:r w:rsidR="00D1191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D1191F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="00D1191F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092B155B" w14:textId="77777777" w:rsidR="00D1191F" w:rsidRPr="008D5089" w:rsidRDefault="00D1191F" w:rsidP="00D1191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54DEE9D2" w14:textId="77777777" w:rsidR="00D1191F" w:rsidRPr="008D5089" w:rsidRDefault="00D1191F" w:rsidP="00D1191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06BD0C1D" w14:textId="77777777" w:rsidR="00D1191F" w:rsidRPr="008D5089" w:rsidRDefault="00D1191F" w:rsidP="00D1191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1D865A74" w14:textId="77777777" w:rsidR="00D1191F" w:rsidRPr="008D5089" w:rsidRDefault="00D1191F" w:rsidP="00D1191F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</w:t>
      </w:r>
      <w:proofErr w:type="spellStart"/>
      <w:r w:rsidRPr="008D5089">
        <w:rPr>
          <w:rFonts w:ascii="Calibri" w:hAnsi="Calibri" w:cs="Calibri"/>
          <w:sz w:val="22"/>
          <w:szCs w:val="22"/>
        </w:rPr>
        <w:t>Stéger</w:t>
      </w:r>
      <w:proofErr w:type="spellEnd"/>
      <w:r w:rsidRPr="008D5089">
        <w:rPr>
          <w:rFonts w:ascii="Calibri" w:hAnsi="Calibri" w:cs="Calibri"/>
          <w:sz w:val="22"/>
          <w:szCs w:val="22"/>
        </w:rPr>
        <w:t xml:space="preserve"> Gábor, a Közgazdasági és Adó Osztály vezetője,</w:t>
      </w:r>
    </w:p>
    <w:p w14:paraId="4648C42B" w14:textId="775889BD" w:rsidR="00D1191F" w:rsidRDefault="00D1191F" w:rsidP="00D1191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  <w:t xml:space="preserve">Vinczéné dr. Menyhárt Mária, az Egészségügyi és Közszolgálati Osztály vezetője/ </w:t>
      </w:r>
    </w:p>
    <w:p w14:paraId="1111E2BD" w14:textId="76341C29" w:rsidR="00137502" w:rsidRDefault="00137502" w:rsidP="00D1191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709A9004" w14:textId="77777777" w:rsidR="00D1191F" w:rsidRPr="008D5089" w:rsidRDefault="00D1191F" w:rsidP="00D1191F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399F76EC" w14:textId="1FE1E572" w:rsidR="00AA5421" w:rsidRDefault="00AA5421" w:rsidP="00AA5421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B082D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35A2204A" w14:textId="77777777" w:rsidR="00AA5421" w:rsidRDefault="00AA5421" w:rsidP="00AA5421">
      <w:pPr>
        <w:tabs>
          <w:tab w:val="left" w:pos="0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7BD8795" w14:textId="637F61DD" w:rsidR="00AA5421" w:rsidRPr="008D5089" w:rsidRDefault="0035772B" w:rsidP="00AA542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AA5421">
        <w:rPr>
          <w:rFonts w:ascii="Calibri" w:hAnsi="Calibri" w:cs="Calibri"/>
          <w:b/>
          <w:bCs/>
          <w:sz w:val="22"/>
          <w:szCs w:val="22"/>
          <w:u w:val="single"/>
        </w:rPr>
        <w:t>/</w:t>
      </w:r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>202</w:t>
      </w:r>
      <w:r w:rsidR="00AA5421">
        <w:rPr>
          <w:rFonts w:ascii="Calibri" w:hAnsi="Calibri" w:cs="Calibri"/>
          <w:b/>
          <w:bCs/>
          <w:sz w:val="22"/>
          <w:szCs w:val="22"/>
          <w:u w:val="single"/>
        </w:rPr>
        <w:t>5</w:t>
      </w:r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>.(</w:t>
      </w:r>
      <w:r w:rsidR="00AA5421">
        <w:rPr>
          <w:rFonts w:ascii="Calibri" w:hAnsi="Calibri" w:cs="Calibri"/>
          <w:b/>
          <w:bCs/>
          <w:sz w:val="22"/>
          <w:szCs w:val="22"/>
          <w:u w:val="single"/>
        </w:rPr>
        <w:t>I</w:t>
      </w:r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>.2</w:t>
      </w:r>
      <w:r w:rsidR="00AA5421">
        <w:rPr>
          <w:rFonts w:ascii="Calibri" w:hAnsi="Calibri" w:cs="Calibri"/>
          <w:b/>
          <w:bCs/>
          <w:sz w:val="22"/>
          <w:szCs w:val="22"/>
          <w:u w:val="single"/>
        </w:rPr>
        <w:t>9</w:t>
      </w:r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 xml:space="preserve">.) </w:t>
      </w:r>
      <w:proofErr w:type="spellStart"/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="00AA5421" w:rsidRPr="008D5089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2D072AA8" w14:textId="77777777" w:rsidR="00AA5421" w:rsidRPr="008D5089" w:rsidRDefault="00AA5421" w:rsidP="00AA5421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FC4C78" w14:textId="371DF8FE" w:rsidR="00AA5421" w:rsidRPr="00560D0A" w:rsidRDefault="00993478" w:rsidP="00AA5421">
      <w:pPr>
        <w:pStyle w:val="Szvegtrzs"/>
        <w:rPr>
          <w:rFonts w:ascii="Calibri" w:hAnsi="Calibri" w:cs="Calibri"/>
          <w:b w:val="0"/>
          <w:sz w:val="22"/>
          <w:szCs w:val="22"/>
          <w:u w:val="none"/>
        </w:rPr>
      </w:pPr>
      <w:r w:rsidRPr="00063736">
        <w:rPr>
          <w:rFonts w:ascii="Calibri" w:hAnsi="Calibri" w:cs="Calibri"/>
          <w:b w:val="0"/>
          <w:bCs/>
          <w:sz w:val="22"/>
          <w:szCs w:val="22"/>
          <w:u w:val="none"/>
        </w:rPr>
        <w:t>Szombathely Megyei Jogú Város Közgyűlésének Szociális és Lakás Bizottsága</w:t>
      </w:r>
      <w:r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AA5421" w:rsidRPr="00560D0A">
        <w:rPr>
          <w:rFonts w:ascii="Calibri" w:hAnsi="Calibri" w:cs="Calibri"/>
          <w:b w:val="0"/>
          <w:sz w:val="22"/>
          <w:szCs w:val="22"/>
          <w:u w:val="none"/>
        </w:rPr>
        <w:t>a</w:t>
      </w:r>
      <w:r w:rsidR="00AA5421">
        <w:rPr>
          <w:rFonts w:ascii="Calibri" w:hAnsi="Calibri" w:cs="Calibri"/>
          <w:b w:val="0"/>
          <w:sz w:val="22"/>
          <w:szCs w:val="22"/>
          <w:u w:val="none"/>
        </w:rPr>
        <w:t xml:space="preserve"> </w:t>
      </w:r>
      <w:r w:rsidR="00AA5421" w:rsidRPr="00040ACB">
        <w:rPr>
          <w:rFonts w:ascii="Calibri" w:hAnsi="Calibri" w:cs="Calibri"/>
          <w:b w:val="0"/>
          <w:sz w:val="22"/>
          <w:szCs w:val="22"/>
          <w:u w:val="none"/>
        </w:rPr>
        <w:t>„</w:t>
      </w:r>
      <w:r w:rsidR="00AA5421"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Javaslat önkormányzati rendelet</w:t>
      </w:r>
      <w:r w:rsidR="00AA5421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>ekkel kapcsolatos döntések meghozatalára</w:t>
      </w:r>
      <w:r w:rsidR="00AA5421" w:rsidRPr="00040ACB">
        <w:rPr>
          <w:rFonts w:ascii="Calibri" w:hAnsi="Calibri" w:cs="Calibri"/>
          <w:b w:val="0"/>
          <w:bCs/>
          <w:spacing w:val="2"/>
          <w:sz w:val="22"/>
          <w:szCs w:val="22"/>
          <w:u w:val="none"/>
        </w:rPr>
        <w:t xml:space="preserve">” </w:t>
      </w:r>
      <w:r w:rsidR="00AA5421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című előterjesztést megtárgyalta, </w:t>
      </w:r>
      <w:r w:rsidR="00AA5421">
        <w:rPr>
          <w:rFonts w:ascii="Calibri" w:hAnsi="Calibri" w:cs="Calibri"/>
          <w:b w:val="0"/>
          <w:sz w:val="22"/>
          <w:szCs w:val="22"/>
          <w:u w:val="none"/>
        </w:rPr>
        <w:t xml:space="preserve">és </w:t>
      </w:r>
      <w:r w:rsidR="00AA5421" w:rsidRPr="00B45D9D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</w:t>
      </w:r>
      <w:r w:rsidR="00B45D9D" w:rsidRPr="00B45D9D">
        <w:rPr>
          <w:rFonts w:asciiTheme="minorHAnsi" w:hAnsiTheme="minorHAnsi" w:cstheme="minorHAnsi"/>
          <w:b w:val="0"/>
          <w:sz w:val="22"/>
          <w:szCs w:val="22"/>
          <w:u w:val="none"/>
        </w:rPr>
        <w:t>Szombathely Megyei Jogú Város Önkormányzata által adományozható kitüntetésekről szóló 7/2016. (III.1.) önkormányzati rendelet</w:t>
      </w:r>
      <w:r w:rsidR="00AA5421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módosításáról</w:t>
      </w:r>
      <w:r w:rsidR="00AA5421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</w:t>
      </w:r>
      <w:r w:rsidR="00AA5421" w:rsidRPr="00560D0A">
        <w:rPr>
          <w:rFonts w:asciiTheme="minorHAnsi" w:hAnsiTheme="minorHAnsi" w:cstheme="minorHAnsi"/>
          <w:b w:val="0"/>
          <w:sz w:val="22"/>
          <w:szCs w:val="22"/>
          <w:u w:val="none"/>
        </w:rPr>
        <w:t>szóló</w:t>
      </w:r>
      <w:r w:rsidR="00AA5421" w:rsidRPr="00560D0A">
        <w:rPr>
          <w:rFonts w:ascii="Calibri" w:hAnsi="Calibri" w:cs="Calibri"/>
          <w:b w:val="0"/>
          <w:sz w:val="22"/>
          <w:szCs w:val="22"/>
          <w:u w:val="none"/>
        </w:rPr>
        <w:t xml:space="preserve"> rendelet-tervezetet az előterjesztésben foglaltak szerint elfogadásra javasolja a Közgyűlésnek.</w:t>
      </w:r>
    </w:p>
    <w:p w14:paraId="180E5E7B" w14:textId="77777777" w:rsidR="00AA5421" w:rsidRPr="008D5089" w:rsidRDefault="00AA5421" w:rsidP="00AA542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</w:t>
      </w:r>
    </w:p>
    <w:p w14:paraId="7A4B41B6" w14:textId="77777777" w:rsidR="00AA5421" w:rsidRPr="008D5089" w:rsidRDefault="00AA5421" w:rsidP="00AA542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D5089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3424E9B0" w14:textId="77777777" w:rsidR="00AA5421" w:rsidRPr="008D5089" w:rsidRDefault="00AA5421" w:rsidP="00AA5421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ab/>
      </w:r>
      <w:r w:rsidRPr="008D5089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542DBAF6" w14:textId="2FA68696" w:rsidR="00AA5421" w:rsidRDefault="00AA5421" w:rsidP="00B45D9D">
      <w:pPr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lastRenderedPageBreak/>
        <w:t xml:space="preserve">                     </w:t>
      </w:r>
      <w:r w:rsidRPr="008D5089">
        <w:rPr>
          <w:rFonts w:ascii="Calibri" w:hAnsi="Calibri" w:cs="Calibri"/>
          <w:sz w:val="22"/>
          <w:szCs w:val="22"/>
        </w:rPr>
        <w:tab/>
        <w:t xml:space="preserve">  Vinczéné dr. Menyhárt Mária, az Egészségügyi és Közszolgálati Osztály vezetője/ </w:t>
      </w:r>
    </w:p>
    <w:p w14:paraId="796A5D6F" w14:textId="77777777" w:rsidR="00AA5421" w:rsidRDefault="00AA5421" w:rsidP="00AA542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063736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3736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január 30.</w:t>
      </w:r>
    </w:p>
    <w:p w14:paraId="008F6503" w14:textId="77777777" w:rsidR="00AA5421" w:rsidRPr="008D5089" w:rsidRDefault="00AA5421" w:rsidP="00AA5421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8D5089">
        <w:rPr>
          <w:rFonts w:ascii="Calibri" w:hAnsi="Calibri" w:cs="Calibri"/>
          <w:sz w:val="22"/>
          <w:szCs w:val="22"/>
        </w:rPr>
        <w:t xml:space="preserve">                  </w:t>
      </w:r>
    </w:p>
    <w:p w14:paraId="0B7D30EB" w14:textId="77777777" w:rsidR="002061F0" w:rsidRDefault="002061F0" w:rsidP="00A4064F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AC76BD6" w14:textId="5CCA70A6" w:rsidR="00A4064F" w:rsidRPr="0064189C" w:rsidRDefault="00A4064F" w:rsidP="00A4064F">
      <w:pPr>
        <w:ind w:left="426" w:hanging="426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>3./</w:t>
      </w:r>
      <w:r w:rsidRPr="0064189C">
        <w:rPr>
          <w:rFonts w:ascii="Calibri" w:hAnsi="Calibri" w:cs="Calibri"/>
          <w:b/>
          <w:bCs/>
          <w:sz w:val="22"/>
          <w:szCs w:val="22"/>
        </w:rPr>
        <w:tab/>
        <w:t>Javaslat a Szombathelyi Egyesített Bölcsődei Intézmény 2025. évi nyári nyitvatartási rendjének jóváhagyására</w:t>
      </w:r>
    </w:p>
    <w:p w14:paraId="5F80DEFF" w14:textId="77777777" w:rsidR="00A4064F" w:rsidRPr="0064189C" w:rsidRDefault="00A4064F" w:rsidP="00A4064F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</w:rPr>
        <w:t xml:space="preserve">         </w:t>
      </w: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6DF7D485" w14:textId="77777777" w:rsidR="00A4064F" w:rsidRDefault="00A4064F" w:rsidP="00A4064F">
      <w:pPr>
        <w:tabs>
          <w:tab w:val="left" w:pos="1985"/>
        </w:tabs>
        <w:ind w:left="2118" w:hanging="1692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sz w:val="22"/>
          <w:szCs w:val="22"/>
          <w:u w:val="single"/>
        </w:rPr>
        <w:t>Meghívott</w:t>
      </w:r>
      <w:r w:rsidRPr="0064189C">
        <w:rPr>
          <w:rFonts w:ascii="Calibri" w:hAnsi="Calibri" w:cs="Calibri"/>
          <w:b/>
          <w:sz w:val="22"/>
          <w:szCs w:val="22"/>
        </w:rPr>
        <w:t xml:space="preserve">: </w:t>
      </w: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b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>Sebestyén Bianka, a Szombathelyi Egyesített Bölcsődei Intézmény intézményvezetője</w:t>
      </w:r>
    </w:p>
    <w:p w14:paraId="0B214318" w14:textId="77777777" w:rsidR="00285C56" w:rsidRDefault="00285C56" w:rsidP="00A4064F">
      <w:pPr>
        <w:tabs>
          <w:tab w:val="left" w:pos="1985"/>
        </w:tabs>
        <w:ind w:left="2118" w:hanging="1692"/>
        <w:jc w:val="both"/>
        <w:rPr>
          <w:rFonts w:ascii="Calibri" w:hAnsi="Calibri" w:cs="Calibri"/>
          <w:sz w:val="22"/>
          <w:szCs w:val="22"/>
        </w:rPr>
      </w:pPr>
    </w:p>
    <w:p w14:paraId="1D996214" w14:textId="77777777" w:rsidR="00A4064F" w:rsidRDefault="00A4064F" w:rsidP="00A4064F">
      <w:pPr>
        <w:tabs>
          <w:tab w:val="left" w:pos="1985"/>
        </w:tabs>
        <w:ind w:left="2118" w:hanging="1692"/>
        <w:jc w:val="both"/>
        <w:rPr>
          <w:rFonts w:ascii="Calibri" w:hAnsi="Calibri" w:cs="Calibri"/>
          <w:sz w:val="22"/>
          <w:szCs w:val="22"/>
        </w:rPr>
      </w:pPr>
    </w:p>
    <w:p w14:paraId="5D2BF9FA" w14:textId="382C0DE5" w:rsidR="00A077F5" w:rsidRDefault="00A4064F" w:rsidP="00A40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 w:rsidR="008B082D">
        <w:rPr>
          <w:rFonts w:ascii="Calibri" w:eastAsia="MS Mincho" w:hAnsi="Calibri" w:cs="Calibri"/>
          <w:color w:val="000000"/>
          <w:sz w:val="22"/>
          <w:szCs w:val="22"/>
        </w:rPr>
        <w:t>8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>igen szavazattal, tartózkodás és ellenszavazat nélkül az alábbi határozatot hozta:</w:t>
      </w:r>
    </w:p>
    <w:p w14:paraId="4563F32F" w14:textId="1F434066" w:rsidR="00A077F5" w:rsidRDefault="0035772B" w:rsidP="00A077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5/</w:t>
      </w:r>
      <w:r w:rsidR="00A077F5" w:rsidRPr="007A731B">
        <w:rPr>
          <w:rFonts w:ascii="Calibri" w:hAnsi="Calibri" w:cs="Calibri"/>
          <w:b/>
          <w:sz w:val="22"/>
          <w:szCs w:val="22"/>
          <w:u w:val="single"/>
        </w:rPr>
        <w:t>202</w:t>
      </w:r>
      <w:r w:rsidR="00A077F5">
        <w:rPr>
          <w:rFonts w:ascii="Calibri" w:hAnsi="Calibri" w:cs="Calibri"/>
          <w:b/>
          <w:sz w:val="22"/>
          <w:szCs w:val="22"/>
          <w:u w:val="single"/>
        </w:rPr>
        <w:t>5</w:t>
      </w:r>
      <w:r w:rsidR="00A077F5" w:rsidRPr="007A731B">
        <w:rPr>
          <w:rFonts w:ascii="Calibri" w:hAnsi="Calibri" w:cs="Calibri"/>
          <w:b/>
          <w:sz w:val="22"/>
          <w:szCs w:val="22"/>
          <w:u w:val="single"/>
        </w:rPr>
        <w:t>. (I.2</w:t>
      </w:r>
      <w:r w:rsidR="00A077F5">
        <w:rPr>
          <w:rFonts w:ascii="Calibri" w:hAnsi="Calibri" w:cs="Calibri"/>
          <w:b/>
          <w:sz w:val="22"/>
          <w:szCs w:val="22"/>
          <w:u w:val="single"/>
        </w:rPr>
        <w:t>9</w:t>
      </w:r>
      <w:r w:rsidR="00A077F5" w:rsidRPr="007A731B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="00A077F5" w:rsidRPr="007A731B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="00A077F5" w:rsidRPr="007A731B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26751C7B" w14:textId="77777777" w:rsidR="00A077F5" w:rsidRDefault="00A077F5" w:rsidP="00A077F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5D25C51" w14:textId="77777777" w:rsidR="00A077F5" w:rsidRDefault="00A077F5" w:rsidP="00A077F5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>Szombathely Megyei Jogú Város Közgyűlésének Szociális és Lakás Bizottsága a „Javaslat a Szombathelyi Egyesített Bölcsődei Intézmény 202</w:t>
      </w:r>
      <w:r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>. évi nyári nyitvatartási rendjének jóváhagyására” című előterjesztést megtárgyalta. A Bizottság a Szombathelyi Egyesített Bölcsődei Intézmény 202</w:t>
      </w:r>
      <w:r>
        <w:rPr>
          <w:rFonts w:ascii="Calibri" w:hAnsi="Calibri" w:cs="Calibri"/>
          <w:sz w:val="22"/>
          <w:szCs w:val="22"/>
        </w:rPr>
        <w:t>5</w:t>
      </w:r>
      <w:r w:rsidRPr="007A731B">
        <w:rPr>
          <w:rFonts w:ascii="Calibri" w:hAnsi="Calibri" w:cs="Calibri"/>
          <w:sz w:val="22"/>
          <w:szCs w:val="22"/>
        </w:rPr>
        <w:t xml:space="preserve">. évi nyári nyitvatartási rendjét a Szombathely Megyei Jogú Város Önkormányzatának Szervezeti és Működési Szabályzatáról szóló </w:t>
      </w:r>
      <w:r w:rsidRPr="00F4154A">
        <w:rPr>
          <w:rFonts w:ascii="Calibri" w:hAnsi="Calibri" w:cs="Calibri"/>
          <w:sz w:val="22"/>
          <w:szCs w:val="22"/>
        </w:rPr>
        <w:t>16/2024. (X.10.)</w:t>
      </w:r>
      <w:r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>önkormányzati rendelet 53. § 11. pontja alapján az alábbiak szerint jóváhagyja:</w:t>
      </w:r>
    </w:p>
    <w:p w14:paraId="222C9420" w14:textId="77777777" w:rsidR="00A077F5" w:rsidRDefault="00A077F5" w:rsidP="00A077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3B5D7A" w14:textId="77777777" w:rsidR="00A077F5" w:rsidRPr="001306D1" w:rsidRDefault="00A077F5" w:rsidP="00A077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274F">
        <w:rPr>
          <w:rFonts w:asciiTheme="minorHAnsi" w:hAnsiTheme="minorHAnsi" w:cstheme="minorHAnsi"/>
          <w:b/>
          <w:sz w:val="22"/>
          <w:szCs w:val="22"/>
        </w:rPr>
        <w:t>Szombathely MJV Szombathelyi Egyesített Bölcsődei Intézmény Bölcsődéinek 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09274F">
        <w:rPr>
          <w:rFonts w:asciiTheme="minorHAnsi" w:hAnsiTheme="minorHAnsi" w:cstheme="minorHAnsi"/>
          <w:b/>
          <w:sz w:val="22"/>
          <w:szCs w:val="22"/>
        </w:rPr>
        <w:t>. évi nyári zárva tartása</w:t>
      </w:r>
    </w:p>
    <w:p w14:paraId="5E4900C8" w14:textId="77777777" w:rsidR="00A077F5" w:rsidRDefault="00A077F5" w:rsidP="00A40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60E0463D" w14:textId="16F38614" w:rsidR="00A077F5" w:rsidRDefault="00A077F5" w:rsidP="00A40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  <w:r w:rsidRPr="001306D1">
        <w:rPr>
          <w:noProof/>
        </w:rPr>
        <w:drawing>
          <wp:inline distT="0" distB="0" distL="0" distR="0" wp14:anchorId="176B60AB" wp14:editId="6CFCD044">
            <wp:extent cx="6120130" cy="4030980"/>
            <wp:effectExtent l="0" t="0" r="0" b="7620"/>
            <wp:docPr id="26466654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00F1" w14:textId="77777777" w:rsidR="00A077F5" w:rsidRDefault="00A077F5" w:rsidP="00A40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760D67B8" w14:textId="77777777" w:rsidR="00A077F5" w:rsidRDefault="00A077F5" w:rsidP="00A4064F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24C55C5D" w14:textId="77777777" w:rsidR="00285C56" w:rsidRDefault="00285C56" w:rsidP="00285C56">
      <w:pPr>
        <w:ind w:left="1410" w:hanging="141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0EA1DC7" w14:textId="1617A944" w:rsidR="00285C56" w:rsidRDefault="00285C56" w:rsidP="00285C56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7A731B">
        <w:rPr>
          <w:rFonts w:ascii="Calibri" w:hAnsi="Calibri" w:cs="Calibri"/>
          <w:sz w:val="22"/>
          <w:szCs w:val="22"/>
        </w:rPr>
        <w:t xml:space="preserve"> </w:t>
      </w:r>
      <w:r w:rsidRPr="007A731B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0853E6C" w14:textId="77777777" w:rsidR="00285C56" w:rsidRPr="007A731B" w:rsidRDefault="00285C56" w:rsidP="00285C56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72B89B0F" w14:textId="77777777" w:rsidR="00285C56" w:rsidRPr="007A731B" w:rsidRDefault="00285C56" w:rsidP="00285C56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2F2188E2" w14:textId="77777777" w:rsidR="00285C56" w:rsidRPr="007A731B" w:rsidRDefault="00285C56" w:rsidP="00285C56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7A731B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348D1873" w14:textId="77777777" w:rsidR="00285C56" w:rsidRPr="007A731B" w:rsidRDefault="00285C56" w:rsidP="00285C56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sz w:val="22"/>
          <w:szCs w:val="22"/>
        </w:rPr>
        <w:lastRenderedPageBreak/>
        <w:t>Sebestyén Bianka, a Szombathelyi Egyesített Bölcsődei Intézmény vezetője/</w:t>
      </w:r>
    </w:p>
    <w:p w14:paraId="23EFBF28" w14:textId="77777777" w:rsidR="00285C56" w:rsidRPr="007A731B" w:rsidRDefault="00285C56" w:rsidP="00285C5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853108" w14:textId="77777777" w:rsidR="00285C56" w:rsidRPr="007A731B" w:rsidRDefault="00285C56" w:rsidP="00285C56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3B6CF07" w14:textId="77777777" w:rsidR="00285C56" w:rsidRPr="007A731B" w:rsidRDefault="00285C56" w:rsidP="00285C56">
      <w:pPr>
        <w:jc w:val="both"/>
        <w:rPr>
          <w:rFonts w:ascii="Calibri" w:hAnsi="Calibri" w:cs="Calibri"/>
          <w:sz w:val="22"/>
          <w:szCs w:val="22"/>
        </w:rPr>
      </w:pPr>
      <w:r w:rsidRPr="007A731B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7A731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azonnal</w:t>
      </w:r>
      <w:r w:rsidRPr="007A731B">
        <w:rPr>
          <w:rFonts w:ascii="Calibri" w:hAnsi="Calibri" w:cs="Calibri"/>
          <w:sz w:val="22"/>
          <w:szCs w:val="22"/>
        </w:rPr>
        <w:t xml:space="preserve"> </w:t>
      </w:r>
    </w:p>
    <w:p w14:paraId="511E8236" w14:textId="77777777" w:rsidR="00A4064F" w:rsidRPr="0064189C" w:rsidRDefault="00A4064F" w:rsidP="00A4064F">
      <w:pPr>
        <w:tabs>
          <w:tab w:val="left" w:pos="1985"/>
        </w:tabs>
        <w:jc w:val="both"/>
        <w:rPr>
          <w:rFonts w:ascii="Calibri" w:hAnsi="Calibri" w:cs="Calibri"/>
          <w:sz w:val="22"/>
          <w:szCs w:val="22"/>
        </w:rPr>
      </w:pPr>
    </w:p>
    <w:p w14:paraId="57A0E422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sz w:val="22"/>
          <w:szCs w:val="22"/>
        </w:rPr>
      </w:pPr>
    </w:p>
    <w:p w14:paraId="525CC2E5" w14:textId="77777777" w:rsidR="00A4064F" w:rsidRPr="0064189C" w:rsidRDefault="00A4064F" w:rsidP="00A4064F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</w:t>
      </w:r>
      <w:r w:rsidRPr="0064189C">
        <w:rPr>
          <w:rFonts w:ascii="Calibri" w:hAnsi="Calibri" w:cs="Calibri"/>
          <w:b/>
          <w:sz w:val="22"/>
          <w:szCs w:val="22"/>
        </w:rPr>
        <w:t>/    Különfélék</w:t>
      </w:r>
    </w:p>
    <w:p w14:paraId="4BAD9D2A" w14:textId="77777777" w:rsidR="00A4064F" w:rsidRPr="0064189C" w:rsidRDefault="00A4064F" w:rsidP="00A4064F">
      <w:pPr>
        <w:ind w:firstLine="426"/>
        <w:jc w:val="both"/>
        <w:rPr>
          <w:rFonts w:ascii="Calibri" w:hAnsi="Calibri" w:cs="Calibri"/>
          <w:sz w:val="22"/>
          <w:szCs w:val="22"/>
        </w:rPr>
      </w:pPr>
      <w:r w:rsidRPr="0064189C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64189C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b/>
          <w:bCs/>
          <w:sz w:val="22"/>
          <w:szCs w:val="22"/>
        </w:rPr>
        <w:tab/>
      </w:r>
      <w:r w:rsidRPr="0064189C">
        <w:rPr>
          <w:rFonts w:ascii="Calibri" w:hAnsi="Calibri" w:cs="Calibri"/>
          <w:sz w:val="22"/>
          <w:szCs w:val="22"/>
        </w:rPr>
        <w:t>Dr. Czeglédy Csaba, a Szociális és Lakás Bizottság elnöke</w:t>
      </w:r>
    </w:p>
    <w:p w14:paraId="137A9F88" w14:textId="77777777" w:rsidR="00A4064F" w:rsidRDefault="00A4064F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BE8B156" w14:textId="77777777" w:rsidR="007B3A6D" w:rsidRDefault="007B3A6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04226C" w14:textId="77777777" w:rsidR="007B3A6D" w:rsidRDefault="007B3A6D" w:rsidP="0088383C">
      <w:pPr>
        <w:ind w:left="1410" w:hanging="141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3162E88" w14:textId="395074CB" w:rsidR="00D47A0B" w:rsidRPr="003916A0" w:rsidRDefault="00D47A0B" w:rsidP="00D47A0B">
      <w:pPr>
        <w:tabs>
          <w:tab w:val="left" w:pos="-900"/>
          <w:tab w:val="left" w:pos="-720"/>
        </w:tabs>
        <w:ind w:left="705" w:hanging="705"/>
        <w:jc w:val="both"/>
        <w:rPr>
          <w:rFonts w:ascii="Calibri" w:hAnsi="Calibri" w:cs="Calibri"/>
          <w:sz w:val="22"/>
          <w:szCs w:val="22"/>
        </w:rPr>
      </w:pPr>
    </w:p>
    <w:bookmarkEnd w:id="0"/>
    <w:bookmarkEnd w:id="1"/>
    <w:p w14:paraId="6E86E561" w14:textId="4731FAD6" w:rsidR="0043370C" w:rsidRDefault="00370D21" w:rsidP="007C7CA5">
      <w:pPr>
        <w:ind w:left="705" w:hanging="705"/>
        <w:jc w:val="both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S</w:t>
      </w:r>
      <w:r w:rsidR="00FD4D8A" w:rsidRPr="008C5AB1">
        <w:rPr>
          <w:rFonts w:ascii="Calibri" w:hAnsi="Calibri" w:cs="Calibri"/>
          <w:color w:val="000000"/>
          <w:sz w:val="22"/>
          <w:szCs w:val="22"/>
        </w:rPr>
        <w:t>z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 xml:space="preserve">ombathely, </w:t>
      </w:r>
      <w:r w:rsidR="000136EE" w:rsidRPr="008C5AB1">
        <w:rPr>
          <w:rFonts w:ascii="Calibri" w:hAnsi="Calibri" w:cs="Calibri"/>
          <w:color w:val="000000"/>
          <w:sz w:val="22"/>
          <w:szCs w:val="22"/>
        </w:rPr>
        <w:t>202</w:t>
      </w:r>
      <w:r w:rsidR="006C27DA">
        <w:rPr>
          <w:rFonts w:ascii="Calibri" w:hAnsi="Calibri" w:cs="Calibri"/>
          <w:color w:val="000000"/>
          <w:sz w:val="22"/>
          <w:szCs w:val="22"/>
        </w:rPr>
        <w:t>5</w:t>
      </w:r>
      <w:r w:rsidR="00D47A0B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6C27DA">
        <w:rPr>
          <w:rFonts w:ascii="Calibri" w:hAnsi="Calibri" w:cs="Calibri"/>
          <w:color w:val="000000"/>
          <w:sz w:val="22"/>
          <w:szCs w:val="22"/>
        </w:rPr>
        <w:t>január 29.</w:t>
      </w:r>
    </w:p>
    <w:p w14:paraId="5F899937" w14:textId="77777777" w:rsidR="007C7CA5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52D64A9E" w14:textId="77777777" w:rsidR="007C7CA5" w:rsidRPr="008C5AB1" w:rsidRDefault="007C7CA5" w:rsidP="007A1C4F">
      <w:pPr>
        <w:rPr>
          <w:rFonts w:ascii="Calibri" w:hAnsi="Calibri" w:cs="Calibri"/>
          <w:color w:val="000000"/>
          <w:sz w:val="22"/>
          <w:szCs w:val="22"/>
        </w:rPr>
      </w:pPr>
    </w:p>
    <w:p w14:paraId="4E6A267D" w14:textId="77777777" w:rsidR="00954C77" w:rsidRPr="008C5AB1" w:rsidRDefault="00F91DD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 kivonat hitel</w:t>
      </w:r>
      <w:r w:rsidR="00C9281D" w:rsidRPr="008C5AB1">
        <w:rPr>
          <w:rFonts w:ascii="Calibri" w:hAnsi="Calibri" w:cs="Calibri"/>
          <w:color w:val="000000"/>
          <w:sz w:val="22"/>
          <w:szCs w:val="22"/>
        </w:rPr>
        <w:t>es.</w:t>
      </w:r>
    </w:p>
    <w:p w14:paraId="595377B4" w14:textId="77777777" w:rsidR="00C9281D" w:rsidRPr="008C5AB1" w:rsidRDefault="00C9281D" w:rsidP="007A1C4F">
      <w:pPr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</w:t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/: 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D</w:t>
      </w:r>
      <w:r w:rsidR="00164791" w:rsidRPr="008C5AB1">
        <w:rPr>
          <w:rFonts w:ascii="Calibri" w:hAnsi="Calibri" w:cs="Calibri"/>
          <w:b/>
          <w:color w:val="000000"/>
          <w:sz w:val="22"/>
          <w:szCs w:val="22"/>
        </w:rPr>
        <w:t>r</w:t>
      </w:r>
      <w:r w:rsidR="00313CD3" w:rsidRPr="008C5AB1">
        <w:rPr>
          <w:rFonts w:ascii="Calibri" w:hAnsi="Calibri" w:cs="Calibri"/>
          <w:b/>
          <w:color w:val="000000"/>
          <w:sz w:val="22"/>
          <w:szCs w:val="22"/>
        </w:rPr>
        <w:t>. Czeglédy Csaba</w:t>
      </w:r>
      <w:r w:rsidRPr="008C5AB1">
        <w:rPr>
          <w:rFonts w:ascii="Calibri" w:hAnsi="Calibri" w:cs="Calibri"/>
          <w:color w:val="000000"/>
          <w:sz w:val="22"/>
          <w:szCs w:val="22"/>
        </w:rPr>
        <w:t xml:space="preserve"> :/</w:t>
      </w:r>
    </w:p>
    <w:p w14:paraId="72241C9D" w14:textId="77777777" w:rsidR="00C9281D" w:rsidRPr="008C5AB1" w:rsidRDefault="00C9281D" w:rsidP="00F85E55">
      <w:pPr>
        <w:ind w:left="5664" w:firstLine="708"/>
        <w:rPr>
          <w:rFonts w:ascii="Calibri" w:hAnsi="Calibri" w:cs="Calibri"/>
          <w:color w:val="000000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>a</w:t>
      </w:r>
      <w:r w:rsidR="00DA7094" w:rsidRPr="008C5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13CD3" w:rsidRPr="008C5AB1">
        <w:rPr>
          <w:rFonts w:ascii="Calibri" w:hAnsi="Calibri" w:cs="Calibri"/>
          <w:color w:val="000000"/>
          <w:sz w:val="22"/>
          <w:szCs w:val="22"/>
        </w:rPr>
        <w:t>Szociális és Lakás</w:t>
      </w:r>
    </w:p>
    <w:p w14:paraId="12ADD08C" w14:textId="0397B2CC" w:rsidR="00CC121C" w:rsidRPr="00CC121C" w:rsidRDefault="00C9281D" w:rsidP="00BD6E89">
      <w:pPr>
        <w:rPr>
          <w:rFonts w:ascii="Calibri" w:hAnsi="Calibri" w:cs="Calibri"/>
          <w:sz w:val="22"/>
          <w:szCs w:val="22"/>
        </w:rPr>
      </w:pPr>
      <w:r w:rsidRPr="008C5AB1">
        <w:rPr>
          <w:rFonts w:ascii="Calibri" w:hAnsi="Calibri" w:cs="Calibri"/>
          <w:color w:val="000000"/>
          <w:sz w:val="22"/>
          <w:szCs w:val="22"/>
        </w:rPr>
        <w:t xml:space="preserve">      </w:t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="00236F86"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</w:r>
      <w:r w:rsidRPr="008C5AB1">
        <w:rPr>
          <w:rFonts w:ascii="Calibri" w:hAnsi="Calibri" w:cs="Calibri"/>
          <w:color w:val="000000"/>
          <w:sz w:val="22"/>
          <w:szCs w:val="22"/>
        </w:rPr>
        <w:tab/>
        <w:t xml:space="preserve">       </w:t>
      </w:r>
      <w:r w:rsidR="00164791" w:rsidRPr="008C5AB1">
        <w:rPr>
          <w:rFonts w:ascii="Calibri" w:hAnsi="Calibri" w:cs="Calibri"/>
          <w:color w:val="000000"/>
          <w:sz w:val="22"/>
          <w:szCs w:val="22"/>
        </w:rPr>
        <w:tab/>
      </w:r>
      <w:r w:rsidR="00F85E55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8A40D6" w:rsidRPr="008C5AB1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8C5AB1">
        <w:rPr>
          <w:rFonts w:ascii="Calibri" w:hAnsi="Calibri" w:cs="Calibri"/>
          <w:color w:val="000000"/>
          <w:sz w:val="22"/>
          <w:szCs w:val="22"/>
        </w:rPr>
        <w:t>Bizottság elnöke</w:t>
      </w:r>
    </w:p>
    <w:sectPr w:rsidR="00CC121C" w:rsidRPr="00CC121C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Default="0060374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07068A0" w14:textId="77777777" w:rsidR="006815C7" w:rsidRPr="00C36C04" w:rsidRDefault="006815C7" w:rsidP="006815C7">
    <w:pPr>
      <w:pStyle w:val="llb"/>
      <w:tabs>
        <w:tab w:val="left" w:pos="708"/>
      </w:tabs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Telefon: +36 94/520-100</w:t>
    </w:r>
  </w:p>
  <w:p w14:paraId="736A63C4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KRID: 628508398</w:t>
    </w:r>
  </w:p>
  <w:p w14:paraId="53824566" w14:textId="77777777" w:rsidR="006815C7" w:rsidRPr="00C36C04" w:rsidRDefault="006815C7" w:rsidP="006815C7">
    <w:pPr>
      <w:pStyle w:val="llb"/>
      <w:jc w:val="right"/>
      <w:rPr>
        <w:rFonts w:ascii="Calibri" w:hAnsi="Calibri" w:cs="Calibri"/>
        <w:sz w:val="20"/>
        <w:szCs w:val="20"/>
      </w:rPr>
    </w:pPr>
    <w:r w:rsidRPr="00C36C04">
      <w:rPr>
        <w:rFonts w:ascii="Calibri" w:hAnsi="Calibri" w:cs="Calibri"/>
        <w:sz w:val="20"/>
        <w:szCs w:val="20"/>
      </w:rPr>
      <w:t>Web: www.szombathely.hu</w:t>
    </w:r>
  </w:p>
  <w:p w14:paraId="47AD2E59" w14:textId="77777777" w:rsidR="006815C7" w:rsidRPr="00342FC9" w:rsidRDefault="006815C7" w:rsidP="006815C7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  <w:p w14:paraId="1B1AE0BD" w14:textId="77777777" w:rsidR="0060374A" w:rsidRPr="00342FC9" w:rsidRDefault="0060374A" w:rsidP="006815C7">
    <w:pPr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BF5448" w:rsidRDefault="0060374A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color w:val="FF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  <w:r>
      <w:rPr>
        <w:rFonts w:cs="Arial"/>
        <w:b/>
        <w:bCs/>
        <w:smallCaps/>
        <w:szCs w:val="22"/>
      </w:rPr>
      <w:tab/>
    </w:r>
  </w:p>
  <w:p w14:paraId="7BE395F9" w14:textId="77777777" w:rsidR="0060374A" w:rsidRPr="007C7445" w:rsidRDefault="0060374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4FD6B70" w14:textId="77777777" w:rsidR="0060374A" w:rsidRPr="007D7146" w:rsidRDefault="0060374A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Pr="007D7146">
      <w:rPr>
        <w:rFonts w:cs="Arial"/>
        <w:bCs/>
        <w:smallCaps/>
        <w:sz w:val="20"/>
        <w:szCs w:val="20"/>
      </w:rPr>
      <w:t xml:space="preserve">Szociális </w:t>
    </w:r>
    <w:r>
      <w:rPr>
        <w:rFonts w:cs="Arial"/>
        <w:bCs/>
        <w:smallCaps/>
        <w:sz w:val="20"/>
        <w:szCs w:val="20"/>
      </w:rPr>
      <w:t xml:space="preserve">és Lakás </w:t>
    </w:r>
    <w:r w:rsidRPr="007D7146">
      <w:rPr>
        <w:rFonts w:cs="Arial"/>
        <w:bCs/>
        <w:smallCaps/>
        <w:sz w:val="20"/>
        <w:szCs w:val="20"/>
      </w:rPr>
      <w:t>Bizottsága</w:t>
    </w:r>
  </w:p>
  <w:p w14:paraId="690F9CCC" w14:textId="77777777" w:rsidR="0060374A" w:rsidRPr="007C7445" w:rsidRDefault="0060374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0D6"/>
    <w:multiLevelType w:val="hybridMultilevel"/>
    <w:tmpl w:val="F6F4AF40"/>
    <w:lvl w:ilvl="0" w:tplc="A18AAC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603646"/>
    <w:multiLevelType w:val="hybridMultilevel"/>
    <w:tmpl w:val="305825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06D6D"/>
    <w:multiLevelType w:val="hybridMultilevel"/>
    <w:tmpl w:val="3DB846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D02FE"/>
    <w:multiLevelType w:val="hybridMultilevel"/>
    <w:tmpl w:val="07AEFE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BDA"/>
    <w:multiLevelType w:val="hybridMultilevel"/>
    <w:tmpl w:val="783CF8E0"/>
    <w:lvl w:ilvl="0" w:tplc="2B245F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02610D"/>
    <w:multiLevelType w:val="hybridMultilevel"/>
    <w:tmpl w:val="0902DA16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C13397C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9639D"/>
    <w:multiLevelType w:val="hybridMultilevel"/>
    <w:tmpl w:val="B114D9BE"/>
    <w:lvl w:ilvl="0" w:tplc="2DC2EFAC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205230D4"/>
    <w:multiLevelType w:val="hybridMultilevel"/>
    <w:tmpl w:val="5DC61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B7E3C"/>
    <w:multiLevelType w:val="hybridMultilevel"/>
    <w:tmpl w:val="AFA85C76"/>
    <w:lvl w:ilvl="0" w:tplc="AB7055B6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031D57"/>
    <w:multiLevelType w:val="hybridMultilevel"/>
    <w:tmpl w:val="8354BB88"/>
    <w:lvl w:ilvl="0" w:tplc="4516E14A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281E3FED"/>
    <w:multiLevelType w:val="hybridMultilevel"/>
    <w:tmpl w:val="9D1CD7D4"/>
    <w:lvl w:ilvl="0" w:tplc="6D106FB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33DF7"/>
    <w:multiLevelType w:val="hybridMultilevel"/>
    <w:tmpl w:val="EAE4B0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9C0F33"/>
    <w:multiLevelType w:val="hybridMultilevel"/>
    <w:tmpl w:val="B4023322"/>
    <w:lvl w:ilvl="0" w:tplc="1C203F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D71E5"/>
    <w:multiLevelType w:val="hybridMultilevel"/>
    <w:tmpl w:val="55DC5B78"/>
    <w:lvl w:ilvl="0" w:tplc="040E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21" w15:restartNumberingAfterBreak="0">
    <w:nsid w:val="3E05159E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60C5D"/>
    <w:multiLevelType w:val="hybridMultilevel"/>
    <w:tmpl w:val="90B63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228BF"/>
    <w:multiLevelType w:val="hybridMultilevel"/>
    <w:tmpl w:val="E328196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120D35"/>
    <w:multiLevelType w:val="hybridMultilevel"/>
    <w:tmpl w:val="22AC762A"/>
    <w:lvl w:ilvl="0" w:tplc="64E2C368">
      <w:start w:val="1"/>
      <w:numFmt w:val="decimal"/>
      <w:lvlText w:val="%1."/>
      <w:lvlJc w:val="left"/>
      <w:pPr>
        <w:ind w:left="375" w:hanging="375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D2D70"/>
    <w:multiLevelType w:val="hybridMultilevel"/>
    <w:tmpl w:val="F160AF5A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F767E1"/>
    <w:multiLevelType w:val="hybridMultilevel"/>
    <w:tmpl w:val="BD08744E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E3DFA"/>
    <w:multiLevelType w:val="hybridMultilevel"/>
    <w:tmpl w:val="D1C048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27C6F"/>
    <w:multiLevelType w:val="hybridMultilevel"/>
    <w:tmpl w:val="D540A7E2"/>
    <w:lvl w:ilvl="0" w:tplc="DE24AE72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970C4"/>
    <w:multiLevelType w:val="hybridMultilevel"/>
    <w:tmpl w:val="A1E4327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10BE0"/>
    <w:multiLevelType w:val="hybridMultilevel"/>
    <w:tmpl w:val="FD16009A"/>
    <w:lvl w:ilvl="0" w:tplc="7B480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01FB2"/>
    <w:multiLevelType w:val="hybridMultilevel"/>
    <w:tmpl w:val="A7560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75D47"/>
    <w:multiLevelType w:val="hybridMultilevel"/>
    <w:tmpl w:val="32E616AE"/>
    <w:lvl w:ilvl="0" w:tplc="6834EE9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891341"/>
    <w:multiLevelType w:val="hybridMultilevel"/>
    <w:tmpl w:val="82DEF23C"/>
    <w:lvl w:ilvl="0" w:tplc="2DE40066">
      <w:start w:val="1"/>
      <w:numFmt w:val="upperRoman"/>
      <w:lvlText w:val="%1."/>
      <w:lvlJc w:val="left"/>
      <w:pPr>
        <w:ind w:left="1080" w:hanging="720"/>
      </w:pPr>
      <w:rPr>
        <w:rFonts w:eastAsia="SimSun"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E16012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A300B"/>
    <w:multiLevelType w:val="hybridMultilevel"/>
    <w:tmpl w:val="F9363FE8"/>
    <w:lvl w:ilvl="0" w:tplc="22848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8720D"/>
    <w:multiLevelType w:val="hybridMultilevel"/>
    <w:tmpl w:val="404AB3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0347668">
    <w:abstractNumId w:val="8"/>
  </w:num>
  <w:num w:numId="2" w16cid:durableId="1971206703">
    <w:abstractNumId w:val="9"/>
  </w:num>
  <w:num w:numId="3" w16cid:durableId="1731150627">
    <w:abstractNumId w:val="6"/>
  </w:num>
  <w:num w:numId="4" w16cid:durableId="391733244">
    <w:abstractNumId w:val="41"/>
  </w:num>
  <w:num w:numId="5" w16cid:durableId="613485048">
    <w:abstractNumId w:val="0"/>
  </w:num>
  <w:num w:numId="6" w16cid:durableId="781463285">
    <w:abstractNumId w:val="5"/>
  </w:num>
  <w:num w:numId="7" w16cid:durableId="1708875389">
    <w:abstractNumId w:val="37"/>
  </w:num>
  <w:num w:numId="8" w16cid:durableId="915210654">
    <w:abstractNumId w:val="18"/>
  </w:num>
  <w:num w:numId="9" w16cid:durableId="78446964">
    <w:abstractNumId w:val="42"/>
  </w:num>
  <w:num w:numId="10" w16cid:durableId="224491760">
    <w:abstractNumId w:val="29"/>
  </w:num>
  <w:num w:numId="11" w16cid:durableId="664169240">
    <w:abstractNumId w:val="38"/>
  </w:num>
  <w:num w:numId="12" w16cid:durableId="123805879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30786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678916">
    <w:abstractNumId w:val="12"/>
  </w:num>
  <w:num w:numId="15" w16cid:durableId="113521070">
    <w:abstractNumId w:val="27"/>
  </w:num>
  <w:num w:numId="16" w16cid:durableId="679700465">
    <w:abstractNumId w:val="31"/>
  </w:num>
  <w:num w:numId="17" w16cid:durableId="8916177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31420511">
    <w:abstractNumId w:val="39"/>
  </w:num>
  <w:num w:numId="19" w16cid:durableId="393429640">
    <w:abstractNumId w:val="40"/>
  </w:num>
  <w:num w:numId="20" w16cid:durableId="73612708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64899892">
    <w:abstractNumId w:val="34"/>
  </w:num>
  <w:num w:numId="22" w16cid:durableId="300620577">
    <w:abstractNumId w:val="25"/>
  </w:num>
  <w:num w:numId="23" w16cid:durableId="814686745">
    <w:abstractNumId w:val="28"/>
  </w:num>
  <w:num w:numId="24" w16cid:durableId="1778286219">
    <w:abstractNumId w:val="3"/>
  </w:num>
  <w:num w:numId="25" w16cid:durableId="1696729319">
    <w:abstractNumId w:val="24"/>
  </w:num>
  <w:num w:numId="26" w16cid:durableId="592012071">
    <w:abstractNumId w:val="43"/>
  </w:num>
  <w:num w:numId="27" w16cid:durableId="218716053">
    <w:abstractNumId w:val="2"/>
  </w:num>
  <w:num w:numId="28" w16cid:durableId="1010839562">
    <w:abstractNumId w:val="16"/>
  </w:num>
  <w:num w:numId="29" w16cid:durableId="11017263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13344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5156663">
    <w:abstractNumId w:val="17"/>
  </w:num>
  <w:num w:numId="32" w16cid:durableId="1251546204">
    <w:abstractNumId w:val="32"/>
  </w:num>
  <w:num w:numId="33" w16cid:durableId="810706675">
    <w:abstractNumId w:val="23"/>
  </w:num>
  <w:num w:numId="34" w16cid:durableId="731006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91305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515997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86090079">
    <w:abstractNumId w:val="22"/>
  </w:num>
  <w:num w:numId="38" w16cid:durableId="28335237">
    <w:abstractNumId w:val="7"/>
  </w:num>
  <w:num w:numId="39" w16cid:durableId="1869488349">
    <w:abstractNumId w:val="30"/>
  </w:num>
  <w:num w:numId="40" w16cid:durableId="73017843">
    <w:abstractNumId w:val="10"/>
  </w:num>
  <w:num w:numId="41" w16cid:durableId="128015753">
    <w:abstractNumId w:val="19"/>
  </w:num>
  <w:num w:numId="42" w16cid:durableId="122315712">
    <w:abstractNumId w:val="35"/>
  </w:num>
  <w:num w:numId="43" w16cid:durableId="1614246419">
    <w:abstractNumId w:val="4"/>
  </w:num>
  <w:num w:numId="44" w16cid:durableId="258174085">
    <w:abstractNumId w:val="13"/>
  </w:num>
  <w:num w:numId="45" w16cid:durableId="162626909">
    <w:abstractNumId w:val="33"/>
  </w:num>
  <w:num w:numId="46" w16cid:durableId="167406512">
    <w:abstractNumId w:val="36"/>
  </w:num>
  <w:num w:numId="47" w16cid:durableId="1853061541">
    <w:abstractNumId w:val="14"/>
  </w:num>
  <w:num w:numId="48" w16cid:durableId="1857382346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12E6"/>
    <w:rsid w:val="00002689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2922"/>
    <w:rsid w:val="00032B8F"/>
    <w:rsid w:val="00034E2F"/>
    <w:rsid w:val="00036613"/>
    <w:rsid w:val="0003718F"/>
    <w:rsid w:val="00041F17"/>
    <w:rsid w:val="00041F42"/>
    <w:rsid w:val="00042463"/>
    <w:rsid w:val="00042807"/>
    <w:rsid w:val="0004318B"/>
    <w:rsid w:val="0004337F"/>
    <w:rsid w:val="00043516"/>
    <w:rsid w:val="00043685"/>
    <w:rsid w:val="00043733"/>
    <w:rsid w:val="00044F0E"/>
    <w:rsid w:val="000450AA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9DD"/>
    <w:rsid w:val="00063DE0"/>
    <w:rsid w:val="00064CFB"/>
    <w:rsid w:val="00065E10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029B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6E6"/>
    <w:rsid w:val="0008672D"/>
    <w:rsid w:val="00086FB9"/>
    <w:rsid w:val="00087FC4"/>
    <w:rsid w:val="000906AA"/>
    <w:rsid w:val="00091563"/>
    <w:rsid w:val="00091647"/>
    <w:rsid w:val="000925D2"/>
    <w:rsid w:val="00092712"/>
    <w:rsid w:val="0009485B"/>
    <w:rsid w:val="000965F1"/>
    <w:rsid w:val="00096823"/>
    <w:rsid w:val="000972DB"/>
    <w:rsid w:val="00097507"/>
    <w:rsid w:val="000A0A1B"/>
    <w:rsid w:val="000A0E7F"/>
    <w:rsid w:val="000A29CC"/>
    <w:rsid w:val="000A3A59"/>
    <w:rsid w:val="000A4E92"/>
    <w:rsid w:val="000A5CB2"/>
    <w:rsid w:val="000A61E8"/>
    <w:rsid w:val="000A766E"/>
    <w:rsid w:val="000A777E"/>
    <w:rsid w:val="000B0300"/>
    <w:rsid w:val="000B0F5F"/>
    <w:rsid w:val="000B1185"/>
    <w:rsid w:val="000B189F"/>
    <w:rsid w:val="000B4BE9"/>
    <w:rsid w:val="000B64F3"/>
    <w:rsid w:val="000B79DA"/>
    <w:rsid w:val="000B7E4C"/>
    <w:rsid w:val="000C0996"/>
    <w:rsid w:val="000C117C"/>
    <w:rsid w:val="000C19EF"/>
    <w:rsid w:val="000C3405"/>
    <w:rsid w:val="000C342B"/>
    <w:rsid w:val="000C3914"/>
    <w:rsid w:val="000C41E6"/>
    <w:rsid w:val="000C41F6"/>
    <w:rsid w:val="000C5CC4"/>
    <w:rsid w:val="000C6339"/>
    <w:rsid w:val="000C764A"/>
    <w:rsid w:val="000D1F70"/>
    <w:rsid w:val="000D2490"/>
    <w:rsid w:val="000D4622"/>
    <w:rsid w:val="000D4B02"/>
    <w:rsid w:val="000D506F"/>
    <w:rsid w:val="000D685D"/>
    <w:rsid w:val="000D7319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2224"/>
    <w:rsid w:val="000F4C59"/>
    <w:rsid w:val="000F5BB7"/>
    <w:rsid w:val="000F6AA7"/>
    <w:rsid w:val="000F72A0"/>
    <w:rsid w:val="000F7ED8"/>
    <w:rsid w:val="0010244E"/>
    <w:rsid w:val="00102B07"/>
    <w:rsid w:val="00102E1B"/>
    <w:rsid w:val="00103CD6"/>
    <w:rsid w:val="0010496A"/>
    <w:rsid w:val="00106ADA"/>
    <w:rsid w:val="001070A4"/>
    <w:rsid w:val="0011145C"/>
    <w:rsid w:val="00111D2D"/>
    <w:rsid w:val="00111E4A"/>
    <w:rsid w:val="00112873"/>
    <w:rsid w:val="00112887"/>
    <w:rsid w:val="00112CE7"/>
    <w:rsid w:val="00114446"/>
    <w:rsid w:val="0011471F"/>
    <w:rsid w:val="00114A2F"/>
    <w:rsid w:val="001150A2"/>
    <w:rsid w:val="00115739"/>
    <w:rsid w:val="00115FB7"/>
    <w:rsid w:val="00117A3E"/>
    <w:rsid w:val="00117C55"/>
    <w:rsid w:val="00117DA1"/>
    <w:rsid w:val="00122C27"/>
    <w:rsid w:val="00123EF2"/>
    <w:rsid w:val="00125590"/>
    <w:rsid w:val="00131F84"/>
    <w:rsid w:val="00131FC9"/>
    <w:rsid w:val="001327C5"/>
    <w:rsid w:val="00132D97"/>
    <w:rsid w:val="00133C98"/>
    <w:rsid w:val="00134138"/>
    <w:rsid w:val="00134586"/>
    <w:rsid w:val="00136317"/>
    <w:rsid w:val="00137502"/>
    <w:rsid w:val="00140790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6DA6"/>
    <w:rsid w:val="001576CA"/>
    <w:rsid w:val="001603CC"/>
    <w:rsid w:val="00161301"/>
    <w:rsid w:val="0016140D"/>
    <w:rsid w:val="00161A98"/>
    <w:rsid w:val="00161E45"/>
    <w:rsid w:val="00163410"/>
    <w:rsid w:val="00163716"/>
    <w:rsid w:val="00164791"/>
    <w:rsid w:val="001653F6"/>
    <w:rsid w:val="00165882"/>
    <w:rsid w:val="001665A2"/>
    <w:rsid w:val="001672FF"/>
    <w:rsid w:val="00167DF6"/>
    <w:rsid w:val="00167EDA"/>
    <w:rsid w:val="001700CA"/>
    <w:rsid w:val="0017022E"/>
    <w:rsid w:val="00170276"/>
    <w:rsid w:val="00170C48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70F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E88"/>
    <w:rsid w:val="0019382D"/>
    <w:rsid w:val="00194434"/>
    <w:rsid w:val="0019494D"/>
    <w:rsid w:val="001950D5"/>
    <w:rsid w:val="00195EFD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C8D"/>
    <w:rsid w:val="001C6F19"/>
    <w:rsid w:val="001D000F"/>
    <w:rsid w:val="001D05D3"/>
    <w:rsid w:val="001D2601"/>
    <w:rsid w:val="001D397C"/>
    <w:rsid w:val="001D3B69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682"/>
    <w:rsid w:val="001E5790"/>
    <w:rsid w:val="001E5F1D"/>
    <w:rsid w:val="001E5FD5"/>
    <w:rsid w:val="001F0453"/>
    <w:rsid w:val="001F2F6F"/>
    <w:rsid w:val="001F336D"/>
    <w:rsid w:val="001F3568"/>
    <w:rsid w:val="001F357F"/>
    <w:rsid w:val="001F406D"/>
    <w:rsid w:val="001F427C"/>
    <w:rsid w:val="001F52D5"/>
    <w:rsid w:val="001F7266"/>
    <w:rsid w:val="002012C4"/>
    <w:rsid w:val="00201878"/>
    <w:rsid w:val="00201EBF"/>
    <w:rsid w:val="0020239E"/>
    <w:rsid w:val="00202C64"/>
    <w:rsid w:val="002048CB"/>
    <w:rsid w:val="00204E1D"/>
    <w:rsid w:val="002061F0"/>
    <w:rsid w:val="002119FC"/>
    <w:rsid w:val="00212F24"/>
    <w:rsid w:val="00213C9B"/>
    <w:rsid w:val="002145B4"/>
    <w:rsid w:val="00214C90"/>
    <w:rsid w:val="00214E01"/>
    <w:rsid w:val="002154CE"/>
    <w:rsid w:val="00215BBB"/>
    <w:rsid w:val="00215BDF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D8D"/>
    <w:rsid w:val="00245675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3B27"/>
    <w:rsid w:val="00263BF0"/>
    <w:rsid w:val="00265291"/>
    <w:rsid w:val="0026538C"/>
    <w:rsid w:val="00266742"/>
    <w:rsid w:val="00267A6A"/>
    <w:rsid w:val="002702AD"/>
    <w:rsid w:val="00271765"/>
    <w:rsid w:val="00273E31"/>
    <w:rsid w:val="00273F11"/>
    <w:rsid w:val="00273FB2"/>
    <w:rsid w:val="00274D60"/>
    <w:rsid w:val="002752EA"/>
    <w:rsid w:val="0027595F"/>
    <w:rsid w:val="00275E8F"/>
    <w:rsid w:val="00276059"/>
    <w:rsid w:val="002774FE"/>
    <w:rsid w:val="0028036A"/>
    <w:rsid w:val="00280581"/>
    <w:rsid w:val="002808B0"/>
    <w:rsid w:val="002813A2"/>
    <w:rsid w:val="002817B2"/>
    <w:rsid w:val="0028253D"/>
    <w:rsid w:val="002830FE"/>
    <w:rsid w:val="00284933"/>
    <w:rsid w:val="002856EC"/>
    <w:rsid w:val="0028579B"/>
    <w:rsid w:val="00285C56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A00FA"/>
    <w:rsid w:val="002A0F66"/>
    <w:rsid w:val="002A1164"/>
    <w:rsid w:val="002A2AC2"/>
    <w:rsid w:val="002A3339"/>
    <w:rsid w:val="002A3361"/>
    <w:rsid w:val="002A38ED"/>
    <w:rsid w:val="002A4455"/>
    <w:rsid w:val="002A4630"/>
    <w:rsid w:val="002A6025"/>
    <w:rsid w:val="002B0FC4"/>
    <w:rsid w:val="002B1093"/>
    <w:rsid w:val="002B40CC"/>
    <w:rsid w:val="002B4248"/>
    <w:rsid w:val="002B4858"/>
    <w:rsid w:val="002B51BA"/>
    <w:rsid w:val="002B53E2"/>
    <w:rsid w:val="002B55A8"/>
    <w:rsid w:val="002B7339"/>
    <w:rsid w:val="002B7408"/>
    <w:rsid w:val="002C0753"/>
    <w:rsid w:val="002C0846"/>
    <w:rsid w:val="002C0ED9"/>
    <w:rsid w:val="002C22B1"/>
    <w:rsid w:val="002C3065"/>
    <w:rsid w:val="002C3B22"/>
    <w:rsid w:val="002C56D7"/>
    <w:rsid w:val="002C63FF"/>
    <w:rsid w:val="002C6539"/>
    <w:rsid w:val="002D1B9B"/>
    <w:rsid w:val="002D2C13"/>
    <w:rsid w:val="002D2CCF"/>
    <w:rsid w:val="002D4335"/>
    <w:rsid w:val="002D6448"/>
    <w:rsid w:val="002D676E"/>
    <w:rsid w:val="002D67E0"/>
    <w:rsid w:val="002D6971"/>
    <w:rsid w:val="002D6C2F"/>
    <w:rsid w:val="002E011E"/>
    <w:rsid w:val="002E0F14"/>
    <w:rsid w:val="002E140E"/>
    <w:rsid w:val="002E367C"/>
    <w:rsid w:val="002E3E60"/>
    <w:rsid w:val="002E45D1"/>
    <w:rsid w:val="002E4CBB"/>
    <w:rsid w:val="002E5A7B"/>
    <w:rsid w:val="002E7374"/>
    <w:rsid w:val="002E7937"/>
    <w:rsid w:val="002F05C0"/>
    <w:rsid w:val="002F24D4"/>
    <w:rsid w:val="002F28B7"/>
    <w:rsid w:val="002F3477"/>
    <w:rsid w:val="002F4372"/>
    <w:rsid w:val="002F4E47"/>
    <w:rsid w:val="002F766C"/>
    <w:rsid w:val="0030360F"/>
    <w:rsid w:val="00304A7C"/>
    <w:rsid w:val="003066C9"/>
    <w:rsid w:val="00306DDC"/>
    <w:rsid w:val="00306F81"/>
    <w:rsid w:val="00307A54"/>
    <w:rsid w:val="0031012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FC9"/>
    <w:rsid w:val="00343747"/>
    <w:rsid w:val="003450F4"/>
    <w:rsid w:val="00345242"/>
    <w:rsid w:val="0034710A"/>
    <w:rsid w:val="00347613"/>
    <w:rsid w:val="00347708"/>
    <w:rsid w:val="00350B11"/>
    <w:rsid w:val="00350D1C"/>
    <w:rsid w:val="00352AED"/>
    <w:rsid w:val="00353BCE"/>
    <w:rsid w:val="0035482F"/>
    <w:rsid w:val="0035494B"/>
    <w:rsid w:val="0035560F"/>
    <w:rsid w:val="00357596"/>
    <w:rsid w:val="0035772B"/>
    <w:rsid w:val="00360163"/>
    <w:rsid w:val="0036016B"/>
    <w:rsid w:val="003613BF"/>
    <w:rsid w:val="00361863"/>
    <w:rsid w:val="00361CCD"/>
    <w:rsid w:val="003627BB"/>
    <w:rsid w:val="003630A0"/>
    <w:rsid w:val="0036380B"/>
    <w:rsid w:val="00363D0A"/>
    <w:rsid w:val="00364130"/>
    <w:rsid w:val="0036524D"/>
    <w:rsid w:val="00365B4E"/>
    <w:rsid w:val="003661DD"/>
    <w:rsid w:val="00366CA1"/>
    <w:rsid w:val="0037088F"/>
    <w:rsid w:val="00370C6A"/>
    <w:rsid w:val="00370D21"/>
    <w:rsid w:val="0037120F"/>
    <w:rsid w:val="0037139B"/>
    <w:rsid w:val="003715D3"/>
    <w:rsid w:val="00372280"/>
    <w:rsid w:val="003735E2"/>
    <w:rsid w:val="00373EB6"/>
    <w:rsid w:val="00374252"/>
    <w:rsid w:val="0037435D"/>
    <w:rsid w:val="00374B55"/>
    <w:rsid w:val="00374E9B"/>
    <w:rsid w:val="00376E22"/>
    <w:rsid w:val="00381DA1"/>
    <w:rsid w:val="00382082"/>
    <w:rsid w:val="00383F8F"/>
    <w:rsid w:val="0038444D"/>
    <w:rsid w:val="00384C63"/>
    <w:rsid w:val="00385199"/>
    <w:rsid w:val="003854CE"/>
    <w:rsid w:val="003855E0"/>
    <w:rsid w:val="0038656D"/>
    <w:rsid w:val="00387D5C"/>
    <w:rsid w:val="00390691"/>
    <w:rsid w:val="0039185B"/>
    <w:rsid w:val="00391E8D"/>
    <w:rsid w:val="00394BF6"/>
    <w:rsid w:val="00394CF4"/>
    <w:rsid w:val="00397070"/>
    <w:rsid w:val="003A1CDB"/>
    <w:rsid w:val="003A2BDF"/>
    <w:rsid w:val="003A3638"/>
    <w:rsid w:val="003A46B0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783"/>
    <w:rsid w:val="003C0CFB"/>
    <w:rsid w:val="003C0D6A"/>
    <w:rsid w:val="003C124C"/>
    <w:rsid w:val="003C17F8"/>
    <w:rsid w:val="003C190F"/>
    <w:rsid w:val="003C3CB6"/>
    <w:rsid w:val="003C50D7"/>
    <w:rsid w:val="003C51F2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F79"/>
    <w:rsid w:val="003F6D32"/>
    <w:rsid w:val="003F7E82"/>
    <w:rsid w:val="004002A1"/>
    <w:rsid w:val="00400AD4"/>
    <w:rsid w:val="00401562"/>
    <w:rsid w:val="00401B54"/>
    <w:rsid w:val="00402522"/>
    <w:rsid w:val="00404613"/>
    <w:rsid w:val="00404D31"/>
    <w:rsid w:val="00405376"/>
    <w:rsid w:val="00405449"/>
    <w:rsid w:val="0040738B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446"/>
    <w:rsid w:val="00426085"/>
    <w:rsid w:val="0042775E"/>
    <w:rsid w:val="00430224"/>
    <w:rsid w:val="00430378"/>
    <w:rsid w:val="004307E5"/>
    <w:rsid w:val="00431D2D"/>
    <w:rsid w:val="0043370C"/>
    <w:rsid w:val="00433F16"/>
    <w:rsid w:val="00434521"/>
    <w:rsid w:val="004353A8"/>
    <w:rsid w:val="0043568C"/>
    <w:rsid w:val="004368A5"/>
    <w:rsid w:val="004379B6"/>
    <w:rsid w:val="0044070C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47A"/>
    <w:rsid w:val="00446A66"/>
    <w:rsid w:val="0044713C"/>
    <w:rsid w:val="00447D84"/>
    <w:rsid w:val="00451C4A"/>
    <w:rsid w:val="00454805"/>
    <w:rsid w:val="004569B7"/>
    <w:rsid w:val="004601C1"/>
    <w:rsid w:val="00460FFD"/>
    <w:rsid w:val="0046514B"/>
    <w:rsid w:val="00466F9E"/>
    <w:rsid w:val="004710C4"/>
    <w:rsid w:val="00471EE7"/>
    <w:rsid w:val="00472016"/>
    <w:rsid w:val="004730CB"/>
    <w:rsid w:val="004734D5"/>
    <w:rsid w:val="00473BCB"/>
    <w:rsid w:val="00473CD1"/>
    <w:rsid w:val="00474075"/>
    <w:rsid w:val="0047537B"/>
    <w:rsid w:val="004760C6"/>
    <w:rsid w:val="00477113"/>
    <w:rsid w:val="00477FBD"/>
    <w:rsid w:val="00480832"/>
    <w:rsid w:val="00481448"/>
    <w:rsid w:val="00481B19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3DA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0B6"/>
    <w:rsid w:val="004A2507"/>
    <w:rsid w:val="004A4F5F"/>
    <w:rsid w:val="004A5BAD"/>
    <w:rsid w:val="004A5EA1"/>
    <w:rsid w:val="004A64D3"/>
    <w:rsid w:val="004A6DD3"/>
    <w:rsid w:val="004A74F4"/>
    <w:rsid w:val="004A7D1C"/>
    <w:rsid w:val="004B0571"/>
    <w:rsid w:val="004B075F"/>
    <w:rsid w:val="004B0A49"/>
    <w:rsid w:val="004B0B67"/>
    <w:rsid w:val="004B110D"/>
    <w:rsid w:val="004B2788"/>
    <w:rsid w:val="004B29DC"/>
    <w:rsid w:val="004B3D78"/>
    <w:rsid w:val="004B782D"/>
    <w:rsid w:val="004C279F"/>
    <w:rsid w:val="004C3046"/>
    <w:rsid w:val="004C45A8"/>
    <w:rsid w:val="004C5168"/>
    <w:rsid w:val="004C6B25"/>
    <w:rsid w:val="004D0121"/>
    <w:rsid w:val="004D1882"/>
    <w:rsid w:val="004D29F3"/>
    <w:rsid w:val="004D2EAA"/>
    <w:rsid w:val="004D449C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E8C"/>
    <w:rsid w:val="004E6FF0"/>
    <w:rsid w:val="004E7374"/>
    <w:rsid w:val="004E7927"/>
    <w:rsid w:val="004E7C8D"/>
    <w:rsid w:val="004F0FFC"/>
    <w:rsid w:val="004F14B8"/>
    <w:rsid w:val="004F27D0"/>
    <w:rsid w:val="004F2D94"/>
    <w:rsid w:val="004F3A72"/>
    <w:rsid w:val="004F4D5A"/>
    <w:rsid w:val="004F5C58"/>
    <w:rsid w:val="004F626C"/>
    <w:rsid w:val="004F739A"/>
    <w:rsid w:val="004F7590"/>
    <w:rsid w:val="004F79BB"/>
    <w:rsid w:val="00501BBE"/>
    <w:rsid w:val="00502345"/>
    <w:rsid w:val="0050280E"/>
    <w:rsid w:val="00503828"/>
    <w:rsid w:val="005044C1"/>
    <w:rsid w:val="00504DE6"/>
    <w:rsid w:val="005060A2"/>
    <w:rsid w:val="00506447"/>
    <w:rsid w:val="00506ADB"/>
    <w:rsid w:val="00506DA4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C3D"/>
    <w:rsid w:val="005330F7"/>
    <w:rsid w:val="00535B2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69C1"/>
    <w:rsid w:val="00560E64"/>
    <w:rsid w:val="00561D14"/>
    <w:rsid w:val="0056243A"/>
    <w:rsid w:val="00563A65"/>
    <w:rsid w:val="00565C61"/>
    <w:rsid w:val="005665F5"/>
    <w:rsid w:val="00567798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2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4FE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326C"/>
    <w:rsid w:val="005D4D3D"/>
    <w:rsid w:val="005D5B74"/>
    <w:rsid w:val="005D6F58"/>
    <w:rsid w:val="005E057B"/>
    <w:rsid w:val="005E07DC"/>
    <w:rsid w:val="005E4CEF"/>
    <w:rsid w:val="005E53FE"/>
    <w:rsid w:val="005E5461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2E5"/>
    <w:rsid w:val="006016AE"/>
    <w:rsid w:val="0060374A"/>
    <w:rsid w:val="00603E44"/>
    <w:rsid w:val="00605A47"/>
    <w:rsid w:val="00605DE4"/>
    <w:rsid w:val="00606262"/>
    <w:rsid w:val="00606A52"/>
    <w:rsid w:val="00606F1C"/>
    <w:rsid w:val="00606FA0"/>
    <w:rsid w:val="00607B79"/>
    <w:rsid w:val="00607C12"/>
    <w:rsid w:val="00607C66"/>
    <w:rsid w:val="00607FFB"/>
    <w:rsid w:val="00612B4F"/>
    <w:rsid w:val="0061368C"/>
    <w:rsid w:val="00613B4E"/>
    <w:rsid w:val="00613F10"/>
    <w:rsid w:val="00615719"/>
    <w:rsid w:val="00615C27"/>
    <w:rsid w:val="006169EA"/>
    <w:rsid w:val="00616CBD"/>
    <w:rsid w:val="006215E4"/>
    <w:rsid w:val="00623B06"/>
    <w:rsid w:val="0062400C"/>
    <w:rsid w:val="006246A2"/>
    <w:rsid w:val="0062756E"/>
    <w:rsid w:val="006303AD"/>
    <w:rsid w:val="006329F7"/>
    <w:rsid w:val="00632F3E"/>
    <w:rsid w:val="006338E6"/>
    <w:rsid w:val="00634EB1"/>
    <w:rsid w:val="0063666C"/>
    <w:rsid w:val="00636C03"/>
    <w:rsid w:val="00637D78"/>
    <w:rsid w:val="0064112F"/>
    <w:rsid w:val="00641C9F"/>
    <w:rsid w:val="00642C87"/>
    <w:rsid w:val="006432AB"/>
    <w:rsid w:val="006436C9"/>
    <w:rsid w:val="00644413"/>
    <w:rsid w:val="006445A5"/>
    <w:rsid w:val="00644836"/>
    <w:rsid w:val="00644BC8"/>
    <w:rsid w:val="00646349"/>
    <w:rsid w:val="00650300"/>
    <w:rsid w:val="006514E0"/>
    <w:rsid w:val="0065168A"/>
    <w:rsid w:val="0065188D"/>
    <w:rsid w:val="00651DE5"/>
    <w:rsid w:val="006528E4"/>
    <w:rsid w:val="00652A3D"/>
    <w:rsid w:val="00653A0E"/>
    <w:rsid w:val="006553C3"/>
    <w:rsid w:val="0065541B"/>
    <w:rsid w:val="006555CB"/>
    <w:rsid w:val="00656B4D"/>
    <w:rsid w:val="00657B04"/>
    <w:rsid w:val="0066190D"/>
    <w:rsid w:val="00661E12"/>
    <w:rsid w:val="0066593F"/>
    <w:rsid w:val="0067062C"/>
    <w:rsid w:val="0067275E"/>
    <w:rsid w:val="0067297A"/>
    <w:rsid w:val="00672CFF"/>
    <w:rsid w:val="00675646"/>
    <w:rsid w:val="006760E0"/>
    <w:rsid w:val="006774D6"/>
    <w:rsid w:val="00677763"/>
    <w:rsid w:val="00680D31"/>
    <w:rsid w:val="0068136C"/>
    <w:rsid w:val="006815C7"/>
    <w:rsid w:val="006823FD"/>
    <w:rsid w:val="00685795"/>
    <w:rsid w:val="006863C7"/>
    <w:rsid w:val="006865A0"/>
    <w:rsid w:val="00690122"/>
    <w:rsid w:val="00690DA2"/>
    <w:rsid w:val="00691611"/>
    <w:rsid w:val="00691C3D"/>
    <w:rsid w:val="0069233B"/>
    <w:rsid w:val="0069244A"/>
    <w:rsid w:val="00692B1A"/>
    <w:rsid w:val="00693034"/>
    <w:rsid w:val="00694235"/>
    <w:rsid w:val="00696A41"/>
    <w:rsid w:val="00697312"/>
    <w:rsid w:val="006A002D"/>
    <w:rsid w:val="006A0349"/>
    <w:rsid w:val="006A0C8D"/>
    <w:rsid w:val="006A0FEB"/>
    <w:rsid w:val="006A113C"/>
    <w:rsid w:val="006A2E8F"/>
    <w:rsid w:val="006A2FFB"/>
    <w:rsid w:val="006A3CC9"/>
    <w:rsid w:val="006A5ABB"/>
    <w:rsid w:val="006A6241"/>
    <w:rsid w:val="006A647D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9D6"/>
    <w:rsid w:val="006B5146"/>
    <w:rsid w:val="006B5BA7"/>
    <w:rsid w:val="006B684F"/>
    <w:rsid w:val="006C0196"/>
    <w:rsid w:val="006C044D"/>
    <w:rsid w:val="006C1B24"/>
    <w:rsid w:val="006C1C1B"/>
    <w:rsid w:val="006C2684"/>
    <w:rsid w:val="006C27DA"/>
    <w:rsid w:val="006C3FF9"/>
    <w:rsid w:val="006C62DC"/>
    <w:rsid w:val="006C669D"/>
    <w:rsid w:val="006C6B59"/>
    <w:rsid w:val="006C71C5"/>
    <w:rsid w:val="006C75E2"/>
    <w:rsid w:val="006C777A"/>
    <w:rsid w:val="006D05AE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D6616"/>
    <w:rsid w:val="006E022F"/>
    <w:rsid w:val="006E04BF"/>
    <w:rsid w:val="006E0BCC"/>
    <w:rsid w:val="006E1347"/>
    <w:rsid w:val="006E1868"/>
    <w:rsid w:val="006E5460"/>
    <w:rsid w:val="006E6026"/>
    <w:rsid w:val="006E6E0B"/>
    <w:rsid w:val="006F02AC"/>
    <w:rsid w:val="006F050C"/>
    <w:rsid w:val="006F0FFF"/>
    <w:rsid w:val="006F1D2E"/>
    <w:rsid w:val="006F3198"/>
    <w:rsid w:val="006F5AEA"/>
    <w:rsid w:val="006F7702"/>
    <w:rsid w:val="006F798E"/>
    <w:rsid w:val="006F79D1"/>
    <w:rsid w:val="00700088"/>
    <w:rsid w:val="00700702"/>
    <w:rsid w:val="0070172A"/>
    <w:rsid w:val="00701924"/>
    <w:rsid w:val="0070267A"/>
    <w:rsid w:val="0070358C"/>
    <w:rsid w:val="0070498F"/>
    <w:rsid w:val="007058B2"/>
    <w:rsid w:val="00705A8C"/>
    <w:rsid w:val="00705D20"/>
    <w:rsid w:val="0070650D"/>
    <w:rsid w:val="00706BD0"/>
    <w:rsid w:val="00707AF6"/>
    <w:rsid w:val="007101FA"/>
    <w:rsid w:val="007115E3"/>
    <w:rsid w:val="00711BC6"/>
    <w:rsid w:val="007121C1"/>
    <w:rsid w:val="007121DC"/>
    <w:rsid w:val="00712BCE"/>
    <w:rsid w:val="00713827"/>
    <w:rsid w:val="00714D3C"/>
    <w:rsid w:val="00715FFF"/>
    <w:rsid w:val="007204D2"/>
    <w:rsid w:val="00721208"/>
    <w:rsid w:val="00722141"/>
    <w:rsid w:val="0072265A"/>
    <w:rsid w:val="0072296E"/>
    <w:rsid w:val="00722A19"/>
    <w:rsid w:val="0072324B"/>
    <w:rsid w:val="00723CFC"/>
    <w:rsid w:val="00724947"/>
    <w:rsid w:val="00725D68"/>
    <w:rsid w:val="00725DD4"/>
    <w:rsid w:val="00726AAB"/>
    <w:rsid w:val="00726CF1"/>
    <w:rsid w:val="007271CE"/>
    <w:rsid w:val="0072749C"/>
    <w:rsid w:val="0072790D"/>
    <w:rsid w:val="0073183F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148"/>
    <w:rsid w:val="0074531A"/>
    <w:rsid w:val="00746303"/>
    <w:rsid w:val="007463B7"/>
    <w:rsid w:val="007554DE"/>
    <w:rsid w:val="00755848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1B4"/>
    <w:rsid w:val="00793D43"/>
    <w:rsid w:val="0079416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3A6D"/>
    <w:rsid w:val="007B4E53"/>
    <w:rsid w:val="007B5DF1"/>
    <w:rsid w:val="007B63D8"/>
    <w:rsid w:val="007B7C45"/>
    <w:rsid w:val="007C0255"/>
    <w:rsid w:val="007C065A"/>
    <w:rsid w:val="007C29B8"/>
    <w:rsid w:val="007C3E20"/>
    <w:rsid w:val="007C4D00"/>
    <w:rsid w:val="007C5B6F"/>
    <w:rsid w:val="007C7445"/>
    <w:rsid w:val="007C760D"/>
    <w:rsid w:val="007C7B63"/>
    <w:rsid w:val="007C7CA5"/>
    <w:rsid w:val="007C7CBF"/>
    <w:rsid w:val="007D039F"/>
    <w:rsid w:val="007D0CA4"/>
    <w:rsid w:val="007D1112"/>
    <w:rsid w:val="007D3005"/>
    <w:rsid w:val="007D3C5D"/>
    <w:rsid w:val="007D4A54"/>
    <w:rsid w:val="007D6317"/>
    <w:rsid w:val="007D694B"/>
    <w:rsid w:val="007D7146"/>
    <w:rsid w:val="007D7B8A"/>
    <w:rsid w:val="007E0A7F"/>
    <w:rsid w:val="007E0E16"/>
    <w:rsid w:val="007E145B"/>
    <w:rsid w:val="007E20B1"/>
    <w:rsid w:val="007E2F9C"/>
    <w:rsid w:val="007E32D4"/>
    <w:rsid w:val="007E5DBF"/>
    <w:rsid w:val="007E67DB"/>
    <w:rsid w:val="007E68B1"/>
    <w:rsid w:val="007E6CF6"/>
    <w:rsid w:val="007F3D1D"/>
    <w:rsid w:val="0080084F"/>
    <w:rsid w:val="00802F3C"/>
    <w:rsid w:val="00802F69"/>
    <w:rsid w:val="00803302"/>
    <w:rsid w:val="008044E5"/>
    <w:rsid w:val="0080597E"/>
    <w:rsid w:val="00806FF5"/>
    <w:rsid w:val="00807D88"/>
    <w:rsid w:val="008114D2"/>
    <w:rsid w:val="0081169B"/>
    <w:rsid w:val="008131D7"/>
    <w:rsid w:val="0081320A"/>
    <w:rsid w:val="00813506"/>
    <w:rsid w:val="00813F69"/>
    <w:rsid w:val="00820105"/>
    <w:rsid w:val="008229C1"/>
    <w:rsid w:val="00823876"/>
    <w:rsid w:val="00823EA4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0B27"/>
    <w:rsid w:val="008511F4"/>
    <w:rsid w:val="008514CC"/>
    <w:rsid w:val="00851D95"/>
    <w:rsid w:val="00852274"/>
    <w:rsid w:val="00853B49"/>
    <w:rsid w:val="00853F98"/>
    <w:rsid w:val="008544C5"/>
    <w:rsid w:val="008560F6"/>
    <w:rsid w:val="00856AA2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665"/>
    <w:rsid w:val="00867797"/>
    <w:rsid w:val="008679CA"/>
    <w:rsid w:val="00871272"/>
    <w:rsid w:val="0087235B"/>
    <w:rsid w:val="0087256F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90A1A"/>
    <w:rsid w:val="00891347"/>
    <w:rsid w:val="00891591"/>
    <w:rsid w:val="00891FBF"/>
    <w:rsid w:val="008935E9"/>
    <w:rsid w:val="00894933"/>
    <w:rsid w:val="00894FE3"/>
    <w:rsid w:val="00895993"/>
    <w:rsid w:val="00895BA4"/>
    <w:rsid w:val="008A17C8"/>
    <w:rsid w:val="008A2B33"/>
    <w:rsid w:val="008A2B55"/>
    <w:rsid w:val="008A331B"/>
    <w:rsid w:val="008A3B92"/>
    <w:rsid w:val="008A3BD7"/>
    <w:rsid w:val="008A40D6"/>
    <w:rsid w:val="008A4256"/>
    <w:rsid w:val="008A55A3"/>
    <w:rsid w:val="008A577B"/>
    <w:rsid w:val="008A6F4D"/>
    <w:rsid w:val="008A7303"/>
    <w:rsid w:val="008A7D99"/>
    <w:rsid w:val="008B033E"/>
    <w:rsid w:val="008B082D"/>
    <w:rsid w:val="008B1B55"/>
    <w:rsid w:val="008B2842"/>
    <w:rsid w:val="008B5415"/>
    <w:rsid w:val="008B56A2"/>
    <w:rsid w:val="008B6778"/>
    <w:rsid w:val="008C191C"/>
    <w:rsid w:val="008C1AA8"/>
    <w:rsid w:val="008C3103"/>
    <w:rsid w:val="008C3B51"/>
    <w:rsid w:val="008C46EB"/>
    <w:rsid w:val="008C4826"/>
    <w:rsid w:val="008C4BD2"/>
    <w:rsid w:val="008C5AB1"/>
    <w:rsid w:val="008D0B84"/>
    <w:rsid w:val="008D10CD"/>
    <w:rsid w:val="008D246C"/>
    <w:rsid w:val="008D336E"/>
    <w:rsid w:val="008D34FE"/>
    <w:rsid w:val="008D5089"/>
    <w:rsid w:val="008D51E1"/>
    <w:rsid w:val="008D60A6"/>
    <w:rsid w:val="008D667E"/>
    <w:rsid w:val="008D6BAE"/>
    <w:rsid w:val="008D7177"/>
    <w:rsid w:val="008D7D60"/>
    <w:rsid w:val="008E0B25"/>
    <w:rsid w:val="008E1F81"/>
    <w:rsid w:val="008E38D1"/>
    <w:rsid w:val="008E3F06"/>
    <w:rsid w:val="008E4E14"/>
    <w:rsid w:val="008F08A4"/>
    <w:rsid w:val="008F0C03"/>
    <w:rsid w:val="008F1ABA"/>
    <w:rsid w:val="008F333C"/>
    <w:rsid w:val="008F335D"/>
    <w:rsid w:val="008F35D1"/>
    <w:rsid w:val="008F53A8"/>
    <w:rsid w:val="008F5579"/>
    <w:rsid w:val="008F6521"/>
    <w:rsid w:val="008F6B1F"/>
    <w:rsid w:val="008F6E47"/>
    <w:rsid w:val="008F725C"/>
    <w:rsid w:val="00900BF0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ED8"/>
    <w:rsid w:val="00920D4C"/>
    <w:rsid w:val="009218F6"/>
    <w:rsid w:val="009221C3"/>
    <w:rsid w:val="00922DF5"/>
    <w:rsid w:val="0092312A"/>
    <w:rsid w:val="0092516D"/>
    <w:rsid w:val="0092588B"/>
    <w:rsid w:val="00925EE7"/>
    <w:rsid w:val="009273CB"/>
    <w:rsid w:val="00931DCF"/>
    <w:rsid w:val="00933B87"/>
    <w:rsid w:val="00933B92"/>
    <w:rsid w:val="0093499D"/>
    <w:rsid w:val="0093631D"/>
    <w:rsid w:val="009376BE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7FB"/>
    <w:rsid w:val="00956B2B"/>
    <w:rsid w:val="0095730C"/>
    <w:rsid w:val="009605C2"/>
    <w:rsid w:val="00961A11"/>
    <w:rsid w:val="00962459"/>
    <w:rsid w:val="009632AC"/>
    <w:rsid w:val="00963999"/>
    <w:rsid w:val="00963EFE"/>
    <w:rsid w:val="009644D4"/>
    <w:rsid w:val="00964806"/>
    <w:rsid w:val="009668FD"/>
    <w:rsid w:val="00966C4D"/>
    <w:rsid w:val="00966C7E"/>
    <w:rsid w:val="00966D6B"/>
    <w:rsid w:val="00967525"/>
    <w:rsid w:val="00967B00"/>
    <w:rsid w:val="00970491"/>
    <w:rsid w:val="009705BE"/>
    <w:rsid w:val="00971AF8"/>
    <w:rsid w:val="009728D5"/>
    <w:rsid w:val="00972FBE"/>
    <w:rsid w:val="009744CB"/>
    <w:rsid w:val="0097479D"/>
    <w:rsid w:val="0097699F"/>
    <w:rsid w:val="00980200"/>
    <w:rsid w:val="00981432"/>
    <w:rsid w:val="0098193E"/>
    <w:rsid w:val="00981C8C"/>
    <w:rsid w:val="00982A51"/>
    <w:rsid w:val="00982AE1"/>
    <w:rsid w:val="00982E5F"/>
    <w:rsid w:val="00983D07"/>
    <w:rsid w:val="00985946"/>
    <w:rsid w:val="00986BAA"/>
    <w:rsid w:val="0098768E"/>
    <w:rsid w:val="0099004A"/>
    <w:rsid w:val="0099049C"/>
    <w:rsid w:val="0099091C"/>
    <w:rsid w:val="00990C7D"/>
    <w:rsid w:val="009914E8"/>
    <w:rsid w:val="00991E2C"/>
    <w:rsid w:val="00991E6C"/>
    <w:rsid w:val="00991E77"/>
    <w:rsid w:val="00992DE3"/>
    <w:rsid w:val="00993478"/>
    <w:rsid w:val="0099455C"/>
    <w:rsid w:val="00995E15"/>
    <w:rsid w:val="009A0948"/>
    <w:rsid w:val="009A1305"/>
    <w:rsid w:val="009A21FA"/>
    <w:rsid w:val="009A30E3"/>
    <w:rsid w:val="009A5D5E"/>
    <w:rsid w:val="009A5E63"/>
    <w:rsid w:val="009A63DE"/>
    <w:rsid w:val="009A7DE6"/>
    <w:rsid w:val="009B0EB9"/>
    <w:rsid w:val="009B1023"/>
    <w:rsid w:val="009B287C"/>
    <w:rsid w:val="009B2F7B"/>
    <w:rsid w:val="009B3613"/>
    <w:rsid w:val="009B402A"/>
    <w:rsid w:val="009B6CA1"/>
    <w:rsid w:val="009B6E60"/>
    <w:rsid w:val="009B6EC5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5E40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E760B"/>
    <w:rsid w:val="009F1365"/>
    <w:rsid w:val="009F1470"/>
    <w:rsid w:val="009F2DBB"/>
    <w:rsid w:val="009F61E8"/>
    <w:rsid w:val="009F665E"/>
    <w:rsid w:val="00A005D2"/>
    <w:rsid w:val="00A00EAD"/>
    <w:rsid w:val="00A00ED5"/>
    <w:rsid w:val="00A0128E"/>
    <w:rsid w:val="00A02145"/>
    <w:rsid w:val="00A051B8"/>
    <w:rsid w:val="00A05257"/>
    <w:rsid w:val="00A06228"/>
    <w:rsid w:val="00A0685F"/>
    <w:rsid w:val="00A077F5"/>
    <w:rsid w:val="00A07E2F"/>
    <w:rsid w:val="00A1091E"/>
    <w:rsid w:val="00A11234"/>
    <w:rsid w:val="00A1169A"/>
    <w:rsid w:val="00A14137"/>
    <w:rsid w:val="00A14974"/>
    <w:rsid w:val="00A14B6E"/>
    <w:rsid w:val="00A15312"/>
    <w:rsid w:val="00A1582F"/>
    <w:rsid w:val="00A2065F"/>
    <w:rsid w:val="00A2080C"/>
    <w:rsid w:val="00A21025"/>
    <w:rsid w:val="00A223DB"/>
    <w:rsid w:val="00A23312"/>
    <w:rsid w:val="00A2370C"/>
    <w:rsid w:val="00A24B47"/>
    <w:rsid w:val="00A26946"/>
    <w:rsid w:val="00A27A2B"/>
    <w:rsid w:val="00A30919"/>
    <w:rsid w:val="00A31141"/>
    <w:rsid w:val="00A31A21"/>
    <w:rsid w:val="00A31A5C"/>
    <w:rsid w:val="00A32531"/>
    <w:rsid w:val="00A33080"/>
    <w:rsid w:val="00A34749"/>
    <w:rsid w:val="00A35A28"/>
    <w:rsid w:val="00A3762E"/>
    <w:rsid w:val="00A4012F"/>
    <w:rsid w:val="00A4064F"/>
    <w:rsid w:val="00A40D8F"/>
    <w:rsid w:val="00A4104F"/>
    <w:rsid w:val="00A4225E"/>
    <w:rsid w:val="00A42ACE"/>
    <w:rsid w:val="00A44628"/>
    <w:rsid w:val="00A45640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435F"/>
    <w:rsid w:val="00A64673"/>
    <w:rsid w:val="00A64A3C"/>
    <w:rsid w:val="00A65557"/>
    <w:rsid w:val="00A66573"/>
    <w:rsid w:val="00A67667"/>
    <w:rsid w:val="00A71A91"/>
    <w:rsid w:val="00A745D3"/>
    <w:rsid w:val="00A74B16"/>
    <w:rsid w:val="00A77AE3"/>
    <w:rsid w:val="00A81338"/>
    <w:rsid w:val="00A83606"/>
    <w:rsid w:val="00A84539"/>
    <w:rsid w:val="00A8521B"/>
    <w:rsid w:val="00A85F3D"/>
    <w:rsid w:val="00A86E0A"/>
    <w:rsid w:val="00A921F0"/>
    <w:rsid w:val="00A92EDD"/>
    <w:rsid w:val="00A94312"/>
    <w:rsid w:val="00A94C8F"/>
    <w:rsid w:val="00A96BED"/>
    <w:rsid w:val="00A97721"/>
    <w:rsid w:val="00A97FD5"/>
    <w:rsid w:val="00AA0AA7"/>
    <w:rsid w:val="00AA116E"/>
    <w:rsid w:val="00AA1E5A"/>
    <w:rsid w:val="00AA2F2C"/>
    <w:rsid w:val="00AA4074"/>
    <w:rsid w:val="00AA45F1"/>
    <w:rsid w:val="00AA4840"/>
    <w:rsid w:val="00AA515C"/>
    <w:rsid w:val="00AA5421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8AA"/>
    <w:rsid w:val="00AC5FAE"/>
    <w:rsid w:val="00AC7943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0CB0"/>
    <w:rsid w:val="00AE142A"/>
    <w:rsid w:val="00AE169C"/>
    <w:rsid w:val="00AE1AA1"/>
    <w:rsid w:val="00AE1EDF"/>
    <w:rsid w:val="00AE25FC"/>
    <w:rsid w:val="00AE266F"/>
    <w:rsid w:val="00AE2DFC"/>
    <w:rsid w:val="00AE2F55"/>
    <w:rsid w:val="00AE37A3"/>
    <w:rsid w:val="00AE4084"/>
    <w:rsid w:val="00AE4BA1"/>
    <w:rsid w:val="00AE4FA4"/>
    <w:rsid w:val="00AE6243"/>
    <w:rsid w:val="00AE7C1C"/>
    <w:rsid w:val="00AE7E51"/>
    <w:rsid w:val="00AF043B"/>
    <w:rsid w:val="00AF1C61"/>
    <w:rsid w:val="00AF1F68"/>
    <w:rsid w:val="00AF238F"/>
    <w:rsid w:val="00AF4791"/>
    <w:rsid w:val="00AF550C"/>
    <w:rsid w:val="00AF552F"/>
    <w:rsid w:val="00B012F2"/>
    <w:rsid w:val="00B01E27"/>
    <w:rsid w:val="00B02EAD"/>
    <w:rsid w:val="00B03ADD"/>
    <w:rsid w:val="00B06399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3CE6"/>
    <w:rsid w:val="00B26149"/>
    <w:rsid w:val="00B26897"/>
    <w:rsid w:val="00B27839"/>
    <w:rsid w:val="00B30756"/>
    <w:rsid w:val="00B32EDE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4E"/>
    <w:rsid w:val="00B43467"/>
    <w:rsid w:val="00B437AD"/>
    <w:rsid w:val="00B44C0E"/>
    <w:rsid w:val="00B45D9D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93D"/>
    <w:rsid w:val="00B54C26"/>
    <w:rsid w:val="00B55C17"/>
    <w:rsid w:val="00B55FC6"/>
    <w:rsid w:val="00B6033A"/>
    <w:rsid w:val="00B6051F"/>
    <w:rsid w:val="00B609CB"/>
    <w:rsid w:val="00B6166C"/>
    <w:rsid w:val="00B62B7B"/>
    <w:rsid w:val="00B63F1F"/>
    <w:rsid w:val="00B64989"/>
    <w:rsid w:val="00B64AE6"/>
    <w:rsid w:val="00B662DB"/>
    <w:rsid w:val="00B66623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0C74"/>
    <w:rsid w:val="00B812B2"/>
    <w:rsid w:val="00B81E56"/>
    <w:rsid w:val="00B8325D"/>
    <w:rsid w:val="00B84127"/>
    <w:rsid w:val="00B859E7"/>
    <w:rsid w:val="00B85C77"/>
    <w:rsid w:val="00B869ED"/>
    <w:rsid w:val="00B870E8"/>
    <w:rsid w:val="00B874A1"/>
    <w:rsid w:val="00B87860"/>
    <w:rsid w:val="00B93785"/>
    <w:rsid w:val="00B9436C"/>
    <w:rsid w:val="00B96270"/>
    <w:rsid w:val="00B96753"/>
    <w:rsid w:val="00B96BC6"/>
    <w:rsid w:val="00B97118"/>
    <w:rsid w:val="00BA08E1"/>
    <w:rsid w:val="00BA1FBB"/>
    <w:rsid w:val="00BA3D92"/>
    <w:rsid w:val="00BA431E"/>
    <w:rsid w:val="00BA5D5F"/>
    <w:rsid w:val="00BA63F5"/>
    <w:rsid w:val="00BA67C9"/>
    <w:rsid w:val="00BA6A1F"/>
    <w:rsid w:val="00BB02BE"/>
    <w:rsid w:val="00BB07AF"/>
    <w:rsid w:val="00BB1445"/>
    <w:rsid w:val="00BB1F7E"/>
    <w:rsid w:val="00BB223B"/>
    <w:rsid w:val="00BB2608"/>
    <w:rsid w:val="00BB26D6"/>
    <w:rsid w:val="00BB3467"/>
    <w:rsid w:val="00BB3D36"/>
    <w:rsid w:val="00BB3FFD"/>
    <w:rsid w:val="00BB4082"/>
    <w:rsid w:val="00BB50CC"/>
    <w:rsid w:val="00BB5E89"/>
    <w:rsid w:val="00BB640E"/>
    <w:rsid w:val="00BB6E63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5AB3"/>
    <w:rsid w:val="00BD6073"/>
    <w:rsid w:val="00BD64CB"/>
    <w:rsid w:val="00BD651E"/>
    <w:rsid w:val="00BD6B19"/>
    <w:rsid w:val="00BD6E89"/>
    <w:rsid w:val="00BD728E"/>
    <w:rsid w:val="00BE0B8E"/>
    <w:rsid w:val="00BE0D79"/>
    <w:rsid w:val="00BE18E0"/>
    <w:rsid w:val="00BE2266"/>
    <w:rsid w:val="00BE3252"/>
    <w:rsid w:val="00BE577E"/>
    <w:rsid w:val="00BE60D9"/>
    <w:rsid w:val="00BE6179"/>
    <w:rsid w:val="00BE6D3B"/>
    <w:rsid w:val="00BE6F1A"/>
    <w:rsid w:val="00BF1C4B"/>
    <w:rsid w:val="00BF237D"/>
    <w:rsid w:val="00BF3134"/>
    <w:rsid w:val="00BF3CF5"/>
    <w:rsid w:val="00BF402D"/>
    <w:rsid w:val="00BF4D32"/>
    <w:rsid w:val="00BF5448"/>
    <w:rsid w:val="00BF5644"/>
    <w:rsid w:val="00BF605B"/>
    <w:rsid w:val="00C00987"/>
    <w:rsid w:val="00C014C4"/>
    <w:rsid w:val="00C02C75"/>
    <w:rsid w:val="00C039AB"/>
    <w:rsid w:val="00C03C20"/>
    <w:rsid w:val="00C04FC4"/>
    <w:rsid w:val="00C064D8"/>
    <w:rsid w:val="00C07234"/>
    <w:rsid w:val="00C076E0"/>
    <w:rsid w:val="00C10209"/>
    <w:rsid w:val="00C10724"/>
    <w:rsid w:val="00C12B3D"/>
    <w:rsid w:val="00C1379A"/>
    <w:rsid w:val="00C1477D"/>
    <w:rsid w:val="00C1571C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AAC"/>
    <w:rsid w:val="00C3324A"/>
    <w:rsid w:val="00C33980"/>
    <w:rsid w:val="00C342AF"/>
    <w:rsid w:val="00C34979"/>
    <w:rsid w:val="00C3531B"/>
    <w:rsid w:val="00C35B97"/>
    <w:rsid w:val="00C36459"/>
    <w:rsid w:val="00C3765D"/>
    <w:rsid w:val="00C4005F"/>
    <w:rsid w:val="00C40C0A"/>
    <w:rsid w:val="00C413E6"/>
    <w:rsid w:val="00C43C54"/>
    <w:rsid w:val="00C4506E"/>
    <w:rsid w:val="00C46AAF"/>
    <w:rsid w:val="00C510A5"/>
    <w:rsid w:val="00C51113"/>
    <w:rsid w:val="00C51A15"/>
    <w:rsid w:val="00C52AB1"/>
    <w:rsid w:val="00C535B8"/>
    <w:rsid w:val="00C545C6"/>
    <w:rsid w:val="00C554FD"/>
    <w:rsid w:val="00C55546"/>
    <w:rsid w:val="00C56225"/>
    <w:rsid w:val="00C57184"/>
    <w:rsid w:val="00C579F4"/>
    <w:rsid w:val="00C62413"/>
    <w:rsid w:val="00C63B68"/>
    <w:rsid w:val="00C63D1A"/>
    <w:rsid w:val="00C64286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42E"/>
    <w:rsid w:val="00C83828"/>
    <w:rsid w:val="00C83A6A"/>
    <w:rsid w:val="00C866C7"/>
    <w:rsid w:val="00C86A6F"/>
    <w:rsid w:val="00C8782A"/>
    <w:rsid w:val="00C87F32"/>
    <w:rsid w:val="00C904DC"/>
    <w:rsid w:val="00C91244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0F51"/>
    <w:rsid w:val="00CA17E0"/>
    <w:rsid w:val="00CA1910"/>
    <w:rsid w:val="00CA1D88"/>
    <w:rsid w:val="00CA242E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64C"/>
    <w:rsid w:val="00CB4A92"/>
    <w:rsid w:val="00CB52CA"/>
    <w:rsid w:val="00CB65D4"/>
    <w:rsid w:val="00CB6872"/>
    <w:rsid w:val="00CB70AD"/>
    <w:rsid w:val="00CB76F3"/>
    <w:rsid w:val="00CB7802"/>
    <w:rsid w:val="00CC121C"/>
    <w:rsid w:val="00CC27AB"/>
    <w:rsid w:val="00CC3750"/>
    <w:rsid w:val="00CC388A"/>
    <w:rsid w:val="00CC5AC8"/>
    <w:rsid w:val="00CC5EB1"/>
    <w:rsid w:val="00CC5EB3"/>
    <w:rsid w:val="00CC767C"/>
    <w:rsid w:val="00CC783C"/>
    <w:rsid w:val="00CD0971"/>
    <w:rsid w:val="00CD1509"/>
    <w:rsid w:val="00CD183A"/>
    <w:rsid w:val="00CD203C"/>
    <w:rsid w:val="00CD2D05"/>
    <w:rsid w:val="00CD4CDE"/>
    <w:rsid w:val="00CD4F3C"/>
    <w:rsid w:val="00CD544A"/>
    <w:rsid w:val="00CD5509"/>
    <w:rsid w:val="00CD58A8"/>
    <w:rsid w:val="00CD605C"/>
    <w:rsid w:val="00CD68EB"/>
    <w:rsid w:val="00CD75C0"/>
    <w:rsid w:val="00CD7933"/>
    <w:rsid w:val="00CE03D0"/>
    <w:rsid w:val="00CE23F7"/>
    <w:rsid w:val="00CE2FA9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57B0"/>
    <w:rsid w:val="00D058CE"/>
    <w:rsid w:val="00D10E08"/>
    <w:rsid w:val="00D1191F"/>
    <w:rsid w:val="00D12C66"/>
    <w:rsid w:val="00D1373A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14F"/>
    <w:rsid w:val="00D22637"/>
    <w:rsid w:val="00D23342"/>
    <w:rsid w:val="00D23577"/>
    <w:rsid w:val="00D2462B"/>
    <w:rsid w:val="00D24E4B"/>
    <w:rsid w:val="00D25228"/>
    <w:rsid w:val="00D252FF"/>
    <w:rsid w:val="00D2545C"/>
    <w:rsid w:val="00D25608"/>
    <w:rsid w:val="00D26F20"/>
    <w:rsid w:val="00D279BD"/>
    <w:rsid w:val="00D27F26"/>
    <w:rsid w:val="00D30144"/>
    <w:rsid w:val="00D30941"/>
    <w:rsid w:val="00D30A1F"/>
    <w:rsid w:val="00D313DA"/>
    <w:rsid w:val="00D32962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47A0B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5F1A"/>
    <w:rsid w:val="00D66F7F"/>
    <w:rsid w:val="00D6764F"/>
    <w:rsid w:val="00D67F86"/>
    <w:rsid w:val="00D7153A"/>
    <w:rsid w:val="00D71EDB"/>
    <w:rsid w:val="00D71F46"/>
    <w:rsid w:val="00D7239C"/>
    <w:rsid w:val="00D72E96"/>
    <w:rsid w:val="00D74B88"/>
    <w:rsid w:val="00D75833"/>
    <w:rsid w:val="00D76429"/>
    <w:rsid w:val="00D81215"/>
    <w:rsid w:val="00D82533"/>
    <w:rsid w:val="00D834B3"/>
    <w:rsid w:val="00D83B3E"/>
    <w:rsid w:val="00D845CF"/>
    <w:rsid w:val="00D84E17"/>
    <w:rsid w:val="00D84F25"/>
    <w:rsid w:val="00D85872"/>
    <w:rsid w:val="00D858A9"/>
    <w:rsid w:val="00D8681E"/>
    <w:rsid w:val="00D870BD"/>
    <w:rsid w:val="00D907FE"/>
    <w:rsid w:val="00D90D28"/>
    <w:rsid w:val="00D91C2F"/>
    <w:rsid w:val="00D94269"/>
    <w:rsid w:val="00D965EB"/>
    <w:rsid w:val="00D973CD"/>
    <w:rsid w:val="00DA10BC"/>
    <w:rsid w:val="00DA12E7"/>
    <w:rsid w:val="00DA1702"/>
    <w:rsid w:val="00DA2605"/>
    <w:rsid w:val="00DA3A23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3EEA"/>
    <w:rsid w:val="00DC45D4"/>
    <w:rsid w:val="00DC4615"/>
    <w:rsid w:val="00DC4AEA"/>
    <w:rsid w:val="00DC4E94"/>
    <w:rsid w:val="00DC65BE"/>
    <w:rsid w:val="00DC6668"/>
    <w:rsid w:val="00DD076F"/>
    <w:rsid w:val="00DD0797"/>
    <w:rsid w:val="00DD1485"/>
    <w:rsid w:val="00DD22F4"/>
    <w:rsid w:val="00DD3126"/>
    <w:rsid w:val="00DD32B6"/>
    <w:rsid w:val="00DD62CC"/>
    <w:rsid w:val="00DD68EC"/>
    <w:rsid w:val="00DE341D"/>
    <w:rsid w:val="00DE34F8"/>
    <w:rsid w:val="00DE3510"/>
    <w:rsid w:val="00DE6FC0"/>
    <w:rsid w:val="00DE7947"/>
    <w:rsid w:val="00DF0B13"/>
    <w:rsid w:val="00DF10AE"/>
    <w:rsid w:val="00DF171C"/>
    <w:rsid w:val="00DF23A3"/>
    <w:rsid w:val="00DF36C4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1FF8"/>
    <w:rsid w:val="00E02068"/>
    <w:rsid w:val="00E03736"/>
    <w:rsid w:val="00E037F2"/>
    <w:rsid w:val="00E03F8F"/>
    <w:rsid w:val="00E0421B"/>
    <w:rsid w:val="00E0459F"/>
    <w:rsid w:val="00E04C4C"/>
    <w:rsid w:val="00E0554F"/>
    <w:rsid w:val="00E05C0A"/>
    <w:rsid w:val="00E07771"/>
    <w:rsid w:val="00E10196"/>
    <w:rsid w:val="00E1027E"/>
    <w:rsid w:val="00E106BB"/>
    <w:rsid w:val="00E12CD4"/>
    <w:rsid w:val="00E12FD2"/>
    <w:rsid w:val="00E13716"/>
    <w:rsid w:val="00E137B5"/>
    <w:rsid w:val="00E14FEC"/>
    <w:rsid w:val="00E16B29"/>
    <w:rsid w:val="00E16CBF"/>
    <w:rsid w:val="00E20891"/>
    <w:rsid w:val="00E228E9"/>
    <w:rsid w:val="00E22B84"/>
    <w:rsid w:val="00E22EE9"/>
    <w:rsid w:val="00E2361D"/>
    <w:rsid w:val="00E244F7"/>
    <w:rsid w:val="00E245D1"/>
    <w:rsid w:val="00E246E4"/>
    <w:rsid w:val="00E26276"/>
    <w:rsid w:val="00E27CBE"/>
    <w:rsid w:val="00E27D5E"/>
    <w:rsid w:val="00E307D5"/>
    <w:rsid w:val="00E316CE"/>
    <w:rsid w:val="00E327F3"/>
    <w:rsid w:val="00E330BA"/>
    <w:rsid w:val="00E34451"/>
    <w:rsid w:val="00E35CE7"/>
    <w:rsid w:val="00E36CBE"/>
    <w:rsid w:val="00E37A8A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0A2"/>
    <w:rsid w:val="00E50FBB"/>
    <w:rsid w:val="00E5130F"/>
    <w:rsid w:val="00E53086"/>
    <w:rsid w:val="00E54272"/>
    <w:rsid w:val="00E54E48"/>
    <w:rsid w:val="00E55BDF"/>
    <w:rsid w:val="00E56FC9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51B9"/>
    <w:rsid w:val="00E6672F"/>
    <w:rsid w:val="00E66761"/>
    <w:rsid w:val="00E66D30"/>
    <w:rsid w:val="00E67367"/>
    <w:rsid w:val="00E6779C"/>
    <w:rsid w:val="00E72314"/>
    <w:rsid w:val="00E72516"/>
    <w:rsid w:val="00E72E31"/>
    <w:rsid w:val="00E73368"/>
    <w:rsid w:val="00E75DF9"/>
    <w:rsid w:val="00E76361"/>
    <w:rsid w:val="00E76CA0"/>
    <w:rsid w:val="00E8118F"/>
    <w:rsid w:val="00E8152A"/>
    <w:rsid w:val="00E816AE"/>
    <w:rsid w:val="00E84951"/>
    <w:rsid w:val="00E84BD3"/>
    <w:rsid w:val="00E85514"/>
    <w:rsid w:val="00E864B9"/>
    <w:rsid w:val="00E86BED"/>
    <w:rsid w:val="00E86E75"/>
    <w:rsid w:val="00E90357"/>
    <w:rsid w:val="00E90DE0"/>
    <w:rsid w:val="00E91AB5"/>
    <w:rsid w:val="00E92526"/>
    <w:rsid w:val="00E93330"/>
    <w:rsid w:val="00E933DC"/>
    <w:rsid w:val="00E94C19"/>
    <w:rsid w:val="00E95693"/>
    <w:rsid w:val="00E9576C"/>
    <w:rsid w:val="00E96379"/>
    <w:rsid w:val="00E96DF6"/>
    <w:rsid w:val="00E97AB3"/>
    <w:rsid w:val="00EA062B"/>
    <w:rsid w:val="00EA0DB9"/>
    <w:rsid w:val="00EA18A2"/>
    <w:rsid w:val="00EA20B5"/>
    <w:rsid w:val="00EA2345"/>
    <w:rsid w:val="00EA5EC4"/>
    <w:rsid w:val="00EA6153"/>
    <w:rsid w:val="00EA793F"/>
    <w:rsid w:val="00EB0309"/>
    <w:rsid w:val="00EB09E2"/>
    <w:rsid w:val="00EB0F13"/>
    <w:rsid w:val="00EB3348"/>
    <w:rsid w:val="00EB569F"/>
    <w:rsid w:val="00EB6C91"/>
    <w:rsid w:val="00EC049A"/>
    <w:rsid w:val="00EC4231"/>
    <w:rsid w:val="00EC48EE"/>
    <w:rsid w:val="00EC5328"/>
    <w:rsid w:val="00EC5515"/>
    <w:rsid w:val="00EC563A"/>
    <w:rsid w:val="00ED0320"/>
    <w:rsid w:val="00ED18CB"/>
    <w:rsid w:val="00ED18E8"/>
    <w:rsid w:val="00ED1E1E"/>
    <w:rsid w:val="00ED2C7D"/>
    <w:rsid w:val="00ED4157"/>
    <w:rsid w:val="00ED5569"/>
    <w:rsid w:val="00ED5E0E"/>
    <w:rsid w:val="00ED5F16"/>
    <w:rsid w:val="00ED702A"/>
    <w:rsid w:val="00EE0289"/>
    <w:rsid w:val="00EE1129"/>
    <w:rsid w:val="00EE16CE"/>
    <w:rsid w:val="00EE1F9F"/>
    <w:rsid w:val="00EE34FE"/>
    <w:rsid w:val="00EE3A54"/>
    <w:rsid w:val="00EE4D73"/>
    <w:rsid w:val="00EE5F46"/>
    <w:rsid w:val="00EE6095"/>
    <w:rsid w:val="00EF08D6"/>
    <w:rsid w:val="00EF20D1"/>
    <w:rsid w:val="00EF558D"/>
    <w:rsid w:val="00EF6126"/>
    <w:rsid w:val="00F0050C"/>
    <w:rsid w:val="00F01463"/>
    <w:rsid w:val="00F03957"/>
    <w:rsid w:val="00F03AD8"/>
    <w:rsid w:val="00F04B48"/>
    <w:rsid w:val="00F07EED"/>
    <w:rsid w:val="00F10D0E"/>
    <w:rsid w:val="00F10E91"/>
    <w:rsid w:val="00F11ED9"/>
    <w:rsid w:val="00F13084"/>
    <w:rsid w:val="00F13349"/>
    <w:rsid w:val="00F14A5D"/>
    <w:rsid w:val="00F207A5"/>
    <w:rsid w:val="00F23B4F"/>
    <w:rsid w:val="00F24FAC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9F3"/>
    <w:rsid w:val="00F61F41"/>
    <w:rsid w:val="00F6240B"/>
    <w:rsid w:val="00F64D5B"/>
    <w:rsid w:val="00F65654"/>
    <w:rsid w:val="00F67C4F"/>
    <w:rsid w:val="00F67FFA"/>
    <w:rsid w:val="00F70652"/>
    <w:rsid w:val="00F70EAE"/>
    <w:rsid w:val="00F71325"/>
    <w:rsid w:val="00F71D95"/>
    <w:rsid w:val="00F722C1"/>
    <w:rsid w:val="00F750E1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5E55"/>
    <w:rsid w:val="00F86F90"/>
    <w:rsid w:val="00F900B9"/>
    <w:rsid w:val="00F90688"/>
    <w:rsid w:val="00F90ECD"/>
    <w:rsid w:val="00F91DDD"/>
    <w:rsid w:val="00F9258C"/>
    <w:rsid w:val="00F9335A"/>
    <w:rsid w:val="00F95427"/>
    <w:rsid w:val="00F97D55"/>
    <w:rsid w:val="00FA1113"/>
    <w:rsid w:val="00FA28D3"/>
    <w:rsid w:val="00FA2C2D"/>
    <w:rsid w:val="00FA4910"/>
    <w:rsid w:val="00FA4D5F"/>
    <w:rsid w:val="00FA6B33"/>
    <w:rsid w:val="00FA6FAA"/>
    <w:rsid w:val="00FA7520"/>
    <w:rsid w:val="00FA7D52"/>
    <w:rsid w:val="00FB038E"/>
    <w:rsid w:val="00FB08A9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B24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1EF3"/>
    <w:rsid w:val="00FE3101"/>
    <w:rsid w:val="00FE361D"/>
    <w:rsid w:val="00FE5B0C"/>
    <w:rsid w:val="00FE7FFA"/>
    <w:rsid w:val="00FF0313"/>
    <w:rsid w:val="00FF052E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60</TotalTime>
  <Pages>4</Pages>
  <Words>751</Words>
  <Characters>5682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32</cp:revision>
  <cp:lastPrinted>2025-01-29T07:22:00Z</cp:lastPrinted>
  <dcterms:created xsi:type="dcterms:W3CDTF">2024-12-13T07:14:00Z</dcterms:created>
  <dcterms:modified xsi:type="dcterms:W3CDTF">2025-01-29T14:50:00Z</dcterms:modified>
</cp:coreProperties>
</file>