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0848" w14:textId="77777777" w:rsidR="001D4F0F" w:rsidRDefault="001D4F0F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AFE5D8" w14:textId="77777777" w:rsidR="00324023" w:rsidRPr="00C85AB7" w:rsidRDefault="00BD4761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="00324023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60119776" w14:textId="77777777" w:rsidR="0049108D" w:rsidRPr="00C85AB7" w:rsidRDefault="0049108D" w:rsidP="00C85AB7">
      <w:pPr>
        <w:rPr>
          <w:rFonts w:asciiTheme="minorHAnsi" w:hAnsiTheme="minorHAnsi" w:cstheme="minorHAnsi"/>
          <w:sz w:val="22"/>
          <w:szCs w:val="22"/>
        </w:rPr>
      </w:pPr>
    </w:p>
    <w:p w14:paraId="1DEC7DC9" w14:textId="77777777" w:rsidR="00BD4761" w:rsidRPr="00C85AB7" w:rsidRDefault="00BD4761" w:rsidP="00C85AB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5332252"/>
      <w:r w:rsidRPr="00C85AB7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C85AB7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C85AB7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1" w:name="_Hlk117516900"/>
      <w:r w:rsidRPr="00C85AB7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C85AB7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C85AB7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14A23B6C" w14:textId="77777777" w:rsidR="00BD4761" w:rsidRPr="00C85AB7" w:rsidRDefault="00BD4761" w:rsidP="00C85A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E68F0" w14:textId="77777777" w:rsidR="00BD4761" w:rsidRPr="00C85AB7" w:rsidRDefault="00BD4761" w:rsidP="00C85AB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85AB7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F9C9CB3" w14:textId="77777777" w:rsidR="00BD4761" w:rsidRPr="00C85AB7" w:rsidRDefault="00BD4761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76344CE0" w14:textId="77777777" w:rsidR="00BD4761" w:rsidRPr="00C85AB7" w:rsidRDefault="00BD4761" w:rsidP="00C85AB7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F762303" w14:textId="77777777" w:rsidR="00BD4761" w:rsidRPr="00C85AB7" w:rsidRDefault="00BD4761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022A0AD4" w14:textId="77777777" w:rsidR="00BD4761" w:rsidRPr="00C85AB7" w:rsidRDefault="00BD4761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1EE073D" w14:textId="77777777" w:rsidR="00BD4761" w:rsidRPr="00C85AB7" w:rsidRDefault="00BD4761" w:rsidP="00C85AB7">
      <w:pPr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39866AF" w14:textId="77777777" w:rsidR="00324023" w:rsidRPr="00C85AB7" w:rsidRDefault="00324023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8A828E8" w14:textId="77777777" w:rsidR="001D4F0F" w:rsidRPr="00C85AB7" w:rsidRDefault="001D4F0F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1D4F0F" w:rsidRPr="00C85AB7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D41C" w14:textId="77777777" w:rsidR="00CE6D8C" w:rsidRDefault="00CE6D8C" w:rsidP="00492410">
      <w:r>
        <w:separator/>
      </w:r>
    </w:p>
  </w:endnote>
  <w:endnote w:type="continuationSeparator" w:id="0">
    <w:p w14:paraId="74AF4774" w14:textId="77777777" w:rsidR="00CE6D8C" w:rsidRDefault="00CE6D8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EAC5" w14:textId="77777777" w:rsidR="00CE6D8C" w:rsidRDefault="00CE6D8C" w:rsidP="00492410">
      <w:r>
        <w:separator/>
      </w:r>
    </w:p>
  </w:footnote>
  <w:footnote w:type="continuationSeparator" w:id="0">
    <w:p w14:paraId="345C04E6" w14:textId="77777777" w:rsidR="00CE6D8C" w:rsidRDefault="00CE6D8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19E8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2A54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0FA0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C7230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2025-01-28T14:32:00Z</dcterms:created>
  <dcterms:modified xsi:type="dcterms:W3CDTF">2025-01-28T14:32:00Z</dcterms:modified>
</cp:coreProperties>
</file>