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91523" w14:textId="77777777" w:rsidR="00324023" w:rsidRPr="00C85AB7" w:rsidRDefault="00324023" w:rsidP="00C85AB7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207CB2E3" w14:textId="77777777" w:rsidR="009C1994" w:rsidRPr="00C85AB7" w:rsidRDefault="00324023" w:rsidP="00C85AB7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C85AB7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5</w:t>
      </w:r>
      <w:r w:rsidR="00166CDF" w:rsidRPr="00C85AB7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/2025. (I.27.)</w:t>
      </w:r>
      <w:r w:rsidR="006D12D7" w:rsidRPr="00C85AB7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</w:t>
      </w:r>
      <w:r w:rsidR="009C1994" w:rsidRPr="00C85AB7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BKKB számú határozat</w:t>
      </w:r>
    </w:p>
    <w:p w14:paraId="6AE779C4" w14:textId="77777777" w:rsidR="009C1994" w:rsidRPr="00C85AB7" w:rsidRDefault="009C1994" w:rsidP="00C85AB7">
      <w:pPr>
        <w:rPr>
          <w:rFonts w:asciiTheme="minorHAnsi" w:hAnsiTheme="minorHAnsi" w:cstheme="minorHAnsi"/>
          <w:sz w:val="22"/>
          <w:szCs w:val="22"/>
        </w:rPr>
      </w:pPr>
    </w:p>
    <w:p w14:paraId="4D374319" w14:textId="77777777" w:rsidR="000E22B9" w:rsidRPr="00C85AB7" w:rsidRDefault="000E22B9" w:rsidP="00C85AB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85AB7">
        <w:rPr>
          <w:rFonts w:asciiTheme="minorHAnsi" w:hAnsiTheme="minorHAnsi" w:cstheme="minorHAnsi"/>
          <w:bCs/>
          <w:sz w:val="22"/>
          <w:szCs w:val="22"/>
        </w:rPr>
        <w:t>A Bűnmegelőzési, Közbiztonsági és Közrendvédelmi Bizottság megtárgyalta a „</w:t>
      </w:r>
      <w:r w:rsidRPr="00C85AB7">
        <w:rPr>
          <w:rFonts w:asciiTheme="minorHAnsi" w:hAnsiTheme="minorHAnsi" w:cstheme="minorHAnsi"/>
          <w:bCs/>
          <w:i/>
          <w:iCs/>
          <w:sz w:val="22"/>
          <w:szCs w:val="22"/>
        </w:rPr>
        <w:t>Javaslat Szombathely város területén forgalmi rend változtatással kapcsolatos döntések meghozatalára</w:t>
      </w:r>
      <w:r w:rsidRPr="00C85AB7">
        <w:rPr>
          <w:rFonts w:asciiTheme="minorHAnsi" w:hAnsiTheme="minorHAnsi" w:cstheme="minorHAnsi"/>
          <w:bCs/>
          <w:sz w:val="22"/>
          <w:szCs w:val="22"/>
        </w:rPr>
        <w:t>”</w:t>
      </w:r>
      <w:r w:rsidRPr="00C85AB7">
        <w:rPr>
          <w:rFonts w:asciiTheme="minorHAnsi" w:hAnsiTheme="minorHAnsi" w:cstheme="minorHAnsi"/>
          <w:sz w:val="22"/>
          <w:szCs w:val="22"/>
        </w:rPr>
        <w:t xml:space="preserve"> című</w:t>
      </w:r>
      <w:r w:rsidRPr="00C85AB7">
        <w:rPr>
          <w:rFonts w:asciiTheme="minorHAnsi" w:hAnsiTheme="minorHAnsi" w:cstheme="minorHAnsi"/>
          <w:bCs/>
          <w:sz w:val="22"/>
          <w:szCs w:val="22"/>
        </w:rPr>
        <w:t xml:space="preserve"> előterjesztést, és az alábbi javaslatot teszi a Városstratégiai, Idegenforgalmi és Sport Bizottságnak:</w:t>
      </w:r>
    </w:p>
    <w:p w14:paraId="5C15E953" w14:textId="77777777" w:rsidR="000E22B9" w:rsidRPr="00C85AB7" w:rsidRDefault="000E22B9" w:rsidP="00C85AB7">
      <w:pPr>
        <w:tabs>
          <w:tab w:val="left" w:pos="1620"/>
          <w:tab w:val="left" w:pos="5580"/>
        </w:tabs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FA50DC9" w14:textId="77777777" w:rsidR="000E22B9" w:rsidRPr="00C85AB7" w:rsidRDefault="000E22B9" w:rsidP="00C85AB7">
      <w:pPr>
        <w:pStyle w:val="Listaszerbekezds"/>
        <w:numPr>
          <w:ilvl w:val="0"/>
          <w:numId w:val="30"/>
        </w:numPr>
        <w:ind w:hanging="436"/>
        <w:jc w:val="both"/>
        <w:rPr>
          <w:rFonts w:asciiTheme="minorHAnsi" w:hAnsiTheme="minorHAnsi" w:cstheme="minorHAnsi"/>
          <w:sz w:val="22"/>
          <w:szCs w:val="22"/>
        </w:rPr>
      </w:pPr>
      <w:r w:rsidRPr="00C85AB7">
        <w:rPr>
          <w:rFonts w:asciiTheme="minorHAnsi" w:hAnsiTheme="minorHAnsi" w:cstheme="minorHAnsi"/>
          <w:sz w:val="22"/>
          <w:szCs w:val="22"/>
        </w:rPr>
        <w:t>A Bizottság javasolja, hogy a Szabadságharcos utca 2. sz. előtt lévő „Behajtani tilos” tábla kerüljön át a Szabadságharcos utca 8. sz. ingatlan elé, továbbá az érintett szakaszon „Megállni tilos” tábla kerüljön kihelyezésre az előterjesztés 1. sz. melléklete szerint.</w:t>
      </w:r>
    </w:p>
    <w:p w14:paraId="0A0EC2CC" w14:textId="77777777" w:rsidR="000E22B9" w:rsidRPr="00C85AB7" w:rsidRDefault="000E22B9" w:rsidP="00C85AB7">
      <w:pPr>
        <w:numPr>
          <w:ilvl w:val="0"/>
          <w:numId w:val="30"/>
        </w:numPr>
        <w:ind w:hanging="437"/>
        <w:jc w:val="both"/>
        <w:rPr>
          <w:rFonts w:asciiTheme="minorHAnsi" w:hAnsiTheme="minorHAnsi" w:cstheme="minorHAnsi"/>
          <w:sz w:val="22"/>
          <w:szCs w:val="22"/>
        </w:rPr>
      </w:pPr>
      <w:r w:rsidRPr="00C85AB7">
        <w:rPr>
          <w:rFonts w:asciiTheme="minorHAnsi" w:hAnsiTheme="minorHAnsi" w:cstheme="minorHAnsi"/>
          <w:sz w:val="22"/>
          <w:szCs w:val="22"/>
        </w:rPr>
        <w:t>A Bizottság javasolja, hogy a Szent Imre herceg utca 16 -18 közötti szakaszon kerüljön „Megállni tilos” tábla kihelyezésre az előterjesztés 2. sz. melléklete szerint.</w:t>
      </w:r>
    </w:p>
    <w:p w14:paraId="7353B95D" w14:textId="77777777" w:rsidR="000E22B9" w:rsidRPr="00C85AB7" w:rsidRDefault="000E22B9" w:rsidP="00C85AB7">
      <w:pPr>
        <w:numPr>
          <w:ilvl w:val="0"/>
          <w:numId w:val="30"/>
        </w:numPr>
        <w:ind w:hanging="437"/>
        <w:jc w:val="both"/>
        <w:rPr>
          <w:rFonts w:asciiTheme="minorHAnsi" w:hAnsiTheme="minorHAnsi" w:cstheme="minorHAnsi"/>
          <w:sz w:val="22"/>
          <w:szCs w:val="22"/>
        </w:rPr>
      </w:pPr>
      <w:r w:rsidRPr="00C85AB7">
        <w:rPr>
          <w:rFonts w:asciiTheme="minorHAnsi" w:hAnsiTheme="minorHAnsi" w:cstheme="minorHAnsi"/>
          <w:sz w:val="22"/>
          <w:szCs w:val="22"/>
        </w:rPr>
        <w:t>A Bizottság javasolja, hogy a Farkas Károly utca teljes hosszában a 9/2024 (I.23) VISB számú határozat 1. a) bekezdés 1. pontjában szereplő 30 km/h sebességkorlátozás kerüljön visszavonásra és helyette a 40 km/h sebességkorlátozás kerüljön bevezetésre.</w:t>
      </w:r>
    </w:p>
    <w:p w14:paraId="6DFB19E5" w14:textId="77777777" w:rsidR="006F6B0F" w:rsidRPr="00C85AB7" w:rsidRDefault="006F6B0F" w:rsidP="00C85AB7">
      <w:pPr>
        <w:numPr>
          <w:ilvl w:val="0"/>
          <w:numId w:val="30"/>
        </w:numPr>
        <w:ind w:hanging="437"/>
        <w:jc w:val="both"/>
        <w:rPr>
          <w:rFonts w:asciiTheme="minorHAnsi" w:hAnsiTheme="minorHAnsi" w:cstheme="minorHAnsi"/>
          <w:sz w:val="22"/>
          <w:szCs w:val="22"/>
        </w:rPr>
      </w:pPr>
      <w:r w:rsidRPr="00C85AB7">
        <w:rPr>
          <w:rFonts w:asciiTheme="minorHAnsi" w:hAnsiTheme="minorHAnsi" w:cstheme="minorHAnsi"/>
          <w:bCs/>
          <w:sz w:val="22"/>
          <w:szCs w:val="22"/>
        </w:rPr>
        <w:t xml:space="preserve">A Bizottság javasolja, hogy az 5897/2 hrsz-ú út Kiskar utcai csatlakozásánál a jelenlegi forgalmi rend átalakítására vonatkozó, az előterjesztés 3. sz. melléklete szerinti javaslat tekintetében további egyeztetéseket és helyszíni bejárást követően </w:t>
      </w:r>
      <w:r w:rsidRPr="00C85AB7">
        <w:rPr>
          <w:rFonts w:asciiTheme="minorHAnsi" w:hAnsiTheme="minorHAnsi" w:cstheme="minorHAnsi"/>
          <w:b/>
          <w:sz w:val="22"/>
          <w:szCs w:val="22"/>
        </w:rPr>
        <w:t>a Bizottság a következő ülésén hozzon döntést</w:t>
      </w:r>
      <w:r w:rsidRPr="00C85AB7">
        <w:rPr>
          <w:rFonts w:asciiTheme="minorHAnsi" w:hAnsiTheme="minorHAnsi" w:cstheme="minorHAnsi"/>
          <w:bCs/>
          <w:sz w:val="22"/>
          <w:szCs w:val="22"/>
        </w:rPr>
        <w:t>.</w:t>
      </w:r>
    </w:p>
    <w:p w14:paraId="551D62CC" w14:textId="77777777" w:rsidR="000E22B9" w:rsidRPr="00C85AB7" w:rsidRDefault="000E22B9" w:rsidP="00C85AB7">
      <w:pPr>
        <w:ind w:left="360" w:hanging="436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636408A5" w14:textId="77777777" w:rsidR="000E22B9" w:rsidRPr="00C85AB7" w:rsidRDefault="000E22B9" w:rsidP="00C85AB7">
      <w:pPr>
        <w:tabs>
          <w:tab w:val="left" w:pos="144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85AB7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C85AB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85AB7">
        <w:rPr>
          <w:rFonts w:asciiTheme="minorHAnsi" w:hAnsiTheme="minorHAnsi" w:cstheme="minorHAnsi"/>
          <w:bCs/>
          <w:sz w:val="22"/>
          <w:szCs w:val="22"/>
        </w:rPr>
        <w:t xml:space="preserve">Dr. </w:t>
      </w:r>
      <w:proofErr w:type="spellStart"/>
      <w:r w:rsidRPr="00C85AB7">
        <w:rPr>
          <w:rFonts w:asciiTheme="minorHAnsi" w:hAnsiTheme="minorHAnsi" w:cstheme="minorHAnsi"/>
          <w:bCs/>
          <w:sz w:val="22"/>
          <w:szCs w:val="22"/>
        </w:rPr>
        <w:t>Nemény</w:t>
      </w:r>
      <w:proofErr w:type="spellEnd"/>
      <w:r w:rsidRPr="00C85AB7">
        <w:rPr>
          <w:rFonts w:asciiTheme="minorHAnsi" w:hAnsiTheme="minorHAnsi" w:cstheme="minorHAnsi"/>
          <w:bCs/>
          <w:sz w:val="22"/>
          <w:szCs w:val="22"/>
        </w:rPr>
        <w:t xml:space="preserve"> András, polgármester</w:t>
      </w:r>
    </w:p>
    <w:p w14:paraId="0FAC884C" w14:textId="77777777" w:rsidR="000E22B9" w:rsidRPr="00C85AB7" w:rsidRDefault="000E22B9" w:rsidP="00C85AB7">
      <w:p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85AB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85AB7">
        <w:rPr>
          <w:rFonts w:asciiTheme="minorHAnsi" w:hAnsiTheme="minorHAnsi" w:cstheme="minorHAnsi"/>
          <w:sz w:val="22"/>
          <w:szCs w:val="22"/>
        </w:rPr>
        <w:t xml:space="preserve">Horváth Soma, alpolgármester </w:t>
      </w:r>
    </w:p>
    <w:p w14:paraId="68F583BA" w14:textId="77777777" w:rsidR="000E22B9" w:rsidRPr="00C85AB7" w:rsidRDefault="000E22B9" w:rsidP="00C85AB7">
      <w:p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85AB7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2DCB78A6" w14:textId="77777777" w:rsidR="000E22B9" w:rsidRPr="00C85AB7" w:rsidRDefault="000E22B9" w:rsidP="00C85AB7">
      <w:pPr>
        <w:tabs>
          <w:tab w:val="left" w:pos="1440"/>
        </w:tabs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C85AB7">
        <w:rPr>
          <w:rFonts w:asciiTheme="minorHAnsi" w:hAnsiTheme="minorHAnsi" w:cstheme="minorHAnsi"/>
          <w:sz w:val="22"/>
          <w:szCs w:val="22"/>
        </w:rPr>
        <w:t xml:space="preserve">/a végrehajtás előkészítéséért: </w:t>
      </w:r>
    </w:p>
    <w:p w14:paraId="71E0385E" w14:textId="77777777" w:rsidR="000E22B9" w:rsidRPr="00C85AB7" w:rsidRDefault="000E22B9" w:rsidP="00C85AB7">
      <w:pPr>
        <w:tabs>
          <w:tab w:val="left" w:pos="1440"/>
        </w:tabs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C85AB7"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 Osztály vezetője/</w:t>
      </w:r>
    </w:p>
    <w:p w14:paraId="41DF539A" w14:textId="77777777" w:rsidR="000E22B9" w:rsidRPr="00C85AB7" w:rsidRDefault="000E22B9" w:rsidP="00C85AB7">
      <w:pPr>
        <w:tabs>
          <w:tab w:val="left" w:pos="1440"/>
        </w:tabs>
        <w:ind w:left="1416"/>
        <w:jc w:val="both"/>
        <w:rPr>
          <w:rFonts w:asciiTheme="minorHAnsi" w:hAnsiTheme="minorHAnsi" w:cstheme="minorHAnsi"/>
          <w:sz w:val="22"/>
          <w:szCs w:val="22"/>
        </w:rPr>
      </w:pPr>
    </w:p>
    <w:p w14:paraId="2F9712B0" w14:textId="77777777" w:rsidR="000E22B9" w:rsidRPr="00C85AB7" w:rsidRDefault="000E22B9" w:rsidP="00C85AB7">
      <w:pPr>
        <w:tabs>
          <w:tab w:val="left" w:pos="1418"/>
          <w:tab w:val="left" w:pos="198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85AB7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C85AB7">
        <w:rPr>
          <w:rFonts w:asciiTheme="minorHAnsi" w:hAnsiTheme="minorHAnsi" w:cstheme="minorHAnsi"/>
          <w:bCs/>
          <w:sz w:val="22"/>
          <w:szCs w:val="22"/>
        </w:rPr>
        <w:tab/>
        <w:t>azonnal</w:t>
      </w:r>
    </w:p>
    <w:p w14:paraId="51B4B850" w14:textId="77777777" w:rsidR="009C1994" w:rsidRPr="00C85AB7" w:rsidRDefault="009C1994" w:rsidP="00C85AB7">
      <w:pPr>
        <w:ind w:left="1410" w:hanging="1410"/>
        <w:jc w:val="both"/>
        <w:rPr>
          <w:rFonts w:asciiTheme="minorHAnsi" w:hAnsiTheme="minorHAnsi" w:cstheme="minorHAnsi"/>
          <w:sz w:val="22"/>
          <w:szCs w:val="22"/>
        </w:rPr>
      </w:pPr>
    </w:p>
    <w:sectPr w:rsidR="009C1994" w:rsidRPr="00C85AB7" w:rsidSect="00C85AB7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DD41C" w14:textId="77777777" w:rsidR="00CE6D8C" w:rsidRDefault="00CE6D8C" w:rsidP="00492410">
      <w:r>
        <w:separator/>
      </w:r>
    </w:p>
  </w:endnote>
  <w:endnote w:type="continuationSeparator" w:id="0">
    <w:p w14:paraId="74AF4774" w14:textId="77777777" w:rsidR="00CE6D8C" w:rsidRDefault="00CE6D8C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F9C0A" w14:textId="77777777" w:rsidR="00C85AB7" w:rsidRDefault="00C85AB7" w:rsidP="00C85AB7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15C1F943" w14:textId="77777777" w:rsidR="00C85AB7" w:rsidRPr="005329A3" w:rsidRDefault="00C85AB7" w:rsidP="00C85AB7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8439B5" wp14:editId="64A6C1B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8734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  <w:r w:rsidRPr="005329A3">
      <w:rPr>
        <w:rFonts w:asciiTheme="minorHAnsi" w:hAnsiTheme="minorHAnsi" w:cstheme="minorHAnsi"/>
        <w:sz w:val="20"/>
        <w:szCs w:val="20"/>
      </w:rPr>
      <w:t xml:space="preserve"> /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4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18F19" w14:textId="77777777" w:rsidR="00C85AB7" w:rsidRDefault="00C85AB7" w:rsidP="00C85AB7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bookmarkStart w:id="2" w:name="_Hlk178071532"/>
    <w:bookmarkStart w:id="3" w:name="_Hlk178071533"/>
  </w:p>
  <w:p w14:paraId="4BDBA087" w14:textId="77777777" w:rsidR="00C85AB7" w:rsidRPr="005329A3" w:rsidRDefault="00C85AB7" w:rsidP="00C85AB7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>
      <w:rPr>
        <w:rFonts w:asciiTheme="minorHAnsi" w:hAnsiTheme="minorHAnsi" w:cstheme="minorHAnsi"/>
        <w:sz w:val="20"/>
        <w:szCs w:val="20"/>
      </w:rPr>
      <w:t>137</w:t>
    </w:r>
  </w:p>
  <w:p w14:paraId="43AA2AFE" w14:textId="77777777" w:rsidR="00C85AB7" w:rsidRPr="005329A3" w:rsidRDefault="00C85AB7" w:rsidP="00C85AB7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AEAC5" w14:textId="77777777" w:rsidR="00CE6D8C" w:rsidRDefault="00CE6D8C" w:rsidP="00492410">
      <w:r>
        <w:separator/>
      </w:r>
    </w:p>
  </w:footnote>
  <w:footnote w:type="continuationSeparator" w:id="0">
    <w:p w14:paraId="345C04E6" w14:textId="77777777" w:rsidR="00CE6D8C" w:rsidRDefault="00CE6D8C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7A8B4" w14:textId="77777777" w:rsidR="00C85AB7" w:rsidRPr="00B05FAB" w:rsidRDefault="00C85AB7" w:rsidP="00C85AB7">
    <w:pPr>
      <w:tabs>
        <w:tab w:val="right" w:pos="9072"/>
      </w:tabs>
      <w:rPr>
        <w:rFonts w:asciiTheme="minorHAnsi" w:hAnsiTheme="minorHAnsi" w:cstheme="minorHAnsi"/>
        <w:bCs/>
        <w:smallCaps/>
        <w:sz w:val="20"/>
        <w:szCs w:val="20"/>
      </w:rPr>
    </w:pPr>
    <w:bookmarkStart w:id="0" w:name="_Hlk178071479"/>
    <w:bookmarkStart w:id="1" w:name="_Hlk178071480"/>
    <w:r w:rsidRPr="00B05FAB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7D3FBA8F" w14:textId="77777777" w:rsidR="00C85AB7" w:rsidRPr="00B05FAB" w:rsidRDefault="00C85AB7" w:rsidP="00C85AB7">
    <w:pPr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10E4F07F" w14:textId="77777777" w:rsidR="00C85AB7" w:rsidRPr="00B05FAB" w:rsidRDefault="00C85AB7" w:rsidP="00C85AB7">
    <w:pPr>
      <w:rPr>
        <w:rFonts w:asciiTheme="minorHAnsi" w:hAnsiTheme="minorHAnsi" w:cstheme="minorHAnsi"/>
        <w:sz w:val="22"/>
      </w:rPr>
    </w:pPr>
    <w:r w:rsidRPr="00B05FAB">
      <w:rPr>
        <w:rFonts w:asciiTheme="minorHAnsi" w:hAnsiTheme="minorHAnsi" w:cstheme="minorHAnsi"/>
        <w:sz w:val="16"/>
        <w:szCs w:val="16"/>
      </w:rPr>
      <w:t>9700 Szombathely, Kossuth L. u. 1-3.</w:t>
    </w:r>
  </w:p>
  <w:bookmarkEnd w:id="0"/>
  <w:bookmarkEnd w:id="1"/>
  <w:p w14:paraId="39EAE505" w14:textId="77777777" w:rsidR="00C85AB7" w:rsidRPr="00B05FAB" w:rsidRDefault="00C85AB7" w:rsidP="00C85AB7">
    <w:pPr>
      <w:tabs>
        <w:tab w:val="center" w:pos="4536"/>
        <w:tab w:val="right" w:pos="9072"/>
      </w:tabs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714A1"/>
    <w:multiLevelType w:val="hybridMultilevel"/>
    <w:tmpl w:val="458EC98E"/>
    <w:lvl w:ilvl="0" w:tplc="793EA900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7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587592">
    <w:abstractNumId w:val="22"/>
  </w:num>
  <w:num w:numId="2" w16cid:durableId="249197975">
    <w:abstractNumId w:val="28"/>
  </w:num>
  <w:num w:numId="3" w16cid:durableId="1932732820">
    <w:abstractNumId w:val="20"/>
  </w:num>
  <w:num w:numId="4" w16cid:durableId="1447430968">
    <w:abstractNumId w:val="32"/>
  </w:num>
  <w:num w:numId="5" w16cid:durableId="41711896">
    <w:abstractNumId w:val="26"/>
  </w:num>
  <w:num w:numId="6" w16cid:durableId="1694959074">
    <w:abstractNumId w:val="7"/>
  </w:num>
  <w:num w:numId="7" w16cid:durableId="18626678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7258621">
    <w:abstractNumId w:val="5"/>
  </w:num>
  <w:num w:numId="9" w16cid:durableId="50660864">
    <w:abstractNumId w:val="18"/>
  </w:num>
  <w:num w:numId="10" w16cid:durableId="1840849978">
    <w:abstractNumId w:val="9"/>
  </w:num>
  <w:num w:numId="11" w16cid:durableId="1908959424">
    <w:abstractNumId w:val="14"/>
  </w:num>
  <w:num w:numId="12" w16cid:durableId="1422481917">
    <w:abstractNumId w:val="2"/>
  </w:num>
  <w:num w:numId="13" w16cid:durableId="101606565">
    <w:abstractNumId w:val="19"/>
  </w:num>
  <w:num w:numId="14" w16cid:durableId="1791243129">
    <w:abstractNumId w:val="33"/>
  </w:num>
  <w:num w:numId="15" w16cid:durableId="1668243626">
    <w:abstractNumId w:val="11"/>
  </w:num>
  <w:num w:numId="16" w16cid:durableId="769739732">
    <w:abstractNumId w:val="12"/>
  </w:num>
  <w:num w:numId="17" w16cid:durableId="926498550">
    <w:abstractNumId w:val="15"/>
  </w:num>
  <w:num w:numId="18" w16cid:durableId="423262594">
    <w:abstractNumId w:val="23"/>
  </w:num>
  <w:num w:numId="19" w16cid:durableId="1321621736">
    <w:abstractNumId w:val="3"/>
  </w:num>
  <w:num w:numId="20" w16cid:durableId="2072578808">
    <w:abstractNumId w:val="6"/>
  </w:num>
  <w:num w:numId="21" w16cid:durableId="1821850932">
    <w:abstractNumId w:val="29"/>
  </w:num>
  <w:num w:numId="22" w16cid:durableId="706030912">
    <w:abstractNumId w:val="16"/>
  </w:num>
  <w:num w:numId="23" w16cid:durableId="499852113">
    <w:abstractNumId w:val="17"/>
  </w:num>
  <w:num w:numId="24" w16cid:durableId="224292501">
    <w:abstractNumId w:val="31"/>
  </w:num>
  <w:num w:numId="25" w16cid:durableId="662204220">
    <w:abstractNumId w:val="1"/>
  </w:num>
  <w:num w:numId="26" w16cid:durableId="737551939">
    <w:abstractNumId w:val="10"/>
  </w:num>
  <w:num w:numId="27" w16cid:durableId="148133404">
    <w:abstractNumId w:val="0"/>
  </w:num>
  <w:num w:numId="28" w16cid:durableId="731268593">
    <w:abstractNumId w:val="30"/>
  </w:num>
  <w:num w:numId="29" w16cid:durableId="1771393331">
    <w:abstractNumId w:val="4"/>
  </w:num>
  <w:num w:numId="30" w16cid:durableId="1242642862">
    <w:abstractNumId w:val="24"/>
  </w:num>
  <w:num w:numId="31" w16cid:durableId="334651370">
    <w:abstractNumId w:val="27"/>
  </w:num>
  <w:num w:numId="32" w16cid:durableId="1748769413">
    <w:abstractNumId w:val="25"/>
  </w:num>
  <w:num w:numId="33" w16cid:durableId="243875530">
    <w:abstractNumId w:val="21"/>
  </w:num>
  <w:num w:numId="34" w16cid:durableId="2046902263">
    <w:abstractNumId w:val="8"/>
  </w:num>
  <w:num w:numId="35" w16cid:durableId="51053299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43E"/>
    <w:rsid w:val="00033CED"/>
    <w:rsid w:val="000478DD"/>
    <w:rsid w:val="00047C06"/>
    <w:rsid w:val="000520B7"/>
    <w:rsid w:val="000558E4"/>
    <w:rsid w:val="00057934"/>
    <w:rsid w:val="00057B2D"/>
    <w:rsid w:val="00072E93"/>
    <w:rsid w:val="00075615"/>
    <w:rsid w:val="00081E69"/>
    <w:rsid w:val="0009260E"/>
    <w:rsid w:val="00093855"/>
    <w:rsid w:val="000A22C1"/>
    <w:rsid w:val="000A7AC7"/>
    <w:rsid w:val="000B0CA2"/>
    <w:rsid w:val="000B2342"/>
    <w:rsid w:val="000C1886"/>
    <w:rsid w:val="000C3C4D"/>
    <w:rsid w:val="000C7C55"/>
    <w:rsid w:val="000D192C"/>
    <w:rsid w:val="000D2989"/>
    <w:rsid w:val="000D4D50"/>
    <w:rsid w:val="000E07E8"/>
    <w:rsid w:val="000E09A0"/>
    <w:rsid w:val="000E0E3D"/>
    <w:rsid w:val="000E1756"/>
    <w:rsid w:val="000E22B9"/>
    <w:rsid w:val="000E40B9"/>
    <w:rsid w:val="000F592C"/>
    <w:rsid w:val="000F755D"/>
    <w:rsid w:val="00100EAD"/>
    <w:rsid w:val="00104C04"/>
    <w:rsid w:val="00107152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C1D"/>
    <w:rsid w:val="00165DDD"/>
    <w:rsid w:val="00166CDF"/>
    <w:rsid w:val="001833ED"/>
    <w:rsid w:val="001849E9"/>
    <w:rsid w:val="00185A8A"/>
    <w:rsid w:val="001975A1"/>
    <w:rsid w:val="001A6F35"/>
    <w:rsid w:val="001B3CEB"/>
    <w:rsid w:val="001B68FD"/>
    <w:rsid w:val="001C15C1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8C0"/>
    <w:rsid w:val="00210162"/>
    <w:rsid w:val="00213FD7"/>
    <w:rsid w:val="00214942"/>
    <w:rsid w:val="002205CA"/>
    <w:rsid w:val="0023578D"/>
    <w:rsid w:val="00242B1F"/>
    <w:rsid w:val="00246756"/>
    <w:rsid w:val="00246C87"/>
    <w:rsid w:val="00261D32"/>
    <w:rsid w:val="0026473F"/>
    <w:rsid w:val="00274779"/>
    <w:rsid w:val="002756C6"/>
    <w:rsid w:val="002826B5"/>
    <w:rsid w:val="002A3F53"/>
    <w:rsid w:val="002A52CD"/>
    <w:rsid w:val="002B6EEE"/>
    <w:rsid w:val="002C0ED9"/>
    <w:rsid w:val="002D1D9E"/>
    <w:rsid w:val="002D289B"/>
    <w:rsid w:val="002F2DEE"/>
    <w:rsid w:val="002F5D1F"/>
    <w:rsid w:val="002F60B7"/>
    <w:rsid w:val="002F799C"/>
    <w:rsid w:val="0030493E"/>
    <w:rsid w:val="00304A24"/>
    <w:rsid w:val="00307DD4"/>
    <w:rsid w:val="00310AEB"/>
    <w:rsid w:val="00324023"/>
    <w:rsid w:val="003269B7"/>
    <w:rsid w:val="003318B6"/>
    <w:rsid w:val="003321A6"/>
    <w:rsid w:val="003328FD"/>
    <w:rsid w:val="003364FB"/>
    <w:rsid w:val="00342FC9"/>
    <w:rsid w:val="00343CD0"/>
    <w:rsid w:val="00346820"/>
    <w:rsid w:val="00354631"/>
    <w:rsid w:val="00355D9A"/>
    <w:rsid w:val="00364482"/>
    <w:rsid w:val="00367611"/>
    <w:rsid w:val="00370099"/>
    <w:rsid w:val="00376C17"/>
    <w:rsid w:val="00377842"/>
    <w:rsid w:val="00385F51"/>
    <w:rsid w:val="0039107A"/>
    <w:rsid w:val="003B4159"/>
    <w:rsid w:val="003B53E8"/>
    <w:rsid w:val="003B795F"/>
    <w:rsid w:val="003C2195"/>
    <w:rsid w:val="003C6DF8"/>
    <w:rsid w:val="003D1886"/>
    <w:rsid w:val="003D59BD"/>
    <w:rsid w:val="003D6216"/>
    <w:rsid w:val="003D69D7"/>
    <w:rsid w:val="003E595F"/>
    <w:rsid w:val="003E6695"/>
    <w:rsid w:val="003F4C69"/>
    <w:rsid w:val="00401EDF"/>
    <w:rsid w:val="00402AAD"/>
    <w:rsid w:val="00411A08"/>
    <w:rsid w:val="00413A29"/>
    <w:rsid w:val="004145A1"/>
    <w:rsid w:val="004209C3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6185"/>
    <w:rsid w:val="004676EA"/>
    <w:rsid w:val="00467ABD"/>
    <w:rsid w:val="004716EB"/>
    <w:rsid w:val="00485161"/>
    <w:rsid w:val="0049108D"/>
    <w:rsid w:val="00492410"/>
    <w:rsid w:val="004971DB"/>
    <w:rsid w:val="004A05E4"/>
    <w:rsid w:val="004A490A"/>
    <w:rsid w:val="004A6521"/>
    <w:rsid w:val="004B081E"/>
    <w:rsid w:val="004B4EB0"/>
    <w:rsid w:val="004C03D1"/>
    <w:rsid w:val="004C5411"/>
    <w:rsid w:val="004D1F5A"/>
    <w:rsid w:val="004D3C3C"/>
    <w:rsid w:val="004D79EE"/>
    <w:rsid w:val="004E4824"/>
    <w:rsid w:val="004E6624"/>
    <w:rsid w:val="004F15E8"/>
    <w:rsid w:val="004F3967"/>
    <w:rsid w:val="00511C29"/>
    <w:rsid w:val="0051291A"/>
    <w:rsid w:val="00513513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2A54"/>
    <w:rsid w:val="005830FA"/>
    <w:rsid w:val="005863C0"/>
    <w:rsid w:val="00592514"/>
    <w:rsid w:val="0059330E"/>
    <w:rsid w:val="00593B49"/>
    <w:rsid w:val="005954C9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B7FEB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64BB"/>
    <w:rsid w:val="006219FB"/>
    <w:rsid w:val="006252D1"/>
    <w:rsid w:val="0063042C"/>
    <w:rsid w:val="00631F99"/>
    <w:rsid w:val="00633427"/>
    <w:rsid w:val="00642FC9"/>
    <w:rsid w:val="00645A52"/>
    <w:rsid w:val="00652F61"/>
    <w:rsid w:val="00654DB4"/>
    <w:rsid w:val="00662E52"/>
    <w:rsid w:val="00665E14"/>
    <w:rsid w:val="00670639"/>
    <w:rsid w:val="006712D1"/>
    <w:rsid w:val="00681B91"/>
    <w:rsid w:val="006842FC"/>
    <w:rsid w:val="006A2746"/>
    <w:rsid w:val="006A50E1"/>
    <w:rsid w:val="006B03E2"/>
    <w:rsid w:val="006B0647"/>
    <w:rsid w:val="006B5FE4"/>
    <w:rsid w:val="006C0DF7"/>
    <w:rsid w:val="006C2684"/>
    <w:rsid w:val="006C3CA0"/>
    <w:rsid w:val="006C41EE"/>
    <w:rsid w:val="006C7805"/>
    <w:rsid w:val="006D12D7"/>
    <w:rsid w:val="006D2F16"/>
    <w:rsid w:val="006D6A65"/>
    <w:rsid w:val="006E041F"/>
    <w:rsid w:val="006E3527"/>
    <w:rsid w:val="006E4F66"/>
    <w:rsid w:val="006F6B0F"/>
    <w:rsid w:val="00701F98"/>
    <w:rsid w:val="00702051"/>
    <w:rsid w:val="00702AC1"/>
    <w:rsid w:val="00704FA9"/>
    <w:rsid w:val="007106C3"/>
    <w:rsid w:val="0071553E"/>
    <w:rsid w:val="00716122"/>
    <w:rsid w:val="00720F86"/>
    <w:rsid w:val="00721293"/>
    <w:rsid w:val="00721737"/>
    <w:rsid w:val="007249C9"/>
    <w:rsid w:val="00726130"/>
    <w:rsid w:val="007273F8"/>
    <w:rsid w:val="00732E55"/>
    <w:rsid w:val="00736E1E"/>
    <w:rsid w:val="0073795D"/>
    <w:rsid w:val="007426A4"/>
    <w:rsid w:val="00761DED"/>
    <w:rsid w:val="0076694D"/>
    <w:rsid w:val="0078250D"/>
    <w:rsid w:val="007873A8"/>
    <w:rsid w:val="00790B97"/>
    <w:rsid w:val="00790FA0"/>
    <w:rsid w:val="00792B0A"/>
    <w:rsid w:val="007939AD"/>
    <w:rsid w:val="00793B7D"/>
    <w:rsid w:val="00794787"/>
    <w:rsid w:val="00794CBB"/>
    <w:rsid w:val="00796D62"/>
    <w:rsid w:val="007A20F1"/>
    <w:rsid w:val="007A60C5"/>
    <w:rsid w:val="007A6E0A"/>
    <w:rsid w:val="007B2065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A35"/>
    <w:rsid w:val="007E7D0C"/>
    <w:rsid w:val="007F1057"/>
    <w:rsid w:val="007F2F5B"/>
    <w:rsid w:val="007F77AB"/>
    <w:rsid w:val="00801B2C"/>
    <w:rsid w:val="008027CB"/>
    <w:rsid w:val="00806C31"/>
    <w:rsid w:val="008139A4"/>
    <w:rsid w:val="00814D6C"/>
    <w:rsid w:val="00821D83"/>
    <w:rsid w:val="0082243D"/>
    <w:rsid w:val="00826ACE"/>
    <w:rsid w:val="00826F63"/>
    <w:rsid w:val="00827E0E"/>
    <w:rsid w:val="00831F54"/>
    <w:rsid w:val="008329EB"/>
    <w:rsid w:val="00832AF9"/>
    <w:rsid w:val="00834385"/>
    <w:rsid w:val="00836236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4537"/>
    <w:rsid w:val="00944AF0"/>
    <w:rsid w:val="009502F6"/>
    <w:rsid w:val="00966753"/>
    <w:rsid w:val="00967397"/>
    <w:rsid w:val="00971110"/>
    <w:rsid w:val="009717CA"/>
    <w:rsid w:val="009736A3"/>
    <w:rsid w:val="009747F1"/>
    <w:rsid w:val="00980574"/>
    <w:rsid w:val="009814E9"/>
    <w:rsid w:val="0098457F"/>
    <w:rsid w:val="00985903"/>
    <w:rsid w:val="009963E1"/>
    <w:rsid w:val="009A1816"/>
    <w:rsid w:val="009A7A91"/>
    <w:rsid w:val="009B5CB0"/>
    <w:rsid w:val="009C1994"/>
    <w:rsid w:val="009C1BF2"/>
    <w:rsid w:val="009C7230"/>
    <w:rsid w:val="009D222A"/>
    <w:rsid w:val="009D7B42"/>
    <w:rsid w:val="009E41BF"/>
    <w:rsid w:val="009E5099"/>
    <w:rsid w:val="009F179E"/>
    <w:rsid w:val="009F2D59"/>
    <w:rsid w:val="009F4E24"/>
    <w:rsid w:val="009F5C66"/>
    <w:rsid w:val="009F691C"/>
    <w:rsid w:val="00A04611"/>
    <w:rsid w:val="00A064BF"/>
    <w:rsid w:val="00A10FD2"/>
    <w:rsid w:val="00A13605"/>
    <w:rsid w:val="00A16DA5"/>
    <w:rsid w:val="00A17714"/>
    <w:rsid w:val="00A21CF3"/>
    <w:rsid w:val="00A32CD3"/>
    <w:rsid w:val="00A35E12"/>
    <w:rsid w:val="00A36E7C"/>
    <w:rsid w:val="00A47261"/>
    <w:rsid w:val="00A5675E"/>
    <w:rsid w:val="00A64399"/>
    <w:rsid w:val="00A837CF"/>
    <w:rsid w:val="00A83F91"/>
    <w:rsid w:val="00A84316"/>
    <w:rsid w:val="00A8697A"/>
    <w:rsid w:val="00A87181"/>
    <w:rsid w:val="00A93E0A"/>
    <w:rsid w:val="00A978E5"/>
    <w:rsid w:val="00A97E9C"/>
    <w:rsid w:val="00AA4798"/>
    <w:rsid w:val="00AB4E3F"/>
    <w:rsid w:val="00AB6A31"/>
    <w:rsid w:val="00AB7645"/>
    <w:rsid w:val="00AD0142"/>
    <w:rsid w:val="00AD0DED"/>
    <w:rsid w:val="00AD2C23"/>
    <w:rsid w:val="00AD306E"/>
    <w:rsid w:val="00AD5010"/>
    <w:rsid w:val="00AE0B08"/>
    <w:rsid w:val="00AE2A76"/>
    <w:rsid w:val="00AF26C3"/>
    <w:rsid w:val="00AF3EDA"/>
    <w:rsid w:val="00B002D5"/>
    <w:rsid w:val="00B03A13"/>
    <w:rsid w:val="00B04A67"/>
    <w:rsid w:val="00B073D0"/>
    <w:rsid w:val="00B130F2"/>
    <w:rsid w:val="00B206AD"/>
    <w:rsid w:val="00B2161D"/>
    <w:rsid w:val="00B21FEC"/>
    <w:rsid w:val="00B315C9"/>
    <w:rsid w:val="00B36011"/>
    <w:rsid w:val="00B40085"/>
    <w:rsid w:val="00B402F6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3DD9"/>
    <w:rsid w:val="00B847F7"/>
    <w:rsid w:val="00B921B2"/>
    <w:rsid w:val="00B92965"/>
    <w:rsid w:val="00B963A3"/>
    <w:rsid w:val="00BA4056"/>
    <w:rsid w:val="00BA644A"/>
    <w:rsid w:val="00BB64A0"/>
    <w:rsid w:val="00BC4446"/>
    <w:rsid w:val="00BC5E15"/>
    <w:rsid w:val="00BD354E"/>
    <w:rsid w:val="00BD4761"/>
    <w:rsid w:val="00BD6231"/>
    <w:rsid w:val="00BD639D"/>
    <w:rsid w:val="00BD7A9C"/>
    <w:rsid w:val="00BE2FCA"/>
    <w:rsid w:val="00BE6530"/>
    <w:rsid w:val="00BF1DAF"/>
    <w:rsid w:val="00C00F54"/>
    <w:rsid w:val="00C01C7A"/>
    <w:rsid w:val="00C045FB"/>
    <w:rsid w:val="00C074AB"/>
    <w:rsid w:val="00C11230"/>
    <w:rsid w:val="00C11A18"/>
    <w:rsid w:val="00C1268A"/>
    <w:rsid w:val="00C1733E"/>
    <w:rsid w:val="00C17F46"/>
    <w:rsid w:val="00C22191"/>
    <w:rsid w:val="00C24846"/>
    <w:rsid w:val="00C26221"/>
    <w:rsid w:val="00C421B6"/>
    <w:rsid w:val="00C429EE"/>
    <w:rsid w:val="00C42AAB"/>
    <w:rsid w:val="00C44D5B"/>
    <w:rsid w:val="00C46176"/>
    <w:rsid w:val="00C555F7"/>
    <w:rsid w:val="00C55A97"/>
    <w:rsid w:val="00C61DB6"/>
    <w:rsid w:val="00C63106"/>
    <w:rsid w:val="00C65704"/>
    <w:rsid w:val="00C67580"/>
    <w:rsid w:val="00C7162C"/>
    <w:rsid w:val="00C71EBA"/>
    <w:rsid w:val="00C804EE"/>
    <w:rsid w:val="00C82166"/>
    <w:rsid w:val="00C82B77"/>
    <w:rsid w:val="00C85AB7"/>
    <w:rsid w:val="00C868B8"/>
    <w:rsid w:val="00C87F6C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519D"/>
    <w:rsid w:val="00CE1798"/>
    <w:rsid w:val="00CE6D8C"/>
    <w:rsid w:val="00CE76CA"/>
    <w:rsid w:val="00CE77C3"/>
    <w:rsid w:val="00CF4E32"/>
    <w:rsid w:val="00CF6811"/>
    <w:rsid w:val="00D02736"/>
    <w:rsid w:val="00D02ED8"/>
    <w:rsid w:val="00D04E22"/>
    <w:rsid w:val="00D05E23"/>
    <w:rsid w:val="00D15D44"/>
    <w:rsid w:val="00D22F84"/>
    <w:rsid w:val="00D30140"/>
    <w:rsid w:val="00D35A7B"/>
    <w:rsid w:val="00D5078D"/>
    <w:rsid w:val="00D51563"/>
    <w:rsid w:val="00D51B0D"/>
    <w:rsid w:val="00D547E5"/>
    <w:rsid w:val="00D60604"/>
    <w:rsid w:val="00D62666"/>
    <w:rsid w:val="00D66D06"/>
    <w:rsid w:val="00D6739A"/>
    <w:rsid w:val="00D71274"/>
    <w:rsid w:val="00D72E9D"/>
    <w:rsid w:val="00D744C0"/>
    <w:rsid w:val="00D75F8D"/>
    <w:rsid w:val="00D8140B"/>
    <w:rsid w:val="00D926BC"/>
    <w:rsid w:val="00D94FE6"/>
    <w:rsid w:val="00D959A2"/>
    <w:rsid w:val="00DA2063"/>
    <w:rsid w:val="00DA2353"/>
    <w:rsid w:val="00DA32FC"/>
    <w:rsid w:val="00DA4861"/>
    <w:rsid w:val="00DB2B93"/>
    <w:rsid w:val="00DC20CF"/>
    <w:rsid w:val="00DC30C1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E0354A"/>
    <w:rsid w:val="00E06A2E"/>
    <w:rsid w:val="00E2476E"/>
    <w:rsid w:val="00E311CD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037D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3F56"/>
    <w:rsid w:val="00EE5418"/>
    <w:rsid w:val="00EE5B5D"/>
    <w:rsid w:val="00EF00EA"/>
    <w:rsid w:val="00EF39E3"/>
    <w:rsid w:val="00EF4E5E"/>
    <w:rsid w:val="00EF6EE2"/>
    <w:rsid w:val="00EF72B3"/>
    <w:rsid w:val="00F00094"/>
    <w:rsid w:val="00F01664"/>
    <w:rsid w:val="00F028EB"/>
    <w:rsid w:val="00F040BF"/>
    <w:rsid w:val="00F04B6F"/>
    <w:rsid w:val="00F157CE"/>
    <w:rsid w:val="00F17533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7ED2"/>
    <w:rsid w:val="00F853FC"/>
    <w:rsid w:val="00F85F8F"/>
    <w:rsid w:val="00F910EF"/>
    <w:rsid w:val="00FA28C3"/>
    <w:rsid w:val="00FA6BE8"/>
    <w:rsid w:val="00FA6FAA"/>
    <w:rsid w:val="00FC0F1A"/>
    <w:rsid w:val="00FC1EB6"/>
    <w:rsid w:val="00FC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D33498"/>
  <w15:chartTrackingRefBased/>
  <w15:docId w15:val="{C2C4B8DC-3BCE-4BBB-9769-C7A9F9BF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C85A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0</TotalTime>
  <Pages>1</Pages>
  <Words>204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3</cp:revision>
  <cp:lastPrinted>2022-10-26T06:50:00Z</cp:lastPrinted>
  <dcterms:created xsi:type="dcterms:W3CDTF">2025-01-28T14:32:00Z</dcterms:created>
  <dcterms:modified xsi:type="dcterms:W3CDTF">2025-01-28T14:33:00Z</dcterms:modified>
</cp:coreProperties>
</file>