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0848" w14:textId="77777777" w:rsidR="001D4F0F" w:rsidRDefault="001D4F0F" w:rsidP="00C85AB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0A906B" w14:textId="77777777" w:rsidR="003321A6" w:rsidRPr="00C85AB7" w:rsidRDefault="003321A6" w:rsidP="00C85AB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23F173" w14:textId="77777777" w:rsidR="00324023" w:rsidRPr="00C85AB7" w:rsidRDefault="00324023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</w:t>
      </w:r>
      <w:r w:rsidR="00166CDF"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/2025. (I.27.)</w:t>
      </w:r>
      <w:r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49F2A2FE" w14:textId="77777777" w:rsidR="00324023" w:rsidRPr="00C85AB7" w:rsidRDefault="00324023" w:rsidP="00C85AB7">
      <w:pPr>
        <w:rPr>
          <w:rFonts w:asciiTheme="minorHAnsi" w:hAnsiTheme="minorHAnsi" w:cstheme="minorHAnsi"/>
          <w:sz w:val="22"/>
          <w:szCs w:val="22"/>
        </w:rPr>
      </w:pPr>
    </w:p>
    <w:p w14:paraId="7C63B86C" w14:textId="77777777" w:rsidR="00EC037D" w:rsidRPr="00C85AB7" w:rsidRDefault="00EC037D" w:rsidP="00C85A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Cs/>
          <w:sz w:val="22"/>
          <w:szCs w:val="22"/>
        </w:rPr>
        <w:t>A Bűnmegelőzési, Közbiztonsági és Közrendvédelmi Bizottság megtárgyalta a „</w:t>
      </w:r>
      <w:r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Javaslat a Strong </w:t>
      </w:r>
      <w:proofErr w:type="spellStart"/>
      <w:r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Cities</w:t>
      </w:r>
      <w:proofErr w:type="spellEnd"/>
      <w:r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Network /Erős Városok Hálózata/ szervezethez való csatlakozásról</w:t>
      </w:r>
      <w:r w:rsidRPr="00C85AB7">
        <w:rPr>
          <w:rFonts w:asciiTheme="minorHAnsi" w:hAnsiTheme="minorHAnsi" w:cstheme="minorHAnsi"/>
          <w:bCs/>
          <w:sz w:val="22"/>
          <w:szCs w:val="22"/>
        </w:rPr>
        <w:t>”</w:t>
      </w:r>
      <w:r w:rsidRPr="00C85AB7">
        <w:rPr>
          <w:rFonts w:asciiTheme="minorHAnsi" w:hAnsiTheme="minorHAnsi" w:cstheme="minorHAnsi"/>
          <w:sz w:val="22"/>
          <w:szCs w:val="22"/>
        </w:rPr>
        <w:t xml:space="preserve"> című</w:t>
      </w:r>
      <w:r w:rsidRPr="00C85AB7">
        <w:rPr>
          <w:rFonts w:asciiTheme="minorHAnsi" w:hAnsiTheme="minorHAnsi" w:cstheme="minorHAnsi"/>
          <w:bCs/>
          <w:sz w:val="22"/>
          <w:szCs w:val="22"/>
        </w:rPr>
        <w:t xml:space="preserve"> előterjesztést, és az alábbi döntést hozta:</w:t>
      </w:r>
    </w:p>
    <w:p w14:paraId="18A6F262" w14:textId="77777777" w:rsidR="00EC037D" w:rsidRPr="00C85AB7" w:rsidRDefault="00EC037D" w:rsidP="00C85A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AD69D9" w14:textId="77777777" w:rsidR="00EC037D" w:rsidRPr="00C85AB7" w:rsidRDefault="00EC037D" w:rsidP="00C85AB7">
      <w:pPr>
        <w:pStyle w:val="Listaszerbekezds"/>
        <w:numPr>
          <w:ilvl w:val="0"/>
          <w:numId w:val="35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 xml:space="preserve">A Bizottság támogatja, hogy Szombathely Megyei Jogú Város Önkormányzata tagja legyen a Strong </w:t>
      </w:r>
      <w:proofErr w:type="spellStart"/>
      <w:r w:rsidRPr="00C85AB7">
        <w:rPr>
          <w:rFonts w:asciiTheme="minorHAnsi" w:hAnsiTheme="minorHAnsi" w:cstheme="minorHAnsi"/>
          <w:sz w:val="22"/>
          <w:szCs w:val="22"/>
        </w:rPr>
        <w:t>Cities</w:t>
      </w:r>
      <w:proofErr w:type="spellEnd"/>
      <w:r w:rsidRPr="00C85AB7">
        <w:rPr>
          <w:rFonts w:asciiTheme="minorHAnsi" w:hAnsiTheme="minorHAnsi" w:cstheme="minorHAnsi"/>
          <w:sz w:val="22"/>
          <w:szCs w:val="22"/>
        </w:rPr>
        <w:t xml:space="preserve"> Network /Erős Városok Hálózata/ szervezetének, mely tagság költségvetési forrást nem igényel.</w:t>
      </w:r>
    </w:p>
    <w:p w14:paraId="32C29847" w14:textId="77777777" w:rsidR="00EC037D" w:rsidRPr="00C85AB7" w:rsidRDefault="00EC037D" w:rsidP="00C85AB7">
      <w:pPr>
        <w:pStyle w:val="Listaszerbekezds"/>
        <w:numPr>
          <w:ilvl w:val="0"/>
          <w:numId w:val="35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 xml:space="preserve">A Bizottság javasolja a Közgyűlésnek, hogy hatalmazza fel Kelemen Krisztián tanácsnokot, önkormányzati képviselőt, a Bűnmegelőzési, Közbiztonsági és Közrendvédelmi Bizottság elnökét, hogy a Strong </w:t>
      </w:r>
      <w:proofErr w:type="spellStart"/>
      <w:r w:rsidRPr="00C85AB7">
        <w:rPr>
          <w:rFonts w:asciiTheme="minorHAnsi" w:hAnsiTheme="minorHAnsi" w:cstheme="minorHAnsi"/>
          <w:sz w:val="22"/>
          <w:szCs w:val="22"/>
        </w:rPr>
        <w:t>Cities</w:t>
      </w:r>
      <w:proofErr w:type="spellEnd"/>
      <w:r w:rsidRPr="00C85AB7">
        <w:rPr>
          <w:rFonts w:asciiTheme="minorHAnsi" w:hAnsiTheme="minorHAnsi" w:cstheme="minorHAnsi"/>
          <w:sz w:val="22"/>
          <w:szCs w:val="22"/>
        </w:rPr>
        <w:t xml:space="preserve"> Network /Erős Városok Hálózata/ szervezetében Szombathely Megyei Jogú Város Önkormányzatának képviseletében eljárjon.</w:t>
      </w:r>
    </w:p>
    <w:p w14:paraId="6E58AB97" w14:textId="77777777" w:rsidR="00EC037D" w:rsidRPr="00C85AB7" w:rsidRDefault="00EC037D" w:rsidP="00C85AB7">
      <w:pPr>
        <w:pStyle w:val="Listaszerbekezds"/>
        <w:numPr>
          <w:ilvl w:val="0"/>
          <w:numId w:val="35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>A Bizottság javasolja a Közgyűlésnek, kérje fel a Polgármestert a</w:t>
      </w:r>
      <w:bookmarkStart w:id="0" w:name="_Hlk187704609"/>
      <w:r w:rsidRPr="00C85AB7">
        <w:rPr>
          <w:rFonts w:asciiTheme="minorHAnsi" w:hAnsiTheme="minorHAnsi" w:cstheme="minorHAnsi"/>
          <w:sz w:val="22"/>
          <w:szCs w:val="22"/>
        </w:rPr>
        <w:t xml:space="preserve"> Strong </w:t>
      </w:r>
      <w:proofErr w:type="spellStart"/>
      <w:r w:rsidRPr="00C85AB7">
        <w:rPr>
          <w:rFonts w:asciiTheme="minorHAnsi" w:hAnsiTheme="minorHAnsi" w:cstheme="minorHAnsi"/>
          <w:sz w:val="22"/>
          <w:szCs w:val="22"/>
        </w:rPr>
        <w:t>Cities</w:t>
      </w:r>
      <w:proofErr w:type="spellEnd"/>
      <w:r w:rsidRPr="00C85AB7">
        <w:rPr>
          <w:rFonts w:asciiTheme="minorHAnsi" w:hAnsiTheme="minorHAnsi" w:cstheme="minorHAnsi"/>
          <w:sz w:val="22"/>
          <w:szCs w:val="22"/>
        </w:rPr>
        <w:t xml:space="preserve"> Network /Erős Városok Hálózata/ szervezetébe </w:t>
      </w:r>
      <w:bookmarkEnd w:id="0"/>
      <w:r w:rsidRPr="00C85AB7">
        <w:rPr>
          <w:rFonts w:asciiTheme="minorHAnsi" w:hAnsiTheme="minorHAnsi" w:cstheme="minorHAnsi"/>
          <w:sz w:val="22"/>
          <w:szCs w:val="22"/>
        </w:rPr>
        <w:t xml:space="preserve">történő belépéshez szükséges </w:t>
      </w:r>
      <w:r w:rsidRPr="00C85AB7">
        <w:rPr>
          <w:rFonts w:asciiTheme="minorHAnsi" w:hAnsiTheme="minorHAnsi" w:cstheme="minorHAnsi"/>
          <w:i/>
          <w:iCs/>
          <w:sz w:val="22"/>
          <w:szCs w:val="22"/>
        </w:rPr>
        <w:t>„Tagsági jelentkezési lap”</w:t>
      </w:r>
      <w:r w:rsidRPr="00C85AB7">
        <w:rPr>
          <w:rFonts w:asciiTheme="minorHAnsi" w:hAnsiTheme="minorHAnsi" w:cstheme="minorHAnsi"/>
          <w:sz w:val="22"/>
          <w:szCs w:val="22"/>
        </w:rPr>
        <w:t xml:space="preserve"> aláírására.</w:t>
      </w:r>
    </w:p>
    <w:p w14:paraId="5ABBAADA" w14:textId="77777777" w:rsidR="00EC037D" w:rsidRPr="00C85AB7" w:rsidRDefault="00EC037D" w:rsidP="00C85AB7">
      <w:pPr>
        <w:ind w:left="360" w:hanging="43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C9655B8" w14:textId="77777777" w:rsidR="00EC037D" w:rsidRPr="00C85AB7" w:rsidRDefault="00EC037D" w:rsidP="00C85AB7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C85AB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85AB7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5E635C98" w14:textId="77777777" w:rsidR="00EC037D" w:rsidRPr="00C85AB7" w:rsidRDefault="00EC037D" w:rsidP="00C85AB7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14:paraId="24E40AA9" w14:textId="77777777" w:rsidR="00EC037D" w:rsidRPr="00C85AB7" w:rsidRDefault="00EC037D" w:rsidP="00C85AB7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>dr. Holler Péter, a Hatósági Osztály vezetője/</w:t>
      </w:r>
    </w:p>
    <w:p w14:paraId="5B79CE42" w14:textId="77777777" w:rsidR="00EC037D" w:rsidRPr="00C85AB7" w:rsidRDefault="00EC037D" w:rsidP="00C85AB7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</w:p>
    <w:p w14:paraId="6AEAA426" w14:textId="77777777" w:rsidR="00EC037D" w:rsidRPr="00C85AB7" w:rsidRDefault="00EC037D" w:rsidP="00C85AB7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85AB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C85AB7">
        <w:rPr>
          <w:rFonts w:asciiTheme="minorHAnsi" w:hAnsiTheme="minorHAnsi" w:cstheme="minorHAnsi"/>
          <w:bCs/>
          <w:sz w:val="22"/>
          <w:szCs w:val="22"/>
        </w:rPr>
        <w:tab/>
      </w:r>
      <w:r w:rsidRPr="00C85AB7">
        <w:rPr>
          <w:rFonts w:asciiTheme="minorHAnsi" w:hAnsiTheme="minorHAnsi" w:cstheme="minorHAnsi"/>
          <w:sz w:val="22"/>
          <w:szCs w:val="22"/>
        </w:rPr>
        <w:t>a Közgyűlés 2025. január 30-i ülése</w:t>
      </w:r>
    </w:p>
    <w:p w14:paraId="46A82E68" w14:textId="77777777" w:rsidR="00364482" w:rsidRPr="00C85AB7" w:rsidRDefault="00364482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D091523" w14:textId="77777777" w:rsidR="00324023" w:rsidRPr="00C85AB7" w:rsidRDefault="00324023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324023" w:rsidRPr="00C85AB7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DD41C" w14:textId="77777777" w:rsidR="00CE6D8C" w:rsidRDefault="00CE6D8C" w:rsidP="00492410">
      <w:r>
        <w:separator/>
      </w:r>
    </w:p>
  </w:endnote>
  <w:endnote w:type="continuationSeparator" w:id="0">
    <w:p w14:paraId="74AF4774" w14:textId="77777777" w:rsidR="00CE6D8C" w:rsidRDefault="00CE6D8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3" w:name="_Hlk178071532"/>
    <w:bookmarkStart w:id="4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AEAC5" w14:textId="77777777" w:rsidR="00CE6D8C" w:rsidRDefault="00CE6D8C" w:rsidP="00492410">
      <w:r>
        <w:separator/>
      </w:r>
    </w:p>
  </w:footnote>
  <w:footnote w:type="continuationSeparator" w:id="0">
    <w:p w14:paraId="345C04E6" w14:textId="77777777" w:rsidR="00CE6D8C" w:rsidRDefault="00CE6D8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1" w:name="_Hlk178071479"/>
    <w:bookmarkStart w:id="2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1"/>
  <w:bookmarkEnd w:id="2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2"/>
  </w:num>
  <w:num w:numId="2" w16cid:durableId="249197975">
    <w:abstractNumId w:val="28"/>
  </w:num>
  <w:num w:numId="3" w16cid:durableId="1932732820">
    <w:abstractNumId w:val="20"/>
  </w:num>
  <w:num w:numId="4" w16cid:durableId="1447430968">
    <w:abstractNumId w:val="32"/>
  </w:num>
  <w:num w:numId="5" w16cid:durableId="41711896">
    <w:abstractNumId w:val="26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8"/>
  </w:num>
  <w:num w:numId="10" w16cid:durableId="1840849978">
    <w:abstractNumId w:val="9"/>
  </w:num>
  <w:num w:numId="11" w16cid:durableId="1908959424">
    <w:abstractNumId w:val="14"/>
  </w:num>
  <w:num w:numId="12" w16cid:durableId="1422481917">
    <w:abstractNumId w:val="2"/>
  </w:num>
  <w:num w:numId="13" w16cid:durableId="101606565">
    <w:abstractNumId w:val="19"/>
  </w:num>
  <w:num w:numId="14" w16cid:durableId="1791243129">
    <w:abstractNumId w:val="33"/>
  </w:num>
  <w:num w:numId="15" w16cid:durableId="1668243626">
    <w:abstractNumId w:val="11"/>
  </w:num>
  <w:num w:numId="16" w16cid:durableId="769739732">
    <w:abstractNumId w:val="12"/>
  </w:num>
  <w:num w:numId="17" w16cid:durableId="926498550">
    <w:abstractNumId w:val="15"/>
  </w:num>
  <w:num w:numId="18" w16cid:durableId="423262594">
    <w:abstractNumId w:val="23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29"/>
  </w:num>
  <w:num w:numId="22" w16cid:durableId="706030912">
    <w:abstractNumId w:val="16"/>
  </w:num>
  <w:num w:numId="23" w16cid:durableId="499852113">
    <w:abstractNumId w:val="17"/>
  </w:num>
  <w:num w:numId="24" w16cid:durableId="224292501">
    <w:abstractNumId w:val="31"/>
  </w:num>
  <w:num w:numId="25" w16cid:durableId="662204220">
    <w:abstractNumId w:val="1"/>
  </w:num>
  <w:num w:numId="26" w16cid:durableId="737551939">
    <w:abstractNumId w:val="10"/>
  </w:num>
  <w:num w:numId="27" w16cid:durableId="148133404">
    <w:abstractNumId w:val="0"/>
  </w:num>
  <w:num w:numId="28" w16cid:durableId="731268593">
    <w:abstractNumId w:val="30"/>
  </w:num>
  <w:num w:numId="29" w16cid:durableId="1771393331">
    <w:abstractNumId w:val="4"/>
  </w:num>
  <w:num w:numId="30" w16cid:durableId="1242642862">
    <w:abstractNumId w:val="24"/>
  </w:num>
  <w:num w:numId="31" w16cid:durableId="334651370">
    <w:abstractNumId w:val="27"/>
  </w:num>
  <w:num w:numId="32" w16cid:durableId="1748769413">
    <w:abstractNumId w:val="25"/>
  </w:num>
  <w:num w:numId="33" w16cid:durableId="243875530">
    <w:abstractNumId w:val="21"/>
  </w:num>
  <w:num w:numId="34" w16cid:durableId="2046902263">
    <w:abstractNumId w:val="8"/>
  </w:num>
  <w:num w:numId="35" w16cid:durableId="5105329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58E4"/>
    <w:rsid w:val="00057934"/>
    <w:rsid w:val="00057B2D"/>
    <w:rsid w:val="00072E93"/>
    <w:rsid w:val="00075615"/>
    <w:rsid w:val="00081E69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197B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E4824"/>
    <w:rsid w:val="004E6624"/>
    <w:rsid w:val="004F15E8"/>
    <w:rsid w:val="004F3967"/>
    <w:rsid w:val="00504D1A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2A54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61DED"/>
    <w:rsid w:val="0076694D"/>
    <w:rsid w:val="0078250D"/>
    <w:rsid w:val="007873A8"/>
    <w:rsid w:val="00790B97"/>
    <w:rsid w:val="00790FA0"/>
    <w:rsid w:val="00792B0A"/>
    <w:rsid w:val="007939AD"/>
    <w:rsid w:val="00793B7D"/>
    <w:rsid w:val="00794787"/>
    <w:rsid w:val="00794CBB"/>
    <w:rsid w:val="00796D62"/>
    <w:rsid w:val="007A20F1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9EB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C7230"/>
    <w:rsid w:val="009D222A"/>
    <w:rsid w:val="009D7B42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76887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5AB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142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2025-01-28T14:32:00Z</dcterms:created>
  <dcterms:modified xsi:type="dcterms:W3CDTF">2025-01-28T14:33:00Z</dcterms:modified>
</cp:coreProperties>
</file>