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0848" w14:textId="77777777" w:rsidR="001D4F0F" w:rsidRDefault="001D4F0F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0A906B" w14:textId="77777777" w:rsidR="003321A6" w:rsidRPr="00C85AB7" w:rsidRDefault="003321A6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531FAE" w14:textId="77777777" w:rsidR="00131818" w:rsidRPr="00C85AB7" w:rsidRDefault="00131818" w:rsidP="00C85AB7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C85AB7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2EF322A4" w14:textId="77777777" w:rsidR="00131818" w:rsidRPr="00C85AB7" w:rsidRDefault="00566108" w:rsidP="00C85AB7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75168274"/>
      <w:r w:rsidRPr="00C85AB7">
        <w:rPr>
          <w:rFonts w:asciiTheme="minorHAnsi" w:hAnsiTheme="minorHAnsi" w:cstheme="minorHAnsi"/>
          <w:i w:val="0"/>
          <w:sz w:val="22"/>
          <w:szCs w:val="22"/>
        </w:rPr>
        <w:t>202</w:t>
      </w:r>
      <w:r w:rsidR="007A20F1" w:rsidRPr="00C85AB7">
        <w:rPr>
          <w:rFonts w:asciiTheme="minorHAnsi" w:hAnsiTheme="minorHAnsi" w:cstheme="minorHAnsi"/>
          <w:i w:val="0"/>
          <w:sz w:val="22"/>
          <w:szCs w:val="22"/>
        </w:rPr>
        <w:t>5</w:t>
      </w:r>
      <w:r w:rsidR="00131818" w:rsidRPr="00C85AB7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AD0142" w:rsidRPr="00C85AB7">
        <w:rPr>
          <w:rFonts w:asciiTheme="minorHAnsi" w:hAnsiTheme="minorHAnsi" w:cstheme="minorHAnsi"/>
          <w:i w:val="0"/>
          <w:sz w:val="22"/>
          <w:szCs w:val="22"/>
        </w:rPr>
        <w:t>január</w:t>
      </w:r>
      <w:r w:rsidR="00B002D5" w:rsidRPr="00C85AB7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AD0142" w:rsidRPr="00C85AB7">
        <w:rPr>
          <w:rFonts w:asciiTheme="minorHAnsi" w:hAnsiTheme="minorHAnsi" w:cstheme="minorHAnsi"/>
          <w:i w:val="0"/>
          <w:sz w:val="22"/>
          <w:szCs w:val="22"/>
        </w:rPr>
        <w:t>2</w:t>
      </w:r>
      <w:r w:rsidR="007A20F1" w:rsidRPr="00C85AB7">
        <w:rPr>
          <w:rFonts w:asciiTheme="minorHAnsi" w:hAnsiTheme="minorHAnsi" w:cstheme="minorHAnsi"/>
          <w:i w:val="0"/>
          <w:sz w:val="22"/>
          <w:szCs w:val="22"/>
        </w:rPr>
        <w:t>7</w:t>
      </w:r>
      <w:r w:rsidR="00131818" w:rsidRPr="00C85AB7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C85AB7">
        <w:rPr>
          <w:rFonts w:asciiTheme="minorHAnsi" w:hAnsiTheme="minorHAnsi" w:cstheme="minorHAnsi"/>
          <w:i w:val="0"/>
          <w:sz w:val="22"/>
          <w:szCs w:val="22"/>
        </w:rPr>
        <w:t xml:space="preserve"> nyilvános</w:t>
      </w:r>
      <w:r w:rsidR="00131818" w:rsidRPr="00C85AB7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4084AB8B" w14:textId="77777777" w:rsidR="001D4F0F" w:rsidRDefault="001D4F0F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B5D5A7" w14:textId="77777777" w:rsidR="00DE7898" w:rsidRPr="00C85AB7" w:rsidRDefault="00DE7898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23F90" w14:textId="77777777" w:rsidR="00DC20CF" w:rsidRPr="00C85AB7" w:rsidRDefault="00D75F8D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166CDF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(I.27.)</w:t>
      </w:r>
      <w:r w:rsidR="006D12D7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DD2D42" w14:textId="77777777" w:rsidR="00DC20CF" w:rsidRPr="00C85AB7" w:rsidRDefault="00DC20CF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21E34C9" w14:textId="77777777" w:rsidR="00DC20CF" w:rsidRPr="00C85AB7" w:rsidRDefault="00DC20CF" w:rsidP="00C85AB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85A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7A20F1" w:rsidRPr="00C85A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Pr="00C85A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D75F8D" w:rsidRPr="00C85A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január</w:t>
      </w:r>
      <w:r w:rsidRPr="00C85A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C85A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7A20F1" w:rsidRPr="00C85A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7</w:t>
      </w:r>
      <w:r w:rsidRPr="00C85A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1BDBEDF2" w14:textId="77777777" w:rsidR="00DC20CF" w:rsidRPr="00C85AB7" w:rsidRDefault="00DC20CF" w:rsidP="00C85AB7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44181B" w14:textId="77777777" w:rsidR="007A6E0A" w:rsidRPr="00C85AB7" w:rsidRDefault="007A6E0A" w:rsidP="00C85AB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525DB0AE" w14:textId="77777777" w:rsidR="006D12D7" w:rsidRPr="00C85AB7" w:rsidRDefault="006D12D7" w:rsidP="00C85A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4FDA20" w14:textId="77777777" w:rsidR="007A20F1" w:rsidRPr="00C85AB7" w:rsidRDefault="007A20F1" w:rsidP="00C85AB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>Javaslat Szombathely Megyei Jogú Város Önkormányzata 2024. évi költségvetéséről szóló 8/2024. (III.5.) önkormányzati rendelet III. számú módosításának megalkotására (Közgyűlési 2.)</w:t>
      </w:r>
    </w:p>
    <w:p w14:paraId="656FF270" w14:textId="77777777" w:rsidR="007A20F1" w:rsidRPr="00C85AB7" w:rsidRDefault="007A20F1" w:rsidP="00C85A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</w:t>
      </w:r>
    </w:p>
    <w:p w14:paraId="12B4936C" w14:textId="77777777" w:rsidR="007A20F1" w:rsidRPr="00C85AB7" w:rsidRDefault="007A20F1" w:rsidP="00C85AB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4885CD1" w14:textId="77777777" w:rsidR="007A20F1" w:rsidRPr="00C85AB7" w:rsidRDefault="007A20F1" w:rsidP="00C85AB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>2./</w:t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>Beszámoló a Közterület-felügyelet munkájáról (Közgyűlési 7.)</w:t>
      </w:r>
    </w:p>
    <w:p w14:paraId="6E5D9BCF" w14:textId="77777777" w:rsidR="007A20F1" w:rsidRPr="00C85AB7" w:rsidRDefault="007A20F1" w:rsidP="00C85A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  <w:t>Ágoston Sándor,</w:t>
      </w:r>
      <w:r w:rsidRPr="00C85AB7">
        <w:rPr>
          <w:rFonts w:asciiTheme="minorHAnsi" w:hAnsiTheme="minorHAnsi" w:cstheme="minorHAnsi"/>
          <w:sz w:val="22"/>
          <w:szCs w:val="22"/>
        </w:rPr>
        <w:t xml:space="preserve"> </w:t>
      </w:r>
      <w:r w:rsidRPr="00C85AB7">
        <w:rPr>
          <w:rFonts w:asciiTheme="minorHAnsi" w:hAnsiTheme="minorHAnsi" w:cstheme="minorHAnsi"/>
          <w:bCs/>
          <w:sz w:val="22"/>
          <w:szCs w:val="22"/>
        </w:rPr>
        <w:t>a Közterület-felügyelet irodavezetője</w:t>
      </w:r>
    </w:p>
    <w:p w14:paraId="182F44E5" w14:textId="77777777" w:rsidR="007A20F1" w:rsidRPr="00C85AB7" w:rsidRDefault="007A20F1" w:rsidP="00C85AB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ab/>
      </w:r>
    </w:p>
    <w:p w14:paraId="6872BFDC" w14:textId="77777777" w:rsidR="007A20F1" w:rsidRPr="00C85AB7" w:rsidRDefault="007A20F1" w:rsidP="00C85AB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>3./</w:t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a Strong </w:t>
      </w:r>
      <w:proofErr w:type="spellStart"/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>Cities</w:t>
      </w:r>
      <w:proofErr w:type="spellEnd"/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Network /Erős Városok Hálózata/ szervezethez való csatlakozásról</w:t>
      </w:r>
    </w:p>
    <w:p w14:paraId="15373D61" w14:textId="77777777" w:rsidR="007A20F1" w:rsidRPr="00C85AB7" w:rsidRDefault="007A20F1" w:rsidP="00C85A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</w:r>
      <w:r w:rsidRPr="00C85A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Kelemen Krisztián, a Bizottság elnöke</w:t>
      </w:r>
    </w:p>
    <w:p w14:paraId="033A7FA5" w14:textId="77777777" w:rsidR="007A20F1" w:rsidRPr="00C85AB7" w:rsidRDefault="007A20F1" w:rsidP="00C85AB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ab/>
      </w:r>
    </w:p>
    <w:p w14:paraId="763F8267" w14:textId="77777777" w:rsidR="007A20F1" w:rsidRPr="00C85AB7" w:rsidRDefault="007A20F1" w:rsidP="00C85AB7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C85AB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4./</w:t>
      </w:r>
      <w:r w:rsidRPr="00C85AB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7D7AA2BA" w14:textId="77777777" w:rsidR="007A20F1" w:rsidRPr="00C85AB7" w:rsidRDefault="007A20F1" w:rsidP="00C85AB7">
      <w:pPr>
        <w:tabs>
          <w:tab w:val="left" w:pos="2127"/>
        </w:tabs>
        <w:ind w:left="2127" w:hanging="1418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C85AB7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64C1AD55" w14:textId="77777777" w:rsidR="007A20F1" w:rsidRPr="00C85AB7" w:rsidRDefault="007A20F1" w:rsidP="00C85AB7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  <w:t>Bonti Tamás, a Kommunális Iroda vezetője</w:t>
      </w:r>
    </w:p>
    <w:p w14:paraId="75238824" w14:textId="77777777" w:rsidR="007A20F1" w:rsidRPr="00C85AB7" w:rsidRDefault="007A20F1" w:rsidP="00C85AB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C85AB7">
        <w:rPr>
          <w:rFonts w:asciiTheme="minorHAnsi" w:hAnsiTheme="minorHAnsi" w:cstheme="minorHAnsi"/>
          <w:sz w:val="22"/>
          <w:szCs w:val="22"/>
        </w:rPr>
        <w:tab/>
        <w:t>Dr. László Győző alpolgármester, az 1. sz. választókerület képviselője</w:t>
      </w:r>
    </w:p>
    <w:p w14:paraId="6F2ACD5A" w14:textId="77777777" w:rsidR="007A20F1" w:rsidRPr="00C85AB7" w:rsidRDefault="007A20F1" w:rsidP="00C85AB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Lukács Dániel, </w:t>
      </w:r>
      <w:r w:rsidRPr="00C85AB7">
        <w:rPr>
          <w:rFonts w:asciiTheme="minorHAnsi" w:hAnsiTheme="minorHAnsi" w:cstheme="minorHAnsi"/>
          <w:sz w:val="22"/>
          <w:szCs w:val="22"/>
        </w:rPr>
        <w:t>a 7. sz. választókerület képviselője</w:t>
      </w:r>
    </w:p>
    <w:p w14:paraId="5814F4B3" w14:textId="77777777" w:rsidR="007A20F1" w:rsidRPr="00C85AB7" w:rsidRDefault="007A20F1" w:rsidP="00C85AB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ab/>
        <w:t>Szuhai Viktor tanácsnok, a 11. sz. választókerület képviselője</w:t>
      </w:r>
    </w:p>
    <w:p w14:paraId="36FC4C5F" w14:textId="77777777" w:rsidR="007A20F1" w:rsidRPr="00C85AB7" w:rsidRDefault="007A20F1" w:rsidP="00C85AB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0AAE15" w14:textId="77777777" w:rsidR="007A20F1" w:rsidRPr="00C85AB7" w:rsidRDefault="007A20F1" w:rsidP="00C85AB7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</w:rPr>
        <w:t>5. /</w:t>
      </w: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  <w:t>Áttekintés az elmúlt időszak rendőrségi intézkedéseiről</w:t>
      </w:r>
      <w:r w:rsidRPr="00C85A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5AB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1CC51FBE" w14:textId="77777777" w:rsidR="007A20F1" w:rsidRPr="00C85AB7" w:rsidRDefault="007A20F1" w:rsidP="00C85AB7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515F73C5" w14:textId="77777777" w:rsidR="007A20F1" w:rsidRPr="00C85AB7" w:rsidRDefault="007A20F1" w:rsidP="00C85AB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E92BCD" w14:textId="77777777" w:rsidR="007A20F1" w:rsidRPr="00C85AB7" w:rsidRDefault="007A20F1" w:rsidP="00C85AB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>6./</w:t>
      </w:r>
      <w:r w:rsidRPr="00C85AB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85AB7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6D422C24" w14:textId="77777777" w:rsidR="007A20F1" w:rsidRPr="00C85AB7" w:rsidRDefault="007A20F1" w:rsidP="00C85AB7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5AB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C85AB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Kelemen Krisztián, a Bizottság elnöke</w:t>
      </w:r>
    </w:p>
    <w:p w14:paraId="1EA444A9" w14:textId="77777777" w:rsidR="001D4F0F" w:rsidRPr="00C85AB7" w:rsidRDefault="001D4F0F" w:rsidP="00C85AB7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EACA4F" w14:textId="77777777" w:rsidR="00DC20CF" w:rsidRPr="00C85AB7" w:rsidRDefault="00DC20CF" w:rsidP="00C85AB7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C85AB7">
        <w:rPr>
          <w:rFonts w:asciiTheme="minorHAnsi" w:hAnsiTheme="minorHAnsi" w:cstheme="minorHAnsi"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305FF40B" w14:textId="77777777" w:rsidR="00DC20CF" w:rsidRPr="00C85AB7" w:rsidRDefault="00DC20CF" w:rsidP="00C85AB7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6C221E70" w14:textId="77777777" w:rsidR="00DC20CF" w:rsidRPr="00C85AB7" w:rsidRDefault="00DC20CF" w:rsidP="00C85AB7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73F6A3B9" w14:textId="77777777" w:rsidR="0049108D" w:rsidRDefault="0049108D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7F3E5EB" w14:textId="77777777" w:rsidR="0049108D" w:rsidRPr="00C85AB7" w:rsidRDefault="0049108D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2C84FFF" w14:textId="77777777" w:rsidR="000E1756" w:rsidRPr="00C85AB7" w:rsidRDefault="00D75F8D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166CDF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(I.27.)</w:t>
      </w:r>
      <w:r w:rsidR="006D12D7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0E1756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19B1CB7F" w14:textId="77777777" w:rsidR="000E1756" w:rsidRPr="00C85AB7" w:rsidRDefault="000E1756" w:rsidP="00C85AB7">
      <w:pPr>
        <w:rPr>
          <w:rFonts w:asciiTheme="minorHAnsi" w:hAnsiTheme="minorHAnsi" w:cstheme="minorHAnsi"/>
          <w:sz w:val="22"/>
          <w:szCs w:val="22"/>
        </w:rPr>
      </w:pPr>
    </w:p>
    <w:p w14:paraId="54D88327" w14:textId="77777777" w:rsidR="000E1756" w:rsidRPr="00C85AB7" w:rsidRDefault="000E1756" w:rsidP="00C85AB7">
      <w:pPr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C3C4D" w:rsidRPr="00C85AB7">
        <w:rPr>
          <w:rFonts w:asciiTheme="minorHAnsi" w:hAnsiTheme="minorHAnsi" w:cstheme="minorHAnsi"/>
          <w:bCs/>
          <w:sz w:val="22"/>
          <w:szCs w:val="22"/>
        </w:rPr>
        <w:t>„</w:t>
      </w:r>
      <w:r w:rsidR="000C3C4D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Javaslat Szombathely Megyei Jogú Város Önkormányzata 202</w:t>
      </w:r>
      <w:r w:rsidR="008329EB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="000C3C4D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évi költségvetéséről szóló </w:t>
      </w:r>
      <w:r w:rsidR="008329EB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8</w:t>
      </w:r>
      <w:r w:rsidR="000C3C4D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/202</w:t>
      </w:r>
      <w:r w:rsidR="008329EB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="000C3C4D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="00324023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(</w:t>
      </w:r>
      <w:r w:rsidR="000C3C4D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="008329EB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="000C3C4D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I.</w:t>
      </w:r>
      <w:r w:rsidR="008329EB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5</w:t>
      </w:r>
      <w:r w:rsidR="000C3C4D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.) önkormányzati rendelet III. számú módosításának megalkotására</w:t>
      </w:r>
      <w:r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című előterjesztést megtárgyalta</w:t>
      </w:r>
      <w:r w:rsidR="000C3C4D" w:rsidRPr="00C85AB7">
        <w:rPr>
          <w:rFonts w:asciiTheme="minorHAnsi" w:hAnsiTheme="minorHAnsi" w:cstheme="minorHAnsi"/>
          <w:bCs/>
          <w:sz w:val="22"/>
          <w:szCs w:val="22"/>
        </w:rPr>
        <w:t xml:space="preserve"> és a rendelet-tervezetet az előterjesztésben foglaltak szerint a Közgyűlésnek elfogadásra javasolja</w:t>
      </w:r>
      <w:r w:rsidRPr="00C85AB7">
        <w:rPr>
          <w:rFonts w:asciiTheme="minorHAnsi" w:hAnsiTheme="minorHAnsi" w:cstheme="minorHAnsi"/>
          <w:sz w:val="22"/>
          <w:szCs w:val="22"/>
        </w:rPr>
        <w:t>.</w:t>
      </w:r>
    </w:p>
    <w:p w14:paraId="112C5BF8" w14:textId="77777777" w:rsidR="000E1756" w:rsidRPr="00C85AB7" w:rsidRDefault="000E1756" w:rsidP="00C85A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D0E2AD" w14:textId="77777777" w:rsidR="000E1756" w:rsidRPr="00C85AB7" w:rsidRDefault="000E1756" w:rsidP="00C85AB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194FFC9" w14:textId="77777777" w:rsidR="000E1756" w:rsidRPr="00C85AB7" w:rsidRDefault="000E1756" w:rsidP="00C85AB7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C257C17" w14:textId="77777777" w:rsidR="000E1756" w:rsidRPr="00C85AB7" w:rsidRDefault="000F592C" w:rsidP="00C85AB7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  <w:r w:rsidR="000E1756" w:rsidRPr="00C85AB7">
        <w:rPr>
          <w:rFonts w:asciiTheme="minorHAnsi" w:hAnsiTheme="minorHAnsi" w:cstheme="minorHAnsi"/>
          <w:bCs/>
          <w:sz w:val="22"/>
          <w:szCs w:val="22"/>
        </w:rPr>
        <w:t>)</w:t>
      </w:r>
    </w:p>
    <w:p w14:paraId="55164F6E" w14:textId="77777777" w:rsidR="000E1756" w:rsidRPr="00C85AB7" w:rsidRDefault="000E1756" w:rsidP="00C85AB7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3F2026E" w14:textId="77777777" w:rsidR="000E1756" w:rsidRPr="00C85AB7" w:rsidRDefault="000E1756" w:rsidP="00C85AB7">
      <w:pPr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85AB7">
        <w:rPr>
          <w:rFonts w:asciiTheme="minorHAnsi" w:hAnsiTheme="minorHAnsi" w:cstheme="minorHAnsi"/>
          <w:sz w:val="22"/>
          <w:szCs w:val="22"/>
        </w:rPr>
        <w:tab/>
        <w:t>a Közgyűlés 202</w:t>
      </w:r>
      <w:r w:rsidR="008329EB" w:rsidRPr="00C85AB7">
        <w:rPr>
          <w:rFonts w:asciiTheme="minorHAnsi" w:hAnsiTheme="minorHAnsi" w:cstheme="minorHAnsi"/>
          <w:sz w:val="22"/>
          <w:szCs w:val="22"/>
        </w:rPr>
        <w:t>5</w:t>
      </w:r>
      <w:r w:rsidRPr="00C85AB7">
        <w:rPr>
          <w:rFonts w:asciiTheme="minorHAnsi" w:hAnsiTheme="minorHAnsi" w:cstheme="minorHAnsi"/>
          <w:sz w:val="22"/>
          <w:szCs w:val="22"/>
        </w:rPr>
        <w:t xml:space="preserve">. </w:t>
      </w:r>
      <w:r w:rsidR="000C3C4D" w:rsidRPr="00C85AB7">
        <w:rPr>
          <w:rFonts w:asciiTheme="minorHAnsi" w:hAnsiTheme="minorHAnsi" w:cstheme="minorHAnsi"/>
          <w:sz w:val="22"/>
          <w:szCs w:val="22"/>
        </w:rPr>
        <w:t>januá</w:t>
      </w:r>
      <w:r w:rsidR="000F592C" w:rsidRPr="00C85AB7">
        <w:rPr>
          <w:rFonts w:asciiTheme="minorHAnsi" w:hAnsiTheme="minorHAnsi" w:cstheme="minorHAnsi"/>
          <w:sz w:val="22"/>
          <w:szCs w:val="22"/>
        </w:rPr>
        <w:t>r</w:t>
      </w:r>
      <w:r w:rsidRPr="00C85AB7">
        <w:rPr>
          <w:rFonts w:asciiTheme="minorHAnsi" w:hAnsiTheme="minorHAnsi" w:cstheme="minorHAnsi"/>
          <w:sz w:val="22"/>
          <w:szCs w:val="22"/>
        </w:rPr>
        <w:t xml:space="preserve"> </w:t>
      </w:r>
      <w:r w:rsidR="008329EB" w:rsidRPr="00C85AB7">
        <w:rPr>
          <w:rFonts w:asciiTheme="minorHAnsi" w:hAnsiTheme="minorHAnsi" w:cstheme="minorHAnsi"/>
          <w:sz w:val="22"/>
          <w:szCs w:val="22"/>
        </w:rPr>
        <w:t>30</w:t>
      </w:r>
      <w:r w:rsidRPr="00C85AB7">
        <w:rPr>
          <w:rFonts w:asciiTheme="minorHAnsi" w:hAnsiTheme="minorHAnsi" w:cstheme="minorHAnsi"/>
          <w:sz w:val="22"/>
          <w:szCs w:val="22"/>
        </w:rPr>
        <w:t>-i ülése</w:t>
      </w:r>
    </w:p>
    <w:p w14:paraId="06541D24" w14:textId="77777777" w:rsidR="000E1756" w:rsidRPr="00C85AB7" w:rsidRDefault="000E1756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EEA61F" w14:textId="77777777" w:rsidR="00324023" w:rsidRPr="00C85AB7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567EE5E" w14:textId="77777777" w:rsidR="00324023" w:rsidRPr="00C85AB7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166CDF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(I.27.)</w:t>
      </w: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F3076B3" w14:textId="77777777" w:rsidR="00324023" w:rsidRPr="00C85AB7" w:rsidRDefault="00324023" w:rsidP="00C85AB7">
      <w:pPr>
        <w:rPr>
          <w:rFonts w:asciiTheme="minorHAnsi" w:hAnsiTheme="minorHAnsi" w:cstheme="minorHAnsi"/>
          <w:sz w:val="22"/>
          <w:szCs w:val="22"/>
        </w:rPr>
      </w:pPr>
    </w:p>
    <w:p w14:paraId="51466FBE" w14:textId="77777777" w:rsidR="00324023" w:rsidRPr="00C85AB7" w:rsidRDefault="00324023" w:rsidP="00C85AB7">
      <w:pPr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</w:t>
      </w:r>
      <w:r w:rsidRPr="00C85AB7">
        <w:rPr>
          <w:rFonts w:asciiTheme="minorHAnsi" w:hAnsiTheme="minorHAnsi" w:cstheme="minorHAnsi"/>
          <w:bCs/>
          <w:sz w:val="22"/>
          <w:szCs w:val="22"/>
        </w:rPr>
        <w:t>a „</w:t>
      </w:r>
      <w:r w:rsidR="000E40B9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Beszámoló a Közterület-felügyelet munkájáról</w:t>
      </w:r>
      <w:r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című előterjesztést megtárgyalta és </w:t>
      </w:r>
      <w:r w:rsidR="000E40B9" w:rsidRPr="00C85AB7">
        <w:rPr>
          <w:rFonts w:asciiTheme="minorHAnsi" w:hAnsiTheme="minorHAnsi" w:cstheme="minorHAnsi"/>
          <w:sz w:val="22"/>
          <w:szCs w:val="22"/>
        </w:rPr>
        <w:t>a</w:t>
      </w:r>
      <w:r w:rsidRPr="00C85AB7">
        <w:rPr>
          <w:rFonts w:asciiTheme="minorHAnsi" w:hAnsiTheme="minorHAnsi" w:cstheme="minorHAnsi"/>
          <w:sz w:val="22"/>
          <w:szCs w:val="22"/>
        </w:rPr>
        <w:t xml:space="preserve"> határozati javaslatot az előterjesztésben foglaltak szerint a Közgyűlésnek elfogadásra javasolja.</w:t>
      </w:r>
    </w:p>
    <w:p w14:paraId="1639A724" w14:textId="77777777" w:rsidR="00324023" w:rsidRPr="00C85AB7" w:rsidRDefault="00324023" w:rsidP="00C85A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CCDBEC2" w14:textId="77777777" w:rsidR="00324023" w:rsidRPr="00C85AB7" w:rsidRDefault="00324023" w:rsidP="00C85AB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C1BF889" w14:textId="77777777" w:rsidR="00324023" w:rsidRPr="00C85AB7" w:rsidRDefault="00324023" w:rsidP="00C85AB7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81A745E" w14:textId="77777777" w:rsidR="000E40B9" w:rsidRPr="00C85AB7" w:rsidRDefault="000E40B9" w:rsidP="00C85AB7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 xml:space="preserve">Dr. Holler Péter, a Hatósági </w:t>
      </w:r>
      <w:r w:rsidR="00324023" w:rsidRPr="00C85AB7">
        <w:rPr>
          <w:rFonts w:asciiTheme="minorHAnsi" w:hAnsiTheme="minorHAnsi" w:cstheme="minorHAnsi"/>
          <w:bCs/>
          <w:sz w:val="22"/>
          <w:szCs w:val="22"/>
        </w:rPr>
        <w:t>Osztály vezetője</w:t>
      </w:r>
      <w:r w:rsidRPr="00C85AB7">
        <w:rPr>
          <w:rFonts w:asciiTheme="minorHAnsi" w:hAnsiTheme="minorHAnsi" w:cstheme="minorHAnsi"/>
          <w:bCs/>
          <w:sz w:val="22"/>
          <w:szCs w:val="22"/>
        </w:rPr>
        <w:t>,</w:t>
      </w:r>
    </w:p>
    <w:p w14:paraId="49EEF065" w14:textId="77777777" w:rsidR="00324023" w:rsidRPr="00C85AB7" w:rsidRDefault="000E40B9" w:rsidP="00C85AB7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Ágoston Sándor, a Közterület-felügyelet irodavezetője</w:t>
      </w:r>
      <w:r w:rsidR="00324023" w:rsidRPr="00C85AB7">
        <w:rPr>
          <w:rFonts w:asciiTheme="minorHAnsi" w:hAnsiTheme="minorHAnsi" w:cstheme="minorHAnsi"/>
          <w:bCs/>
          <w:sz w:val="22"/>
          <w:szCs w:val="22"/>
        </w:rPr>
        <w:t>)</w:t>
      </w:r>
    </w:p>
    <w:p w14:paraId="6E894002" w14:textId="77777777" w:rsidR="00324023" w:rsidRPr="00C85AB7" w:rsidRDefault="00324023" w:rsidP="00C85AB7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2698D75" w14:textId="77777777" w:rsidR="00324023" w:rsidRPr="00C85AB7" w:rsidRDefault="00324023" w:rsidP="00C85AB7">
      <w:pPr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85AB7">
        <w:rPr>
          <w:rFonts w:asciiTheme="minorHAnsi" w:hAnsiTheme="minorHAnsi" w:cstheme="minorHAnsi"/>
          <w:sz w:val="22"/>
          <w:szCs w:val="22"/>
        </w:rPr>
        <w:tab/>
        <w:t>a Közgyűlés 202</w:t>
      </w:r>
      <w:r w:rsidR="000E40B9" w:rsidRPr="00C85AB7">
        <w:rPr>
          <w:rFonts w:asciiTheme="minorHAnsi" w:hAnsiTheme="minorHAnsi" w:cstheme="minorHAnsi"/>
          <w:sz w:val="22"/>
          <w:szCs w:val="22"/>
        </w:rPr>
        <w:t>5</w:t>
      </w:r>
      <w:r w:rsidRPr="00C85AB7">
        <w:rPr>
          <w:rFonts w:asciiTheme="minorHAnsi" w:hAnsiTheme="minorHAnsi" w:cstheme="minorHAnsi"/>
          <w:sz w:val="22"/>
          <w:szCs w:val="22"/>
        </w:rPr>
        <w:t xml:space="preserve">. január </w:t>
      </w:r>
      <w:r w:rsidR="000E40B9" w:rsidRPr="00C85AB7">
        <w:rPr>
          <w:rFonts w:asciiTheme="minorHAnsi" w:hAnsiTheme="minorHAnsi" w:cstheme="minorHAnsi"/>
          <w:sz w:val="22"/>
          <w:szCs w:val="22"/>
        </w:rPr>
        <w:t>30</w:t>
      </w:r>
      <w:r w:rsidRPr="00C85AB7">
        <w:rPr>
          <w:rFonts w:asciiTheme="minorHAnsi" w:hAnsiTheme="minorHAnsi" w:cstheme="minorHAnsi"/>
          <w:sz w:val="22"/>
          <w:szCs w:val="22"/>
        </w:rPr>
        <w:t>-i ülése</w:t>
      </w:r>
    </w:p>
    <w:p w14:paraId="46647761" w14:textId="77777777" w:rsidR="00324023" w:rsidRPr="00C85AB7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7448EB8" w14:textId="77777777" w:rsidR="00324023" w:rsidRPr="00C85AB7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C23F173" w14:textId="77777777" w:rsidR="00324023" w:rsidRPr="00C85AB7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166CDF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(I.27.)</w:t>
      </w: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9F2A2FE" w14:textId="77777777" w:rsidR="00324023" w:rsidRPr="00C85AB7" w:rsidRDefault="00324023" w:rsidP="00C85AB7">
      <w:pPr>
        <w:rPr>
          <w:rFonts w:asciiTheme="minorHAnsi" w:hAnsiTheme="minorHAnsi" w:cstheme="minorHAnsi"/>
          <w:sz w:val="22"/>
          <w:szCs w:val="22"/>
        </w:rPr>
      </w:pPr>
    </w:p>
    <w:p w14:paraId="7C63B86C" w14:textId="77777777" w:rsidR="00EC037D" w:rsidRPr="00C85AB7" w:rsidRDefault="00EC037D" w:rsidP="00C85A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>A Bűnmegelőzési, Közbiztonsági és Közrendvédelmi Bizottság megtárgyalta a „</w:t>
      </w:r>
      <w:r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Javaslat a Strong </w:t>
      </w:r>
      <w:proofErr w:type="spellStart"/>
      <w:r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Cities</w:t>
      </w:r>
      <w:proofErr w:type="spellEnd"/>
      <w:r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Network /Erős Városok Hálózata/ szervezethez való csatlakozásról</w:t>
      </w:r>
      <w:r w:rsidRPr="00C85AB7">
        <w:rPr>
          <w:rFonts w:asciiTheme="minorHAnsi" w:hAnsiTheme="minorHAnsi" w:cstheme="minorHAnsi"/>
          <w:bCs/>
          <w:sz w:val="22"/>
          <w:szCs w:val="22"/>
        </w:rPr>
        <w:t>”</w:t>
      </w:r>
      <w:r w:rsidRPr="00C85AB7">
        <w:rPr>
          <w:rFonts w:asciiTheme="minorHAnsi" w:hAnsiTheme="minorHAnsi" w:cstheme="minorHAnsi"/>
          <w:sz w:val="22"/>
          <w:szCs w:val="22"/>
        </w:rPr>
        <w:t xml:space="preserve"> című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előterjesztést, és az alábbi döntést hozta:</w:t>
      </w:r>
    </w:p>
    <w:p w14:paraId="18A6F262" w14:textId="77777777" w:rsidR="00EC037D" w:rsidRPr="00C85AB7" w:rsidRDefault="00EC037D" w:rsidP="00C85A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AD69D9" w14:textId="77777777" w:rsidR="00EC037D" w:rsidRPr="00C85AB7" w:rsidRDefault="00EC037D" w:rsidP="00C85AB7">
      <w:pPr>
        <w:pStyle w:val="Listaszerbekezds"/>
        <w:numPr>
          <w:ilvl w:val="0"/>
          <w:numId w:val="35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 xml:space="preserve">A Bizottság támogatja, hogy Szombathely Megyei Jogú Város Önkormányzata tagja legyen a Strong </w:t>
      </w:r>
      <w:proofErr w:type="spellStart"/>
      <w:r w:rsidRPr="00C85AB7">
        <w:rPr>
          <w:rFonts w:asciiTheme="minorHAnsi" w:hAnsiTheme="minorHAnsi" w:cstheme="minorHAnsi"/>
          <w:sz w:val="22"/>
          <w:szCs w:val="22"/>
        </w:rPr>
        <w:t>Cities</w:t>
      </w:r>
      <w:proofErr w:type="spellEnd"/>
      <w:r w:rsidRPr="00C85AB7">
        <w:rPr>
          <w:rFonts w:asciiTheme="minorHAnsi" w:hAnsiTheme="minorHAnsi" w:cstheme="minorHAnsi"/>
          <w:sz w:val="22"/>
          <w:szCs w:val="22"/>
        </w:rPr>
        <w:t xml:space="preserve"> Network /Erős Városok Hálózata/ szervezetének, mely tagság költségvetési forrást nem igényel.</w:t>
      </w:r>
    </w:p>
    <w:p w14:paraId="32C29847" w14:textId="77777777" w:rsidR="00EC037D" w:rsidRPr="00C85AB7" w:rsidRDefault="00EC037D" w:rsidP="00C85AB7">
      <w:pPr>
        <w:pStyle w:val="Listaszerbekezds"/>
        <w:numPr>
          <w:ilvl w:val="0"/>
          <w:numId w:val="35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 xml:space="preserve">A Bizottság javasolja a Közgyűlésnek, hogy hatalmazza fel Kelemen Krisztián tanácsnokot, önkormányzati képviselőt, a Bűnmegelőzési, Közbiztonsági és Közrendvédelmi Bizottság elnökét, hogy a Strong </w:t>
      </w:r>
      <w:proofErr w:type="spellStart"/>
      <w:r w:rsidRPr="00C85AB7">
        <w:rPr>
          <w:rFonts w:asciiTheme="minorHAnsi" w:hAnsiTheme="minorHAnsi" w:cstheme="minorHAnsi"/>
          <w:sz w:val="22"/>
          <w:szCs w:val="22"/>
        </w:rPr>
        <w:t>Cities</w:t>
      </w:r>
      <w:proofErr w:type="spellEnd"/>
      <w:r w:rsidRPr="00C85AB7">
        <w:rPr>
          <w:rFonts w:asciiTheme="minorHAnsi" w:hAnsiTheme="minorHAnsi" w:cstheme="minorHAnsi"/>
          <w:sz w:val="22"/>
          <w:szCs w:val="22"/>
        </w:rPr>
        <w:t xml:space="preserve"> Network /Erős Városok Hálózata/ szervezetében Szombathely Megyei Jogú Város Önkormányzatának képviseletében eljárjon.</w:t>
      </w:r>
    </w:p>
    <w:p w14:paraId="6E58AB97" w14:textId="77777777" w:rsidR="00EC037D" w:rsidRPr="00C85AB7" w:rsidRDefault="00EC037D" w:rsidP="00C85AB7">
      <w:pPr>
        <w:pStyle w:val="Listaszerbekezds"/>
        <w:numPr>
          <w:ilvl w:val="0"/>
          <w:numId w:val="35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A Bizottság javasolja a Közgyűlésnek, kérje fel a Polgármestert a</w:t>
      </w:r>
      <w:bookmarkStart w:id="2" w:name="_Hlk187704609"/>
      <w:r w:rsidRPr="00C85AB7">
        <w:rPr>
          <w:rFonts w:asciiTheme="minorHAnsi" w:hAnsiTheme="minorHAnsi" w:cstheme="minorHAnsi"/>
          <w:sz w:val="22"/>
          <w:szCs w:val="22"/>
        </w:rPr>
        <w:t xml:space="preserve"> Strong </w:t>
      </w:r>
      <w:proofErr w:type="spellStart"/>
      <w:r w:rsidRPr="00C85AB7">
        <w:rPr>
          <w:rFonts w:asciiTheme="minorHAnsi" w:hAnsiTheme="minorHAnsi" w:cstheme="minorHAnsi"/>
          <w:sz w:val="22"/>
          <w:szCs w:val="22"/>
        </w:rPr>
        <w:t>Cities</w:t>
      </w:r>
      <w:proofErr w:type="spellEnd"/>
      <w:r w:rsidRPr="00C85AB7">
        <w:rPr>
          <w:rFonts w:asciiTheme="minorHAnsi" w:hAnsiTheme="minorHAnsi" w:cstheme="minorHAnsi"/>
          <w:sz w:val="22"/>
          <w:szCs w:val="22"/>
        </w:rPr>
        <w:t xml:space="preserve"> Network /Erős Városok Hálózata/ szervezetébe </w:t>
      </w:r>
      <w:bookmarkEnd w:id="2"/>
      <w:r w:rsidRPr="00C85AB7">
        <w:rPr>
          <w:rFonts w:asciiTheme="minorHAnsi" w:hAnsiTheme="minorHAnsi" w:cstheme="minorHAnsi"/>
          <w:sz w:val="22"/>
          <w:szCs w:val="22"/>
        </w:rPr>
        <w:t xml:space="preserve">történő belépéshez szükséges </w:t>
      </w:r>
      <w:r w:rsidRPr="00C85AB7">
        <w:rPr>
          <w:rFonts w:asciiTheme="minorHAnsi" w:hAnsiTheme="minorHAnsi" w:cstheme="minorHAnsi"/>
          <w:i/>
          <w:iCs/>
          <w:sz w:val="22"/>
          <w:szCs w:val="22"/>
        </w:rPr>
        <w:t>„Tagsági jelentkezési lap”</w:t>
      </w:r>
      <w:r w:rsidRPr="00C85AB7">
        <w:rPr>
          <w:rFonts w:asciiTheme="minorHAnsi" w:hAnsiTheme="minorHAnsi" w:cstheme="minorHAnsi"/>
          <w:sz w:val="22"/>
          <w:szCs w:val="22"/>
        </w:rPr>
        <w:t xml:space="preserve"> aláírására.</w:t>
      </w:r>
    </w:p>
    <w:p w14:paraId="5ABBAADA" w14:textId="77777777" w:rsidR="00EC037D" w:rsidRPr="00C85AB7" w:rsidRDefault="00EC037D" w:rsidP="00C85AB7">
      <w:pPr>
        <w:ind w:left="360" w:hanging="43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C9655B8" w14:textId="77777777" w:rsidR="00EC037D" w:rsidRPr="00C85AB7" w:rsidRDefault="00EC037D" w:rsidP="00C85AB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5E635C98" w14:textId="77777777" w:rsidR="00EC037D" w:rsidRPr="00C85AB7" w:rsidRDefault="00EC037D" w:rsidP="00C85AB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24E40AA9" w14:textId="77777777" w:rsidR="00EC037D" w:rsidRPr="00C85AB7" w:rsidRDefault="00EC037D" w:rsidP="00C85AB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dr. Holler Péter, a Hatósági Osztály vezetője/</w:t>
      </w:r>
    </w:p>
    <w:p w14:paraId="5B79CE42" w14:textId="77777777" w:rsidR="00EC037D" w:rsidRPr="00C85AB7" w:rsidRDefault="00EC037D" w:rsidP="00C85AB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6AEAA426" w14:textId="77777777" w:rsidR="00EC037D" w:rsidRPr="00C85AB7" w:rsidRDefault="00EC037D" w:rsidP="00C85AB7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>a Közgyűlés 2025. január 30-i ülése</w:t>
      </w:r>
    </w:p>
    <w:p w14:paraId="46A82E68" w14:textId="77777777" w:rsidR="00364482" w:rsidRPr="00C85AB7" w:rsidRDefault="00364482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D091523" w14:textId="77777777" w:rsidR="00324023" w:rsidRPr="00C85AB7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07CB2E3" w14:textId="77777777" w:rsidR="009C1994" w:rsidRPr="00C85AB7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166CDF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(I.27.)</w:t>
      </w:r>
      <w:r w:rsidR="006D12D7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E779C4" w14:textId="77777777" w:rsidR="009C1994" w:rsidRPr="00C85AB7" w:rsidRDefault="009C1994" w:rsidP="00C85AB7">
      <w:pPr>
        <w:rPr>
          <w:rFonts w:asciiTheme="minorHAnsi" w:hAnsiTheme="minorHAnsi" w:cstheme="minorHAnsi"/>
          <w:sz w:val="22"/>
          <w:szCs w:val="22"/>
        </w:rPr>
      </w:pPr>
    </w:p>
    <w:p w14:paraId="4D374319" w14:textId="77777777" w:rsidR="000E22B9" w:rsidRPr="00C85AB7" w:rsidRDefault="000E22B9" w:rsidP="00C85A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>A Bűnmegelőzési, Közbiztonsági és Közrendvédelmi Bizottság megtárgyalta a „</w:t>
      </w:r>
      <w:r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C85AB7">
        <w:rPr>
          <w:rFonts w:asciiTheme="minorHAnsi" w:hAnsiTheme="minorHAnsi" w:cstheme="minorHAnsi"/>
          <w:bCs/>
          <w:sz w:val="22"/>
          <w:szCs w:val="22"/>
        </w:rPr>
        <w:t>”</w:t>
      </w:r>
      <w:r w:rsidRPr="00C85AB7">
        <w:rPr>
          <w:rFonts w:asciiTheme="minorHAnsi" w:hAnsiTheme="minorHAnsi" w:cstheme="minorHAnsi"/>
          <w:sz w:val="22"/>
          <w:szCs w:val="22"/>
        </w:rPr>
        <w:t xml:space="preserve"> című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5C15E953" w14:textId="77777777" w:rsidR="000E22B9" w:rsidRPr="00C85AB7" w:rsidRDefault="000E22B9" w:rsidP="00C85AB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A50DC9" w14:textId="77777777" w:rsidR="000E22B9" w:rsidRPr="00C85AB7" w:rsidRDefault="000E22B9" w:rsidP="00C85AB7">
      <w:pPr>
        <w:pStyle w:val="Listaszerbekezds"/>
        <w:numPr>
          <w:ilvl w:val="0"/>
          <w:numId w:val="30"/>
        </w:numPr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A Bizottság javasolja, hogy a Szabadságharcos utca 2. sz. előtt lévő „Behajtani tilos” tábla kerüljön át a Szabadságharcos utca 8. sz. ingatlan elé, továbbá az érintett szakaszon „Megállni tilos” tábla kerüljön kihelyezésre az előterjesztés 1. sz. melléklete szerint.</w:t>
      </w:r>
    </w:p>
    <w:p w14:paraId="0A0EC2CC" w14:textId="77777777" w:rsidR="000E22B9" w:rsidRPr="00C85AB7" w:rsidRDefault="000E22B9" w:rsidP="00C85AB7">
      <w:pPr>
        <w:numPr>
          <w:ilvl w:val="0"/>
          <w:numId w:val="30"/>
        </w:numPr>
        <w:ind w:hanging="437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A Bizottság javasolja, hogy a Szent Imre herceg utca 16 -18 közötti szakaszon kerüljön „Megállni tilos” tábla kihelyezésre az előterjesztés 2. sz. melléklete szerint.</w:t>
      </w:r>
    </w:p>
    <w:p w14:paraId="7353B95D" w14:textId="77777777" w:rsidR="000E22B9" w:rsidRPr="00C85AB7" w:rsidRDefault="000E22B9" w:rsidP="00C85AB7">
      <w:pPr>
        <w:numPr>
          <w:ilvl w:val="0"/>
          <w:numId w:val="30"/>
        </w:numPr>
        <w:ind w:hanging="437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A Bizottság javasolja, hogy a Farkas Károly utca teljes hosszában a 9/2024 (I.23) VISB számú határozat 1. a) bekezdés 1. pontjában szereplő 30 km/h sebességkorlátozás kerüljön visszavonásra és helyette a 40 km/h sebességkorlátozás kerüljön bevezetésre.</w:t>
      </w:r>
    </w:p>
    <w:p w14:paraId="6DFB19E5" w14:textId="77777777" w:rsidR="006F6B0F" w:rsidRPr="00C85AB7" w:rsidRDefault="006F6B0F" w:rsidP="00C85AB7">
      <w:pPr>
        <w:numPr>
          <w:ilvl w:val="0"/>
          <w:numId w:val="30"/>
        </w:numPr>
        <w:ind w:hanging="437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 Bizottság javasolja, hogy az 5897/2 hrsz-ú út Kiskar utcai csatlakozásánál a jelenlegi forgalmi rend átalakítására vonatkozó, az előterjesztés 3. sz. melléklete szerinti javaslat tekintetében további egyeztetéseket és helyszíni bejárást követően </w:t>
      </w:r>
      <w:r w:rsidRPr="00C85AB7">
        <w:rPr>
          <w:rFonts w:asciiTheme="minorHAnsi" w:hAnsiTheme="minorHAnsi" w:cstheme="minorHAnsi"/>
          <w:b/>
          <w:sz w:val="22"/>
          <w:szCs w:val="22"/>
        </w:rPr>
        <w:t>a Bizottság a következő ülésén hozzon döntést</w:t>
      </w:r>
      <w:r w:rsidRPr="00C85AB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51D62CC" w14:textId="77777777" w:rsidR="000E22B9" w:rsidRPr="00C85AB7" w:rsidRDefault="000E22B9" w:rsidP="00C85AB7">
      <w:pPr>
        <w:ind w:left="360" w:hanging="43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36408A5" w14:textId="77777777" w:rsidR="000E22B9" w:rsidRPr="00C85AB7" w:rsidRDefault="000E22B9" w:rsidP="00C85AB7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C85AB7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C85AB7">
        <w:rPr>
          <w:rFonts w:asciiTheme="minorHAnsi" w:hAnsiTheme="minorHAnsi" w:cstheme="minorHAnsi"/>
          <w:bCs/>
          <w:sz w:val="22"/>
          <w:szCs w:val="22"/>
        </w:rPr>
        <w:t xml:space="preserve"> András, polgármester</w:t>
      </w:r>
    </w:p>
    <w:p w14:paraId="0FAC884C" w14:textId="77777777" w:rsidR="000E22B9" w:rsidRPr="00C85AB7" w:rsidRDefault="000E22B9" w:rsidP="00C85AB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 xml:space="preserve">Horváth Soma, alpolgármester </w:t>
      </w:r>
    </w:p>
    <w:p w14:paraId="68F583BA" w14:textId="77777777" w:rsidR="000E22B9" w:rsidRPr="00C85AB7" w:rsidRDefault="000E22B9" w:rsidP="00C85AB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DCB78A6" w14:textId="77777777" w:rsidR="000E22B9" w:rsidRPr="00C85AB7" w:rsidRDefault="000E22B9" w:rsidP="00C85AB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71E0385E" w14:textId="77777777" w:rsidR="000E22B9" w:rsidRPr="00C85AB7" w:rsidRDefault="000E22B9" w:rsidP="00C85AB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vezetője/</w:t>
      </w:r>
    </w:p>
    <w:p w14:paraId="41DF539A" w14:textId="77777777" w:rsidR="000E22B9" w:rsidRPr="00C85AB7" w:rsidRDefault="000E22B9" w:rsidP="00C85AB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2F9712B0" w14:textId="77777777" w:rsidR="000E22B9" w:rsidRPr="00C85AB7" w:rsidRDefault="000E22B9" w:rsidP="00C85AB7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51B4B850" w14:textId="77777777" w:rsidR="009C1994" w:rsidRPr="00C85AB7" w:rsidRDefault="009C1994" w:rsidP="00C85AB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1D0FAEC1" w14:textId="77777777" w:rsidR="00BD4761" w:rsidRPr="00C85AB7" w:rsidRDefault="00BD4761" w:rsidP="00C85AB7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DAFE5D8" w14:textId="77777777" w:rsidR="00324023" w:rsidRPr="00C85AB7" w:rsidRDefault="00BD4761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</w:t>
      </w:r>
      <w:r w:rsidR="00166CDF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(I.27.)</w:t>
      </w:r>
      <w:r w:rsidR="00324023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60119776" w14:textId="77777777" w:rsidR="0049108D" w:rsidRPr="00C85AB7" w:rsidRDefault="0049108D" w:rsidP="00C85AB7">
      <w:pPr>
        <w:rPr>
          <w:rFonts w:asciiTheme="minorHAnsi" w:hAnsiTheme="minorHAnsi" w:cstheme="minorHAnsi"/>
          <w:sz w:val="22"/>
          <w:szCs w:val="22"/>
        </w:rPr>
      </w:pPr>
    </w:p>
    <w:p w14:paraId="1DEC7DC9" w14:textId="77777777" w:rsidR="00BD4761" w:rsidRPr="00C85AB7" w:rsidRDefault="00BD4761" w:rsidP="00C85AB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15332252"/>
      <w:r w:rsidRPr="00C85AB7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C85AB7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C85AB7">
        <w:rPr>
          <w:rFonts w:asciiTheme="minorHAnsi" w:hAnsiTheme="minorHAnsi" w:cstheme="minorHAnsi"/>
          <w:sz w:val="22"/>
          <w:szCs w:val="22"/>
        </w:rPr>
        <w:t xml:space="preserve">” című előterjesztést megtárgyalta </w:t>
      </w:r>
      <w:bookmarkStart w:id="4" w:name="_Hlk117516900"/>
      <w:r w:rsidRPr="00C85AB7">
        <w:rPr>
          <w:rFonts w:asciiTheme="minorHAnsi" w:hAnsiTheme="minorHAnsi" w:cstheme="minorHAnsi"/>
          <w:sz w:val="22"/>
          <w:szCs w:val="22"/>
        </w:rPr>
        <w:t xml:space="preserve">és az </w:t>
      </w:r>
      <w:proofErr w:type="spellStart"/>
      <w:r w:rsidRPr="00C85AB7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C85AB7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4"/>
    <w:p w14:paraId="14A23B6C" w14:textId="77777777" w:rsidR="00BD4761" w:rsidRPr="00C85AB7" w:rsidRDefault="00BD4761" w:rsidP="00C85A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CE68F0" w14:textId="77777777" w:rsidR="00BD4761" w:rsidRPr="00C85AB7" w:rsidRDefault="00BD4761" w:rsidP="00C85AB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C85AB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85AB7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F9C9CB3" w14:textId="77777777" w:rsidR="00BD4761" w:rsidRPr="00C85AB7" w:rsidRDefault="00BD4761" w:rsidP="00C85AB7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76344CE0" w14:textId="77777777" w:rsidR="00BD4761" w:rsidRPr="00C85AB7" w:rsidRDefault="00BD4761" w:rsidP="00C85AB7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F762303" w14:textId="77777777" w:rsidR="00BD4761" w:rsidRPr="00C85AB7" w:rsidRDefault="00BD4761" w:rsidP="00C85AB7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022A0AD4" w14:textId="77777777" w:rsidR="00BD4761" w:rsidRPr="00C85AB7" w:rsidRDefault="00BD4761" w:rsidP="00C85AB7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1EE073D" w14:textId="77777777" w:rsidR="00BD4761" w:rsidRPr="00C85AB7" w:rsidRDefault="00BD4761" w:rsidP="00C85AB7">
      <w:pPr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85AB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39866AF" w14:textId="77777777" w:rsidR="00324023" w:rsidRPr="00C85AB7" w:rsidRDefault="00324023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8A828E8" w14:textId="77777777" w:rsidR="001D4F0F" w:rsidRPr="00C85AB7" w:rsidRDefault="001D4F0F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636243E" w14:textId="77777777" w:rsidR="00BD7A9C" w:rsidRPr="00C85AB7" w:rsidRDefault="00BD7A9C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619682B" w14:textId="77777777" w:rsidR="00BD7A9C" w:rsidRPr="00C85AB7" w:rsidRDefault="00BD7A9C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7BE0705" w14:textId="77777777" w:rsidR="00F541F5" w:rsidRPr="00C85AB7" w:rsidRDefault="00F541F5" w:rsidP="00C85AB7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00203D03" w14:textId="77777777" w:rsidR="00F541F5" w:rsidRPr="00C85AB7" w:rsidRDefault="00F541F5" w:rsidP="00C85AB7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3"/>
    </w:p>
    <w:sectPr w:rsidR="00F541F5" w:rsidRPr="00C85AB7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DD41C" w14:textId="77777777" w:rsidR="00CE6D8C" w:rsidRDefault="00CE6D8C" w:rsidP="00492410">
      <w:r>
        <w:separator/>
      </w:r>
    </w:p>
  </w:endnote>
  <w:endnote w:type="continuationSeparator" w:id="0">
    <w:p w14:paraId="74AF4774" w14:textId="77777777" w:rsidR="00CE6D8C" w:rsidRDefault="00CE6D8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7" w:name="_Hlk178071532"/>
    <w:bookmarkStart w:id="8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EAC5" w14:textId="77777777" w:rsidR="00CE6D8C" w:rsidRDefault="00CE6D8C" w:rsidP="00492410">
      <w:r>
        <w:separator/>
      </w:r>
    </w:p>
  </w:footnote>
  <w:footnote w:type="continuationSeparator" w:id="0">
    <w:p w14:paraId="345C04E6" w14:textId="77777777" w:rsidR="00CE6D8C" w:rsidRDefault="00CE6D8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5" w:name="_Hlk178071479"/>
    <w:bookmarkStart w:id="6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5"/>
  <w:bookmarkEnd w:id="6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3</Pages>
  <Words>720</Words>
  <Characters>5149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2</cp:revision>
  <cp:lastPrinted>2022-10-26T06:50:00Z</cp:lastPrinted>
  <dcterms:created xsi:type="dcterms:W3CDTF">2025-01-28T09:26:00Z</dcterms:created>
  <dcterms:modified xsi:type="dcterms:W3CDTF">2025-01-28T09:26:00Z</dcterms:modified>
</cp:coreProperties>
</file>