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7DCA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FC47B4" w14:textId="77777777" w:rsidR="00870835" w:rsidRDefault="0087083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A2B5C9" w14:textId="77777777" w:rsidR="0029174B" w:rsidRPr="00C85AB7" w:rsidRDefault="0029174B" w:rsidP="0029174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1/2025. (I.27.) BKKB számú határozat</w:t>
      </w:r>
    </w:p>
    <w:p w14:paraId="0124BCC9" w14:textId="77777777" w:rsidR="0029174B" w:rsidRPr="00C85AB7" w:rsidRDefault="0029174B" w:rsidP="0029174B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96B198C" w14:textId="77777777" w:rsidR="0029174B" w:rsidRPr="00C85AB7" w:rsidRDefault="0029174B" w:rsidP="0029174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2025. január 27-i ülésének napirendjét az alábbiak szerint fogadta el:</w:t>
      </w:r>
    </w:p>
    <w:p w14:paraId="1CC00859" w14:textId="77777777" w:rsidR="0029174B" w:rsidRPr="00C85AB7" w:rsidRDefault="0029174B" w:rsidP="0029174B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E0D0059" w14:textId="77777777" w:rsidR="0029174B" w:rsidRPr="00C85AB7" w:rsidRDefault="0029174B" w:rsidP="0029174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23D30AC9" w14:textId="77777777" w:rsidR="0029174B" w:rsidRPr="00C85AB7" w:rsidRDefault="0029174B" w:rsidP="002917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517A30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Önkormányzata 2024. évi költségvetéséről szóló 8/2024. (III.5.) önkormányzati rendelet III. számú módosításának megalkotására (Közgyűlési 2.)</w:t>
      </w:r>
    </w:p>
    <w:p w14:paraId="3AC973FB" w14:textId="77777777" w:rsidR="0029174B" w:rsidRPr="00C85AB7" w:rsidRDefault="0029174B" w:rsidP="002917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5D73376D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22493C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Beszámoló a Közterület-felügyelet munkájáról (Közgyűlési 7.)</w:t>
      </w:r>
    </w:p>
    <w:p w14:paraId="46604735" w14:textId="77777777" w:rsidR="0029174B" w:rsidRPr="00C85AB7" w:rsidRDefault="0029174B" w:rsidP="002917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Ágoston Sándor,</w:t>
      </w:r>
      <w:r w:rsidRPr="00C85AB7">
        <w:rPr>
          <w:rFonts w:asciiTheme="minorHAnsi" w:hAnsiTheme="minorHAnsi" w:cstheme="minorHAnsi"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76988FDF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ab/>
      </w:r>
    </w:p>
    <w:p w14:paraId="55D45320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Strong </w:t>
      </w:r>
      <w:proofErr w:type="spellStart"/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Network /Erős Városok Hálózata/ szervezethez való csatlakozásról</w:t>
      </w:r>
    </w:p>
    <w:p w14:paraId="4D85C8DE" w14:textId="77777777" w:rsidR="0029174B" w:rsidRPr="00C85AB7" w:rsidRDefault="0029174B" w:rsidP="002917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Kelemen Krisztián, a Bizottság elnöke</w:t>
      </w:r>
    </w:p>
    <w:p w14:paraId="2077C91D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ab/>
      </w:r>
    </w:p>
    <w:p w14:paraId="2E6B168F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85A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C85A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5D4D2831" w14:textId="77777777" w:rsidR="0029174B" w:rsidRPr="00C85AB7" w:rsidRDefault="0029174B" w:rsidP="0029174B">
      <w:pPr>
        <w:tabs>
          <w:tab w:val="left" w:pos="2127"/>
        </w:tabs>
        <w:ind w:left="2127" w:hanging="1418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C85AB7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740BBB23" w14:textId="77777777" w:rsidR="0029174B" w:rsidRPr="00C85AB7" w:rsidRDefault="0029174B" w:rsidP="0029174B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011717AB" w14:textId="77777777" w:rsidR="0029174B" w:rsidRPr="00C85AB7" w:rsidRDefault="0029174B" w:rsidP="0029174B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C85AB7">
        <w:rPr>
          <w:rFonts w:asciiTheme="minorHAnsi" w:hAnsiTheme="minorHAnsi" w:cstheme="minorHAnsi"/>
          <w:sz w:val="22"/>
          <w:szCs w:val="22"/>
        </w:rPr>
        <w:tab/>
        <w:t>Dr. László Győző alpolgármester, az 1. sz. választókerület képviselője</w:t>
      </w:r>
    </w:p>
    <w:p w14:paraId="6DF3A89A" w14:textId="77777777" w:rsidR="0029174B" w:rsidRPr="00C85AB7" w:rsidRDefault="0029174B" w:rsidP="0029174B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Lukács Dániel, </w:t>
      </w:r>
      <w:r w:rsidRPr="00C85AB7">
        <w:rPr>
          <w:rFonts w:asciiTheme="minorHAnsi" w:hAnsiTheme="minorHAnsi" w:cstheme="minorHAnsi"/>
          <w:sz w:val="22"/>
          <w:szCs w:val="22"/>
        </w:rPr>
        <w:t>a 7. sz. választókerület képviselője</w:t>
      </w:r>
    </w:p>
    <w:p w14:paraId="3797FF9A" w14:textId="77777777" w:rsidR="0029174B" w:rsidRPr="00C85AB7" w:rsidRDefault="0029174B" w:rsidP="0029174B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Szuhai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Viktor tanácsnok, a 11. sz. választókerület képviselője</w:t>
      </w:r>
    </w:p>
    <w:p w14:paraId="5D358C4A" w14:textId="77777777" w:rsidR="0029174B" w:rsidRPr="00C85AB7" w:rsidRDefault="0029174B" w:rsidP="0029174B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3C873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C85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2B3DCE41" w14:textId="77777777" w:rsidR="0029174B" w:rsidRPr="00C85AB7" w:rsidRDefault="0029174B" w:rsidP="0029174B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7D1E4B5B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3DE7A9" w14:textId="77777777" w:rsidR="0029174B" w:rsidRPr="00C85AB7" w:rsidRDefault="0029174B" w:rsidP="0029174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77ECECC6" w14:textId="77777777" w:rsidR="0029174B" w:rsidRPr="00C85AB7" w:rsidRDefault="0029174B" w:rsidP="0029174B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5AB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5744527A" w14:textId="77777777" w:rsidR="0029174B" w:rsidRPr="00C85AB7" w:rsidRDefault="0029174B" w:rsidP="0029174B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1CF78C" w14:textId="77777777" w:rsidR="0029174B" w:rsidRPr="00C85AB7" w:rsidRDefault="0029174B" w:rsidP="0029174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Kelemen Krisztián, a Bizottság elnöke</w:t>
      </w:r>
    </w:p>
    <w:p w14:paraId="39519EE9" w14:textId="77777777" w:rsidR="0029174B" w:rsidRPr="00C85AB7" w:rsidRDefault="0029174B" w:rsidP="0029174B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B4A1D99" w14:textId="77777777" w:rsidR="0029174B" w:rsidRPr="00C85AB7" w:rsidRDefault="0029174B" w:rsidP="0029174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A68F3" w14:textId="77777777" w:rsidR="0049108D" w:rsidRDefault="0049108D" w:rsidP="0029174B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sectPr w:rsidR="0049108D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9174B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129D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1C51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175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2022-10-26T06:50:00Z</cp:lastPrinted>
  <dcterms:created xsi:type="dcterms:W3CDTF">2024-01-23T07:44:00Z</dcterms:created>
  <dcterms:modified xsi:type="dcterms:W3CDTF">2025-01-28T14:31:00Z</dcterms:modified>
</cp:coreProperties>
</file>