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47D78FC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januá</w:t>
      </w:r>
      <w:r w:rsidR="0041085D">
        <w:rPr>
          <w:rFonts w:asciiTheme="minorHAnsi" w:hAnsiTheme="minorHAnsi" w:cstheme="minorHAnsi"/>
          <w:b/>
          <w:bCs/>
          <w:szCs w:val="22"/>
          <w:u w:val="single"/>
        </w:rPr>
        <w:t>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27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CCB8A33" w14:textId="7B2131BC" w:rsidR="00AB0316" w:rsidRPr="00EF3496" w:rsidRDefault="00CB7BED" w:rsidP="00AB031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>1./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="009518A4" w:rsidRPr="00EF3496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2024. évi költségvetéséről szóló 8/2024. (III.5.) önkormányzati rendelet III. számú módosításának megalkotására </w:t>
      </w:r>
      <w:r w:rsidR="00AB0316" w:rsidRPr="00EF3496">
        <w:rPr>
          <w:rFonts w:asciiTheme="minorHAnsi" w:hAnsiTheme="minorHAnsi" w:cstheme="minorHAnsi"/>
          <w:b/>
          <w:color w:val="000000"/>
          <w:szCs w:val="22"/>
        </w:rPr>
        <w:t xml:space="preserve"> (Közgyűlési </w:t>
      </w:r>
      <w:r w:rsidR="009518A4" w:rsidRPr="00EF3496">
        <w:rPr>
          <w:rFonts w:asciiTheme="minorHAnsi" w:hAnsiTheme="minorHAnsi" w:cstheme="minorHAnsi"/>
          <w:b/>
          <w:color w:val="000000"/>
          <w:szCs w:val="22"/>
        </w:rPr>
        <w:t>2</w:t>
      </w:r>
      <w:r w:rsidR="00AB0316" w:rsidRPr="00EF3496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37819654" w14:textId="42519813" w:rsidR="00AB0316" w:rsidRPr="00EF3496" w:rsidRDefault="00AB0316" w:rsidP="00AB0316">
      <w:pPr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/>
          <w:bCs/>
          <w:szCs w:val="22"/>
        </w:rPr>
        <w:tab/>
      </w:r>
      <w:r w:rsidRPr="00EF3496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F3496">
        <w:rPr>
          <w:rFonts w:asciiTheme="minorHAnsi" w:hAnsiTheme="minorHAnsi" w:cstheme="minorHAnsi"/>
          <w:bCs/>
          <w:szCs w:val="22"/>
        </w:rPr>
        <w:t xml:space="preserve"> </w:t>
      </w:r>
      <w:r w:rsidRPr="00EF3496">
        <w:rPr>
          <w:rFonts w:asciiTheme="minorHAnsi" w:hAnsiTheme="minorHAnsi" w:cstheme="minorHAnsi"/>
          <w:bCs/>
          <w:szCs w:val="22"/>
        </w:rPr>
        <w:tab/>
      </w:r>
      <w:r w:rsidR="009518A4" w:rsidRPr="00EF3496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08E2D441" w14:textId="77777777" w:rsidR="002D40A1" w:rsidRPr="00EF3496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ACF212C" w14:textId="23948364" w:rsidR="002D40A1" w:rsidRPr="00EF3496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>2./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="00F755AC" w:rsidRPr="00EF3496">
        <w:rPr>
          <w:rFonts w:asciiTheme="minorHAnsi" w:hAnsiTheme="minorHAnsi" w:cstheme="minorHAnsi"/>
          <w:b/>
          <w:color w:val="000000"/>
          <w:szCs w:val="22"/>
        </w:rPr>
        <w:t xml:space="preserve">Beszámoló a Közterület-felügyelet munkájáról </w:t>
      </w:r>
      <w:r w:rsidRPr="00EF3496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2C594B">
        <w:rPr>
          <w:rFonts w:asciiTheme="minorHAnsi" w:hAnsiTheme="minorHAnsi" w:cstheme="minorHAnsi"/>
          <w:b/>
          <w:color w:val="000000"/>
          <w:szCs w:val="22"/>
        </w:rPr>
        <w:t>7</w:t>
      </w:r>
      <w:r w:rsidRPr="00EF3496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7386F20" w14:textId="65987199" w:rsidR="002D40A1" w:rsidRPr="00EF3496" w:rsidRDefault="002D40A1" w:rsidP="002D40A1">
      <w:pPr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/>
          <w:bCs/>
          <w:szCs w:val="22"/>
        </w:rPr>
        <w:tab/>
      </w:r>
      <w:r w:rsidRPr="00EF3496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F3496">
        <w:rPr>
          <w:rFonts w:asciiTheme="minorHAnsi" w:hAnsiTheme="minorHAnsi" w:cstheme="minorHAnsi"/>
          <w:bCs/>
          <w:szCs w:val="22"/>
        </w:rPr>
        <w:t xml:space="preserve"> </w:t>
      </w:r>
      <w:r w:rsidRPr="00EF3496">
        <w:rPr>
          <w:rFonts w:asciiTheme="minorHAnsi" w:hAnsiTheme="minorHAnsi" w:cstheme="minorHAnsi"/>
          <w:bCs/>
          <w:szCs w:val="22"/>
        </w:rPr>
        <w:tab/>
      </w:r>
      <w:r w:rsidR="00F755AC" w:rsidRPr="00EF3496">
        <w:rPr>
          <w:rFonts w:asciiTheme="minorHAnsi" w:hAnsiTheme="minorHAnsi" w:cstheme="minorHAnsi"/>
          <w:bCs/>
          <w:szCs w:val="22"/>
        </w:rPr>
        <w:t>Ágoston Sándor,</w:t>
      </w:r>
      <w:r w:rsidR="00F755AC" w:rsidRPr="00EF3496">
        <w:rPr>
          <w:rFonts w:asciiTheme="minorHAnsi" w:hAnsiTheme="minorHAnsi" w:cstheme="minorHAnsi"/>
          <w:szCs w:val="22"/>
        </w:rPr>
        <w:t xml:space="preserve"> </w:t>
      </w:r>
      <w:r w:rsidR="00F755AC" w:rsidRPr="00EF3496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780F590F" w14:textId="77777777" w:rsidR="00B53332" w:rsidRPr="00EF3496" w:rsidRDefault="002D40A1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Cs/>
          <w:szCs w:val="22"/>
        </w:rPr>
        <w:tab/>
      </w:r>
    </w:p>
    <w:p w14:paraId="71C47E8A" w14:textId="632BDB81" w:rsidR="00B53332" w:rsidRPr="00EF3496" w:rsidRDefault="00B53332" w:rsidP="00B53332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>3./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="00D2421D" w:rsidRPr="00EF3496">
        <w:rPr>
          <w:rFonts w:asciiTheme="minorHAnsi" w:hAnsiTheme="minorHAnsi" w:cstheme="minorHAnsi"/>
          <w:b/>
          <w:color w:val="000000"/>
          <w:szCs w:val="22"/>
        </w:rPr>
        <w:t>Javaslat a Strong Cities Network /Erős Városok Hálózata/ szervezethez való csatlakozásról</w:t>
      </w:r>
    </w:p>
    <w:p w14:paraId="1A376C78" w14:textId="3782888E" w:rsidR="00B53332" w:rsidRPr="00EF3496" w:rsidRDefault="00B53332" w:rsidP="00B53332">
      <w:pPr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/>
          <w:bCs/>
          <w:szCs w:val="22"/>
        </w:rPr>
        <w:tab/>
      </w:r>
      <w:r w:rsidRPr="00EF3496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F3496">
        <w:rPr>
          <w:rFonts w:asciiTheme="minorHAnsi" w:hAnsiTheme="minorHAnsi" w:cstheme="minorHAnsi"/>
          <w:bCs/>
          <w:szCs w:val="22"/>
        </w:rPr>
        <w:t xml:space="preserve"> </w:t>
      </w:r>
      <w:r w:rsidRPr="00EF3496">
        <w:rPr>
          <w:rFonts w:asciiTheme="minorHAnsi" w:hAnsiTheme="minorHAnsi" w:cstheme="minorHAnsi"/>
          <w:bCs/>
          <w:szCs w:val="22"/>
        </w:rPr>
        <w:tab/>
      </w:r>
      <w:r w:rsidR="00D2421D" w:rsidRPr="00EF3496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B0BFCD0" w14:textId="7FD88DFB" w:rsidR="002D40A1" w:rsidRPr="00EF3496" w:rsidRDefault="002D40A1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Cs/>
          <w:szCs w:val="22"/>
        </w:rPr>
        <w:tab/>
      </w:r>
    </w:p>
    <w:p w14:paraId="5AB34749" w14:textId="21F8D2EE" w:rsidR="00E0726E" w:rsidRPr="00EF3496" w:rsidRDefault="00B53332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E0726E"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EF3496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EF3496">
        <w:rPr>
          <w:rFonts w:asciiTheme="minorHAnsi" w:hAnsiTheme="minorHAnsi" w:cstheme="minorHAnsi"/>
          <w:szCs w:val="22"/>
        </w:rPr>
        <w:tab/>
      </w:r>
      <w:r w:rsidR="00B97DD7" w:rsidRPr="00EF3496">
        <w:rPr>
          <w:rFonts w:asciiTheme="minorHAnsi" w:hAnsiTheme="minorHAnsi" w:cstheme="minorHAnsi"/>
          <w:szCs w:val="22"/>
        </w:rPr>
        <w:t>Dr. Gyuráczné Dr. Speier Anikó</w:t>
      </w:r>
      <w:r w:rsidRPr="00EF3496">
        <w:rPr>
          <w:rFonts w:asciiTheme="minorHAnsi" w:hAnsiTheme="minorHAnsi" w:cstheme="minorHAnsi"/>
          <w:szCs w:val="22"/>
        </w:rPr>
        <w:t>, a Városüzemeltetési</w:t>
      </w:r>
      <w:r w:rsidR="005B7816" w:rsidRPr="00EF3496">
        <w:rPr>
          <w:rFonts w:asciiTheme="minorHAnsi" w:hAnsiTheme="minorHAnsi" w:cstheme="minorHAnsi"/>
          <w:szCs w:val="22"/>
        </w:rPr>
        <w:t xml:space="preserve"> és Városfejlesztési</w:t>
      </w:r>
      <w:r w:rsidRPr="00EF3496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EF3496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  <w:t>Bonti Tamás,</w:t>
      </w:r>
      <w:r w:rsidR="005B7816" w:rsidRPr="00EF3496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5BDE482E" w14:textId="13AFD296" w:rsidR="00AC631E" w:rsidRDefault="00EC58C7" w:rsidP="0088070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EF3496">
        <w:rPr>
          <w:rFonts w:asciiTheme="minorHAnsi" w:hAnsiTheme="minorHAnsi" w:cstheme="minorHAnsi"/>
          <w:szCs w:val="22"/>
        </w:rPr>
        <w:tab/>
      </w:r>
      <w:r w:rsidR="00E801C2">
        <w:rPr>
          <w:rFonts w:asciiTheme="minorHAnsi" w:hAnsiTheme="minorHAnsi" w:cstheme="minorHAnsi"/>
          <w:szCs w:val="22"/>
        </w:rPr>
        <w:t xml:space="preserve">Dr. László Győző </w:t>
      </w:r>
      <w:r w:rsidR="00F63813">
        <w:rPr>
          <w:rFonts w:asciiTheme="minorHAnsi" w:hAnsiTheme="minorHAnsi" w:cstheme="minorHAnsi"/>
          <w:szCs w:val="22"/>
        </w:rPr>
        <w:t>a</w:t>
      </w:r>
      <w:r w:rsidR="00E801C2">
        <w:rPr>
          <w:rFonts w:asciiTheme="minorHAnsi" w:hAnsiTheme="minorHAnsi" w:cstheme="minorHAnsi"/>
          <w:szCs w:val="22"/>
        </w:rPr>
        <w:t xml:space="preserve">lpolgármester, </w:t>
      </w:r>
      <w:r w:rsidR="00E801C2" w:rsidRPr="007F3F6B">
        <w:rPr>
          <w:rFonts w:asciiTheme="minorHAnsi" w:hAnsiTheme="minorHAnsi" w:cstheme="minorHAnsi"/>
          <w:szCs w:val="22"/>
        </w:rPr>
        <w:t>a</w:t>
      </w:r>
      <w:r w:rsidR="00E801C2">
        <w:rPr>
          <w:rFonts w:asciiTheme="minorHAnsi" w:hAnsiTheme="minorHAnsi" w:cstheme="minorHAnsi"/>
          <w:szCs w:val="22"/>
        </w:rPr>
        <w:t>z 1</w:t>
      </w:r>
      <w:r w:rsidR="00E801C2" w:rsidRPr="007F3F6B">
        <w:rPr>
          <w:rFonts w:asciiTheme="minorHAnsi" w:hAnsiTheme="minorHAnsi" w:cstheme="minorHAnsi"/>
          <w:szCs w:val="22"/>
        </w:rPr>
        <w:t>. sz. választókerület képviselője</w:t>
      </w:r>
    </w:p>
    <w:p w14:paraId="7246F287" w14:textId="43B8175D" w:rsidR="00E801C2" w:rsidRDefault="00E801C2" w:rsidP="0088070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Lukács Dániel, </w:t>
      </w:r>
      <w:r w:rsidRPr="007F3F6B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7</w:t>
      </w:r>
      <w:r w:rsidRPr="007F3F6B">
        <w:rPr>
          <w:rFonts w:asciiTheme="minorHAnsi" w:hAnsiTheme="minorHAnsi" w:cstheme="minorHAnsi"/>
          <w:szCs w:val="22"/>
        </w:rPr>
        <w:t>. sz. választókerület képviselője</w:t>
      </w:r>
    </w:p>
    <w:p w14:paraId="2B82BC91" w14:textId="24356ECE" w:rsidR="00E801C2" w:rsidRPr="00E801C2" w:rsidRDefault="00E801C2" w:rsidP="0088070A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Szuhai Viktor</w:t>
      </w:r>
      <w:r w:rsidR="00995B92">
        <w:rPr>
          <w:rFonts w:asciiTheme="minorHAnsi" w:hAnsiTheme="minorHAnsi" w:cstheme="minorHAnsi"/>
          <w:szCs w:val="22"/>
        </w:rPr>
        <w:t xml:space="preserve"> </w:t>
      </w:r>
      <w:r w:rsidR="00F63813">
        <w:rPr>
          <w:rFonts w:asciiTheme="minorHAnsi" w:hAnsiTheme="minorHAnsi" w:cstheme="minorHAnsi"/>
          <w:szCs w:val="22"/>
        </w:rPr>
        <w:t>t</w:t>
      </w:r>
      <w:r w:rsidR="00995B92">
        <w:rPr>
          <w:rFonts w:asciiTheme="minorHAnsi" w:hAnsiTheme="minorHAnsi" w:cstheme="minorHAnsi"/>
          <w:szCs w:val="22"/>
        </w:rPr>
        <w:t>anácsnok</w:t>
      </w:r>
      <w:r>
        <w:rPr>
          <w:rFonts w:asciiTheme="minorHAnsi" w:hAnsiTheme="minorHAnsi" w:cstheme="minorHAnsi"/>
          <w:szCs w:val="22"/>
        </w:rPr>
        <w:t xml:space="preserve">, </w:t>
      </w:r>
      <w:r w:rsidRPr="007F3F6B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11</w:t>
      </w:r>
      <w:r w:rsidRPr="007F3F6B">
        <w:rPr>
          <w:rFonts w:asciiTheme="minorHAnsi" w:hAnsiTheme="minorHAnsi" w:cstheme="minorHAnsi"/>
          <w:szCs w:val="22"/>
        </w:rPr>
        <w:t>. sz. választókerület képviselője</w:t>
      </w:r>
    </w:p>
    <w:p w14:paraId="5A2B07B0" w14:textId="77777777" w:rsidR="00A464E9" w:rsidRPr="00EF3496" w:rsidRDefault="00A464E9" w:rsidP="00A464E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/>
          <w:bCs/>
          <w:szCs w:val="22"/>
        </w:rPr>
      </w:pPr>
    </w:p>
    <w:p w14:paraId="0851C0DF" w14:textId="38648370" w:rsidR="00A100BE" w:rsidRPr="00EF3496" w:rsidRDefault="00B53332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EF3496">
        <w:rPr>
          <w:rFonts w:asciiTheme="minorHAnsi" w:hAnsiTheme="minorHAnsi" w:cstheme="minorHAnsi"/>
          <w:b/>
          <w:bCs/>
          <w:szCs w:val="22"/>
        </w:rPr>
        <w:t>5</w:t>
      </w:r>
      <w:r w:rsidR="006E5354" w:rsidRPr="00EF3496">
        <w:rPr>
          <w:rFonts w:asciiTheme="minorHAnsi" w:hAnsiTheme="minorHAnsi" w:cstheme="minorHAnsi"/>
          <w:b/>
          <w:bCs/>
          <w:szCs w:val="22"/>
        </w:rPr>
        <w:t>. /</w:t>
      </w:r>
      <w:r w:rsidR="006E5354" w:rsidRPr="00EF3496">
        <w:rPr>
          <w:rFonts w:asciiTheme="minorHAnsi" w:hAnsiTheme="minorHAnsi" w:cstheme="minorHAnsi"/>
          <w:b/>
          <w:bCs/>
          <w:szCs w:val="22"/>
        </w:rPr>
        <w:tab/>
      </w:r>
      <w:r w:rsidR="00A100BE" w:rsidRPr="00EF3496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EF3496">
        <w:rPr>
          <w:rFonts w:asciiTheme="minorHAnsi" w:hAnsiTheme="minorHAnsi" w:cstheme="minorHAnsi"/>
          <w:b/>
          <w:szCs w:val="22"/>
        </w:rPr>
        <w:t xml:space="preserve"> </w:t>
      </w:r>
      <w:r w:rsidR="00A100BE" w:rsidRPr="00EF3496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1C30FA47" w:rsidR="00A100BE" w:rsidRPr="00EF3496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ab/>
      </w: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szCs w:val="22"/>
        </w:rPr>
        <w:t>Dr. Koncz Gabriella r. ezredes, kapitányságve</w:t>
      </w:r>
      <w:r w:rsidR="00465367" w:rsidRPr="00EF3496">
        <w:rPr>
          <w:rFonts w:asciiTheme="minorHAnsi" w:hAnsiTheme="minorHAnsi" w:cstheme="minorHAnsi"/>
          <w:szCs w:val="22"/>
        </w:rPr>
        <w:t>+</w:t>
      </w:r>
      <w:r w:rsidRPr="00EF3496">
        <w:rPr>
          <w:rFonts w:asciiTheme="minorHAnsi" w:hAnsiTheme="minorHAnsi" w:cstheme="minorHAnsi"/>
          <w:szCs w:val="22"/>
        </w:rPr>
        <w:t>zető, a Bizottság tagja</w:t>
      </w:r>
    </w:p>
    <w:p w14:paraId="743FA2E7" w14:textId="77E22075" w:rsidR="00622542" w:rsidRPr="00EF3496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7E6F650" w14:textId="77777777" w:rsidR="00B53332" w:rsidRPr="00EF3496" w:rsidRDefault="00B53332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BA769F5" w14:textId="25238B86" w:rsidR="00A16E05" w:rsidRPr="00EF3496" w:rsidRDefault="00B53332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>6.</w:t>
      </w:r>
      <w:r w:rsidR="00A16E05" w:rsidRPr="00EF3496">
        <w:rPr>
          <w:rFonts w:asciiTheme="minorHAnsi" w:hAnsiTheme="minorHAnsi" w:cstheme="minorHAnsi"/>
          <w:b/>
          <w:color w:val="000000"/>
          <w:szCs w:val="22"/>
        </w:rPr>
        <w:t>/</w:t>
      </w:r>
      <w:r w:rsidR="00A16E05" w:rsidRPr="00EF3496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EF3496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F3496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EF3496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EF3496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0A8A5650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B53332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B53332">
        <w:rPr>
          <w:rFonts w:asciiTheme="minorHAnsi" w:hAnsiTheme="minorHAnsi" w:cstheme="minorHAnsi"/>
          <w:b/>
          <w:szCs w:val="22"/>
        </w:rPr>
        <w:t>januá</w:t>
      </w:r>
      <w:r w:rsidR="0041085D">
        <w:rPr>
          <w:rFonts w:asciiTheme="minorHAnsi" w:hAnsiTheme="minorHAnsi" w:cstheme="minorHAnsi"/>
          <w:b/>
          <w:szCs w:val="22"/>
        </w:rPr>
        <w:t>r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B53332">
        <w:rPr>
          <w:rFonts w:asciiTheme="minorHAnsi" w:hAnsiTheme="minorHAnsi" w:cstheme="minorHAnsi"/>
          <w:b/>
          <w:szCs w:val="22"/>
        </w:rPr>
        <w:t>22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57934"/>
    <w:rsid w:val="00077578"/>
    <w:rsid w:val="00094D86"/>
    <w:rsid w:val="001109A5"/>
    <w:rsid w:val="001230ED"/>
    <w:rsid w:val="00151D2E"/>
    <w:rsid w:val="00155C1D"/>
    <w:rsid w:val="00162217"/>
    <w:rsid w:val="001738F5"/>
    <w:rsid w:val="001759E3"/>
    <w:rsid w:val="00177024"/>
    <w:rsid w:val="001B03DF"/>
    <w:rsid w:val="001B4631"/>
    <w:rsid w:val="001E6FF7"/>
    <w:rsid w:val="0020519E"/>
    <w:rsid w:val="002305E0"/>
    <w:rsid w:val="00246756"/>
    <w:rsid w:val="00262EEE"/>
    <w:rsid w:val="00276BD9"/>
    <w:rsid w:val="002A0BB5"/>
    <w:rsid w:val="002A12E4"/>
    <w:rsid w:val="002C0ED9"/>
    <w:rsid w:val="002C594B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A4DC9"/>
    <w:rsid w:val="003D69D7"/>
    <w:rsid w:val="004007A6"/>
    <w:rsid w:val="00401EDF"/>
    <w:rsid w:val="00404E2C"/>
    <w:rsid w:val="00404FED"/>
    <w:rsid w:val="0041085D"/>
    <w:rsid w:val="0042784D"/>
    <w:rsid w:val="004307EA"/>
    <w:rsid w:val="00433768"/>
    <w:rsid w:val="004364B9"/>
    <w:rsid w:val="00446A66"/>
    <w:rsid w:val="00450CA1"/>
    <w:rsid w:val="00465367"/>
    <w:rsid w:val="00492410"/>
    <w:rsid w:val="004E0A65"/>
    <w:rsid w:val="004E1B79"/>
    <w:rsid w:val="00510415"/>
    <w:rsid w:val="005329A3"/>
    <w:rsid w:val="005452EC"/>
    <w:rsid w:val="005457B7"/>
    <w:rsid w:val="0058304F"/>
    <w:rsid w:val="0059061B"/>
    <w:rsid w:val="005B7816"/>
    <w:rsid w:val="005D51AC"/>
    <w:rsid w:val="005F22D7"/>
    <w:rsid w:val="005F3135"/>
    <w:rsid w:val="00622542"/>
    <w:rsid w:val="0063042C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4A3D"/>
    <w:rsid w:val="006E5354"/>
    <w:rsid w:val="00716122"/>
    <w:rsid w:val="00723C02"/>
    <w:rsid w:val="00735D7D"/>
    <w:rsid w:val="00736571"/>
    <w:rsid w:val="007414F8"/>
    <w:rsid w:val="00777890"/>
    <w:rsid w:val="007A5266"/>
    <w:rsid w:val="007C046C"/>
    <w:rsid w:val="007C12C4"/>
    <w:rsid w:val="007C7445"/>
    <w:rsid w:val="007D5150"/>
    <w:rsid w:val="007F3F6B"/>
    <w:rsid w:val="00826F63"/>
    <w:rsid w:val="00845025"/>
    <w:rsid w:val="00861184"/>
    <w:rsid w:val="00862376"/>
    <w:rsid w:val="0087310E"/>
    <w:rsid w:val="0088040D"/>
    <w:rsid w:val="0088070A"/>
    <w:rsid w:val="00883C23"/>
    <w:rsid w:val="008B693C"/>
    <w:rsid w:val="008C28E1"/>
    <w:rsid w:val="008D0785"/>
    <w:rsid w:val="008E0EB2"/>
    <w:rsid w:val="008E7048"/>
    <w:rsid w:val="008F072C"/>
    <w:rsid w:val="00910CC2"/>
    <w:rsid w:val="0091237E"/>
    <w:rsid w:val="009518A4"/>
    <w:rsid w:val="0095548A"/>
    <w:rsid w:val="0097684B"/>
    <w:rsid w:val="00995B92"/>
    <w:rsid w:val="009A3B9A"/>
    <w:rsid w:val="009B7B01"/>
    <w:rsid w:val="009C1BF2"/>
    <w:rsid w:val="009E5099"/>
    <w:rsid w:val="009E5CB1"/>
    <w:rsid w:val="00A04E77"/>
    <w:rsid w:val="00A06130"/>
    <w:rsid w:val="00A100BE"/>
    <w:rsid w:val="00A16E05"/>
    <w:rsid w:val="00A464E9"/>
    <w:rsid w:val="00A636E7"/>
    <w:rsid w:val="00A6674D"/>
    <w:rsid w:val="00A767A6"/>
    <w:rsid w:val="00AB0316"/>
    <w:rsid w:val="00AC631E"/>
    <w:rsid w:val="00AD77D5"/>
    <w:rsid w:val="00AE7C3A"/>
    <w:rsid w:val="00B53332"/>
    <w:rsid w:val="00B67C11"/>
    <w:rsid w:val="00B97DD7"/>
    <w:rsid w:val="00BB3335"/>
    <w:rsid w:val="00BB4E34"/>
    <w:rsid w:val="00BC0B43"/>
    <w:rsid w:val="00BC453D"/>
    <w:rsid w:val="00BC5E15"/>
    <w:rsid w:val="00BF0421"/>
    <w:rsid w:val="00C4334D"/>
    <w:rsid w:val="00C4375B"/>
    <w:rsid w:val="00C65674"/>
    <w:rsid w:val="00C744EE"/>
    <w:rsid w:val="00CB7BED"/>
    <w:rsid w:val="00CC0DD9"/>
    <w:rsid w:val="00CD40D9"/>
    <w:rsid w:val="00D02AB6"/>
    <w:rsid w:val="00D04AA0"/>
    <w:rsid w:val="00D2421D"/>
    <w:rsid w:val="00D730EF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019E"/>
    <w:rsid w:val="00E73A78"/>
    <w:rsid w:val="00E74533"/>
    <w:rsid w:val="00E801C2"/>
    <w:rsid w:val="00E806CE"/>
    <w:rsid w:val="00E91BE0"/>
    <w:rsid w:val="00EC1352"/>
    <w:rsid w:val="00EC58C7"/>
    <w:rsid w:val="00ED2819"/>
    <w:rsid w:val="00ED5E0E"/>
    <w:rsid w:val="00EF3496"/>
    <w:rsid w:val="00F0372C"/>
    <w:rsid w:val="00F1361E"/>
    <w:rsid w:val="00F316D3"/>
    <w:rsid w:val="00F63813"/>
    <w:rsid w:val="00F66233"/>
    <w:rsid w:val="00F755AC"/>
    <w:rsid w:val="00F9506F"/>
    <w:rsid w:val="00F965C4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139</TotalTime>
  <Pages>1</Pages>
  <Words>189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10</cp:revision>
  <cp:lastPrinted>2024-11-14T11:51:00Z</cp:lastPrinted>
  <dcterms:created xsi:type="dcterms:W3CDTF">2025-01-14T07:36:00Z</dcterms:created>
  <dcterms:modified xsi:type="dcterms:W3CDTF">2025-01-21T14:41:00Z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