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4DC0" w14:textId="77777777" w:rsidR="00CD5C73" w:rsidRPr="004E0E5D" w:rsidRDefault="00CD5C73" w:rsidP="00993E20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71DE7F56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0DF450" w14:textId="125F0A7A" w:rsidR="009D25F6" w:rsidRPr="009D25F6" w:rsidRDefault="00CD5C73" w:rsidP="00993E20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D25F6">
        <w:rPr>
          <w:rFonts w:asciiTheme="minorHAnsi" w:hAnsiTheme="minorHAnsi" w:cstheme="minorHAnsi"/>
          <w:bCs/>
          <w:sz w:val="22"/>
          <w:szCs w:val="22"/>
        </w:rPr>
        <w:t xml:space="preserve">Szombathely Megyei Jogú Város </w:t>
      </w:r>
      <w:r w:rsidR="00291C3E" w:rsidRPr="009D25F6">
        <w:rPr>
          <w:rFonts w:asciiTheme="minorHAnsi" w:hAnsiTheme="minorHAnsi" w:cstheme="minorHAnsi"/>
          <w:bCs/>
          <w:sz w:val="22"/>
          <w:szCs w:val="22"/>
        </w:rPr>
        <w:t>Közgyűlés</w:t>
      </w:r>
      <w:r w:rsidR="009D25F6">
        <w:rPr>
          <w:rFonts w:asciiTheme="minorHAnsi" w:hAnsiTheme="minorHAnsi" w:cstheme="minorHAnsi"/>
          <w:bCs/>
          <w:sz w:val="22"/>
          <w:szCs w:val="22"/>
        </w:rPr>
        <w:t>ének</w:t>
      </w:r>
    </w:p>
    <w:p w14:paraId="7FC7F61B" w14:textId="174BABE3" w:rsidR="00CD5C73" w:rsidRPr="009D25F6" w:rsidRDefault="00CD5C73" w:rsidP="00993E20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D25F6">
        <w:rPr>
          <w:rFonts w:asciiTheme="minorHAnsi" w:hAnsiTheme="minorHAnsi" w:cstheme="minorHAnsi"/>
          <w:bCs/>
          <w:sz w:val="22"/>
          <w:szCs w:val="22"/>
        </w:rPr>
        <w:t>Városstratégiai</w:t>
      </w:r>
      <w:r w:rsidR="001D177F" w:rsidRPr="009D25F6">
        <w:rPr>
          <w:rFonts w:asciiTheme="minorHAnsi" w:hAnsiTheme="minorHAnsi" w:cstheme="minorHAnsi"/>
          <w:bCs/>
          <w:sz w:val="22"/>
          <w:szCs w:val="22"/>
        </w:rPr>
        <w:t>, Idegenforgalmi és Sport</w:t>
      </w:r>
      <w:r w:rsidRPr="009D25F6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3539715B" w14:textId="48DA69CF" w:rsidR="00CD5C73" w:rsidRPr="004E0E5D" w:rsidRDefault="00CD5C73" w:rsidP="00993E20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EB0B5B" w:rsidRPr="004E0E5D">
        <w:rPr>
          <w:rFonts w:asciiTheme="minorHAnsi" w:hAnsiTheme="minorHAnsi" w:cstheme="minorHAnsi"/>
          <w:bCs/>
          <w:sz w:val="22"/>
          <w:szCs w:val="22"/>
        </w:rPr>
        <w:t>2</w:t>
      </w:r>
      <w:r w:rsidR="00EB1DFD">
        <w:rPr>
          <w:rFonts w:asciiTheme="minorHAnsi" w:hAnsiTheme="minorHAnsi" w:cstheme="minorHAnsi"/>
          <w:bCs/>
          <w:sz w:val="22"/>
          <w:szCs w:val="22"/>
        </w:rPr>
        <w:t>5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B1DFD">
        <w:rPr>
          <w:rFonts w:asciiTheme="minorHAnsi" w:hAnsiTheme="minorHAnsi" w:cstheme="minorHAnsi"/>
          <w:bCs/>
          <w:sz w:val="22"/>
          <w:szCs w:val="22"/>
        </w:rPr>
        <w:t>Január</w:t>
      </w:r>
      <w:r w:rsidR="00E83A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1DFD">
        <w:rPr>
          <w:rFonts w:asciiTheme="minorHAnsi" w:hAnsiTheme="minorHAnsi" w:cstheme="minorHAnsi"/>
          <w:bCs/>
          <w:sz w:val="22"/>
          <w:szCs w:val="22"/>
        </w:rPr>
        <w:t>28</w:t>
      </w:r>
      <w:r w:rsidR="00396253" w:rsidRPr="004E0E5D">
        <w:rPr>
          <w:rFonts w:asciiTheme="minorHAnsi" w:hAnsiTheme="minorHAnsi" w:cstheme="minorHAnsi"/>
          <w:bCs/>
          <w:sz w:val="22"/>
          <w:szCs w:val="22"/>
        </w:rPr>
        <w:t>-i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ülésére</w:t>
      </w:r>
    </w:p>
    <w:p w14:paraId="77BE7A29" w14:textId="77777777" w:rsidR="00CD5C73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849AE9" w14:textId="3EEC1748" w:rsidR="009D25F6" w:rsidRDefault="009D25F6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valamint</w:t>
      </w:r>
    </w:p>
    <w:p w14:paraId="3E157110" w14:textId="77777777" w:rsidR="009D25F6" w:rsidRDefault="009D25F6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4DFB3A" w14:textId="77777777" w:rsidR="00632069" w:rsidRPr="009D25F6" w:rsidRDefault="00632069" w:rsidP="00632069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D25F6">
        <w:rPr>
          <w:rFonts w:asciiTheme="minorHAnsi" w:hAnsiTheme="minorHAnsi" w:cstheme="minorHAnsi"/>
          <w:bCs/>
          <w:sz w:val="22"/>
          <w:szCs w:val="22"/>
        </w:rPr>
        <w:t>Szombathely Megyei Jogú Város Közgyűlés</w:t>
      </w:r>
      <w:r>
        <w:rPr>
          <w:rFonts w:asciiTheme="minorHAnsi" w:hAnsiTheme="minorHAnsi" w:cstheme="minorHAnsi"/>
          <w:bCs/>
          <w:sz w:val="22"/>
          <w:szCs w:val="22"/>
        </w:rPr>
        <w:t>ének</w:t>
      </w:r>
    </w:p>
    <w:p w14:paraId="2AABDCAD" w14:textId="376DF943" w:rsidR="00632069" w:rsidRPr="009D25F6" w:rsidRDefault="00632069" w:rsidP="00632069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Fenntarthatósági és Klímastratégiai Szakmai</w:t>
      </w:r>
      <w:r w:rsidRPr="009D25F6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1E3DB550" w14:textId="6CE923AF" w:rsidR="00632069" w:rsidRPr="004E0E5D" w:rsidRDefault="00632069" w:rsidP="00632069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B63744">
        <w:rPr>
          <w:rFonts w:asciiTheme="minorHAnsi" w:hAnsiTheme="minorHAnsi" w:cstheme="minorHAnsi"/>
          <w:bCs/>
          <w:sz w:val="22"/>
          <w:szCs w:val="22"/>
        </w:rPr>
        <w:t>5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63744">
        <w:rPr>
          <w:rFonts w:asciiTheme="minorHAnsi" w:hAnsiTheme="minorHAnsi" w:cstheme="minorHAnsi"/>
          <w:bCs/>
          <w:sz w:val="22"/>
          <w:szCs w:val="22"/>
        </w:rPr>
        <w:t>Január 29</w:t>
      </w:r>
      <w:r w:rsidRPr="004E0E5D">
        <w:rPr>
          <w:rFonts w:asciiTheme="minorHAnsi" w:hAnsiTheme="minorHAnsi" w:cstheme="minorHAnsi"/>
          <w:bCs/>
          <w:sz w:val="22"/>
          <w:szCs w:val="22"/>
        </w:rPr>
        <w:t>-i ülésére</w:t>
      </w:r>
    </w:p>
    <w:p w14:paraId="43F2AF95" w14:textId="77777777" w:rsidR="009D25F6" w:rsidRPr="004E0E5D" w:rsidRDefault="009D25F6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16962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E5BAD2C" w14:textId="458A3B64" w:rsidR="001620F4" w:rsidRPr="00521CE6" w:rsidRDefault="00521CE6" w:rsidP="00993E20">
      <w:pPr>
        <w:jc w:val="center"/>
        <w:rPr>
          <w:rFonts w:ascii="Calibri" w:hAnsi="Calibri" w:cs="Calibri"/>
          <w:i/>
          <w:sz w:val="22"/>
          <w:szCs w:val="22"/>
        </w:rPr>
      </w:pPr>
      <w:bookmarkStart w:id="0" w:name="_Hlk182492878"/>
      <w:r w:rsidRPr="00521CE6">
        <w:rPr>
          <w:rFonts w:ascii="Calibri" w:hAnsi="Calibri" w:cs="Calibri"/>
          <w:i/>
          <w:sz w:val="22"/>
          <w:szCs w:val="22"/>
        </w:rPr>
        <w:t>Javaslat Szombathely város területén közművezeték építések zöldterületen történő elhelyezéséhez szükséges döntések meghozatalára</w:t>
      </w:r>
    </w:p>
    <w:bookmarkEnd w:id="0"/>
    <w:p w14:paraId="23788EDC" w14:textId="77777777" w:rsidR="00521CE6" w:rsidRPr="00521CE6" w:rsidRDefault="00521CE6" w:rsidP="00993E20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3721412F" w14:textId="7802F554" w:rsidR="00A03A41" w:rsidRPr="004E0E5D" w:rsidRDefault="00A03A41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>Szombathely Megyei Jogú Város Önkormányzat</w:t>
      </w:r>
      <w:r w:rsidR="00521CE6">
        <w:rPr>
          <w:rFonts w:asciiTheme="minorHAnsi" w:hAnsiTheme="minorHAnsi" w:cstheme="minorHAnsi"/>
          <w:spacing w:val="-5"/>
          <w:sz w:val="22"/>
          <w:szCs w:val="22"/>
          <w:lang w:val="en"/>
        </w:rPr>
        <w:t>a</w:t>
      </w:r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 xml:space="preserve"> Közgyűlésének</w:t>
      </w:r>
      <w:r w:rsidRPr="004E0E5D">
        <w:rPr>
          <w:rFonts w:asciiTheme="minorHAnsi" w:hAnsiTheme="minorHAnsi" w:cstheme="minorHAnsi"/>
          <w:sz w:val="22"/>
          <w:szCs w:val="22"/>
        </w:rPr>
        <w:t xml:space="preserve"> a közterületek bontás utáni helyreállításáról szóló 3/2008. (IV.1.) önkormányzati rendelete 7.</w:t>
      </w:r>
      <w:r w:rsidR="00AF3980">
        <w:rPr>
          <w:rFonts w:asciiTheme="minorHAnsi" w:hAnsiTheme="minorHAnsi" w:cstheme="minorHAnsi"/>
          <w:sz w:val="22"/>
          <w:szCs w:val="22"/>
        </w:rPr>
        <w:t xml:space="preserve"> </w:t>
      </w:r>
      <w:r w:rsidRPr="004E0E5D">
        <w:rPr>
          <w:rFonts w:asciiTheme="minorHAnsi" w:hAnsiTheme="minorHAnsi" w:cstheme="minorHAnsi"/>
          <w:sz w:val="22"/>
          <w:szCs w:val="22"/>
        </w:rPr>
        <w:t xml:space="preserve">§ </w:t>
      </w:r>
      <w:r w:rsidR="00291C3E" w:rsidRPr="004E0E5D">
        <w:rPr>
          <w:rFonts w:asciiTheme="minorHAnsi" w:hAnsiTheme="minorHAnsi" w:cstheme="minorHAnsi"/>
          <w:sz w:val="22"/>
          <w:szCs w:val="22"/>
        </w:rPr>
        <w:t>(2) és (6) bekezdése</w:t>
      </w:r>
      <w:r w:rsidRPr="004E0E5D">
        <w:rPr>
          <w:rFonts w:asciiTheme="minorHAnsi" w:hAnsiTheme="minorHAnsi" w:cstheme="minorHAnsi"/>
          <w:sz w:val="22"/>
          <w:szCs w:val="22"/>
        </w:rPr>
        <w:t xml:space="preserve"> szerint zöldterületben közmű csak a városfejlesztési ügyekben illetékes bizottság előzetes hozzájárulásával helyezhető el.</w:t>
      </w:r>
    </w:p>
    <w:p w14:paraId="18D3AD7A" w14:textId="0BB2ED60" w:rsidR="00B87EBF" w:rsidRDefault="00B87EBF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C8A20F" w14:textId="28B2FFBF" w:rsidR="00195360" w:rsidRPr="00834AA0" w:rsidRDefault="00B63744" w:rsidP="00F266C2">
      <w:pPr>
        <w:pStyle w:val="Listaszerbekezds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84627319"/>
      <w:r>
        <w:rPr>
          <w:rFonts w:asciiTheme="minorHAnsi" w:hAnsiTheme="minorHAnsi" w:cstheme="minorHAnsi"/>
          <w:b/>
          <w:bCs/>
          <w:sz w:val="22"/>
          <w:szCs w:val="22"/>
        </w:rPr>
        <w:t>Városháza és Zeneiskola között</w:t>
      </w:r>
      <w:r w:rsidR="00195360" w:rsidRPr="00834A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3FDD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053AA0">
        <w:rPr>
          <w:rFonts w:asciiTheme="minorHAnsi" w:hAnsiTheme="minorHAnsi" w:cstheme="minorHAnsi"/>
          <w:b/>
          <w:bCs/>
          <w:sz w:val="22"/>
          <w:szCs w:val="22"/>
        </w:rPr>
        <w:t xml:space="preserve"> kV-os </w:t>
      </w:r>
      <w:r w:rsidR="00441EF0">
        <w:rPr>
          <w:rFonts w:asciiTheme="minorHAnsi" w:hAnsiTheme="minorHAnsi" w:cstheme="minorHAnsi"/>
          <w:b/>
          <w:bCs/>
          <w:sz w:val="22"/>
          <w:szCs w:val="22"/>
        </w:rPr>
        <w:t xml:space="preserve">villamos földkábel </w:t>
      </w:r>
      <w:r w:rsidR="00E10F21">
        <w:rPr>
          <w:rFonts w:asciiTheme="minorHAnsi" w:hAnsiTheme="minorHAnsi" w:cstheme="minorHAnsi"/>
          <w:b/>
          <w:bCs/>
          <w:sz w:val="22"/>
          <w:szCs w:val="22"/>
        </w:rPr>
        <w:t xml:space="preserve">csere </w:t>
      </w:r>
      <w:r w:rsidR="00195360" w:rsidRPr="00834AA0">
        <w:rPr>
          <w:rFonts w:asciiTheme="minorHAnsi" w:hAnsiTheme="minorHAnsi" w:cstheme="minorHAnsi"/>
          <w:b/>
          <w:bCs/>
          <w:sz w:val="22"/>
          <w:szCs w:val="22"/>
        </w:rPr>
        <w:t xml:space="preserve">zöldterületen történő </w:t>
      </w:r>
      <w:bookmarkEnd w:id="1"/>
      <w:r w:rsidR="00195360" w:rsidRPr="00834AA0">
        <w:rPr>
          <w:rFonts w:asciiTheme="minorHAnsi" w:hAnsiTheme="minorHAnsi" w:cstheme="minorHAnsi"/>
          <w:b/>
          <w:bCs/>
          <w:sz w:val="22"/>
          <w:szCs w:val="22"/>
        </w:rPr>
        <w:t>elhelyezése</w:t>
      </w:r>
    </w:p>
    <w:p w14:paraId="2813E41A" w14:textId="168115C0" w:rsidR="00253FDD" w:rsidRDefault="00166FBF" w:rsidP="003C49A2">
      <w:pPr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84627363"/>
      <w:r w:rsidRPr="004E0E5D">
        <w:rPr>
          <w:rFonts w:asciiTheme="minorHAnsi" w:hAnsiTheme="minorHAnsi" w:cstheme="minorHAnsi"/>
          <w:sz w:val="22"/>
          <w:szCs w:val="22"/>
        </w:rPr>
        <w:t xml:space="preserve">A </w:t>
      </w:r>
      <w:r w:rsidR="00FF3213">
        <w:rPr>
          <w:rFonts w:asciiTheme="minorHAnsi" w:hAnsiTheme="minorHAnsi" w:cstheme="minorHAnsi"/>
          <w:sz w:val="22"/>
          <w:szCs w:val="22"/>
        </w:rPr>
        <w:t>VILLKÁSZ</w:t>
      </w:r>
      <w:r w:rsidRPr="00E71A39">
        <w:rPr>
          <w:rFonts w:asciiTheme="minorHAnsi" w:hAnsiTheme="minorHAnsi" w:cstheme="minorHAnsi"/>
          <w:sz w:val="22"/>
          <w:szCs w:val="22"/>
        </w:rPr>
        <w:t xml:space="preserve"> Kft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E0E5D">
        <w:rPr>
          <w:rFonts w:asciiTheme="minorHAnsi" w:hAnsiTheme="minorHAnsi" w:cstheme="minorHAnsi"/>
          <w:sz w:val="22"/>
          <w:szCs w:val="22"/>
        </w:rPr>
        <w:t xml:space="preserve"> (9</w:t>
      </w:r>
      <w:r w:rsidR="00FF3213">
        <w:rPr>
          <w:rFonts w:asciiTheme="minorHAnsi" w:hAnsiTheme="minorHAnsi" w:cstheme="minorHAnsi"/>
          <w:sz w:val="22"/>
          <w:szCs w:val="22"/>
        </w:rPr>
        <w:t>7</w:t>
      </w:r>
      <w:r w:rsidRPr="004E0E5D">
        <w:rPr>
          <w:rFonts w:asciiTheme="minorHAnsi" w:hAnsiTheme="minorHAnsi" w:cstheme="minorHAnsi"/>
          <w:sz w:val="22"/>
          <w:szCs w:val="22"/>
        </w:rPr>
        <w:t>00 S</w:t>
      </w:r>
      <w:r w:rsidR="00FF3213">
        <w:rPr>
          <w:rFonts w:asciiTheme="minorHAnsi" w:hAnsiTheme="minorHAnsi" w:cstheme="minorHAnsi"/>
          <w:sz w:val="22"/>
          <w:szCs w:val="22"/>
        </w:rPr>
        <w:t>zombathely, Mérleg utca 1/A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E0E5D">
        <w:rPr>
          <w:rFonts w:asciiTheme="minorHAnsi" w:hAnsiTheme="minorHAnsi" w:cstheme="minorHAnsi"/>
          <w:sz w:val="22"/>
          <w:szCs w:val="22"/>
        </w:rPr>
        <w:t>)</w:t>
      </w:r>
      <w:r w:rsidR="00FF3213">
        <w:rPr>
          <w:rFonts w:asciiTheme="minorHAnsi" w:hAnsiTheme="minorHAnsi" w:cstheme="minorHAnsi"/>
          <w:sz w:val="22"/>
          <w:szCs w:val="22"/>
        </w:rPr>
        <w:t xml:space="preserve"> az E.ON Észak-dunántúli Áramhálózati Zrt. (</w:t>
      </w:r>
      <w:r w:rsidR="00FF3213" w:rsidRPr="00FF3213">
        <w:rPr>
          <w:rFonts w:asciiTheme="minorHAnsi" w:hAnsiTheme="minorHAnsi" w:cstheme="minorHAnsi"/>
          <w:sz w:val="22"/>
          <w:szCs w:val="22"/>
        </w:rPr>
        <w:t>9027 Győr, Kandó Kálmán u. 11-13.</w:t>
      </w:r>
      <w:r w:rsidR="00FF3213">
        <w:rPr>
          <w:rFonts w:asciiTheme="minorHAnsi" w:hAnsiTheme="minorHAnsi" w:cstheme="minorHAnsi"/>
          <w:sz w:val="22"/>
          <w:szCs w:val="22"/>
        </w:rPr>
        <w:t>) megbízásából</w:t>
      </w:r>
      <w:r w:rsidRPr="004E0E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kezelői és tulajdonosi hozzájárulás iránti </w:t>
      </w:r>
      <w:r w:rsidRPr="004E0E5D">
        <w:rPr>
          <w:rFonts w:asciiTheme="minorHAnsi" w:hAnsiTheme="minorHAnsi" w:cstheme="minorHAnsi"/>
          <w:sz w:val="22"/>
          <w:szCs w:val="22"/>
        </w:rPr>
        <w:t xml:space="preserve">kérelmet nyújtott be a Városüzemeltetési </w:t>
      </w:r>
      <w:r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4E0E5D">
        <w:rPr>
          <w:rFonts w:asciiTheme="minorHAnsi" w:hAnsiTheme="minorHAnsi" w:cstheme="minorHAnsi"/>
          <w:sz w:val="22"/>
          <w:szCs w:val="22"/>
        </w:rPr>
        <w:t xml:space="preserve">Osztályhoz. A kérelem szerint </w:t>
      </w:r>
      <w:r w:rsidR="00253FDD">
        <w:rPr>
          <w:rFonts w:asciiTheme="minorHAnsi" w:hAnsiTheme="minorHAnsi" w:cstheme="minorHAnsi"/>
          <w:sz w:val="22"/>
          <w:szCs w:val="22"/>
        </w:rPr>
        <w:t>11 kV-os földkábel nyomvonala a Városháza dél</w:t>
      </w:r>
      <w:r w:rsidR="00700756">
        <w:rPr>
          <w:rFonts w:asciiTheme="minorHAnsi" w:hAnsiTheme="minorHAnsi" w:cstheme="minorHAnsi"/>
          <w:sz w:val="22"/>
          <w:szCs w:val="22"/>
        </w:rPr>
        <w:t>nyugati sarkától a</w:t>
      </w:r>
      <w:r w:rsidR="00253FDD">
        <w:rPr>
          <w:rFonts w:asciiTheme="minorHAnsi" w:hAnsiTheme="minorHAnsi" w:cstheme="minorHAnsi"/>
          <w:sz w:val="22"/>
          <w:szCs w:val="22"/>
        </w:rPr>
        <w:t xml:space="preserve"> gyalogjárdából indul</w:t>
      </w:r>
      <w:r w:rsidR="00700756">
        <w:rPr>
          <w:rFonts w:asciiTheme="minorHAnsi" w:hAnsiTheme="minorHAnsi" w:cstheme="minorHAnsi"/>
          <w:sz w:val="22"/>
          <w:szCs w:val="22"/>
        </w:rPr>
        <w:t xml:space="preserve">, ami érinti </w:t>
      </w:r>
      <w:r w:rsidR="009535CA">
        <w:rPr>
          <w:rFonts w:asciiTheme="minorHAnsi" w:hAnsiTheme="minorHAnsi" w:cstheme="minorHAnsi"/>
          <w:sz w:val="22"/>
          <w:szCs w:val="22"/>
        </w:rPr>
        <w:t xml:space="preserve">a </w:t>
      </w:r>
      <w:r w:rsidR="00F5046C" w:rsidRPr="00F5046C">
        <w:rPr>
          <w:rFonts w:asciiTheme="minorHAnsi" w:hAnsiTheme="minorHAnsi" w:cstheme="minorHAnsi"/>
          <w:sz w:val="22"/>
          <w:szCs w:val="22"/>
        </w:rPr>
        <w:t xml:space="preserve">császárfa (Paulownia tomentosa) </w:t>
      </w:r>
      <w:r w:rsidR="00401920" w:rsidRPr="00401920">
        <w:rPr>
          <w:rFonts w:asciiTheme="minorHAnsi" w:hAnsiTheme="minorHAnsi" w:cstheme="minorHAnsi"/>
          <w:sz w:val="22"/>
          <w:szCs w:val="22"/>
        </w:rPr>
        <w:t>[a terven 3 jelölésű fa] favédelmi zónájában a csurgó területet</w:t>
      </w:r>
      <w:r w:rsidR="004C635C">
        <w:rPr>
          <w:rFonts w:asciiTheme="minorHAnsi" w:hAnsiTheme="minorHAnsi" w:cstheme="minorHAnsi"/>
          <w:sz w:val="22"/>
          <w:szCs w:val="22"/>
        </w:rPr>
        <w:t xml:space="preserve">, a Városháza délkeleti telekhatáránál lévő lépcsőnél keresztezi a Thököly Imre utca öntözőrendszerrel rendelkező </w:t>
      </w:r>
      <w:r w:rsidR="00B8412D">
        <w:rPr>
          <w:rFonts w:asciiTheme="minorHAnsi" w:hAnsiTheme="minorHAnsi" w:cstheme="minorHAnsi"/>
          <w:sz w:val="22"/>
          <w:szCs w:val="22"/>
        </w:rPr>
        <w:t xml:space="preserve">zöldterületét, ahonnan fúrással keresztezi a közút burkolatát. A fúrás a Thököly Imre utca déli oldalán lévő </w:t>
      </w:r>
      <w:r w:rsidR="00E71B42">
        <w:rPr>
          <w:rFonts w:asciiTheme="minorHAnsi" w:hAnsiTheme="minorHAnsi" w:cstheme="minorHAnsi"/>
          <w:sz w:val="22"/>
          <w:szCs w:val="22"/>
        </w:rPr>
        <w:t>kerékpárútba érkezik</w:t>
      </w:r>
      <w:r w:rsidR="001C196D">
        <w:rPr>
          <w:rFonts w:asciiTheme="minorHAnsi" w:hAnsiTheme="minorHAnsi" w:cstheme="minorHAnsi"/>
          <w:sz w:val="22"/>
          <w:szCs w:val="22"/>
        </w:rPr>
        <w:t xml:space="preserve"> a Thököly Imre utcában kiépített gáz</w:t>
      </w:r>
      <w:r w:rsidR="00AA3C1C">
        <w:rPr>
          <w:rFonts w:asciiTheme="minorHAnsi" w:hAnsiTheme="minorHAnsi" w:cstheme="minorHAnsi"/>
          <w:sz w:val="22"/>
          <w:szCs w:val="22"/>
        </w:rPr>
        <w:t xml:space="preserve"> gerinc</w:t>
      </w:r>
      <w:r w:rsidR="001C196D">
        <w:rPr>
          <w:rFonts w:asciiTheme="minorHAnsi" w:hAnsiTheme="minorHAnsi" w:cstheme="minorHAnsi"/>
          <w:sz w:val="22"/>
          <w:szCs w:val="22"/>
        </w:rPr>
        <w:t>vezetéknél</w:t>
      </w:r>
      <w:r w:rsidR="00E71B42">
        <w:rPr>
          <w:rFonts w:asciiTheme="minorHAnsi" w:hAnsiTheme="minorHAnsi" w:cstheme="minorHAnsi"/>
          <w:sz w:val="22"/>
          <w:szCs w:val="22"/>
        </w:rPr>
        <w:t xml:space="preserve">, párhuzamosan halad a </w:t>
      </w:r>
      <w:r w:rsidR="00C916AE">
        <w:rPr>
          <w:rFonts w:asciiTheme="minorHAnsi" w:hAnsiTheme="minorHAnsi" w:cstheme="minorHAnsi"/>
          <w:sz w:val="22"/>
          <w:szCs w:val="22"/>
        </w:rPr>
        <w:t xml:space="preserve">Thököly Imre utca térkő burkolatú járdában, keresztezi az Isis Center melletti útcsatlakozást, </w:t>
      </w:r>
      <w:r w:rsidR="00126B5D">
        <w:rPr>
          <w:rFonts w:asciiTheme="minorHAnsi" w:hAnsiTheme="minorHAnsi" w:cstheme="minorHAnsi"/>
          <w:sz w:val="22"/>
          <w:szCs w:val="22"/>
        </w:rPr>
        <w:t>érkezik az utca aszfalt burkolatú járdába, ahol a nyomvonal</w:t>
      </w:r>
      <w:r w:rsidR="00C916AE">
        <w:rPr>
          <w:rFonts w:asciiTheme="minorHAnsi" w:hAnsiTheme="minorHAnsi" w:cstheme="minorHAnsi"/>
          <w:sz w:val="22"/>
          <w:szCs w:val="22"/>
        </w:rPr>
        <w:t xml:space="preserve"> befordul </w:t>
      </w:r>
      <w:r w:rsidR="00126B5D">
        <w:rPr>
          <w:rFonts w:asciiTheme="minorHAnsi" w:hAnsiTheme="minorHAnsi" w:cstheme="minorHAnsi"/>
          <w:sz w:val="22"/>
          <w:szCs w:val="22"/>
        </w:rPr>
        <w:t xml:space="preserve">déli irányba és halad a Thököly Imre utca 30. szám mellett a gyalogjárda burkolatában. A </w:t>
      </w:r>
      <w:r w:rsidR="00F42A5C">
        <w:rPr>
          <w:rFonts w:asciiTheme="minorHAnsi" w:hAnsiTheme="minorHAnsi" w:cstheme="minorHAnsi"/>
          <w:sz w:val="22"/>
          <w:szCs w:val="22"/>
        </w:rPr>
        <w:t xml:space="preserve">nyomvonal a </w:t>
      </w:r>
      <w:r w:rsidR="00126B5D">
        <w:rPr>
          <w:rFonts w:asciiTheme="minorHAnsi" w:hAnsiTheme="minorHAnsi" w:cstheme="minorHAnsi"/>
          <w:sz w:val="22"/>
          <w:szCs w:val="22"/>
        </w:rPr>
        <w:t xml:space="preserve">Thököly Imre utca </w:t>
      </w:r>
      <w:r w:rsidR="00F42A5C">
        <w:rPr>
          <w:rFonts w:asciiTheme="minorHAnsi" w:hAnsiTheme="minorHAnsi" w:cstheme="minorHAnsi"/>
          <w:sz w:val="22"/>
          <w:szCs w:val="22"/>
        </w:rPr>
        <w:t xml:space="preserve">30. </w:t>
      </w:r>
      <w:r w:rsidR="00126B5D">
        <w:rPr>
          <w:rFonts w:asciiTheme="minorHAnsi" w:hAnsiTheme="minorHAnsi" w:cstheme="minorHAnsi"/>
          <w:sz w:val="22"/>
          <w:szCs w:val="22"/>
        </w:rPr>
        <w:t xml:space="preserve">déli </w:t>
      </w:r>
      <w:r w:rsidR="00F42A5C">
        <w:rPr>
          <w:rFonts w:asciiTheme="minorHAnsi" w:hAnsiTheme="minorHAnsi" w:cstheme="minorHAnsi"/>
          <w:sz w:val="22"/>
          <w:szCs w:val="22"/>
        </w:rPr>
        <w:t>telekhatánál zöldterületbe érkezik, keresztezi a tömbbelső útburkolatát, a parkoló középsziget térkő burkolatát, majd halad a merőleges állású parkolók közötti zöldterületben a</w:t>
      </w:r>
      <w:r w:rsidR="00700756">
        <w:rPr>
          <w:rFonts w:asciiTheme="minorHAnsi" w:hAnsiTheme="minorHAnsi" w:cstheme="minorHAnsi"/>
          <w:sz w:val="22"/>
          <w:szCs w:val="22"/>
        </w:rPr>
        <w:t xml:space="preserve">z e-töltőkig, ahol a </w:t>
      </w:r>
      <w:r w:rsidR="00F5046C" w:rsidRPr="00F5046C">
        <w:rPr>
          <w:rFonts w:asciiTheme="minorHAnsi" w:hAnsiTheme="minorHAnsi" w:cstheme="minorHAnsi"/>
          <w:sz w:val="22"/>
          <w:szCs w:val="22"/>
        </w:rPr>
        <w:t>korai juhar</w:t>
      </w:r>
      <w:r w:rsidR="003D4654">
        <w:rPr>
          <w:rFonts w:asciiTheme="minorHAnsi" w:hAnsiTheme="minorHAnsi" w:cstheme="minorHAnsi"/>
          <w:sz w:val="22"/>
          <w:szCs w:val="22"/>
        </w:rPr>
        <w:t>fa</w:t>
      </w:r>
      <w:r w:rsidR="00F5046C" w:rsidRPr="00F5046C">
        <w:rPr>
          <w:rFonts w:asciiTheme="minorHAnsi" w:hAnsiTheme="minorHAnsi" w:cstheme="minorHAnsi"/>
          <w:sz w:val="22"/>
          <w:szCs w:val="22"/>
        </w:rPr>
        <w:t xml:space="preserve"> (Acer platanoides)</w:t>
      </w:r>
      <w:r w:rsidR="00401920">
        <w:rPr>
          <w:rFonts w:asciiTheme="minorHAnsi" w:hAnsiTheme="minorHAnsi" w:cstheme="minorHAnsi"/>
          <w:sz w:val="22"/>
          <w:szCs w:val="22"/>
        </w:rPr>
        <w:t xml:space="preserve"> [a terven 1 jelölésű fa]</w:t>
      </w:r>
      <w:r w:rsidR="00F5046C">
        <w:rPr>
          <w:rFonts w:asciiTheme="minorHAnsi" w:hAnsiTheme="minorHAnsi" w:cstheme="minorHAnsi"/>
          <w:sz w:val="22"/>
          <w:szCs w:val="22"/>
        </w:rPr>
        <w:t xml:space="preserve">, és a </w:t>
      </w:r>
      <w:r w:rsidR="003D4654">
        <w:rPr>
          <w:rFonts w:asciiTheme="minorHAnsi" w:hAnsiTheme="minorHAnsi" w:cstheme="minorHAnsi"/>
          <w:sz w:val="22"/>
          <w:szCs w:val="22"/>
        </w:rPr>
        <w:t>g</w:t>
      </w:r>
      <w:r w:rsidR="003D4654" w:rsidRPr="003D4654">
        <w:rPr>
          <w:rFonts w:asciiTheme="minorHAnsi" w:hAnsiTheme="minorHAnsi" w:cstheme="minorHAnsi"/>
          <w:sz w:val="22"/>
          <w:szCs w:val="22"/>
        </w:rPr>
        <w:t>ömb juhar</w:t>
      </w:r>
      <w:r w:rsidR="00700756">
        <w:rPr>
          <w:rFonts w:asciiTheme="minorHAnsi" w:hAnsiTheme="minorHAnsi" w:cstheme="minorHAnsi"/>
          <w:sz w:val="22"/>
          <w:szCs w:val="22"/>
        </w:rPr>
        <w:t>fa</w:t>
      </w:r>
      <w:r w:rsidR="003D4654">
        <w:rPr>
          <w:rFonts w:asciiTheme="minorHAnsi" w:hAnsiTheme="minorHAnsi" w:cstheme="minorHAnsi"/>
          <w:sz w:val="22"/>
          <w:szCs w:val="22"/>
        </w:rPr>
        <w:t xml:space="preserve"> (</w:t>
      </w:r>
      <w:r w:rsidR="003D4654" w:rsidRPr="003D4654">
        <w:rPr>
          <w:rFonts w:asciiTheme="minorHAnsi" w:hAnsiTheme="minorHAnsi" w:cstheme="minorHAnsi"/>
          <w:sz w:val="22"/>
          <w:szCs w:val="22"/>
        </w:rPr>
        <w:t xml:space="preserve">Acer platanoides </w:t>
      </w:r>
      <w:r w:rsidR="003D4654">
        <w:rPr>
          <w:rFonts w:asciiTheme="minorHAnsi" w:hAnsiTheme="minorHAnsi" w:cstheme="minorHAnsi"/>
          <w:sz w:val="22"/>
          <w:szCs w:val="22"/>
        </w:rPr>
        <w:t>’G</w:t>
      </w:r>
      <w:r w:rsidR="003D4654" w:rsidRPr="003D4654">
        <w:rPr>
          <w:rFonts w:asciiTheme="minorHAnsi" w:hAnsiTheme="minorHAnsi" w:cstheme="minorHAnsi"/>
          <w:sz w:val="22"/>
          <w:szCs w:val="22"/>
        </w:rPr>
        <w:t>lobosum</w:t>
      </w:r>
      <w:r w:rsidR="003D4654">
        <w:rPr>
          <w:rFonts w:asciiTheme="minorHAnsi" w:hAnsiTheme="minorHAnsi" w:cstheme="minorHAnsi"/>
          <w:sz w:val="22"/>
          <w:szCs w:val="22"/>
        </w:rPr>
        <w:t xml:space="preserve">’) </w:t>
      </w:r>
      <w:r w:rsidR="00401920">
        <w:rPr>
          <w:rFonts w:asciiTheme="minorHAnsi" w:hAnsiTheme="minorHAnsi" w:cstheme="minorHAnsi"/>
          <w:sz w:val="22"/>
          <w:szCs w:val="22"/>
        </w:rPr>
        <w:t xml:space="preserve">[a terven 2 jelölésű fa] </w:t>
      </w:r>
      <w:r w:rsidR="00700756">
        <w:rPr>
          <w:rFonts w:asciiTheme="minorHAnsi" w:hAnsiTheme="minorHAnsi" w:cstheme="minorHAnsi"/>
          <w:sz w:val="22"/>
          <w:szCs w:val="22"/>
        </w:rPr>
        <w:t>védelmi zónájában csatlakozik a</w:t>
      </w:r>
      <w:r w:rsidR="006953C1">
        <w:rPr>
          <w:rFonts w:asciiTheme="minorHAnsi" w:hAnsiTheme="minorHAnsi" w:cstheme="minorHAnsi"/>
          <w:sz w:val="22"/>
          <w:szCs w:val="22"/>
        </w:rPr>
        <w:t xml:space="preserve"> meglévő ÉHTR állomásba.</w:t>
      </w:r>
      <w:r w:rsidR="007007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93338A" w14:textId="6BE096A2" w:rsidR="00253FDD" w:rsidRDefault="006953C1" w:rsidP="003C49A2">
      <w:pPr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favédelmi tervvel kiegészített </w:t>
      </w:r>
      <w:r w:rsidR="00A03674">
        <w:rPr>
          <w:rFonts w:asciiTheme="minorHAnsi" w:hAnsiTheme="minorHAnsi" w:cstheme="minorHAnsi"/>
          <w:sz w:val="22"/>
          <w:szCs w:val="22"/>
        </w:rPr>
        <w:t>nyomvonalrajzon a Vasi Tájépítész Kft. jelö</w:t>
      </w:r>
      <w:r w:rsidR="00B3559F">
        <w:rPr>
          <w:rFonts w:asciiTheme="minorHAnsi" w:hAnsiTheme="minorHAnsi" w:cstheme="minorHAnsi"/>
          <w:sz w:val="22"/>
          <w:szCs w:val="22"/>
        </w:rPr>
        <w:t>l</w:t>
      </w:r>
      <w:r w:rsidR="00A03674">
        <w:rPr>
          <w:rFonts w:asciiTheme="minorHAnsi" w:hAnsiTheme="minorHAnsi" w:cstheme="minorHAnsi"/>
          <w:sz w:val="22"/>
          <w:szCs w:val="22"/>
        </w:rPr>
        <w:t xml:space="preserve">te az érintett fák védelme érdekében betartandó utasításokat. </w:t>
      </w:r>
      <w:r w:rsidR="00AA620A">
        <w:rPr>
          <w:rFonts w:asciiTheme="minorHAnsi" w:hAnsiTheme="minorHAnsi" w:cstheme="minorHAnsi"/>
          <w:sz w:val="22"/>
          <w:szCs w:val="22"/>
        </w:rPr>
        <w:t xml:space="preserve">A kivitelezés során fa kivágással nem kell számolni. </w:t>
      </w:r>
      <w:r w:rsidR="00A03674">
        <w:rPr>
          <w:rFonts w:asciiTheme="minorHAnsi" w:hAnsiTheme="minorHAnsi" w:cstheme="minorHAnsi"/>
          <w:sz w:val="22"/>
          <w:szCs w:val="22"/>
        </w:rPr>
        <w:t xml:space="preserve">A nyomvonalrajz </w:t>
      </w:r>
      <w:r w:rsidR="00AA620A">
        <w:rPr>
          <w:rFonts w:asciiTheme="minorHAnsi" w:hAnsiTheme="minorHAnsi" w:cstheme="minorHAnsi"/>
          <w:sz w:val="22"/>
          <w:szCs w:val="22"/>
        </w:rPr>
        <w:t>az előterjesztés 1. számú melléklete.</w:t>
      </w:r>
    </w:p>
    <w:p w14:paraId="5CE31A51" w14:textId="7E586B6A" w:rsidR="00E314A1" w:rsidRDefault="00E314A1" w:rsidP="003C49A2">
      <w:pPr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nyomvonallal érintett </w:t>
      </w:r>
      <w:r w:rsidRPr="003A0B9D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>ák</w:t>
      </w:r>
      <w:r w:rsidRPr="003A0B9D">
        <w:rPr>
          <w:rFonts w:asciiTheme="minorHAnsi" w:hAnsiTheme="minorHAnsi" w:cstheme="minorHAnsi"/>
          <w:sz w:val="22"/>
          <w:szCs w:val="22"/>
        </w:rPr>
        <w:t xml:space="preserve"> védelme érdekében javaslom, hogy </w:t>
      </w:r>
      <w:r>
        <w:rPr>
          <w:rFonts w:asciiTheme="minorHAnsi" w:hAnsiTheme="minorHAnsi" w:cstheme="minorHAnsi"/>
          <w:sz w:val="22"/>
          <w:szCs w:val="22"/>
        </w:rPr>
        <w:t>a tájépítész utasításainak betartása mellett, a fák</w:t>
      </w:r>
      <w:r w:rsidRPr="003A0B9D">
        <w:rPr>
          <w:rFonts w:asciiTheme="minorHAnsi" w:hAnsiTheme="minorHAnsi" w:cstheme="minorHAnsi"/>
          <w:sz w:val="22"/>
          <w:szCs w:val="22"/>
        </w:rPr>
        <w:t xml:space="preserve"> 2 méteres környezetében a villamos földkábel fektetése kizárólag árokásás nélküli, gyökérsérülést nem okozó technológiával legyen végezhető.</w:t>
      </w:r>
    </w:p>
    <w:p w14:paraId="393D13CE" w14:textId="77777777" w:rsidR="00253FDD" w:rsidRDefault="00253FDD" w:rsidP="003C49A2">
      <w:pPr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0DA8331" w14:textId="77777777" w:rsidR="00931DCC" w:rsidRDefault="00931DCC" w:rsidP="003C49A2">
      <w:pPr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p w14:paraId="3CE920E8" w14:textId="0E3ADC58" w:rsidR="00FB5523" w:rsidRPr="00834AA0" w:rsidRDefault="00FB5523" w:rsidP="00931DCC">
      <w:pPr>
        <w:pStyle w:val="Listaszerbekezds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Városháza és </w:t>
      </w:r>
      <w:r w:rsidR="009E4A0E">
        <w:rPr>
          <w:rFonts w:asciiTheme="minorHAnsi" w:hAnsiTheme="minorHAnsi" w:cstheme="minorHAnsi"/>
          <w:b/>
          <w:bCs/>
          <w:sz w:val="22"/>
          <w:szCs w:val="22"/>
        </w:rPr>
        <w:t>Külsikátor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között</w:t>
      </w:r>
      <w:r w:rsidRPr="00834A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11 kV-os villamos földkábel </w:t>
      </w:r>
      <w:r w:rsidR="00E10F21">
        <w:rPr>
          <w:rFonts w:asciiTheme="minorHAnsi" w:hAnsiTheme="minorHAnsi" w:cstheme="minorHAnsi"/>
          <w:b/>
          <w:bCs/>
          <w:sz w:val="22"/>
          <w:szCs w:val="22"/>
        </w:rPr>
        <w:t xml:space="preserve">csere </w:t>
      </w:r>
      <w:r w:rsidRPr="00834AA0">
        <w:rPr>
          <w:rFonts w:asciiTheme="minorHAnsi" w:hAnsiTheme="minorHAnsi" w:cstheme="minorHAnsi"/>
          <w:b/>
          <w:bCs/>
          <w:sz w:val="22"/>
          <w:szCs w:val="22"/>
        </w:rPr>
        <w:t>zöldterületen történő elhelyezése</w:t>
      </w:r>
    </w:p>
    <w:p w14:paraId="5C48BEE9" w14:textId="56A030DB" w:rsidR="00166FBF" w:rsidRDefault="00FB5523" w:rsidP="00931DCC">
      <w:pPr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VILLKÁSZ</w:t>
      </w:r>
      <w:r w:rsidRPr="00E71A39">
        <w:rPr>
          <w:rFonts w:asciiTheme="minorHAnsi" w:hAnsiTheme="minorHAnsi" w:cstheme="minorHAnsi"/>
          <w:sz w:val="22"/>
          <w:szCs w:val="22"/>
        </w:rPr>
        <w:t xml:space="preserve"> Kft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E0E5D">
        <w:rPr>
          <w:rFonts w:asciiTheme="minorHAnsi" w:hAnsiTheme="minorHAnsi" w:cstheme="minorHAnsi"/>
          <w:sz w:val="22"/>
          <w:szCs w:val="22"/>
        </w:rPr>
        <w:t xml:space="preserve"> (9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4E0E5D">
        <w:rPr>
          <w:rFonts w:asciiTheme="minorHAnsi" w:hAnsiTheme="minorHAnsi" w:cstheme="minorHAnsi"/>
          <w:sz w:val="22"/>
          <w:szCs w:val="22"/>
        </w:rPr>
        <w:t>00 S</w:t>
      </w:r>
      <w:r>
        <w:rPr>
          <w:rFonts w:asciiTheme="minorHAnsi" w:hAnsiTheme="minorHAnsi" w:cstheme="minorHAnsi"/>
          <w:sz w:val="22"/>
          <w:szCs w:val="22"/>
        </w:rPr>
        <w:t>zombathely, Mérleg utca 1/A.</w:t>
      </w:r>
      <w:r w:rsidRPr="004E0E5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az E.ON Észak-dunántúli Áramhálózati Zrt. (</w:t>
      </w:r>
      <w:r w:rsidRPr="00FF3213">
        <w:rPr>
          <w:rFonts w:asciiTheme="minorHAnsi" w:hAnsiTheme="minorHAnsi" w:cstheme="minorHAnsi"/>
          <w:sz w:val="22"/>
          <w:szCs w:val="22"/>
        </w:rPr>
        <w:t>9027 Győr, Kandó Kálmán u. 11-13.</w:t>
      </w:r>
      <w:r>
        <w:rPr>
          <w:rFonts w:asciiTheme="minorHAnsi" w:hAnsiTheme="minorHAnsi" w:cstheme="minorHAnsi"/>
          <w:sz w:val="22"/>
          <w:szCs w:val="22"/>
        </w:rPr>
        <w:t>) megbízásából</w:t>
      </w:r>
      <w:r w:rsidRPr="004E0E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kezelői és tulajdonosi hozzájárulás iránti </w:t>
      </w:r>
      <w:r w:rsidRPr="004E0E5D">
        <w:rPr>
          <w:rFonts w:asciiTheme="minorHAnsi" w:hAnsiTheme="minorHAnsi" w:cstheme="minorHAnsi"/>
          <w:sz w:val="22"/>
          <w:szCs w:val="22"/>
        </w:rPr>
        <w:t xml:space="preserve">kérelmet nyújtott be a Városüzemeltetési </w:t>
      </w:r>
      <w:r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4E0E5D">
        <w:rPr>
          <w:rFonts w:asciiTheme="minorHAnsi" w:hAnsiTheme="minorHAnsi" w:cstheme="minorHAnsi"/>
          <w:sz w:val="22"/>
          <w:szCs w:val="22"/>
        </w:rPr>
        <w:t>Osztályhoz.</w:t>
      </w:r>
    </w:p>
    <w:p w14:paraId="4A3B3DB6" w14:textId="0CC15295" w:rsidR="0039141F" w:rsidRDefault="00FB5523" w:rsidP="00931DCC">
      <w:pPr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tervezett villamos földkábel nyomvonala a Városháza és a Szombathely, Thököly Imre utca 30. szám alatti ingatlan közötti szakaszon azonos a jelen előterjesztés 1. pontjában leírt nyomvonallal, érinti a Városháza dél</w:t>
      </w:r>
      <w:r w:rsidR="00636914">
        <w:rPr>
          <w:rFonts w:asciiTheme="minorHAnsi" w:hAnsiTheme="minorHAnsi" w:cstheme="minorHAnsi"/>
          <w:sz w:val="22"/>
          <w:szCs w:val="22"/>
        </w:rPr>
        <w:t xml:space="preserve">-nyugati sarkánál a </w:t>
      </w:r>
      <w:r w:rsidR="00636914" w:rsidRPr="00636914">
        <w:rPr>
          <w:rFonts w:asciiTheme="minorHAnsi" w:hAnsiTheme="minorHAnsi" w:cstheme="minorHAnsi"/>
          <w:sz w:val="22"/>
          <w:szCs w:val="22"/>
        </w:rPr>
        <w:t xml:space="preserve">császárfa (Paulownia tomentosa) </w:t>
      </w:r>
      <w:r w:rsidR="00544FA3">
        <w:rPr>
          <w:rFonts w:asciiTheme="minorHAnsi" w:hAnsiTheme="minorHAnsi" w:cstheme="minorHAnsi"/>
          <w:sz w:val="22"/>
          <w:szCs w:val="22"/>
        </w:rPr>
        <w:t>[a terven 3 jelölésű fa]</w:t>
      </w:r>
      <w:r w:rsidR="00544FA3" w:rsidRPr="00636914">
        <w:rPr>
          <w:rFonts w:asciiTheme="minorHAnsi" w:hAnsiTheme="minorHAnsi" w:cstheme="minorHAnsi"/>
          <w:sz w:val="22"/>
          <w:szCs w:val="22"/>
        </w:rPr>
        <w:t xml:space="preserve"> </w:t>
      </w:r>
      <w:r w:rsidR="00636914" w:rsidRPr="00636914">
        <w:rPr>
          <w:rFonts w:asciiTheme="minorHAnsi" w:hAnsiTheme="minorHAnsi" w:cstheme="minorHAnsi"/>
          <w:sz w:val="22"/>
          <w:szCs w:val="22"/>
        </w:rPr>
        <w:t>favédelmi zónájá</w:t>
      </w:r>
      <w:r w:rsidR="00544FA3">
        <w:rPr>
          <w:rFonts w:asciiTheme="minorHAnsi" w:hAnsiTheme="minorHAnsi" w:cstheme="minorHAnsi"/>
          <w:sz w:val="22"/>
          <w:szCs w:val="22"/>
        </w:rPr>
        <w:t>ban a</w:t>
      </w:r>
      <w:r w:rsidR="00636914" w:rsidRPr="00636914">
        <w:rPr>
          <w:rFonts w:asciiTheme="minorHAnsi" w:hAnsiTheme="minorHAnsi" w:cstheme="minorHAnsi"/>
          <w:sz w:val="22"/>
          <w:szCs w:val="22"/>
        </w:rPr>
        <w:t xml:space="preserve"> csurgó terület</w:t>
      </w:r>
      <w:r w:rsidR="00544FA3">
        <w:rPr>
          <w:rFonts w:asciiTheme="minorHAnsi" w:hAnsiTheme="minorHAnsi" w:cstheme="minorHAnsi"/>
          <w:sz w:val="22"/>
          <w:szCs w:val="22"/>
        </w:rPr>
        <w:t>e</w:t>
      </w:r>
      <w:r w:rsidR="00636914" w:rsidRPr="00636914">
        <w:rPr>
          <w:rFonts w:asciiTheme="minorHAnsi" w:hAnsiTheme="minorHAnsi" w:cstheme="minorHAnsi"/>
          <w:sz w:val="22"/>
          <w:szCs w:val="22"/>
        </w:rPr>
        <w:t>t</w:t>
      </w:r>
      <w:r w:rsidR="00636914">
        <w:rPr>
          <w:rFonts w:asciiTheme="minorHAnsi" w:hAnsiTheme="minorHAnsi" w:cstheme="minorHAnsi"/>
          <w:sz w:val="22"/>
          <w:szCs w:val="22"/>
        </w:rPr>
        <w:t xml:space="preserve">, illetve a Thököly Imre utca öntözőrendszerrel rendelkező zöldterületét. Az új nyomvonal </w:t>
      </w:r>
      <w:r w:rsidR="00AA3C1C">
        <w:rPr>
          <w:rFonts w:asciiTheme="minorHAnsi" w:hAnsiTheme="minorHAnsi" w:cstheme="minorHAnsi"/>
          <w:sz w:val="22"/>
          <w:szCs w:val="22"/>
        </w:rPr>
        <w:t>az aszfalt burkolatú gyalogjárdában halad a Thököly Imre utca 36. számig, ahol a kijelölt gyalogosátkelőhelynél a gáz gerincvezeték</w:t>
      </w:r>
      <w:r w:rsidR="00890FB0">
        <w:rPr>
          <w:rFonts w:asciiTheme="minorHAnsi" w:hAnsiTheme="minorHAnsi" w:cstheme="minorHAnsi"/>
          <w:sz w:val="22"/>
          <w:szCs w:val="22"/>
        </w:rPr>
        <w:t xml:space="preserve">től fúrással kerül keresztezésre a közút </w:t>
      </w:r>
      <w:r w:rsidR="009E4A0E">
        <w:rPr>
          <w:rFonts w:asciiTheme="minorHAnsi" w:hAnsiTheme="minorHAnsi" w:cstheme="minorHAnsi"/>
          <w:sz w:val="22"/>
          <w:szCs w:val="22"/>
        </w:rPr>
        <w:t xml:space="preserve">burkolata. A </w:t>
      </w:r>
      <w:r w:rsidR="000411F1">
        <w:rPr>
          <w:rFonts w:asciiTheme="minorHAnsi" w:hAnsiTheme="minorHAnsi" w:cstheme="minorHAnsi"/>
          <w:sz w:val="22"/>
          <w:szCs w:val="22"/>
        </w:rPr>
        <w:t xml:space="preserve">közút keresztezését követően </w:t>
      </w:r>
      <w:r w:rsidR="00C8657C">
        <w:rPr>
          <w:rFonts w:asciiTheme="minorHAnsi" w:hAnsiTheme="minorHAnsi" w:cstheme="minorHAnsi"/>
          <w:sz w:val="22"/>
          <w:szCs w:val="22"/>
        </w:rPr>
        <w:t>a nyomvonal keresztezi a Thököly Imre utca járdáját, érintve a</w:t>
      </w:r>
      <w:r w:rsidR="009C316A">
        <w:rPr>
          <w:rFonts w:asciiTheme="minorHAnsi" w:hAnsiTheme="minorHAnsi" w:cstheme="minorHAnsi"/>
          <w:sz w:val="22"/>
          <w:szCs w:val="22"/>
        </w:rPr>
        <w:t>z ezüsthársfa (</w:t>
      </w:r>
      <w:r w:rsidR="009C316A" w:rsidRPr="009C316A">
        <w:rPr>
          <w:rFonts w:asciiTheme="minorHAnsi" w:hAnsiTheme="minorHAnsi" w:cstheme="minorHAnsi"/>
          <w:sz w:val="22"/>
          <w:szCs w:val="22"/>
        </w:rPr>
        <w:t>Tilia tomentosa</w:t>
      </w:r>
      <w:r w:rsidR="009C316A">
        <w:rPr>
          <w:rFonts w:asciiTheme="minorHAnsi" w:hAnsiTheme="minorHAnsi" w:cstheme="minorHAnsi"/>
          <w:sz w:val="22"/>
          <w:szCs w:val="22"/>
        </w:rPr>
        <w:t xml:space="preserve"> </w:t>
      </w:r>
      <w:r w:rsidR="009C316A" w:rsidRPr="009C316A">
        <w:rPr>
          <w:rFonts w:asciiTheme="minorHAnsi" w:hAnsiTheme="minorHAnsi" w:cstheme="minorHAnsi"/>
          <w:sz w:val="22"/>
          <w:szCs w:val="22"/>
        </w:rPr>
        <w:t>'Szeleste'</w:t>
      </w:r>
      <w:r w:rsidR="009C316A">
        <w:rPr>
          <w:rFonts w:asciiTheme="minorHAnsi" w:hAnsiTheme="minorHAnsi" w:cstheme="minorHAnsi"/>
          <w:sz w:val="22"/>
          <w:szCs w:val="22"/>
        </w:rPr>
        <w:t>) [a terven 1 jelölésű fa] favédelmi zónáját, illetve az oszlopos gyertyánfa (</w:t>
      </w:r>
      <w:r w:rsidR="005C6AEE">
        <w:rPr>
          <w:rFonts w:asciiTheme="minorHAnsi" w:hAnsiTheme="minorHAnsi" w:cstheme="minorHAnsi"/>
          <w:sz w:val="22"/>
          <w:szCs w:val="22"/>
        </w:rPr>
        <w:t>Carpinus betulus ’Fastigiata’)</w:t>
      </w:r>
      <w:r w:rsidR="00C8657C">
        <w:rPr>
          <w:rFonts w:asciiTheme="minorHAnsi" w:hAnsiTheme="minorHAnsi" w:cstheme="minorHAnsi"/>
          <w:sz w:val="22"/>
          <w:szCs w:val="22"/>
        </w:rPr>
        <w:t xml:space="preserve"> </w:t>
      </w:r>
      <w:r w:rsidR="005C6AEE">
        <w:rPr>
          <w:rFonts w:asciiTheme="minorHAnsi" w:hAnsiTheme="minorHAnsi" w:cstheme="minorHAnsi"/>
          <w:sz w:val="22"/>
          <w:szCs w:val="22"/>
        </w:rPr>
        <w:t xml:space="preserve">[a terven 2 jelölésű fa] </w:t>
      </w:r>
      <w:r w:rsidR="005C6AEE" w:rsidRPr="005C6AEE">
        <w:rPr>
          <w:rFonts w:asciiTheme="minorHAnsi" w:hAnsiTheme="minorHAnsi" w:cstheme="minorHAnsi"/>
          <w:sz w:val="22"/>
          <w:szCs w:val="22"/>
        </w:rPr>
        <w:t>favédelmi zónáját</w:t>
      </w:r>
      <w:r w:rsidR="005C6AEE">
        <w:rPr>
          <w:rFonts w:asciiTheme="minorHAnsi" w:hAnsiTheme="minorHAnsi" w:cstheme="minorHAnsi"/>
          <w:sz w:val="22"/>
          <w:szCs w:val="22"/>
        </w:rPr>
        <w:t>.</w:t>
      </w:r>
      <w:r w:rsidR="005C6AEE" w:rsidRPr="005C6AEE">
        <w:rPr>
          <w:rFonts w:asciiTheme="minorHAnsi" w:hAnsiTheme="minorHAnsi" w:cstheme="minorHAnsi"/>
          <w:sz w:val="22"/>
          <w:szCs w:val="22"/>
        </w:rPr>
        <w:t xml:space="preserve"> </w:t>
      </w:r>
      <w:r w:rsidR="00E10F21">
        <w:rPr>
          <w:rFonts w:asciiTheme="minorHAnsi" w:hAnsiTheme="minorHAnsi" w:cstheme="minorHAnsi"/>
          <w:sz w:val="22"/>
          <w:szCs w:val="22"/>
        </w:rPr>
        <w:t>A továbbiakban a nyomvonal a</w:t>
      </w:r>
      <w:r w:rsidR="000411F1">
        <w:rPr>
          <w:rFonts w:asciiTheme="minorHAnsi" w:hAnsiTheme="minorHAnsi" w:cstheme="minorHAnsi"/>
          <w:sz w:val="22"/>
          <w:szCs w:val="22"/>
        </w:rPr>
        <w:t xml:space="preserve"> Külsikátor aszfalt burkolatú </w:t>
      </w:r>
      <w:r w:rsidR="00C8657C">
        <w:rPr>
          <w:rFonts w:asciiTheme="minorHAnsi" w:hAnsiTheme="minorHAnsi" w:cstheme="minorHAnsi"/>
          <w:sz w:val="22"/>
          <w:szCs w:val="22"/>
        </w:rPr>
        <w:t>gyalogjárdában halad a transzformátor állomásig</w:t>
      </w:r>
      <w:r w:rsidR="00E10F21">
        <w:rPr>
          <w:rFonts w:asciiTheme="minorHAnsi" w:hAnsiTheme="minorHAnsi" w:cstheme="minorHAnsi"/>
          <w:sz w:val="22"/>
          <w:szCs w:val="22"/>
        </w:rPr>
        <w:t>.</w:t>
      </w:r>
    </w:p>
    <w:p w14:paraId="7D5DEF87" w14:textId="21FFAAE8" w:rsidR="00931DCC" w:rsidRPr="00931DCC" w:rsidRDefault="00931DCC" w:rsidP="00931DCC">
      <w:pPr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31DCC">
        <w:rPr>
          <w:rFonts w:asciiTheme="minorHAnsi" w:hAnsiTheme="minorHAnsi" w:cstheme="minorHAnsi"/>
          <w:sz w:val="22"/>
          <w:szCs w:val="22"/>
        </w:rPr>
        <w:t>A favédelmi tervvel kiegészített nyomvonalrajzon a Vasi Tájépítész Kft. jelö</w:t>
      </w:r>
      <w:r w:rsidR="00B3559F">
        <w:rPr>
          <w:rFonts w:asciiTheme="minorHAnsi" w:hAnsiTheme="minorHAnsi" w:cstheme="minorHAnsi"/>
          <w:sz w:val="22"/>
          <w:szCs w:val="22"/>
        </w:rPr>
        <w:t>l</w:t>
      </w:r>
      <w:r w:rsidRPr="00931DCC">
        <w:rPr>
          <w:rFonts w:asciiTheme="minorHAnsi" w:hAnsiTheme="minorHAnsi" w:cstheme="minorHAnsi"/>
          <w:sz w:val="22"/>
          <w:szCs w:val="22"/>
        </w:rPr>
        <w:t xml:space="preserve">te az érintett fák védelme érdekében betartandó utasításokat. A kivitelezés során fa kivágással nem kell számolni. A nyomvonalrajz az előterjesztés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931DCC">
        <w:rPr>
          <w:rFonts w:asciiTheme="minorHAnsi" w:hAnsiTheme="minorHAnsi" w:cstheme="minorHAnsi"/>
          <w:sz w:val="22"/>
          <w:szCs w:val="22"/>
        </w:rPr>
        <w:t>. számú melléklete.</w:t>
      </w:r>
    </w:p>
    <w:p w14:paraId="3D40121F" w14:textId="450AF2E1" w:rsidR="0039141F" w:rsidRDefault="00931DCC" w:rsidP="00931DCC">
      <w:pPr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31DCC">
        <w:rPr>
          <w:rFonts w:asciiTheme="minorHAnsi" w:hAnsiTheme="minorHAnsi" w:cstheme="minorHAnsi"/>
          <w:sz w:val="22"/>
          <w:szCs w:val="22"/>
        </w:rPr>
        <w:t>A nyomvonallal érintett fák védelme érdekében javaslom, hogy a tájépítész utasításainak betartása mellett, a fák 2 méteres környezetében a villamos földkábel fektetése kizárólag árokásás nélküli, gyökérsérülést nem okozó technológiával legyen végezhető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971180D" w14:textId="77777777" w:rsidR="0039141F" w:rsidRDefault="0039141F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044A0B" w14:textId="346E01AE" w:rsidR="0039360A" w:rsidRPr="008E383A" w:rsidRDefault="00DF0B69" w:rsidP="008E383A">
      <w:pPr>
        <w:pStyle w:val="Listaszerbekezds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0B69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E15667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8E383A">
        <w:rPr>
          <w:rFonts w:asciiTheme="minorHAnsi" w:hAnsiTheme="minorHAnsi" w:cstheme="minorHAnsi"/>
          <w:b/>
          <w:bCs/>
          <w:sz w:val="22"/>
          <w:szCs w:val="22"/>
        </w:rPr>
        <w:t xml:space="preserve">ombathely, </w:t>
      </w:r>
      <w:r w:rsidR="008E383A" w:rsidRPr="000B4BC3">
        <w:rPr>
          <w:rFonts w:asciiTheme="minorHAnsi" w:hAnsiTheme="minorHAnsi" w:cstheme="minorHAnsi"/>
          <w:b/>
          <w:bCs/>
          <w:sz w:val="22"/>
          <w:szCs w:val="22"/>
        </w:rPr>
        <w:t>Oroszlán utca 11703/1-2-5-6 hrsz</w:t>
      </w:r>
      <w:r w:rsidR="008E383A">
        <w:rPr>
          <w:rFonts w:asciiTheme="minorHAnsi" w:hAnsiTheme="minorHAnsi" w:cstheme="minorHAnsi"/>
          <w:b/>
          <w:bCs/>
          <w:sz w:val="22"/>
          <w:szCs w:val="22"/>
        </w:rPr>
        <w:t xml:space="preserve">-ú ingatlanok villamos energia ellátása </w:t>
      </w:r>
      <w:r w:rsidR="0039360A" w:rsidRPr="008E383A">
        <w:rPr>
          <w:rFonts w:asciiTheme="minorHAnsi" w:hAnsiTheme="minorHAnsi" w:cstheme="minorHAnsi"/>
          <w:b/>
          <w:bCs/>
          <w:sz w:val="22"/>
          <w:szCs w:val="22"/>
        </w:rPr>
        <w:t>zöldterület</w:t>
      </w:r>
      <w:r w:rsidR="007B4DD1">
        <w:rPr>
          <w:rFonts w:asciiTheme="minorHAnsi" w:hAnsiTheme="minorHAnsi" w:cstheme="minorHAnsi"/>
          <w:b/>
          <w:bCs/>
          <w:sz w:val="22"/>
          <w:szCs w:val="22"/>
        </w:rPr>
        <w:t xml:space="preserve"> igénybevétel</w:t>
      </w:r>
      <w:r w:rsidR="00BE5013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="007B4DD1">
        <w:rPr>
          <w:rFonts w:asciiTheme="minorHAnsi" w:hAnsiTheme="minorHAnsi" w:cstheme="minorHAnsi"/>
          <w:b/>
          <w:bCs/>
          <w:sz w:val="22"/>
          <w:szCs w:val="22"/>
        </w:rPr>
        <w:t>vel</w:t>
      </w:r>
    </w:p>
    <w:p w14:paraId="0D0E6651" w14:textId="5C3E16DF" w:rsidR="00DF0B69" w:rsidRPr="00DF0B69" w:rsidRDefault="00DF0B69" w:rsidP="00DF0B69">
      <w:pPr>
        <w:spacing w:before="120" w:after="120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DF0B69">
        <w:rPr>
          <w:rFonts w:asciiTheme="minorHAnsi" w:hAnsiTheme="minorHAnsi" w:cstheme="minorHAnsi"/>
          <w:sz w:val="22"/>
          <w:szCs w:val="22"/>
        </w:rPr>
        <w:t>Az E.ON Észak-dunántúli Áramhálózati Zrt. (9027 Győr, Kandó Kálmán u. 11-13.) kezelői és tulajdonosi hozzájárulás iránti kérelmet nyújtott be a Városüzemeltetési és Városfejlesztési Osztályhoz. A kérelem szerint a meglévő Vadász utcai 42248 számú OTR állomás elosztószekrényéből indítják a kisfeszültségű földkábelt a 11703/4 hrsz-ú magánútra tervezett K7 jelű hat áramkörös földkábeles elosztószekrényig. A kábel fúrással keresztezi a Vadász utcát, majd az út túloldalán lévő füves területen ismét déli irányba fordul a nyomvonal és a járdával párhuzamosan halad. A 11667/2 hrsz-ú közútra átérve a kábel nyomvonala nyugati irányba fordul és a járda átvágását követően a közút végéig az aszfaltos és murvás útburkolat mellett füves területen halad, átérve a 12918 hrsz-ú telek nyugati határáig, ahol déli irányba fordul a nyomvonal és az 12918 hrsz-ú területen a telekhatártól 0</w:t>
      </w:r>
      <w:r w:rsidR="00BE5013">
        <w:rPr>
          <w:rFonts w:asciiTheme="minorHAnsi" w:hAnsiTheme="minorHAnsi" w:cstheme="minorHAnsi"/>
          <w:sz w:val="22"/>
          <w:szCs w:val="22"/>
        </w:rPr>
        <w:t>,</w:t>
      </w:r>
      <w:r w:rsidRPr="00DF0B69">
        <w:rPr>
          <w:rFonts w:asciiTheme="minorHAnsi" w:hAnsiTheme="minorHAnsi" w:cstheme="minorHAnsi"/>
          <w:sz w:val="22"/>
          <w:szCs w:val="22"/>
        </w:rPr>
        <w:t>5 méterre halad a nyomvonal a telek déli, 11703/5 hrsz-ú telek szomszédos határáig, ahol nyugati irányba fordul és a 12917 hrsz-ú magánút területén a telekhatárral párhuzamosan, attól 0,5 méter távolságra halad tovább. Ezután déli irányba fordulva a nyomvonal ráér a 11703/4 hrsz-ú magánútra, ahol az út nyugati oldalán a telekhatártól 0,5 m-re, a telekhatárral párhuzamosan halad a K7 jelű tervezett határamkörös földkábeles elosztó szekrényig. A nyomvonalrajz az előterjesztés 3. számú melléklete.</w:t>
      </w:r>
    </w:p>
    <w:p w14:paraId="7C77E1E7" w14:textId="6E8A5631" w:rsidR="00DF0B69" w:rsidRPr="00DF0B69" w:rsidRDefault="00DF0B69" w:rsidP="00DF0B69">
      <w:pPr>
        <w:spacing w:before="120" w:after="120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DF0B69">
        <w:rPr>
          <w:rFonts w:asciiTheme="minorHAnsi" w:hAnsiTheme="minorHAnsi" w:cstheme="minorHAnsi"/>
          <w:sz w:val="22"/>
          <w:szCs w:val="22"/>
        </w:rPr>
        <w:t>A Városüzemeltetési és Városfejlesztési Osztály megállapította, hogy a tervezett villamos energia kábelek nem kerülhettek más nyomvonalra, mivel a többi közmű védőtávolságát szem előtt kell tartani</w:t>
      </w:r>
      <w:r w:rsidR="007F300D">
        <w:rPr>
          <w:rFonts w:asciiTheme="minorHAnsi" w:hAnsiTheme="minorHAnsi" w:cstheme="minorHAnsi"/>
          <w:sz w:val="22"/>
          <w:szCs w:val="22"/>
        </w:rPr>
        <w:t>, valamint a környező fák gyökérzónája érintetté válna</w:t>
      </w:r>
      <w:r w:rsidRPr="00DF0B69">
        <w:rPr>
          <w:rFonts w:asciiTheme="minorHAnsi" w:hAnsiTheme="minorHAnsi" w:cstheme="minorHAnsi"/>
          <w:sz w:val="22"/>
          <w:szCs w:val="22"/>
        </w:rPr>
        <w:t>.</w:t>
      </w:r>
    </w:p>
    <w:p w14:paraId="1E2248C4" w14:textId="77777777" w:rsidR="00DF0B69" w:rsidRPr="00DF0B69" w:rsidRDefault="00DF0B69" w:rsidP="00DF0B69">
      <w:pPr>
        <w:spacing w:before="120" w:after="120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DF0B69">
        <w:rPr>
          <w:rFonts w:asciiTheme="minorHAnsi" w:hAnsiTheme="minorHAnsi" w:cstheme="minorHAnsi"/>
          <w:sz w:val="22"/>
          <w:szCs w:val="22"/>
        </w:rPr>
        <w:t>A tervezett nyomvonal kizárólag füvesített területet érint, fásszárú növényzetet, fát, cserjét nem.</w:t>
      </w:r>
    </w:p>
    <w:p w14:paraId="2E83FEC2" w14:textId="77777777" w:rsidR="003A0B9D" w:rsidRPr="00166FBF" w:rsidRDefault="003A0B9D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BBB56" w14:textId="7A24A3C9" w:rsidR="00255E73" w:rsidRPr="004E0E5D" w:rsidRDefault="00255E73" w:rsidP="00F10D36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Kérem Tisztelt Bizottságot, hogy a</w:t>
      </w:r>
      <w:r w:rsidR="00901688">
        <w:rPr>
          <w:rFonts w:asciiTheme="minorHAnsi" w:hAnsiTheme="minorHAnsi" w:cstheme="minorHAnsi"/>
          <w:sz w:val="22"/>
          <w:szCs w:val="22"/>
        </w:rPr>
        <w:t>z</w:t>
      </w:r>
      <w:r w:rsidRPr="004E0E5D">
        <w:rPr>
          <w:rFonts w:asciiTheme="minorHAnsi" w:hAnsiTheme="minorHAnsi" w:cstheme="minorHAnsi"/>
          <w:sz w:val="22"/>
          <w:szCs w:val="22"/>
        </w:rPr>
        <w:t xml:space="preserve"> előterjesztést megtárgyalni, és</w:t>
      </w:r>
      <w:r w:rsidR="00291C3E" w:rsidRPr="004E0E5D">
        <w:rPr>
          <w:rFonts w:asciiTheme="minorHAnsi" w:hAnsiTheme="minorHAnsi" w:cstheme="minorHAnsi"/>
          <w:sz w:val="22"/>
          <w:szCs w:val="22"/>
        </w:rPr>
        <w:t xml:space="preserve"> a</w:t>
      </w:r>
      <w:r w:rsidRPr="004E0E5D">
        <w:rPr>
          <w:rFonts w:asciiTheme="minorHAnsi" w:hAnsiTheme="minorHAnsi" w:cstheme="minorHAnsi"/>
          <w:sz w:val="22"/>
          <w:szCs w:val="22"/>
        </w:rPr>
        <w:t xml:space="preserve"> határozati javaslatot elfogadni szíveskedjék!</w:t>
      </w:r>
    </w:p>
    <w:p w14:paraId="74D58617" w14:textId="77777777" w:rsidR="00B87EBF" w:rsidRPr="004E0E5D" w:rsidRDefault="00B87EBF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EC98E2" w14:textId="4C1CA46C" w:rsidR="00CD5C73" w:rsidRPr="004E0E5D" w:rsidRDefault="00CD5C73" w:rsidP="00993E20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E57CF7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E314A1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E314A1">
        <w:rPr>
          <w:rFonts w:asciiTheme="minorHAnsi" w:hAnsiTheme="minorHAnsi" w:cstheme="minorHAnsi"/>
          <w:b/>
          <w:bCs/>
          <w:iCs/>
          <w:sz w:val="22"/>
          <w:szCs w:val="22"/>
        </w:rPr>
        <w:t>január</w:t>
      </w:r>
      <w:r w:rsidR="00F71018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„          ”</w:t>
      </w:r>
    </w:p>
    <w:p w14:paraId="4AB21F72" w14:textId="77777777" w:rsidR="00CD5C73" w:rsidRPr="004E0E5D" w:rsidRDefault="00CD5C73" w:rsidP="00993E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6D304E" w14:textId="77777777" w:rsidR="00CD5C73" w:rsidRPr="004E0E5D" w:rsidRDefault="00CD5C73" w:rsidP="00993E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64D999" w14:textId="54D1F5F1" w:rsidR="00CD5C73" w:rsidRPr="004E0E5D" w:rsidRDefault="00CA00CA" w:rsidP="00993E2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4E0E5D">
        <w:rPr>
          <w:rFonts w:ascii="Calibri" w:hAnsi="Calibri" w:cs="Calibri"/>
          <w:bCs/>
          <w:sz w:val="22"/>
          <w:szCs w:val="22"/>
        </w:rPr>
        <w:tab/>
      </w:r>
      <w:r w:rsidRPr="004E0E5D">
        <w:rPr>
          <w:rFonts w:ascii="Calibri" w:hAnsi="Calibri" w:cs="Calibri"/>
          <w:b/>
          <w:sz w:val="22"/>
          <w:szCs w:val="22"/>
        </w:rPr>
        <w:t xml:space="preserve">/: </w:t>
      </w:r>
      <w:r w:rsidRPr="004E0E5D">
        <w:rPr>
          <w:rFonts w:ascii="Calibri" w:hAnsi="Calibri" w:cs="Calibri"/>
          <w:b/>
          <w:bCs/>
          <w:sz w:val="22"/>
          <w:szCs w:val="22"/>
        </w:rPr>
        <w:t>Horváth Soma</w:t>
      </w:r>
      <w:r w:rsidRPr="004E0E5D">
        <w:rPr>
          <w:rFonts w:ascii="Calibri" w:hAnsi="Calibri" w:cs="Calibri"/>
          <w:b/>
          <w:sz w:val="22"/>
          <w:szCs w:val="22"/>
        </w:rPr>
        <w:t xml:space="preserve"> :/</w:t>
      </w:r>
    </w:p>
    <w:p w14:paraId="3E8EE6D3" w14:textId="77777777" w:rsidR="00266C69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9F899E3" w14:textId="35E495BD" w:rsidR="00266C69" w:rsidRDefault="00266C69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I.</w:t>
      </w:r>
    </w:p>
    <w:p w14:paraId="4AFC9D52" w14:textId="0B39F855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82C2B5A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E86C24" w14:textId="76FC2070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..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E57CF7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E314A1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0974C7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A7A0D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E314A1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1D177F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B. sz. határozat</w:t>
      </w:r>
    </w:p>
    <w:p w14:paraId="2E898F4D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4B37DD" w14:textId="38F4EFF5" w:rsidR="00CD5C73" w:rsidRPr="004E0E5D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A Városstratégiai</w:t>
      </w:r>
      <w:r w:rsidR="001D177F"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sz w:val="22"/>
          <w:szCs w:val="22"/>
        </w:rPr>
        <w:t xml:space="preserve"> Bizottság </w:t>
      </w:r>
      <w:r w:rsidR="005F0DE6">
        <w:rPr>
          <w:rFonts w:asciiTheme="minorHAnsi" w:hAnsiTheme="minorHAnsi" w:cstheme="minorHAnsi"/>
          <w:sz w:val="22"/>
          <w:szCs w:val="22"/>
        </w:rPr>
        <w:t xml:space="preserve">a </w:t>
      </w:r>
      <w:r w:rsidR="009F1D58">
        <w:rPr>
          <w:rFonts w:asciiTheme="minorHAnsi" w:hAnsiTheme="minorHAnsi" w:cstheme="minorHAnsi"/>
          <w:sz w:val="22"/>
          <w:szCs w:val="22"/>
        </w:rPr>
        <w:t>„</w:t>
      </w:r>
      <w:r w:rsidR="00CE5E2A" w:rsidRPr="00CE5E2A">
        <w:rPr>
          <w:rFonts w:asciiTheme="minorHAnsi" w:hAnsiTheme="minorHAnsi" w:cstheme="minorHAnsi"/>
          <w:i/>
          <w:iCs/>
          <w:sz w:val="22"/>
          <w:szCs w:val="22"/>
        </w:rPr>
        <w:t>Javaslat Szombathely város területén közművezeték építések zöldterületen történő elhelyezéséhez szükséges döntések meghozatalára</w:t>
      </w:r>
      <w:r w:rsidR="009F1D58">
        <w:rPr>
          <w:rFonts w:asciiTheme="minorHAnsi" w:hAnsiTheme="minorHAnsi" w:cstheme="minorHAnsi"/>
          <w:sz w:val="22"/>
          <w:szCs w:val="22"/>
        </w:rPr>
        <w:t xml:space="preserve">” </w:t>
      </w:r>
      <w:r w:rsidR="00DB5B4C" w:rsidRPr="004E0E5D">
        <w:rPr>
          <w:rFonts w:asciiTheme="minorHAnsi" w:hAnsiTheme="minorHAnsi" w:cstheme="minorHAnsi"/>
          <w:sz w:val="22"/>
          <w:szCs w:val="22"/>
        </w:rPr>
        <w:t xml:space="preserve">című </w:t>
      </w:r>
      <w:r w:rsidR="00255E73" w:rsidRPr="004E0E5D">
        <w:rPr>
          <w:rFonts w:asciiTheme="minorHAnsi" w:hAnsiTheme="minorHAnsi" w:cstheme="minorHAnsi"/>
          <w:sz w:val="22"/>
          <w:szCs w:val="22"/>
        </w:rPr>
        <w:t>előterjesztést</w:t>
      </w:r>
      <w:r w:rsidR="00255E73" w:rsidRPr="004E0E5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A7A0D" w:rsidRPr="004E0E5D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="008300E6" w:rsidRPr="004E0E5D">
        <w:rPr>
          <w:rFonts w:asciiTheme="minorHAnsi" w:hAnsiTheme="minorHAnsi" w:cstheme="minorHAnsi"/>
          <w:bCs/>
          <w:sz w:val="22"/>
          <w:szCs w:val="22"/>
        </w:rPr>
        <w:t>Szombathely Megyei Jogú Város Önkormányzat</w:t>
      </w:r>
      <w:r w:rsidR="002007A9" w:rsidRPr="004E0E5D">
        <w:rPr>
          <w:rFonts w:asciiTheme="minorHAnsi" w:hAnsiTheme="minorHAnsi" w:cstheme="minorHAnsi"/>
          <w:bCs/>
          <w:sz w:val="22"/>
          <w:szCs w:val="22"/>
        </w:rPr>
        <w:t>a Közgyűlésének a közterületek bontás utáni helyreállításáról szóló 3/2008. (IV.1.) önkormányzati rendelet</w:t>
      </w:r>
      <w:r w:rsidR="004D673E">
        <w:rPr>
          <w:rFonts w:asciiTheme="minorHAnsi" w:hAnsiTheme="minorHAnsi" w:cstheme="minorHAnsi"/>
          <w:bCs/>
          <w:sz w:val="22"/>
          <w:szCs w:val="22"/>
        </w:rPr>
        <w:t>e</w:t>
      </w:r>
      <w:r w:rsidR="002007A9" w:rsidRPr="004E0E5D">
        <w:rPr>
          <w:rFonts w:asciiTheme="minorHAnsi" w:hAnsiTheme="minorHAnsi" w:cstheme="minorHAnsi"/>
          <w:bCs/>
          <w:sz w:val="22"/>
          <w:szCs w:val="22"/>
        </w:rPr>
        <w:t xml:space="preserve"> 7. § (2)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>és (6) bekezdése</w:t>
      </w:r>
      <w:r w:rsidR="008300E6" w:rsidRPr="004E0E5D">
        <w:rPr>
          <w:rFonts w:asciiTheme="minorHAnsi" w:hAnsiTheme="minorHAnsi" w:cstheme="minorHAnsi"/>
          <w:sz w:val="22"/>
          <w:szCs w:val="22"/>
        </w:rPr>
        <w:t xml:space="preserve"> alapján </w:t>
      </w:r>
      <w:r w:rsidR="00286955" w:rsidRPr="004E0E5D">
        <w:rPr>
          <w:rFonts w:asciiTheme="minorHAnsi" w:hAnsiTheme="minorHAnsi" w:cstheme="minorHAnsi"/>
          <w:sz w:val="22"/>
          <w:szCs w:val="22"/>
        </w:rPr>
        <w:t>az alábbi döntést hozta</w:t>
      </w:r>
      <w:r w:rsidR="008C2810">
        <w:rPr>
          <w:rFonts w:asciiTheme="minorHAnsi" w:hAnsiTheme="minorHAnsi" w:cstheme="minorHAnsi"/>
          <w:sz w:val="22"/>
          <w:szCs w:val="22"/>
        </w:rPr>
        <w:t>:</w:t>
      </w:r>
    </w:p>
    <w:p w14:paraId="56AB10A5" w14:textId="77777777" w:rsidR="00CD5C73" w:rsidRPr="004E0E5D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8E7369" w14:textId="624FAD39" w:rsidR="009C78A0" w:rsidRDefault="00457029" w:rsidP="00776DA9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6DA9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315A69" w:rsidRPr="00776DA9">
        <w:rPr>
          <w:rFonts w:asciiTheme="minorHAnsi" w:hAnsiTheme="minorHAnsi" w:cstheme="minorHAnsi"/>
          <w:sz w:val="22"/>
          <w:szCs w:val="22"/>
        </w:rPr>
        <w:t>támogatja</w:t>
      </w:r>
      <w:r w:rsidRPr="00776DA9">
        <w:rPr>
          <w:rFonts w:asciiTheme="minorHAnsi" w:hAnsiTheme="minorHAnsi" w:cstheme="minorHAnsi"/>
          <w:sz w:val="22"/>
          <w:szCs w:val="22"/>
        </w:rPr>
        <w:t xml:space="preserve">, hogy </w:t>
      </w:r>
      <w:r w:rsidR="002403A8" w:rsidRPr="00776DA9">
        <w:rPr>
          <w:rFonts w:asciiTheme="minorHAnsi" w:hAnsiTheme="minorHAnsi" w:cstheme="minorHAnsi"/>
          <w:sz w:val="22"/>
          <w:szCs w:val="22"/>
        </w:rPr>
        <w:t xml:space="preserve">a </w:t>
      </w:r>
      <w:r w:rsidR="00C52F89" w:rsidRPr="00C52F89">
        <w:rPr>
          <w:rFonts w:asciiTheme="minorHAnsi" w:hAnsiTheme="minorHAnsi" w:cstheme="minorHAnsi"/>
          <w:sz w:val="22"/>
          <w:szCs w:val="22"/>
        </w:rPr>
        <w:t xml:space="preserve">Városháza és </w:t>
      </w:r>
      <w:r w:rsidR="00ED21E3">
        <w:rPr>
          <w:rFonts w:asciiTheme="minorHAnsi" w:hAnsiTheme="minorHAnsi" w:cstheme="minorHAnsi"/>
          <w:sz w:val="22"/>
          <w:szCs w:val="22"/>
        </w:rPr>
        <w:t xml:space="preserve">a </w:t>
      </w:r>
      <w:r w:rsidR="00C52F89" w:rsidRPr="00C52F89">
        <w:rPr>
          <w:rFonts w:asciiTheme="minorHAnsi" w:hAnsiTheme="minorHAnsi" w:cstheme="minorHAnsi"/>
          <w:sz w:val="22"/>
          <w:szCs w:val="22"/>
        </w:rPr>
        <w:t>Zeneiskola között</w:t>
      </w:r>
      <w:r w:rsidR="00C52F89">
        <w:rPr>
          <w:rFonts w:asciiTheme="minorHAnsi" w:hAnsiTheme="minorHAnsi" w:cstheme="minorHAnsi"/>
          <w:sz w:val="22"/>
          <w:szCs w:val="22"/>
        </w:rPr>
        <w:t xml:space="preserve"> tervezett</w:t>
      </w:r>
      <w:r w:rsidR="00C52F89" w:rsidRPr="00C52F89">
        <w:rPr>
          <w:rFonts w:asciiTheme="minorHAnsi" w:hAnsiTheme="minorHAnsi" w:cstheme="minorHAnsi"/>
          <w:sz w:val="22"/>
          <w:szCs w:val="22"/>
        </w:rPr>
        <w:t xml:space="preserve"> 11 kV-os villamos földkábel</w:t>
      </w:r>
      <w:r w:rsidR="002B1D61">
        <w:rPr>
          <w:rFonts w:asciiTheme="minorHAnsi" w:hAnsiTheme="minorHAnsi" w:cstheme="minorHAnsi"/>
          <w:sz w:val="22"/>
          <w:szCs w:val="22"/>
        </w:rPr>
        <w:t xml:space="preserve"> </w:t>
      </w:r>
      <w:r w:rsidR="00D06ECE">
        <w:rPr>
          <w:rFonts w:asciiTheme="minorHAnsi" w:hAnsiTheme="minorHAnsi" w:cstheme="minorHAnsi"/>
          <w:sz w:val="22"/>
          <w:szCs w:val="22"/>
        </w:rPr>
        <w:t xml:space="preserve">fektetése </w:t>
      </w:r>
      <w:r w:rsidR="002B1D61">
        <w:rPr>
          <w:rFonts w:asciiTheme="minorHAnsi" w:hAnsiTheme="minorHAnsi" w:cstheme="minorHAnsi"/>
          <w:sz w:val="22"/>
          <w:szCs w:val="22"/>
        </w:rPr>
        <w:t>a</w:t>
      </w:r>
      <w:r w:rsidR="00C52F89">
        <w:rPr>
          <w:rFonts w:asciiTheme="minorHAnsi" w:hAnsiTheme="minorHAnsi" w:cstheme="minorHAnsi"/>
          <w:sz w:val="22"/>
          <w:szCs w:val="22"/>
        </w:rPr>
        <w:t xml:space="preserve"> </w:t>
      </w:r>
      <w:r w:rsidR="002B1D61" w:rsidRPr="002B1D61">
        <w:rPr>
          <w:rFonts w:asciiTheme="minorHAnsi" w:hAnsiTheme="minorHAnsi" w:cstheme="minorHAnsi"/>
          <w:sz w:val="22"/>
          <w:szCs w:val="22"/>
        </w:rPr>
        <w:t>tájépítész utasításainak betartása mellett, a fák 2 méteres környezetében kizárólag árokásás nélküli, gyökérsérülést nem okozó technológiával</w:t>
      </w:r>
      <w:r w:rsidR="00DE34B9">
        <w:rPr>
          <w:rFonts w:asciiTheme="minorHAnsi" w:hAnsiTheme="minorHAnsi" w:cstheme="minorHAnsi"/>
          <w:sz w:val="22"/>
          <w:szCs w:val="22"/>
        </w:rPr>
        <w:t xml:space="preserve"> legyen</w:t>
      </w:r>
      <w:r w:rsidR="002B1D61" w:rsidRPr="002B1D61">
        <w:rPr>
          <w:rFonts w:asciiTheme="minorHAnsi" w:hAnsiTheme="minorHAnsi" w:cstheme="minorHAnsi"/>
          <w:sz w:val="22"/>
          <w:szCs w:val="22"/>
        </w:rPr>
        <w:t xml:space="preserve"> végezhető</w:t>
      </w:r>
      <w:r w:rsidR="00D06ECE">
        <w:rPr>
          <w:rFonts w:asciiTheme="minorHAnsi" w:hAnsiTheme="minorHAnsi" w:cstheme="minorHAnsi"/>
          <w:sz w:val="22"/>
          <w:szCs w:val="22"/>
        </w:rPr>
        <w:t xml:space="preserve"> az 1. számú melléklet szerint</w:t>
      </w:r>
      <w:r w:rsidR="007054D2" w:rsidRPr="00776DA9">
        <w:rPr>
          <w:rFonts w:asciiTheme="minorHAnsi" w:hAnsiTheme="minorHAnsi" w:cstheme="minorHAnsi"/>
          <w:sz w:val="22"/>
          <w:szCs w:val="22"/>
        </w:rPr>
        <w:t>.</w:t>
      </w:r>
    </w:p>
    <w:p w14:paraId="709E810E" w14:textId="691BE58B" w:rsidR="00ED21E3" w:rsidRDefault="00776DA9" w:rsidP="002B1D61">
      <w:pPr>
        <w:pStyle w:val="Listaszerbekezds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Bizottság támogatja, </w:t>
      </w:r>
      <w:r w:rsidR="00ED21E3" w:rsidRPr="00ED21E3">
        <w:rPr>
          <w:rFonts w:asciiTheme="minorHAnsi" w:hAnsiTheme="minorHAnsi" w:cstheme="minorHAnsi"/>
          <w:sz w:val="22"/>
          <w:szCs w:val="22"/>
        </w:rPr>
        <w:t xml:space="preserve">hogy a Városháza és </w:t>
      </w:r>
      <w:r w:rsidR="00ED21E3">
        <w:rPr>
          <w:rFonts w:asciiTheme="minorHAnsi" w:hAnsiTheme="minorHAnsi" w:cstheme="minorHAnsi"/>
          <w:sz w:val="22"/>
          <w:szCs w:val="22"/>
        </w:rPr>
        <w:t>a Külsikátor</w:t>
      </w:r>
      <w:r w:rsidR="00ED21E3" w:rsidRPr="00ED21E3">
        <w:rPr>
          <w:rFonts w:asciiTheme="minorHAnsi" w:hAnsiTheme="minorHAnsi" w:cstheme="minorHAnsi"/>
          <w:sz w:val="22"/>
          <w:szCs w:val="22"/>
        </w:rPr>
        <w:t xml:space="preserve"> között tervezett 11 kV-os villamos földkábel </w:t>
      </w:r>
      <w:r w:rsidR="00D06ECE">
        <w:rPr>
          <w:rFonts w:asciiTheme="minorHAnsi" w:hAnsiTheme="minorHAnsi" w:cstheme="minorHAnsi"/>
          <w:sz w:val="22"/>
          <w:szCs w:val="22"/>
        </w:rPr>
        <w:t xml:space="preserve">fektetése </w:t>
      </w:r>
      <w:r w:rsidR="00ED21E3" w:rsidRPr="00ED21E3">
        <w:rPr>
          <w:rFonts w:asciiTheme="minorHAnsi" w:hAnsiTheme="minorHAnsi" w:cstheme="minorHAnsi"/>
          <w:sz w:val="22"/>
          <w:szCs w:val="22"/>
        </w:rPr>
        <w:t xml:space="preserve">a tájépítész utasításainak betartása mellett, a fák 2 méteres környezetében kizárólag árokásás nélküli, gyökérsérülést nem okozó technológiával </w:t>
      </w:r>
      <w:r w:rsidR="00DE34B9">
        <w:rPr>
          <w:rFonts w:asciiTheme="minorHAnsi" w:hAnsiTheme="minorHAnsi" w:cstheme="minorHAnsi"/>
          <w:sz w:val="22"/>
          <w:szCs w:val="22"/>
        </w:rPr>
        <w:t xml:space="preserve">legyen </w:t>
      </w:r>
      <w:r w:rsidR="00ED21E3" w:rsidRPr="00ED21E3">
        <w:rPr>
          <w:rFonts w:asciiTheme="minorHAnsi" w:hAnsiTheme="minorHAnsi" w:cstheme="minorHAnsi"/>
          <w:sz w:val="22"/>
          <w:szCs w:val="22"/>
        </w:rPr>
        <w:t>végezhető</w:t>
      </w:r>
      <w:r w:rsidR="00D06ECE">
        <w:rPr>
          <w:rFonts w:asciiTheme="minorHAnsi" w:hAnsiTheme="minorHAnsi" w:cstheme="minorHAnsi"/>
          <w:sz w:val="22"/>
          <w:szCs w:val="22"/>
        </w:rPr>
        <w:t xml:space="preserve"> a 2. számú melléklet szerint</w:t>
      </w:r>
      <w:r w:rsidR="00ED21E3">
        <w:rPr>
          <w:rFonts w:asciiTheme="minorHAnsi" w:hAnsiTheme="minorHAnsi" w:cstheme="minorHAnsi"/>
          <w:sz w:val="22"/>
          <w:szCs w:val="22"/>
        </w:rPr>
        <w:t>.</w:t>
      </w:r>
    </w:p>
    <w:p w14:paraId="74C22B41" w14:textId="047A74C6" w:rsidR="00776DA9" w:rsidRPr="00776DA9" w:rsidRDefault="00ED21E3" w:rsidP="002B1D61">
      <w:pPr>
        <w:pStyle w:val="Listaszerbekezds"/>
        <w:numPr>
          <w:ilvl w:val="0"/>
          <w:numId w:val="6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Bizottság</w:t>
      </w:r>
      <w:r w:rsidR="00826F55">
        <w:rPr>
          <w:rFonts w:asciiTheme="minorHAnsi" w:hAnsiTheme="minorHAnsi" w:cstheme="minorHAnsi"/>
          <w:sz w:val="22"/>
          <w:szCs w:val="22"/>
        </w:rPr>
        <w:t xml:space="preserve"> támogatja, hogy </w:t>
      </w:r>
      <w:r w:rsidR="00921C9A">
        <w:rPr>
          <w:rFonts w:asciiTheme="minorHAnsi" w:hAnsiTheme="minorHAnsi" w:cstheme="minorHAnsi"/>
          <w:sz w:val="22"/>
          <w:szCs w:val="22"/>
        </w:rPr>
        <w:t>a</w:t>
      </w:r>
      <w:r w:rsidR="00921C9A" w:rsidRPr="00921C9A">
        <w:rPr>
          <w:rFonts w:asciiTheme="minorHAnsi" w:hAnsiTheme="minorHAnsi" w:cstheme="minorHAnsi"/>
          <w:sz w:val="22"/>
          <w:szCs w:val="22"/>
        </w:rPr>
        <w:t xml:space="preserve"> tervezett „Szombathely, Oroszlán utca 11703/1-2-5-6 hrsz-ú ingatlanok villamos energia ellátása” tárgyú munka keretében a villamosenergia ellátást biztosító földkábel kiépítésre kerüljön a </w:t>
      </w:r>
      <w:r w:rsidR="00921C9A">
        <w:rPr>
          <w:rFonts w:asciiTheme="minorHAnsi" w:hAnsiTheme="minorHAnsi" w:cstheme="minorHAnsi"/>
          <w:sz w:val="22"/>
          <w:szCs w:val="22"/>
        </w:rPr>
        <w:t>3</w:t>
      </w:r>
      <w:r w:rsidR="00921C9A" w:rsidRPr="00921C9A">
        <w:rPr>
          <w:rFonts w:asciiTheme="minorHAnsi" w:hAnsiTheme="minorHAnsi" w:cstheme="minorHAnsi"/>
          <w:sz w:val="22"/>
          <w:szCs w:val="22"/>
        </w:rPr>
        <w:t>. számú melléklet szerint.</w:t>
      </w:r>
    </w:p>
    <w:p w14:paraId="6AFA908F" w14:textId="77777777" w:rsidR="007D3174" w:rsidRPr="004E0E5D" w:rsidRDefault="007D3174" w:rsidP="00993E2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C3C89F" w14:textId="59C8AB0E" w:rsidR="00291C3E" w:rsidRPr="004E0E5D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 w:val="22"/>
          <w:szCs w:val="22"/>
        </w:rPr>
        <w:t>:</w:t>
      </w:r>
      <w:r w:rsidR="00AA7FC3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291C3E" w:rsidRPr="004E0E5D">
        <w:rPr>
          <w:rFonts w:asciiTheme="minorHAnsi" w:hAnsiTheme="minorHAnsi" w:cstheme="minorHAnsi"/>
          <w:sz w:val="22"/>
          <w:szCs w:val="22"/>
        </w:rPr>
        <w:t>Dr. Nemény Andr</w:t>
      </w:r>
      <w:r w:rsidR="0052299E" w:rsidRPr="004E0E5D">
        <w:rPr>
          <w:rFonts w:asciiTheme="minorHAnsi" w:hAnsiTheme="minorHAnsi" w:cstheme="minorHAnsi"/>
          <w:sz w:val="22"/>
          <w:szCs w:val="22"/>
        </w:rPr>
        <w:t>á</w:t>
      </w:r>
      <w:r w:rsidR="00291C3E" w:rsidRPr="004E0E5D">
        <w:rPr>
          <w:rFonts w:asciiTheme="minorHAnsi" w:hAnsiTheme="minorHAnsi" w:cstheme="minorHAnsi"/>
          <w:sz w:val="22"/>
          <w:szCs w:val="22"/>
        </w:rPr>
        <w:t>s polgármester</w:t>
      </w:r>
    </w:p>
    <w:p w14:paraId="16DC3579" w14:textId="18FC2F89" w:rsidR="004E0E5D" w:rsidRPr="004E0E5D" w:rsidRDefault="004E0E5D" w:rsidP="00993E20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Horváth Soma, alpolgármester</w:t>
      </w:r>
    </w:p>
    <w:p w14:paraId="0E0A85E1" w14:textId="34FE02F2" w:rsidR="00CD5C73" w:rsidRPr="004E0E5D" w:rsidRDefault="001D177F" w:rsidP="00993E20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Tóth Kálmán</w:t>
      </w:r>
      <w:r w:rsidR="00CD5C73" w:rsidRPr="004E0E5D">
        <w:rPr>
          <w:rFonts w:asciiTheme="minorHAnsi" w:hAnsiTheme="minorHAnsi" w:cstheme="minorHAnsi"/>
          <w:sz w:val="22"/>
          <w:szCs w:val="22"/>
        </w:rPr>
        <w:t>, a Városstratégiai</w:t>
      </w:r>
      <w:r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="00CD5C73" w:rsidRPr="004E0E5D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44BEB6D2" w14:textId="77777777" w:rsidR="00CD5C73" w:rsidRPr="004E0E5D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37864F6" w14:textId="572A42AD" w:rsidR="00CD5C73" w:rsidRPr="004E0E5D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8C4AF6">
        <w:rPr>
          <w:rFonts w:asciiTheme="minorHAnsi" w:hAnsiTheme="minorHAnsi" w:cstheme="minorHAnsi"/>
          <w:sz w:val="22"/>
          <w:szCs w:val="22"/>
        </w:rPr>
        <w:t>dr. Gyuráczné dr. Speier Anikó</w:t>
      </w:r>
      <w:r w:rsidRPr="004E0E5D">
        <w:rPr>
          <w:rFonts w:asciiTheme="minorHAnsi" w:hAnsiTheme="minorHAnsi" w:cstheme="minorHAnsi"/>
          <w:sz w:val="22"/>
          <w:szCs w:val="22"/>
        </w:rPr>
        <w:t xml:space="preserve">, a Városüzemeltetési </w:t>
      </w:r>
      <w:r w:rsidR="008C4AF6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4E0E5D">
        <w:rPr>
          <w:rFonts w:asciiTheme="minorHAnsi" w:hAnsiTheme="minorHAnsi" w:cstheme="minorHAnsi"/>
          <w:sz w:val="22"/>
          <w:szCs w:val="22"/>
        </w:rPr>
        <w:t>Osztály vezetője</w:t>
      </w:r>
      <w:r w:rsidR="00240F79" w:rsidRPr="004E0E5D">
        <w:rPr>
          <w:rFonts w:asciiTheme="minorHAnsi" w:hAnsiTheme="minorHAnsi" w:cstheme="minorHAnsi"/>
          <w:sz w:val="22"/>
          <w:szCs w:val="22"/>
        </w:rPr>
        <w:t>)</w:t>
      </w:r>
    </w:p>
    <w:p w14:paraId="78D05212" w14:textId="02CDF559" w:rsidR="00CD5C73" w:rsidRPr="004E0E5D" w:rsidRDefault="00EA528E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</w:p>
    <w:p w14:paraId="1BC7C6BD" w14:textId="2F01E8D5" w:rsidR="00EA528E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0B1924">
        <w:rPr>
          <w:rFonts w:asciiTheme="minorHAnsi" w:hAnsiTheme="minorHAnsi" w:cstheme="minorHAnsi"/>
          <w:sz w:val="22"/>
          <w:szCs w:val="22"/>
        </w:rPr>
        <w:t>azonnal</w:t>
      </w:r>
    </w:p>
    <w:p w14:paraId="37E88A27" w14:textId="2120BA13" w:rsidR="00D06ECE" w:rsidRDefault="00D06E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CE77A2C" w14:textId="5CC2CABD" w:rsidR="000E2441" w:rsidRDefault="000E2441" w:rsidP="000E244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3746C88B" w14:textId="77777777" w:rsidR="000E2441" w:rsidRPr="004E0E5D" w:rsidRDefault="000E2441" w:rsidP="000E244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1885F2E" w14:textId="77777777" w:rsidR="000E2441" w:rsidRPr="004E0E5D" w:rsidRDefault="000E2441" w:rsidP="000E244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B823A7" w14:textId="653263F9" w:rsidR="000E2441" w:rsidRPr="004E0E5D" w:rsidRDefault="000E2441" w:rsidP="000E244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..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8D1A8D">
        <w:rPr>
          <w:rFonts w:asciiTheme="minorHAnsi" w:hAnsiTheme="minorHAnsi" w:cstheme="minorHAnsi"/>
          <w:b/>
          <w:bCs/>
          <w:sz w:val="22"/>
          <w:szCs w:val="22"/>
          <w:u w:val="single"/>
        </w:rPr>
        <w:t>F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KSZB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 sz. határozat</w:t>
      </w:r>
    </w:p>
    <w:p w14:paraId="4E3CA37F" w14:textId="77777777" w:rsidR="000E2441" w:rsidRPr="004E0E5D" w:rsidRDefault="000E2441" w:rsidP="000E244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591336" w14:textId="25D3D86B" w:rsidR="000E2441" w:rsidRPr="004E0E5D" w:rsidRDefault="000E2441" w:rsidP="000E2441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Fenntarthatósági és Klímastratégiai Szakmai</w:t>
      </w:r>
      <w:r w:rsidRPr="004E0E5D">
        <w:rPr>
          <w:rFonts w:asciiTheme="minorHAnsi" w:hAnsiTheme="minorHAnsi" w:cstheme="minorHAnsi"/>
          <w:sz w:val="22"/>
          <w:szCs w:val="22"/>
        </w:rPr>
        <w:t xml:space="preserve"> Bizottság </w:t>
      </w:r>
      <w:r>
        <w:rPr>
          <w:rFonts w:asciiTheme="minorHAnsi" w:hAnsiTheme="minorHAnsi" w:cstheme="minorHAnsi"/>
          <w:sz w:val="22"/>
          <w:szCs w:val="22"/>
        </w:rPr>
        <w:t>a „</w:t>
      </w:r>
      <w:r w:rsidRPr="00CE5E2A">
        <w:rPr>
          <w:rFonts w:asciiTheme="minorHAnsi" w:hAnsiTheme="minorHAnsi" w:cstheme="minorHAnsi"/>
          <w:i/>
          <w:iCs/>
          <w:sz w:val="22"/>
          <w:szCs w:val="22"/>
        </w:rPr>
        <w:t>Javaslat Szombathely város területén közművezeték építések zöldterületen történő elhelyezéséhez szükséges döntések meghozatalára</w:t>
      </w:r>
      <w:r>
        <w:rPr>
          <w:rFonts w:asciiTheme="minorHAnsi" w:hAnsiTheme="minorHAnsi" w:cstheme="minorHAnsi"/>
          <w:sz w:val="22"/>
          <w:szCs w:val="22"/>
        </w:rPr>
        <w:t xml:space="preserve">” </w:t>
      </w:r>
      <w:r w:rsidRPr="004E0E5D">
        <w:rPr>
          <w:rFonts w:asciiTheme="minorHAnsi" w:hAnsiTheme="minorHAnsi" w:cstheme="minorHAnsi"/>
          <w:sz w:val="22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E0E5D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Pr="004E0E5D">
        <w:rPr>
          <w:rFonts w:asciiTheme="minorHAnsi" w:hAnsiTheme="minorHAnsi" w:cstheme="minorHAnsi"/>
          <w:bCs/>
          <w:sz w:val="22"/>
          <w:szCs w:val="22"/>
        </w:rPr>
        <w:t>Szombathely Megyei Jogú Város Önkormányzat</w:t>
      </w:r>
      <w:r>
        <w:rPr>
          <w:rFonts w:asciiTheme="minorHAnsi" w:hAnsiTheme="minorHAnsi" w:cstheme="minorHAnsi"/>
          <w:bCs/>
          <w:sz w:val="22"/>
          <w:szCs w:val="22"/>
        </w:rPr>
        <w:t>ának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Szervezeti és Működési Szabályzatáról 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szóló </w:t>
      </w:r>
      <w:r>
        <w:rPr>
          <w:rFonts w:asciiTheme="minorHAnsi" w:hAnsiTheme="minorHAnsi" w:cstheme="minorHAnsi"/>
          <w:bCs/>
          <w:sz w:val="22"/>
          <w:szCs w:val="22"/>
        </w:rPr>
        <w:t>16</w:t>
      </w:r>
      <w:r w:rsidRPr="004E0E5D">
        <w:rPr>
          <w:rFonts w:asciiTheme="minorHAnsi" w:hAnsiTheme="minorHAnsi" w:cstheme="minorHAnsi"/>
          <w:bCs/>
          <w:sz w:val="22"/>
          <w:szCs w:val="22"/>
        </w:rPr>
        <w:t>/20</w:t>
      </w:r>
      <w:r>
        <w:rPr>
          <w:rFonts w:asciiTheme="minorHAnsi" w:hAnsiTheme="minorHAnsi" w:cstheme="minorHAnsi"/>
          <w:bCs/>
          <w:sz w:val="22"/>
          <w:szCs w:val="22"/>
        </w:rPr>
        <w:t>24</w:t>
      </w:r>
      <w:r w:rsidRPr="004E0E5D">
        <w:rPr>
          <w:rFonts w:asciiTheme="minorHAnsi" w:hAnsiTheme="minorHAnsi" w:cstheme="minorHAnsi"/>
          <w:bCs/>
          <w:sz w:val="22"/>
          <w:szCs w:val="22"/>
        </w:rPr>
        <w:t>. (</w:t>
      </w:r>
      <w:r>
        <w:rPr>
          <w:rFonts w:asciiTheme="minorHAnsi" w:hAnsiTheme="minorHAnsi" w:cstheme="minorHAnsi"/>
          <w:bCs/>
          <w:sz w:val="22"/>
          <w:szCs w:val="22"/>
        </w:rPr>
        <w:t>X</w:t>
      </w:r>
      <w:r w:rsidRPr="004E0E5D">
        <w:rPr>
          <w:rFonts w:asciiTheme="minorHAnsi" w:hAnsiTheme="minorHAnsi" w:cstheme="minorHAnsi"/>
          <w:bCs/>
          <w:sz w:val="22"/>
          <w:szCs w:val="22"/>
        </w:rPr>
        <w:t>.1</w:t>
      </w:r>
      <w:r w:rsidR="00750BB7">
        <w:rPr>
          <w:rFonts w:asciiTheme="minorHAnsi" w:hAnsiTheme="minorHAnsi" w:cstheme="minorHAnsi"/>
          <w:bCs/>
          <w:sz w:val="22"/>
          <w:szCs w:val="22"/>
        </w:rPr>
        <w:t>0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.) önkormányzati rendelet </w:t>
      </w:r>
      <w:r w:rsidR="00011379">
        <w:rPr>
          <w:rFonts w:asciiTheme="minorHAnsi" w:hAnsiTheme="minorHAnsi" w:cstheme="minorHAnsi"/>
          <w:bCs/>
          <w:sz w:val="22"/>
          <w:szCs w:val="22"/>
        </w:rPr>
        <w:t>69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. § </w:t>
      </w:r>
      <w:r w:rsidR="00011379">
        <w:rPr>
          <w:rFonts w:asciiTheme="minorHAnsi" w:hAnsiTheme="minorHAnsi" w:cstheme="minorHAnsi"/>
          <w:bCs/>
          <w:sz w:val="22"/>
          <w:szCs w:val="22"/>
        </w:rPr>
        <w:t xml:space="preserve">5. pontja </w:t>
      </w:r>
      <w:r w:rsidRPr="004E0E5D">
        <w:rPr>
          <w:rFonts w:asciiTheme="minorHAnsi" w:hAnsiTheme="minorHAnsi" w:cstheme="minorHAnsi"/>
          <w:sz w:val="22"/>
          <w:szCs w:val="22"/>
        </w:rPr>
        <w:t>alapján az alábbi döntést hozta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F42AA72" w14:textId="77777777" w:rsidR="000E2441" w:rsidRPr="004E0E5D" w:rsidRDefault="000E2441" w:rsidP="000E24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91E195" w14:textId="0B7765A4" w:rsidR="000E2441" w:rsidRDefault="000E2441" w:rsidP="00011379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6DA9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011379">
        <w:rPr>
          <w:rFonts w:asciiTheme="minorHAnsi" w:hAnsiTheme="minorHAnsi" w:cstheme="minorHAnsi"/>
          <w:sz w:val="22"/>
          <w:szCs w:val="22"/>
        </w:rPr>
        <w:t>egyetért azzal</w:t>
      </w:r>
      <w:r w:rsidRPr="00776DA9">
        <w:rPr>
          <w:rFonts w:asciiTheme="minorHAnsi" w:hAnsiTheme="minorHAnsi" w:cstheme="minorHAnsi"/>
          <w:sz w:val="22"/>
          <w:szCs w:val="22"/>
        </w:rPr>
        <w:t xml:space="preserve">, hogy a </w:t>
      </w:r>
      <w:r w:rsidRPr="00C52F89">
        <w:rPr>
          <w:rFonts w:asciiTheme="minorHAnsi" w:hAnsiTheme="minorHAnsi" w:cstheme="minorHAnsi"/>
          <w:sz w:val="22"/>
          <w:szCs w:val="22"/>
        </w:rPr>
        <w:t>Városháza és</w:t>
      </w:r>
      <w:r w:rsidR="00ED21E3">
        <w:rPr>
          <w:rFonts w:asciiTheme="minorHAnsi" w:hAnsiTheme="minorHAnsi" w:cstheme="minorHAnsi"/>
          <w:sz w:val="22"/>
          <w:szCs w:val="22"/>
        </w:rPr>
        <w:t xml:space="preserve"> a</w:t>
      </w:r>
      <w:r w:rsidRPr="00C52F89">
        <w:rPr>
          <w:rFonts w:asciiTheme="minorHAnsi" w:hAnsiTheme="minorHAnsi" w:cstheme="minorHAnsi"/>
          <w:sz w:val="22"/>
          <w:szCs w:val="22"/>
        </w:rPr>
        <w:t xml:space="preserve"> Zeneiskola között</w:t>
      </w:r>
      <w:r>
        <w:rPr>
          <w:rFonts w:asciiTheme="minorHAnsi" w:hAnsiTheme="minorHAnsi" w:cstheme="minorHAnsi"/>
          <w:sz w:val="22"/>
          <w:szCs w:val="22"/>
        </w:rPr>
        <w:t xml:space="preserve"> tervezett</w:t>
      </w:r>
      <w:r w:rsidRPr="00C52F89">
        <w:rPr>
          <w:rFonts w:asciiTheme="minorHAnsi" w:hAnsiTheme="minorHAnsi" w:cstheme="minorHAnsi"/>
          <w:sz w:val="22"/>
          <w:szCs w:val="22"/>
        </w:rPr>
        <w:t xml:space="preserve"> 11 kV-os villamos földkábel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06ECE">
        <w:rPr>
          <w:rFonts w:asciiTheme="minorHAnsi" w:hAnsiTheme="minorHAnsi" w:cstheme="minorHAnsi"/>
          <w:sz w:val="22"/>
          <w:szCs w:val="22"/>
        </w:rPr>
        <w:t xml:space="preserve">fektetése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B1D61">
        <w:rPr>
          <w:rFonts w:asciiTheme="minorHAnsi" w:hAnsiTheme="minorHAnsi" w:cstheme="minorHAnsi"/>
          <w:sz w:val="22"/>
          <w:szCs w:val="22"/>
        </w:rPr>
        <w:t>tájépítész utasításainak betartása mellett, a fák 2 méteres környezetében kizárólag árokásás nélküli, gyökérsérülést nem okozó technológiával</w:t>
      </w:r>
      <w:r w:rsidR="00ED21E3">
        <w:rPr>
          <w:rFonts w:asciiTheme="minorHAnsi" w:hAnsiTheme="minorHAnsi" w:cstheme="minorHAnsi"/>
          <w:sz w:val="22"/>
          <w:szCs w:val="22"/>
        </w:rPr>
        <w:t xml:space="preserve"> legyen</w:t>
      </w:r>
      <w:r w:rsidRPr="002B1D61">
        <w:rPr>
          <w:rFonts w:asciiTheme="minorHAnsi" w:hAnsiTheme="minorHAnsi" w:cstheme="minorHAnsi"/>
          <w:sz w:val="22"/>
          <w:szCs w:val="22"/>
        </w:rPr>
        <w:t xml:space="preserve"> végezhető</w:t>
      </w:r>
      <w:r w:rsidR="00D06ECE">
        <w:rPr>
          <w:rFonts w:asciiTheme="minorHAnsi" w:hAnsiTheme="minorHAnsi" w:cstheme="minorHAnsi"/>
          <w:sz w:val="22"/>
          <w:szCs w:val="22"/>
        </w:rPr>
        <w:t xml:space="preserve"> az 1. számú melléklet szerint</w:t>
      </w:r>
      <w:r w:rsidRPr="00776DA9">
        <w:rPr>
          <w:rFonts w:asciiTheme="minorHAnsi" w:hAnsiTheme="minorHAnsi" w:cstheme="minorHAnsi"/>
          <w:sz w:val="22"/>
          <w:szCs w:val="22"/>
        </w:rPr>
        <w:t>.</w:t>
      </w:r>
    </w:p>
    <w:p w14:paraId="6687E8DE" w14:textId="66A89D52" w:rsidR="000E2441" w:rsidRDefault="000E2441" w:rsidP="00011379">
      <w:pPr>
        <w:pStyle w:val="Listaszerbekezds"/>
        <w:numPr>
          <w:ilvl w:val="0"/>
          <w:numId w:val="8"/>
        </w:numPr>
        <w:spacing w:before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Bizottság</w:t>
      </w:r>
      <w:r w:rsidR="00ED21E3">
        <w:rPr>
          <w:rFonts w:asciiTheme="minorHAnsi" w:hAnsiTheme="minorHAnsi" w:cstheme="minorHAnsi"/>
          <w:sz w:val="22"/>
          <w:szCs w:val="22"/>
        </w:rPr>
        <w:t xml:space="preserve"> egyetért azzal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ED21E3">
        <w:rPr>
          <w:rFonts w:asciiTheme="minorHAnsi" w:hAnsiTheme="minorHAnsi" w:cstheme="minorHAnsi"/>
          <w:sz w:val="22"/>
          <w:szCs w:val="22"/>
        </w:rPr>
        <w:t xml:space="preserve">hogy a </w:t>
      </w:r>
      <w:r w:rsidR="00ED21E3" w:rsidRPr="00ED21E3">
        <w:rPr>
          <w:rFonts w:asciiTheme="minorHAnsi" w:hAnsiTheme="minorHAnsi" w:cstheme="minorHAnsi"/>
          <w:sz w:val="22"/>
          <w:szCs w:val="22"/>
        </w:rPr>
        <w:t xml:space="preserve">Városháza és a Külsikátor között tervezett 11 kV-os villamos földkábel </w:t>
      </w:r>
      <w:r w:rsidR="00D06ECE">
        <w:rPr>
          <w:rFonts w:asciiTheme="minorHAnsi" w:hAnsiTheme="minorHAnsi" w:cstheme="minorHAnsi"/>
          <w:sz w:val="22"/>
          <w:szCs w:val="22"/>
        </w:rPr>
        <w:t xml:space="preserve">fektetése </w:t>
      </w:r>
      <w:r w:rsidR="00ED21E3" w:rsidRPr="00ED21E3">
        <w:rPr>
          <w:rFonts w:asciiTheme="minorHAnsi" w:hAnsiTheme="minorHAnsi" w:cstheme="minorHAnsi"/>
          <w:sz w:val="22"/>
          <w:szCs w:val="22"/>
        </w:rPr>
        <w:t xml:space="preserve">a tájépítész utasításainak betartása mellett, a fák 2 méteres környezetében kizárólag árokásás nélküli, gyökérsérülést nem okozó technológiával </w:t>
      </w:r>
      <w:r w:rsidR="00ED21E3">
        <w:rPr>
          <w:rFonts w:asciiTheme="minorHAnsi" w:hAnsiTheme="minorHAnsi" w:cstheme="minorHAnsi"/>
          <w:sz w:val="22"/>
          <w:szCs w:val="22"/>
        </w:rPr>
        <w:t xml:space="preserve">legyen </w:t>
      </w:r>
      <w:r w:rsidR="00ED21E3" w:rsidRPr="00ED21E3">
        <w:rPr>
          <w:rFonts w:asciiTheme="minorHAnsi" w:hAnsiTheme="minorHAnsi" w:cstheme="minorHAnsi"/>
          <w:sz w:val="22"/>
          <w:szCs w:val="22"/>
        </w:rPr>
        <w:t>végezhető</w:t>
      </w:r>
      <w:r w:rsidR="00D06ECE">
        <w:rPr>
          <w:rFonts w:asciiTheme="minorHAnsi" w:hAnsiTheme="minorHAnsi" w:cstheme="minorHAnsi"/>
          <w:sz w:val="22"/>
          <w:szCs w:val="22"/>
        </w:rPr>
        <w:t xml:space="preserve"> a 2. számú melléklet szerint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5A30473" w14:textId="32EAF048" w:rsidR="00ED21E3" w:rsidRPr="00776DA9" w:rsidRDefault="00ED21E3" w:rsidP="00011379">
      <w:pPr>
        <w:pStyle w:val="Listaszerbekezds"/>
        <w:numPr>
          <w:ilvl w:val="0"/>
          <w:numId w:val="8"/>
        </w:numPr>
        <w:spacing w:before="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Bizottság</w:t>
      </w:r>
      <w:r w:rsidR="00495AE2">
        <w:rPr>
          <w:rFonts w:asciiTheme="minorHAnsi" w:hAnsiTheme="minorHAnsi" w:cstheme="minorHAnsi"/>
          <w:sz w:val="22"/>
          <w:szCs w:val="22"/>
        </w:rPr>
        <w:t xml:space="preserve"> egyetért azzal, </w:t>
      </w:r>
      <w:r w:rsidR="00495AE2" w:rsidRPr="00495AE2">
        <w:rPr>
          <w:rFonts w:asciiTheme="minorHAnsi" w:hAnsiTheme="minorHAnsi" w:cstheme="minorHAnsi"/>
          <w:sz w:val="22"/>
          <w:szCs w:val="22"/>
        </w:rPr>
        <w:t>hogy a tervezett „Szombathely, Oroszlán utca 11703/1-2-5-6 hrsz-ú ingatlanok villamos energia ellátása” tárgyú munka keretében a villamosenergia ellátást biztosító földkábel kiépítésre kerüljön a 3. számú melléklet szerint.</w:t>
      </w:r>
    </w:p>
    <w:p w14:paraId="06FD8164" w14:textId="77777777" w:rsidR="000E2441" w:rsidRPr="004E0E5D" w:rsidRDefault="000E2441" w:rsidP="000E244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6598CA7" w14:textId="77777777" w:rsidR="000E2441" w:rsidRPr="004E0E5D" w:rsidRDefault="000E2441" w:rsidP="000E2441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475CCC3" w14:textId="77777777" w:rsidR="000E2441" w:rsidRPr="004E0E5D" w:rsidRDefault="000E2441" w:rsidP="000E244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Horváth Soma, alpolgármester</w:t>
      </w:r>
    </w:p>
    <w:p w14:paraId="663D5CD5" w14:textId="6E1CDC45" w:rsidR="000E2441" w:rsidRPr="004E0E5D" w:rsidRDefault="00011379" w:rsidP="000E244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Németh Ákos</w:t>
      </w:r>
      <w:r w:rsidR="000E2441" w:rsidRPr="004E0E5D">
        <w:rPr>
          <w:rFonts w:asciiTheme="minorHAnsi" w:hAnsiTheme="minorHAnsi" w:cstheme="minorHAnsi"/>
          <w:sz w:val="22"/>
          <w:szCs w:val="22"/>
        </w:rPr>
        <w:t xml:space="preserve">, a </w:t>
      </w:r>
      <w:r w:rsidRPr="00011379">
        <w:rPr>
          <w:rFonts w:asciiTheme="minorHAnsi" w:hAnsiTheme="minorHAnsi" w:cstheme="minorHAnsi"/>
          <w:sz w:val="22"/>
          <w:szCs w:val="22"/>
        </w:rPr>
        <w:t xml:space="preserve">Fenntarthatósági és Klímastratégiai Szakmai Bizottság </w:t>
      </w:r>
      <w:r w:rsidR="000E2441" w:rsidRPr="004E0E5D">
        <w:rPr>
          <w:rFonts w:asciiTheme="minorHAnsi" w:hAnsiTheme="minorHAnsi" w:cstheme="minorHAnsi"/>
          <w:sz w:val="22"/>
          <w:szCs w:val="22"/>
        </w:rPr>
        <w:t>elnöke</w:t>
      </w:r>
    </w:p>
    <w:p w14:paraId="5B1F4B4B" w14:textId="77777777" w:rsidR="000E2441" w:rsidRPr="004E0E5D" w:rsidRDefault="000E2441" w:rsidP="000E2441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5A985602" w14:textId="77777777" w:rsidR="000E2441" w:rsidRPr="004E0E5D" w:rsidRDefault="000E2441" w:rsidP="000E2441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</w:t>
      </w:r>
      <w:r w:rsidRPr="004E0E5D">
        <w:rPr>
          <w:rFonts w:asciiTheme="minorHAnsi" w:hAnsiTheme="minorHAnsi" w:cstheme="minorHAnsi"/>
          <w:sz w:val="22"/>
          <w:szCs w:val="22"/>
        </w:rPr>
        <w:t xml:space="preserve">, a Városüzemeltetési </w:t>
      </w:r>
      <w:r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4E0E5D">
        <w:rPr>
          <w:rFonts w:asciiTheme="minorHAnsi" w:hAnsiTheme="minorHAnsi" w:cstheme="minorHAnsi"/>
          <w:sz w:val="22"/>
          <w:szCs w:val="22"/>
        </w:rPr>
        <w:t>Osztály vezetője)</w:t>
      </w:r>
    </w:p>
    <w:p w14:paraId="21287BCC" w14:textId="77777777" w:rsidR="000E2441" w:rsidRPr="004E0E5D" w:rsidRDefault="000E2441" w:rsidP="000E2441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</w:p>
    <w:p w14:paraId="2A68636E" w14:textId="2D1FEAC2" w:rsidR="000E2441" w:rsidRPr="00AE6F39" w:rsidRDefault="000E2441" w:rsidP="00AE6F39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azonnal</w:t>
      </w:r>
    </w:p>
    <w:sectPr w:rsidR="000E2441" w:rsidRPr="00AE6F39" w:rsidSect="00942438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002E" w14:textId="77777777" w:rsidR="00D81357" w:rsidRDefault="00D81357">
      <w:r>
        <w:separator/>
      </w:r>
    </w:p>
  </w:endnote>
  <w:endnote w:type="continuationSeparator" w:id="0">
    <w:p w14:paraId="0A5F35FF" w14:textId="77777777" w:rsidR="00D81357" w:rsidRDefault="00D8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C547" w14:textId="77777777" w:rsidR="005F19FE" w:rsidRPr="004E0E5D" w:rsidRDefault="0004716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3B0203" wp14:editId="02337A42">
              <wp:simplePos x="0" y="0"/>
              <wp:positionH relativeFrom="column">
                <wp:posOffset>332939</wp:posOffset>
              </wp:positionH>
              <wp:positionV relativeFrom="paragraph">
                <wp:posOffset>-27021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FD6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6.2pt;margin-top:-2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ClKptb3gAAAAkBAAAPAAAAZHJzL2Rvd25yZXYu&#10;eG1sTI/NTsMwEITvSLyDtUhcUGsnpPyEOFWFxIEjbSWu23hJAvE6ip0m9OlxxQGOszOa+bZYz7YT&#10;Rxp861hDslQgiCtnWq417HcviwcQPiAb7ByThm/ysC4vLwrMjZv4jY7bUItYwj5HDU0IfS6lrxqy&#10;6JeuJ47ehxsshiiHWpoBp1huO5kqdSctthwXGuzpuaHqaztaDeTHVaI2j7bev56mm/f09Dn1O62v&#10;r+bNE4hAc/gLwxk/okMZmQ5uZONFp2GVZjGpYZHdgjj7KsnuQRx+L7Is5P8Pyh8A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pSqbW94AAAAJAQAADwAAAAAAAAAAAAAAAAARBAAAZHJz&#10;L2Rvd25yZXYueG1sUEsFBgAAAAAEAAQA8wAAABwFAAAAAA==&#10;"/>
          </w:pict>
        </mc:Fallback>
      </mc:AlternateContent>
    </w:r>
    <w:r w:rsidR="00EC7C11" w:rsidRPr="004E0E5D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Pr="004E0E5D">
      <w:rPr>
        <w:rFonts w:asciiTheme="minorHAnsi" w:hAnsiTheme="minorHAnsi" w:cstheme="minorHAnsi"/>
        <w:noProof/>
        <w:sz w:val="20"/>
        <w:szCs w:val="20"/>
      </w:rPr>
      <w:t>2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  <w:r w:rsidR="00EC7C11" w:rsidRPr="004E0E5D">
      <w:rPr>
        <w:rFonts w:asciiTheme="minorHAnsi" w:hAnsiTheme="minorHAnsi" w:cstheme="minorHAnsi"/>
        <w:sz w:val="20"/>
        <w:szCs w:val="20"/>
      </w:rPr>
      <w:t xml:space="preserve"> /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Pr="004E0E5D">
      <w:rPr>
        <w:rFonts w:asciiTheme="minorHAnsi" w:hAnsiTheme="minorHAnsi" w:cstheme="minorHAnsi"/>
        <w:noProof/>
        <w:sz w:val="20"/>
        <w:szCs w:val="20"/>
      </w:rPr>
      <w:t>3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222D5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E879BD5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Telefon: +36 94/520-366</w:t>
    </w:r>
  </w:p>
  <w:p w14:paraId="7371FEEF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Email: horvath.soma@szombathely.hu</w:t>
    </w:r>
  </w:p>
  <w:p w14:paraId="0656A20F" w14:textId="774E1EBE" w:rsidR="005F19FE" w:rsidRPr="004E0E5D" w:rsidRDefault="004E0E5D" w:rsidP="004E0E5D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5A133" w14:textId="77777777" w:rsidR="00D81357" w:rsidRDefault="00D81357">
      <w:r>
        <w:separator/>
      </w:r>
    </w:p>
  </w:footnote>
  <w:footnote w:type="continuationSeparator" w:id="0">
    <w:p w14:paraId="7DACB988" w14:textId="77777777" w:rsidR="00D81357" w:rsidRDefault="00D81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5CE40" w14:textId="77777777" w:rsidR="005F19FE" w:rsidRPr="001620F4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1620F4">
      <w:rPr>
        <w:rFonts w:asciiTheme="minorHAnsi" w:hAnsiTheme="minorHAnsi" w:cstheme="minorHAnsi"/>
      </w:rPr>
      <w:tab/>
    </w:r>
    <w:r w:rsidR="0004716E" w:rsidRPr="001620F4">
      <w:rPr>
        <w:rFonts w:asciiTheme="minorHAnsi" w:hAnsiTheme="minorHAnsi" w:cstheme="minorHAnsi"/>
        <w:noProof/>
        <w:sz w:val="20"/>
      </w:rPr>
      <w:drawing>
        <wp:inline distT="0" distB="0" distL="0" distR="0" wp14:anchorId="0C2A3500" wp14:editId="4A3FF5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637BA" w14:textId="77777777" w:rsidR="005F19FE" w:rsidRPr="001620F4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1620F4">
      <w:rPr>
        <w:rFonts w:asciiTheme="minorHAnsi" w:hAnsiTheme="minorHAnsi" w:cstheme="minorHAnsi"/>
      </w:rPr>
      <w:tab/>
    </w:r>
    <w:r w:rsidRPr="001620F4">
      <w:rPr>
        <w:rFonts w:asciiTheme="minorHAnsi" w:hAnsiTheme="minorHAnsi" w:cstheme="minorHAnsi"/>
        <w:smallCaps/>
      </w:rPr>
      <w:t xml:space="preserve">Szombathely Megyei Jogú Város </w:t>
    </w:r>
  </w:p>
  <w:p w14:paraId="2E94C98A" w14:textId="77777777" w:rsidR="005F19FE" w:rsidRPr="001620F4" w:rsidRDefault="005F19FE">
    <w:pPr>
      <w:tabs>
        <w:tab w:val="center" w:pos="1800"/>
      </w:tabs>
      <w:rPr>
        <w:rFonts w:asciiTheme="minorHAnsi" w:hAnsiTheme="minorHAnsi" w:cstheme="minorHAnsi"/>
      </w:rPr>
    </w:pPr>
    <w:r w:rsidRPr="001620F4">
      <w:rPr>
        <w:rFonts w:asciiTheme="minorHAnsi" w:hAnsiTheme="minorHAnsi" w:cstheme="minorHAnsi"/>
        <w:smallCaps/>
      </w:rPr>
      <w:tab/>
    </w:r>
    <w:r w:rsidR="00AC3D7B" w:rsidRPr="001620F4">
      <w:rPr>
        <w:rFonts w:asciiTheme="minorHAnsi" w:hAnsiTheme="minorHAnsi" w:cstheme="minorHAnsi"/>
        <w:smallCaps/>
      </w:rPr>
      <w:t>Alpolgármestere</w:t>
    </w:r>
  </w:p>
  <w:p w14:paraId="1D048D59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122"/>
    <w:multiLevelType w:val="hybridMultilevel"/>
    <w:tmpl w:val="E1BA4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3BC7"/>
    <w:multiLevelType w:val="hybridMultilevel"/>
    <w:tmpl w:val="AFACD9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C69C8"/>
    <w:multiLevelType w:val="hybridMultilevel"/>
    <w:tmpl w:val="FD7C23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55B98"/>
    <w:multiLevelType w:val="hybridMultilevel"/>
    <w:tmpl w:val="51E89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46EF6"/>
    <w:multiLevelType w:val="hybridMultilevel"/>
    <w:tmpl w:val="4E628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4054C"/>
    <w:multiLevelType w:val="hybridMultilevel"/>
    <w:tmpl w:val="FD7C23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5458">
    <w:abstractNumId w:val="6"/>
  </w:num>
  <w:num w:numId="2" w16cid:durableId="966350234">
    <w:abstractNumId w:val="7"/>
  </w:num>
  <w:num w:numId="3" w16cid:durableId="464927536">
    <w:abstractNumId w:val="0"/>
  </w:num>
  <w:num w:numId="4" w16cid:durableId="258026164">
    <w:abstractNumId w:val="1"/>
  </w:num>
  <w:num w:numId="5" w16cid:durableId="439303042">
    <w:abstractNumId w:val="4"/>
  </w:num>
  <w:num w:numId="6" w16cid:durableId="1614896194">
    <w:abstractNumId w:val="2"/>
  </w:num>
  <w:num w:numId="7" w16cid:durableId="599678736">
    <w:abstractNumId w:val="3"/>
  </w:num>
  <w:num w:numId="8" w16cid:durableId="2000621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01CD4"/>
    <w:rsid w:val="00011379"/>
    <w:rsid w:val="00012042"/>
    <w:rsid w:val="00022FAC"/>
    <w:rsid w:val="00030CB4"/>
    <w:rsid w:val="0003409F"/>
    <w:rsid w:val="000411F1"/>
    <w:rsid w:val="00044644"/>
    <w:rsid w:val="00046363"/>
    <w:rsid w:val="0004716E"/>
    <w:rsid w:val="000471AD"/>
    <w:rsid w:val="00053AA0"/>
    <w:rsid w:val="00054D5B"/>
    <w:rsid w:val="00071325"/>
    <w:rsid w:val="000731B6"/>
    <w:rsid w:val="00090207"/>
    <w:rsid w:val="0009247A"/>
    <w:rsid w:val="000974C7"/>
    <w:rsid w:val="000B10AD"/>
    <w:rsid w:val="000B1924"/>
    <w:rsid w:val="000B1C08"/>
    <w:rsid w:val="000B37A0"/>
    <w:rsid w:val="000B5C19"/>
    <w:rsid w:val="000C403E"/>
    <w:rsid w:val="000C62E2"/>
    <w:rsid w:val="000D0469"/>
    <w:rsid w:val="000D3253"/>
    <w:rsid w:val="000D3395"/>
    <w:rsid w:val="000D3DED"/>
    <w:rsid w:val="000D3F57"/>
    <w:rsid w:val="000D5554"/>
    <w:rsid w:val="000E2441"/>
    <w:rsid w:val="000E3852"/>
    <w:rsid w:val="000F52A2"/>
    <w:rsid w:val="001049BF"/>
    <w:rsid w:val="00126B5D"/>
    <w:rsid w:val="00132161"/>
    <w:rsid w:val="0014564A"/>
    <w:rsid w:val="00153EEF"/>
    <w:rsid w:val="00157FF4"/>
    <w:rsid w:val="001620F4"/>
    <w:rsid w:val="00166FBF"/>
    <w:rsid w:val="0017049B"/>
    <w:rsid w:val="00182178"/>
    <w:rsid w:val="00191CC5"/>
    <w:rsid w:val="00195360"/>
    <w:rsid w:val="001A4648"/>
    <w:rsid w:val="001B09FF"/>
    <w:rsid w:val="001C025C"/>
    <w:rsid w:val="001C196D"/>
    <w:rsid w:val="001C1A95"/>
    <w:rsid w:val="001D177F"/>
    <w:rsid w:val="001D7B26"/>
    <w:rsid w:val="001D7F70"/>
    <w:rsid w:val="001E215E"/>
    <w:rsid w:val="001E396A"/>
    <w:rsid w:val="001F6B87"/>
    <w:rsid w:val="001F7BEF"/>
    <w:rsid w:val="002007A9"/>
    <w:rsid w:val="00204FBE"/>
    <w:rsid w:val="0023503D"/>
    <w:rsid w:val="002403A8"/>
    <w:rsid w:val="00240F79"/>
    <w:rsid w:val="00253FDD"/>
    <w:rsid w:val="00255E73"/>
    <w:rsid w:val="002646AC"/>
    <w:rsid w:val="002649CA"/>
    <w:rsid w:val="00266C69"/>
    <w:rsid w:val="00286955"/>
    <w:rsid w:val="00291C3E"/>
    <w:rsid w:val="002A34CE"/>
    <w:rsid w:val="002A387E"/>
    <w:rsid w:val="002A6F36"/>
    <w:rsid w:val="002B1D61"/>
    <w:rsid w:val="002C6974"/>
    <w:rsid w:val="002E628F"/>
    <w:rsid w:val="002E6DE1"/>
    <w:rsid w:val="002F0512"/>
    <w:rsid w:val="00315A69"/>
    <w:rsid w:val="003162F8"/>
    <w:rsid w:val="00316E3E"/>
    <w:rsid w:val="00316E8B"/>
    <w:rsid w:val="00317C8F"/>
    <w:rsid w:val="00325973"/>
    <w:rsid w:val="0032649B"/>
    <w:rsid w:val="00334FC7"/>
    <w:rsid w:val="00336671"/>
    <w:rsid w:val="00337B74"/>
    <w:rsid w:val="0034130E"/>
    <w:rsid w:val="00344565"/>
    <w:rsid w:val="003554EB"/>
    <w:rsid w:val="003556BC"/>
    <w:rsid w:val="00356256"/>
    <w:rsid w:val="0036455B"/>
    <w:rsid w:val="00372E3A"/>
    <w:rsid w:val="003822DA"/>
    <w:rsid w:val="0039141F"/>
    <w:rsid w:val="0039360A"/>
    <w:rsid w:val="00396253"/>
    <w:rsid w:val="003A0B9D"/>
    <w:rsid w:val="003B7A03"/>
    <w:rsid w:val="003C49A2"/>
    <w:rsid w:val="003C7A4F"/>
    <w:rsid w:val="003D1858"/>
    <w:rsid w:val="003D4654"/>
    <w:rsid w:val="003D7BDA"/>
    <w:rsid w:val="003E028C"/>
    <w:rsid w:val="00401920"/>
    <w:rsid w:val="00402327"/>
    <w:rsid w:val="00407238"/>
    <w:rsid w:val="004100CC"/>
    <w:rsid w:val="00410320"/>
    <w:rsid w:val="00422D1A"/>
    <w:rsid w:val="00441EF0"/>
    <w:rsid w:val="0044602F"/>
    <w:rsid w:val="00451828"/>
    <w:rsid w:val="00457029"/>
    <w:rsid w:val="00457B82"/>
    <w:rsid w:val="004647A5"/>
    <w:rsid w:val="00464DF4"/>
    <w:rsid w:val="00467924"/>
    <w:rsid w:val="004775EA"/>
    <w:rsid w:val="00481863"/>
    <w:rsid w:val="0048366D"/>
    <w:rsid w:val="00484FD5"/>
    <w:rsid w:val="00495677"/>
    <w:rsid w:val="004957E9"/>
    <w:rsid w:val="00495AE2"/>
    <w:rsid w:val="004A21F5"/>
    <w:rsid w:val="004B62C9"/>
    <w:rsid w:val="004C040C"/>
    <w:rsid w:val="004C635C"/>
    <w:rsid w:val="004D0B2F"/>
    <w:rsid w:val="004D115B"/>
    <w:rsid w:val="004D673E"/>
    <w:rsid w:val="004E0E5D"/>
    <w:rsid w:val="004F70CB"/>
    <w:rsid w:val="00500F0C"/>
    <w:rsid w:val="005115D7"/>
    <w:rsid w:val="00521CE6"/>
    <w:rsid w:val="0052299E"/>
    <w:rsid w:val="00522E4D"/>
    <w:rsid w:val="00530260"/>
    <w:rsid w:val="00537F82"/>
    <w:rsid w:val="00537FAE"/>
    <w:rsid w:val="005419B0"/>
    <w:rsid w:val="00544FA3"/>
    <w:rsid w:val="00546307"/>
    <w:rsid w:val="00546335"/>
    <w:rsid w:val="005743F8"/>
    <w:rsid w:val="00575A5F"/>
    <w:rsid w:val="0058139C"/>
    <w:rsid w:val="00583E18"/>
    <w:rsid w:val="005A6A60"/>
    <w:rsid w:val="005A7998"/>
    <w:rsid w:val="005B2C79"/>
    <w:rsid w:val="005C02F9"/>
    <w:rsid w:val="005C6AEE"/>
    <w:rsid w:val="005D0820"/>
    <w:rsid w:val="005E1A3A"/>
    <w:rsid w:val="005E394E"/>
    <w:rsid w:val="005F0DE6"/>
    <w:rsid w:val="005F19FE"/>
    <w:rsid w:val="0060018C"/>
    <w:rsid w:val="00603158"/>
    <w:rsid w:val="006164BC"/>
    <w:rsid w:val="00621D34"/>
    <w:rsid w:val="00632069"/>
    <w:rsid w:val="00636914"/>
    <w:rsid w:val="00644EE3"/>
    <w:rsid w:val="00646709"/>
    <w:rsid w:val="00665129"/>
    <w:rsid w:val="00666746"/>
    <w:rsid w:val="00670174"/>
    <w:rsid w:val="00671916"/>
    <w:rsid w:val="0068284C"/>
    <w:rsid w:val="00685185"/>
    <w:rsid w:val="006953C1"/>
    <w:rsid w:val="006A378C"/>
    <w:rsid w:val="006A41EA"/>
    <w:rsid w:val="006B05E5"/>
    <w:rsid w:val="006B5218"/>
    <w:rsid w:val="006C6C63"/>
    <w:rsid w:val="006D5583"/>
    <w:rsid w:val="006E4EDD"/>
    <w:rsid w:val="006F0460"/>
    <w:rsid w:val="006F0B22"/>
    <w:rsid w:val="006F3707"/>
    <w:rsid w:val="006F4986"/>
    <w:rsid w:val="00700756"/>
    <w:rsid w:val="0070111C"/>
    <w:rsid w:val="00704DC9"/>
    <w:rsid w:val="007054D2"/>
    <w:rsid w:val="00721799"/>
    <w:rsid w:val="0072554B"/>
    <w:rsid w:val="00730FC9"/>
    <w:rsid w:val="007332AB"/>
    <w:rsid w:val="00737AA3"/>
    <w:rsid w:val="007473F9"/>
    <w:rsid w:val="00750BB7"/>
    <w:rsid w:val="00767B6D"/>
    <w:rsid w:val="00776D72"/>
    <w:rsid w:val="00776DA9"/>
    <w:rsid w:val="00780374"/>
    <w:rsid w:val="007818CF"/>
    <w:rsid w:val="007824ED"/>
    <w:rsid w:val="00793AA0"/>
    <w:rsid w:val="007A0BB7"/>
    <w:rsid w:val="007A77E6"/>
    <w:rsid w:val="007B2FF9"/>
    <w:rsid w:val="007B4759"/>
    <w:rsid w:val="007B4DD1"/>
    <w:rsid w:val="007D3174"/>
    <w:rsid w:val="007E3E80"/>
    <w:rsid w:val="007E6A34"/>
    <w:rsid w:val="007F0390"/>
    <w:rsid w:val="007F2F31"/>
    <w:rsid w:val="007F300D"/>
    <w:rsid w:val="00803C8D"/>
    <w:rsid w:val="00814B21"/>
    <w:rsid w:val="00820566"/>
    <w:rsid w:val="00822744"/>
    <w:rsid w:val="00825C9A"/>
    <w:rsid w:val="00826F55"/>
    <w:rsid w:val="008300E6"/>
    <w:rsid w:val="00834AA0"/>
    <w:rsid w:val="00842DA1"/>
    <w:rsid w:val="00844909"/>
    <w:rsid w:val="008520A1"/>
    <w:rsid w:val="00863C46"/>
    <w:rsid w:val="008711A4"/>
    <w:rsid w:val="008715FC"/>
    <w:rsid w:val="008728D0"/>
    <w:rsid w:val="00876C01"/>
    <w:rsid w:val="00890FB0"/>
    <w:rsid w:val="008A3856"/>
    <w:rsid w:val="008B5517"/>
    <w:rsid w:val="008B5740"/>
    <w:rsid w:val="008C0997"/>
    <w:rsid w:val="008C1FFD"/>
    <w:rsid w:val="008C2810"/>
    <w:rsid w:val="008C4AF6"/>
    <w:rsid w:val="008D1A8D"/>
    <w:rsid w:val="008E3534"/>
    <w:rsid w:val="008E383A"/>
    <w:rsid w:val="008F2628"/>
    <w:rsid w:val="008F3CE2"/>
    <w:rsid w:val="008F59A3"/>
    <w:rsid w:val="00901688"/>
    <w:rsid w:val="0090562F"/>
    <w:rsid w:val="00907328"/>
    <w:rsid w:val="0090790A"/>
    <w:rsid w:val="00910CA0"/>
    <w:rsid w:val="00913F23"/>
    <w:rsid w:val="00921613"/>
    <w:rsid w:val="00921C9A"/>
    <w:rsid w:val="00921F1A"/>
    <w:rsid w:val="00931DCC"/>
    <w:rsid w:val="009348EA"/>
    <w:rsid w:val="009409F8"/>
    <w:rsid w:val="0094141D"/>
    <w:rsid w:val="00942438"/>
    <w:rsid w:val="009535CA"/>
    <w:rsid w:val="0096279B"/>
    <w:rsid w:val="00962F74"/>
    <w:rsid w:val="009652B9"/>
    <w:rsid w:val="00971A64"/>
    <w:rsid w:val="00972CED"/>
    <w:rsid w:val="00992B89"/>
    <w:rsid w:val="00993BF1"/>
    <w:rsid w:val="00993E20"/>
    <w:rsid w:val="009A76F7"/>
    <w:rsid w:val="009B331E"/>
    <w:rsid w:val="009C316A"/>
    <w:rsid w:val="009C78A0"/>
    <w:rsid w:val="009D25F6"/>
    <w:rsid w:val="009E1778"/>
    <w:rsid w:val="009E4A0E"/>
    <w:rsid w:val="009F1D58"/>
    <w:rsid w:val="009F6B65"/>
    <w:rsid w:val="00A03438"/>
    <w:rsid w:val="00A03674"/>
    <w:rsid w:val="00A03A41"/>
    <w:rsid w:val="00A061FC"/>
    <w:rsid w:val="00A07D0C"/>
    <w:rsid w:val="00A14728"/>
    <w:rsid w:val="00A2411B"/>
    <w:rsid w:val="00A27B29"/>
    <w:rsid w:val="00A36CE3"/>
    <w:rsid w:val="00A628B0"/>
    <w:rsid w:val="00A7633E"/>
    <w:rsid w:val="00A8419C"/>
    <w:rsid w:val="00A9626A"/>
    <w:rsid w:val="00A962AD"/>
    <w:rsid w:val="00AA3C1C"/>
    <w:rsid w:val="00AA620A"/>
    <w:rsid w:val="00AA7FC3"/>
    <w:rsid w:val="00AB2B9B"/>
    <w:rsid w:val="00AB3804"/>
    <w:rsid w:val="00AB7B31"/>
    <w:rsid w:val="00AC0D85"/>
    <w:rsid w:val="00AC3D7B"/>
    <w:rsid w:val="00AD08CD"/>
    <w:rsid w:val="00AD4234"/>
    <w:rsid w:val="00AE6F39"/>
    <w:rsid w:val="00AF3980"/>
    <w:rsid w:val="00B0018B"/>
    <w:rsid w:val="00B3559F"/>
    <w:rsid w:val="00B36166"/>
    <w:rsid w:val="00B51BFF"/>
    <w:rsid w:val="00B5645B"/>
    <w:rsid w:val="00B610E8"/>
    <w:rsid w:val="00B63744"/>
    <w:rsid w:val="00B73EB5"/>
    <w:rsid w:val="00B8412D"/>
    <w:rsid w:val="00B87EBF"/>
    <w:rsid w:val="00B90589"/>
    <w:rsid w:val="00BA7A0D"/>
    <w:rsid w:val="00BB7C14"/>
    <w:rsid w:val="00BC46F6"/>
    <w:rsid w:val="00BC5D6B"/>
    <w:rsid w:val="00BD640C"/>
    <w:rsid w:val="00BE370B"/>
    <w:rsid w:val="00BE5013"/>
    <w:rsid w:val="00BF30FA"/>
    <w:rsid w:val="00C029BA"/>
    <w:rsid w:val="00C101FD"/>
    <w:rsid w:val="00C1607D"/>
    <w:rsid w:val="00C24236"/>
    <w:rsid w:val="00C409F6"/>
    <w:rsid w:val="00C471BA"/>
    <w:rsid w:val="00C52F89"/>
    <w:rsid w:val="00C5335A"/>
    <w:rsid w:val="00C54E75"/>
    <w:rsid w:val="00C62D8A"/>
    <w:rsid w:val="00C712A7"/>
    <w:rsid w:val="00C8657C"/>
    <w:rsid w:val="00C916AE"/>
    <w:rsid w:val="00CA00CA"/>
    <w:rsid w:val="00CD5C73"/>
    <w:rsid w:val="00CE0560"/>
    <w:rsid w:val="00CE5E2A"/>
    <w:rsid w:val="00CF2F50"/>
    <w:rsid w:val="00D05FF9"/>
    <w:rsid w:val="00D06ECE"/>
    <w:rsid w:val="00D13167"/>
    <w:rsid w:val="00D25ECB"/>
    <w:rsid w:val="00D415E0"/>
    <w:rsid w:val="00D43090"/>
    <w:rsid w:val="00D54DF8"/>
    <w:rsid w:val="00D65189"/>
    <w:rsid w:val="00D65B03"/>
    <w:rsid w:val="00D71AA3"/>
    <w:rsid w:val="00D80509"/>
    <w:rsid w:val="00D81357"/>
    <w:rsid w:val="00D82631"/>
    <w:rsid w:val="00DB4E1F"/>
    <w:rsid w:val="00DB5B4C"/>
    <w:rsid w:val="00DC6F0F"/>
    <w:rsid w:val="00DD089B"/>
    <w:rsid w:val="00DD4428"/>
    <w:rsid w:val="00DE34B9"/>
    <w:rsid w:val="00DF0423"/>
    <w:rsid w:val="00DF0B69"/>
    <w:rsid w:val="00DF6820"/>
    <w:rsid w:val="00E0381D"/>
    <w:rsid w:val="00E10F21"/>
    <w:rsid w:val="00E15667"/>
    <w:rsid w:val="00E20D84"/>
    <w:rsid w:val="00E2646A"/>
    <w:rsid w:val="00E314A1"/>
    <w:rsid w:val="00E34FFA"/>
    <w:rsid w:val="00E35940"/>
    <w:rsid w:val="00E41FBD"/>
    <w:rsid w:val="00E46E63"/>
    <w:rsid w:val="00E5049F"/>
    <w:rsid w:val="00E517C8"/>
    <w:rsid w:val="00E57CF7"/>
    <w:rsid w:val="00E6634F"/>
    <w:rsid w:val="00E70F93"/>
    <w:rsid w:val="00E71A39"/>
    <w:rsid w:val="00E71B42"/>
    <w:rsid w:val="00E82F69"/>
    <w:rsid w:val="00E83A11"/>
    <w:rsid w:val="00E94140"/>
    <w:rsid w:val="00E961BC"/>
    <w:rsid w:val="00E97F55"/>
    <w:rsid w:val="00EA528E"/>
    <w:rsid w:val="00EB05D8"/>
    <w:rsid w:val="00EB0B5B"/>
    <w:rsid w:val="00EB10DA"/>
    <w:rsid w:val="00EB1352"/>
    <w:rsid w:val="00EB1DFD"/>
    <w:rsid w:val="00EC3367"/>
    <w:rsid w:val="00EC7C11"/>
    <w:rsid w:val="00ED21E3"/>
    <w:rsid w:val="00ED2D66"/>
    <w:rsid w:val="00ED6CB6"/>
    <w:rsid w:val="00EE0469"/>
    <w:rsid w:val="00EE515B"/>
    <w:rsid w:val="00EE6628"/>
    <w:rsid w:val="00EF2C45"/>
    <w:rsid w:val="00EF51A0"/>
    <w:rsid w:val="00F10D36"/>
    <w:rsid w:val="00F1759C"/>
    <w:rsid w:val="00F266C2"/>
    <w:rsid w:val="00F42A5C"/>
    <w:rsid w:val="00F5046C"/>
    <w:rsid w:val="00F71018"/>
    <w:rsid w:val="00F72E64"/>
    <w:rsid w:val="00F73691"/>
    <w:rsid w:val="00F75309"/>
    <w:rsid w:val="00F92B4A"/>
    <w:rsid w:val="00F93187"/>
    <w:rsid w:val="00F9486F"/>
    <w:rsid w:val="00FA4BA7"/>
    <w:rsid w:val="00FB5523"/>
    <w:rsid w:val="00FF3213"/>
    <w:rsid w:val="00FF3656"/>
    <w:rsid w:val="00FF39E1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2E1CB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E2441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  <w:style w:type="character" w:styleId="Hiperhivatkozs">
    <w:name w:val="Hyperlink"/>
    <w:basedOn w:val="Bekezdsalapbettpusa"/>
    <w:rsid w:val="003822D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822DA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rsid w:val="00632069"/>
    <w:rPr>
      <w:b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252D-86A6-4042-A404-2EA69187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113</TotalTime>
  <Pages>3</Pages>
  <Words>1287</Words>
  <Characters>8674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Dávid</dc:creator>
  <cp:keywords/>
  <dc:description/>
  <cp:lastModifiedBy>Kiss Dávid</cp:lastModifiedBy>
  <cp:revision>23</cp:revision>
  <cp:lastPrinted>2023-10-18T07:13:00Z</cp:lastPrinted>
  <dcterms:created xsi:type="dcterms:W3CDTF">2025-01-15T10:25:00Z</dcterms:created>
  <dcterms:modified xsi:type="dcterms:W3CDTF">2025-01-17T09:47:00Z</dcterms:modified>
</cp:coreProperties>
</file>