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5727" w14:textId="77777777" w:rsidR="00DA5139" w:rsidRPr="007A731B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5A4A44D7" w14:textId="77777777" w:rsidR="00DA5139" w:rsidRPr="007A731B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E3FDC7F" w14:textId="77777777" w:rsidR="008975A4" w:rsidRPr="007A731B" w:rsidRDefault="008975A4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FADFA9" w14:textId="2E12B39E" w:rsidR="00DA5139" w:rsidRPr="007A731B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Szociális </w:t>
      </w:r>
      <w:r w:rsidR="00E02538" w:rsidRPr="007A731B">
        <w:rPr>
          <w:rFonts w:ascii="Calibri" w:hAnsi="Calibri" w:cs="Calibri"/>
          <w:b/>
          <w:bCs/>
          <w:sz w:val="22"/>
          <w:szCs w:val="22"/>
        </w:rPr>
        <w:t xml:space="preserve">és Lakás </w:t>
      </w:r>
      <w:r w:rsidRPr="007A731B">
        <w:rPr>
          <w:rFonts w:ascii="Calibri" w:hAnsi="Calibri" w:cs="Calibri"/>
          <w:b/>
          <w:bCs/>
          <w:sz w:val="22"/>
          <w:szCs w:val="22"/>
        </w:rPr>
        <w:t>Bizottságának 20</w:t>
      </w:r>
      <w:r w:rsidR="000653EC" w:rsidRPr="007A731B">
        <w:rPr>
          <w:rFonts w:ascii="Calibri" w:hAnsi="Calibri" w:cs="Calibri"/>
          <w:b/>
          <w:bCs/>
          <w:sz w:val="22"/>
          <w:szCs w:val="22"/>
        </w:rPr>
        <w:t>2</w:t>
      </w:r>
      <w:r w:rsidR="00F4154A">
        <w:rPr>
          <w:rFonts w:ascii="Calibri" w:hAnsi="Calibri" w:cs="Calibri"/>
          <w:b/>
          <w:bCs/>
          <w:sz w:val="22"/>
          <w:szCs w:val="22"/>
        </w:rPr>
        <w:t>5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67184" w:rsidRPr="007A731B">
        <w:rPr>
          <w:rFonts w:ascii="Calibri" w:hAnsi="Calibri" w:cs="Calibri"/>
          <w:b/>
          <w:bCs/>
          <w:sz w:val="22"/>
          <w:szCs w:val="22"/>
        </w:rPr>
        <w:t>január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F4154A">
        <w:rPr>
          <w:rFonts w:ascii="Calibri" w:hAnsi="Calibri" w:cs="Calibri"/>
          <w:b/>
          <w:bCs/>
          <w:sz w:val="22"/>
          <w:szCs w:val="22"/>
        </w:rPr>
        <w:t>9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>-i</w:t>
      </w:r>
      <w:r w:rsidR="004A2575" w:rsidRPr="007A731B">
        <w:rPr>
          <w:rFonts w:ascii="Calibri" w:hAnsi="Calibri" w:cs="Calibri"/>
          <w:b/>
          <w:bCs/>
          <w:sz w:val="22"/>
          <w:szCs w:val="22"/>
        </w:rPr>
        <w:t xml:space="preserve"> rendes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0D63230D" w14:textId="77777777" w:rsidR="00562201" w:rsidRPr="007A731B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2F44563B" w14:textId="69ED1AD5" w:rsidR="00FB4545" w:rsidRPr="007A731B" w:rsidRDefault="00FB4545" w:rsidP="00FB4545">
      <w:pPr>
        <w:jc w:val="center"/>
        <w:rPr>
          <w:rFonts w:ascii="Calibri" w:hAnsi="Calibri" w:cs="Calibri"/>
          <w:b/>
          <w:sz w:val="22"/>
          <w:szCs w:val="22"/>
        </w:rPr>
      </w:pPr>
      <w:r w:rsidRPr="007A731B">
        <w:rPr>
          <w:rFonts w:ascii="Calibri" w:hAnsi="Calibri" w:cs="Calibri"/>
          <w:b/>
          <w:sz w:val="22"/>
          <w:szCs w:val="22"/>
        </w:rPr>
        <w:t>Javaslat a Szombathelyi Egyesített Bölcsődei Intézmény 202</w:t>
      </w:r>
      <w:r w:rsidR="00F4154A">
        <w:rPr>
          <w:rFonts w:ascii="Calibri" w:hAnsi="Calibri" w:cs="Calibri"/>
          <w:b/>
          <w:sz w:val="22"/>
          <w:szCs w:val="22"/>
        </w:rPr>
        <w:t>5</w:t>
      </w:r>
      <w:r w:rsidRPr="007A731B">
        <w:rPr>
          <w:rFonts w:ascii="Calibri" w:hAnsi="Calibri" w:cs="Calibri"/>
          <w:b/>
          <w:sz w:val="22"/>
          <w:szCs w:val="22"/>
        </w:rPr>
        <w:t>. évi nyári nyitvatartási rendjének jóváhagyására</w:t>
      </w:r>
    </w:p>
    <w:p w14:paraId="6BACEB39" w14:textId="0383FD0A" w:rsidR="00FB4545" w:rsidRPr="007A731B" w:rsidRDefault="00FB4545" w:rsidP="00FB454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 xml:space="preserve">A gyermekek védelméről és a gyámügyi igazgatásról szóló 1997. évi XXXI. 43.§ (4) bekezdése úgy rendelkezik, hogy a bölcsőde nyári nyitvatartási rendjét a fenntartó hagyja jóvá. A Szombathelyi Egyesített Bölcsődei Intézmény fenntartója Szombathely Megyei Jogú Város Önkormányzata. A Szombathely Megyei Jogú Város Önkormányzatának Szervezeti és Működési Szabályzatáról szóló </w:t>
      </w:r>
      <w:r w:rsidR="00F4154A" w:rsidRPr="00F4154A">
        <w:rPr>
          <w:rFonts w:ascii="Calibri" w:hAnsi="Calibri" w:cs="Calibri"/>
          <w:sz w:val="22"/>
          <w:szCs w:val="22"/>
        </w:rPr>
        <w:t>16/2024. (X.10.)</w:t>
      </w:r>
      <w:r w:rsidR="00412D62">
        <w:rPr>
          <w:rFonts w:ascii="Calibri" w:hAnsi="Calibri" w:cs="Calibri"/>
          <w:sz w:val="22"/>
          <w:szCs w:val="22"/>
        </w:rPr>
        <w:t xml:space="preserve"> </w:t>
      </w:r>
      <w:r w:rsidRPr="007A731B">
        <w:rPr>
          <w:rFonts w:ascii="Calibri" w:hAnsi="Calibri" w:cs="Calibri"/>
          <w:sz w:val="22"/>
          <w:szCs w:val="22"/>
        </w:rPr>
        <w:t>önkormányzati rendelet 53.§ 11. pontja alapján a Szociális és Lakás Bizottság jóváhagyja a bölcsődék nyári nyitvatartási rendjét.</w:t>
      </w:r>
    </w:p>
    <w:p w14:paraId="63C8E915" w14:textId="77777777" w:rsidR="00FB4545" w:rsidRPr="007A731B" w:rsidRDefault="00FB4545" w:rsidP="00FB4545">
      <w:pPr>
        <w:pStyle w:val="Szvegtrzs"/>
        <w:spacing w:line="276" w:lineRule="auto"/>
        <w:rPr>
          <w:rFonts w:ascii="Calibri" w:hAnsi="Calibri" w:cs="Calibri"/>
          <w:sz w:val="22"/>
          <w:szCs w:val="22"/>
        </w:rPr>
      </w:pPr>
    </w:p>
    <w:p w14:paraId="2DA2C2BE" w14:textId="22AD2B8B" w:rsidR="00FB4545" w:rsidRPr="007A731B" w:rsidRDefault="00814616" w:rsidP="00F4154A">
      <w:pPr>
        <w:pStyle w:val="Szvegtrzs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 xml:space="preserve">A javaslat szerint a bölcsődék </w:t>
      </w:r>
      <w:r w:rsidR="00FB4545" w:rsidRPr="007A731B">
        <w:rPr>
          <w:rFonts w:ascii="Calibri" w:hAnsi="Calibri" w:cs="Calibri"/>
          <w:sz w:val="22"/>
          <w:szCs w:val="22"/>
        </w:rPr>
        <w:t>nyári lezárása, az óvodákkal egyeztetve 202</w:t>
      </w:r>
      <w:r w:rsidR="00F4154A">
        <w:rPr>
          <w:rFonts w:ascii="Calibri" w:hAnsi="Calibri" w:cs="Calibri"/>
          <w:sz w:val="22"/>
          <w:szCs w:val="22"/>
        </w:rPr>
        <w:t>5</w:t>
      </w:r>
      <w:r w:rsidR="00FB4545" w:rsidRPr="007A731B">
        <w:rPr>
          <w:rFonts w:ascii="Calibri" w:hAnsi="Calibri" w:cs="Calibri"/>
          <w:sz w:val="22"/>
          <w:szCs w:val="22"/>
        </w:rPr>
        <w:t xml:space="preserve">. június </w:t>
      </w:r>
      <w:r w:rsidR="00F4154A">
        <w:rPr>
          <w:rFonts w:ascii="Calibri" w:hAnsi="Calibri" w:cs="Calibri"/>
          <w:sz w:val="22"/>
          <w:szCs w:val="22"/>
        </w:rPr>
        <w:t>30</w:t>
      </w:r>
      <w:r w:rsidR="00FB4545" w:rsidRPr="007A731B">
        <w:rPr>
          <w:rFonts w:ascii="Calibri" w:hAnsi="Calibri" w:cs="Calibri"/>
          <w:sz w:val="22"/>
          <w:szCs w:val="22"/>
        </w:rPr>
        <w:t>. és 202</w:t>
      </w:r>
      <w:r w:rsidR="00F4154A">
        <w:rPr>
          <w:rFonts w:ascii="Calibri" w:hAnsi="Calibri" w:cs="Calibri"/>
          <w:sz w:val="22"/>
          <w:szCs w:val="22"/>
        </w:rPr>
        <w:t>5</w:t>
      </w:r>
      <w:r w:rsidR="00FB4545" w:rsidRPr="007A731B">
        <w:rPr>
          <w:rFonts w:ascii="Calibri" w:hAnsi="Calibri" w:cs="Calibri"/>
          <w:sz w:val="22"/>
          <w:szCs w:val="22"/>
        </w:rPr>
        <w:t xml:space="preserve">. augusztus </w:t>
      </w:r>
      <w:r w:rsidR="00F4154A">
        <w:rPr>
          <w:rFonts w:ascii="Calibri" w:hAnsi="Calibri" w:cs="Calibri"/>
          <w:sz w:val="22"/>
          <w:szCs w:val="22"/>
        </w:rPr>
        <w:t>18</w:t>
      </w:r>
      <w:r w:rsidR="00C62F5E" w:rsidRPr="007A731B">
        <w:rPr>
          <w:rFonts w:ascii="Calibri" w:hAnsi="Calibri" w:cs="Calibri"/>
          <w:sz w:val="22"/>
          <w:szCs w:val="22"/>
        </w:rPr>
        <w:t>.</w:t>
      </w:r>
      <w:r w:rsidR="00FB4545" w:rsidRPr="007A731B">
        <w:rPr>
          <w:rFonts w:ascii="Calibri" w:hAnsi="Calibri" w:cs="Calibri"/>
          <w:sz w:val="22"/>
          <w:szCs w:val="22"/>
        </w:rPr>
        <w:t xml:space="preserve"> közötti </w:t>
      </w:r>
      <w:r w:rsidR="0022215E">
        <w:rPr>
          <w:rFonts w:ascii="Calibri" w:hAnsi="Calibri" w:cs="Calibri"/>
          <w:sz w:val="22"/>
          <w:szCs w:val="22"/>
        </w:rPr>
        <w:t xml:space="preserve">időszakra </w:t>
      </w:r>
      <w:r w:rsidR="00FB4545" w:rsidRPr="007A731B">
        <w:rPr>
          <w:rFonts w:ascii="Calibri" w:hAnsi="Calibri" w:cs="Calibri"/>
          <w:sz w:val="22"/>
          <w:szCs w:val="22"/>
        </w:rPr>
        <w:t xml:space="preserve">vonatkozik. A nyitva tartó bölcsődék a szülők igényei alapján ügyeleti ellátást biztosítanak a gyermekek számára. </w:t>
      </w:r>
      <w:r w:rsidR="001306D1">
        <w:rPr>
          <w:rFonts w:ascii="Calibri" w:hAnsi="Calibri" w:cs="Calibri"/>
          <w:sz w:val="22"/>
          <w:szCs w:val="22"/>
        </w:rPr>
        <w:t xml:space="preserve">A </w:t>
      </w:r>
      <w:r w:rsidR="00FB4545" w:rsidRPr="007A731B">
        <w:rPr>
          <w:rFonts w:ascii="Calibri" w:hAnsi="Calibri" w:cs="Calibri"/>
          <w:sz w:val="22"/>
          <w:szCs w:val="22"/>
        </w:rPr>
        <w:t>bölcsőd</w:t>
      </w:r>
      <w:r w:rsidR="001306D1">
        <w:rPr>
          <w:rFonts w:ascii="Calibri" w:hAnsi="Calibri" w:cs="Calibri"/>
          <w:sz w:val="22"/>
          <w:szCs w:val="22"/>
        </w:rPr>
        <w:t>ék</w:t>
      </w:r>
      <w:r w:rsidR="00FB4545" w:rsidRPr="007A731B">
        <w:rPr>
          <w:rFonts w:ascii="Calibri" w:hAnsi="Calibri" w:cs="Calibri"/>
          <w:sz w:val="22"/>
          <w:szCs w:val="22"/>
        </w:rPr>
        <w:t xml:space="preserve"> egységesen 4 hétre zárn</w:t>
      </w:r>
      <w:r w:rsidR="001306D1">
        <w:rPr>
          <w:rFonts w:ascii="Calibri" w:hAnsi="Calibri" w:cs="Calibri"/>
          <w:sz w:val="22"/>
          <w:szCs w:val="22"/>
        </w:rPr>
        <w:t>ának</w:t>
      </w:r>
      <w:r w:rsidR="00FB4545" w:rsidRPr="007A731B">
        <w:rPr>
          <w:rFonts w:ascii="Calibri" w:hAnsi="Calibri" w:cs="Calibri"/>
          <w:sz w:val="22"/>
          <w:szCs w:val="22"/>
        </w:rPr>
        <w:t xml:space="preserve"> le.  Ez a rendszer a visszajelzések alapján jól működő, a bölcsődéknek és a szülőknek is kiszámítható. </w:t>
      </w:r>
    </w:p>
    <w:p w14:paraId="5815AD04" w14:textId="77777777" w:rsidR="00FB4545" w:rsidRPr="007A731B" w:rsidRDefault="00FB4545" w:rsidP="00F4154A">
      <w:pPr>
        <w:jc w:val="both"/>
        <w:rPr>
          <w:rFonts w:ascii="Calibri" w:hAnsi="Calibri" w:cs="Calibri"/>
          <w:sz w:val="22"/>
          <w:szCs w:val="22"/>
        </w:rPr>
      </w:pPr>
    </w:p>
    <w:p w14:paraId="529B62EB" w14:textId="77777777" w:rsidR="00FB4545" w:rsidRPr="007A731B" w:rsidRDefault="00FB4545" w:rsidP="00FB454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 xml:space="preserve">A Szombathelyi Egyesített Bölcsődei Intézmény nyári nyitvatartásának részletes rendjét az előterjesztés melléklete tartalmazza. </w:t>
      </w:r>
    </w:p>
    <w:p w14:paraId="2E2EC3DD" w14:textId="77777777" w:rsidR="00FB4545" w:rsidRPr="007A731B" w:rsidRDefault="00FB4545" w:rsidP="00FB454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31CBDBD" w14:textId="77777777" w:rsidR="00F55085" w:rsidRPr="007A731B" w:rsidRDefault="00F55085" w:rsidP="00F55085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10A7EE4E" w14:textId="77777777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156DD65E" w14:textId="77777777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31C5982F" w14:textId="77777777" w:rsidR="008975A4" w:rsidRPr="007A731B" w:rsidRDefault="008975A4" w:rsidP="009C7BBD">
      <w:pPr>
        <w:jc w:val="both"/>
        <w:rPr>
          <w:rFonts w:ascii="Calibri" w:hAnsi="Calibri" w:cs="Calibri"/>
          <w:sz w:val="22"/>
          <w:szCs w:val="22"/>
        </w:rPr>
      </w:pPr>
    </w:p>
    <w:p w14:paraId="046C1A38" w14:textId="1D55B420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Szombathely, 20</w:t>
      </w:r>
      <w:r w:rsidR="000653EC" w:rsidRPr="007A731B">
        <w:rPr>
          <w:rFonts w:ascii="Calibri" w:hAnsi="Calibri" w:cs="Calibri"/>
          <w:sz w:val="22"/>
          <w:szCs w:val="22"/>
        </w:rPr>
        <w:t>2</w:t>
      </w:r>
      <w:r w:rsidR="001306D1">
        <w:rPr>
          <w:rFonts w:ascii="Calibri" w:hAnsi="Calibri" w:cs="Calibri"/>
          <w:sz w:val="22"/>
          <w:szCs w:val="22"/>
        </w:rPr>
        <w:t>5</w:t>
      </w:r>
      <w:r w:rsidRPr="007A731B">
        <w:rPr>
          <w:rFonts w:ascii="Calibri" w:hAnsi="Calibri" w:cs="Calibri"/>
          <w:sz w:val="22"/>
          <w:szCs w:val="22"/>
        </w:rPr>
        <w:t xml:space="preserve">. </w:t>
      </w:r>
      <w:r w:rsidR="009F04F5" w:rsidRPr="007A731B">
        <w:rPr>
          <w:rFonts w:ascii="Calibri" w:hAnsi="Calibri" w:cs="Calibri"/>
          <w:sz w:val="22"/>
          <w:szCs w:val="22"/>
        </w:rPr>
        <w:t>január</w:t>
      </w:r>
      <w:r w:rsidRPr="007A731B">
        <w:rPr>
          <w:rFonts w:ascii="Calibri" w:hAnsi="Calibri" w:cs="Calibri"/>
          <w:sz w:val="22"/>
          <w:szCs w:val="22"/>
        </w:rPr>
        <w:t xml:space="preserve">  „     ”.</w:t>
      </w:r>
    </w:p>
    <w:p w14:paraId="42369356" w14:textId="77777777" w:rsidR="009C7BBD" w:rsidRPr="007A731B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42BF1E89" w14:textId="77777777" w:rsidR="008975A4" w:rsidRPr="007A731B" w:rsidRDefault="008975A4" w:rsidP="009C7BBD">
      <w:pPr>
        <w:jc w:val="both"/>
        <w:rPr>
          <w:rFonts w:ascii="Calibri" w:hAnsi="Calibri" w:cs="Calibri"/>
          <w:sz w:val="22"/>
          <w:szCs w:val="22"/>
        </w:rPr>
      </w:pPr>
    </w:p>
    <w:p w14:paraId="390354DF" w14:textId="77777777" w:rsidR="00AD6267" w:rsidRPr="007A731B" w:rsidRDefault="00AD6267" w:rsidP="009C7BBD">
      <w:pPr>
        <w:jc w:val="both"/>
        <w:rPr>
          <w:rFonts w:ascii="Calibri" w:hAnsi="Calibri" w:cs="Calibri"/>
          <w:sz w:val="22"/>
          <w:szCs w:val="22"/>
        </w:rPr>
      </w:pPr>
    </w:p>
    <w:p w14:paraId="4FDBC674" w14:textId="62CF0007" w:rsidR="009C7BBD" w:rsidRPr="007A731B" w:rsidRDefault="004A0E5F" w:rsidP="004A0E5F">
      <w:pPr>
        <w:tabs>
          <w:tab w:val="center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9C7BBD" w:rsidRPr="007A731B">
        <w:rPr>
          <w:rFonts w:ascii="Calibri" w:hAnsi="Calibri" w:cs="Calibri"/>
          <w:b/>
          <w:sz w:val="22"/>
          <w:szCs w:val="22"/>
        </w:rPr>
        <w:t xml:space="preserve">/: </w:t>
      </w:r>
      <w:r w:rsidR="000653EC" w:rsidRPr="007A731B">
        <w:rPr>
          <w:rFonts w:ascii="Calibri" w:hAnsi="Calibri" w:cs="Calibri"/>
          <w:b/>
          <w:sz w:val="22"/>
          <w:szCs w:val="22"/>
        </w:rPr>
        <w:t>Dr. László Győző</w:t>
      </w:r>
      <w:r w:rsidR="009C7BBD" w:rsidRPr="007A731B">
        <w:rPr>
          <w:rFonts w:ascii="Calibri" w:hAnsi="Calibri" w:cs="Calibri"/>
          <w:b/>
          <w:sz w:val="22"/>
          <w:szCs w:val="22"/>
        </w:rPr>
        <w:t>:/</w:t>
      </w:r>
    </w:p>
    <w:p w14:paraId="3D592902" w14:textId="51A39E72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0D026BCF" w14:textId="30EEA95C" w:rsidR="00F672D0" w:rsidRDefault="00F672D0" w:rsidP="009C7BBD">
      <w:pPr>
        <w:jc w:val="both"/>
        <w:rPr>
          <w:rFonts w:ascii="Calibri" w:hAnsi="Calibri" w:cs="Calibri"/>
          <w:sz w:val="22"/>
          <w:szCs w:val="22"/>
        </w:rPr>
      </w:pPr>
    </w:p>
    <w:p w14:paraId="4EE3FAFF" w14:textId="1B20FAE8" w:rsidR="00F672D0" w:rsidRDefault="00F672D0" w:rsidP="009C7BBD">
      <w:pPr>
        <w:jc w:val="both"/>
        <w:rPr>
          <w:rFonts w:ascii="Calibri" w:hAnsi="Calibri" w:cs="Calibri"/>
          <w:sz w:val="22"/>
          <w:szCs w:val="22"/>
        </w:rPr>
      </w:pPr>
    </w:p>
    <w:p w14:paraId="5B4649D5" w14:textId="328B4905" w:rsidR="00F672D0" w:rsidRDefault="00F672D0" w:rsidP="009C7BBD">
      <w:pPr>
        <w:jc w:val="both"/>
        <w:rPr>
          <w:rFonts w:ascii="Calibri" w:hAnsi="Calibri" w:cs="Calibri"/>
          <w:sz w:val="22"/>
          <w:szCs w:val="22"/>
        </w:rPr>
      </w:pPr>
    </w:p>
    <w:p w14:paraId="2D2E5F57" w14:textId="0F382FB5" w:rsidR="001306D1" w:rsidRDefault="00C80BF2" w:rsidP="002221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7404078" w14:textId="77777777" w:rsidR="001306D1" w:rsidRDefault="001306D1" w:rsidP="0022215E">
      <w:pPr>
        <w:rPr>
          <w:rFonts w:ascii="Calibri" w:hAnsi="Calibri" w:cs="Calibri"/>
          <w:sz w:val="22"/>
          <w:szCs w:val="22"/>
        </w:rPr>
      </w:pPr>
    </w:p>
    <w:p w14:paraId="4677C819" w14:textId="77777777" w:rsidR="00EA07CD" w:rsidRPr="007A731B" w:rsidRDefault="00EA07CD" w:rsidP="00EA07CD">
      <w:pPr>
        <w:pStyle w:val="Cm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HATÁROZATI JAVASLAT</w:t>
      </w:r>
    </w:p>
    <w:p w14:paraId="7C4434A1" w14:textId="10CAC770" w:rsidR="00EA07CD" w:rsidRDefault="00EA07CD" w:rsidP="00EA07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A731B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1306D1">
        <w:rPr>
          <w:rFonts w:ascii="Calibri" w:hAnsi="Calibri" w:cs="Calibri"/>
          <w:b/>
          <w:sz w:val="22"/>
          <w:szCs w:val="22"/>
          <w:u w:val="single"/>
        </w:rPr>
        <w:t>5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. (I.2</w:t>
      </w:r>
      <w:r w:rsidR="001306D1">
        <w:rPr>
          <w:rFonts w:ascii="Calibri" w:hAnsi="Calibri" w:cs="Calibri"/>
          <w:b/>
          <w:sz w:val="22"/>
          <w:szCs w:val="22"/>
          <w:u w:val="single"/>
        </w:rPr>
        <w:t>9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71E4D20D" w14:textId="725B27F1" w:rsidR="00800C1E" w:rsidRDefault="00800C1E" w:rsidP="00EA07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13B5AD1" w14:textId="0F317266" w:rsidR="00800C1E" w:rsidRDefault="00800C1E" w:rsidP="00800C1E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 Megyei Jogú Város Közgyűlésének Szociális és Lakás Bizottsága a „Javaslat a Szombathelyi Egyesített Bölcsődei Intézmény 202</w:t>
      </w:r>
      <w:r w:rsidR="001306D1">
        <w:rPr>
          <w:rFonts w:ascii="Calibri" w:hAnsi="Calibri" w:cs="Calibri"/>
          <w:sz w:val="22"/>
          <w:szCs w:val="22"/>
        </w:rPr>
        <w:t>5</w:t>
      </w:r>
      <w:r w:rsidRPr="007A731B">
        <w:rPr>
          <w:rFonts w:ascii="Calibri" w:hAnsi="Calibri" w:cs="Calibri"/>
          <w:sz w:val="22"/>
          <w:szCs w:val="22"/>
        </w:rPr>
        <w:t>. évi nyári nyitvatartási rendjének jóváhagyására” című előterjesztést megtárgyalta. A Bizottság a Szombathelyi Egyesített Bölcsődei Intézmény 202</w:t>
      </w:r>
      <w:r w:rsidR="001306D1">
        <w:rPr>
          <w:rFonts w:ascii="Calibri" w:hAnsi="Calibri" w:cs="Calibri"/>
          <w:sz w:val="22"/>
          <w:szCs w:val="22"/>
        </w:rPr>
        <w:t>5</w:t>
      </w:r>
      <w:r w:rsidRPr="007A731B">
        <w:rPr>
          <w:rFonts w:ascii="Calibri" w:hAnsi="Calibri" w:cs="Calibri"/>
          <w:sz w:val="22"/>
          <w:szCs w:val="22"/>
        </w:rPr>
        <w:t xml:space="preserve">. évi nyári nyitvatartási rendjét a Szombathely Megyei Jogú Város Önkormányzatának Szervezeti és Működési Szabályzatáról szóló </w:t>
      </w:r>
      <w:r w:rsidR="00412D62" w:rsidRPr="00F4154A">
        <w:rPr>
          <w:rFonts w:ascii="Calibri" w:hAnsi="Calibri" w:cs="Calibri"/>
          <w:sz w:val="22"/>
          <w:szCs w:val="22"/>
        </w:rPr>
        <w:t>16/2024. (X.10.)</w:t>
      </w:r>
      <w:r w:rsidR="00412D62">
        <w:rPr>
          <w:rFonts w:ascii="Calibri" w:hAnsi="Calibri" w:cs="Calibri"/>
          <w:sz w:val="22"/>
          <w:szCs w:val="22"/>
        </w:rPr>
        <w:t xml:space="preserve"> </w:t>
      </w:r>
      <w:r w:rsidR="00412D62" w:rsidRPr="007A731B">
        <w:rPr>
          <w:rFonts w:ascii="Calibri" w:hAnsi="Calibri" w:cs="Calibri"/>
          <w:sz w:val="22"/>
          <w:szCs w:val="22"/>
        </w:rPr>
        <w:t xml:space="preserve">önkormányzati rendelet </w:t>
      </w:r>
      <w:r w:rsidRPr="007A731B">
        <w:rPr>
          <w:rFonts w:ascii="Calibri" w:hAnsi="Calibri" w:cs="Calibri"/>
          <w:sz w:val="22"/>
          <w:szCs w:val="22"/>
        </w:rPr>
        <w:t>53. § 11. pontja alapján az alábbiak szerint jóváhagyja:</w:t>
      </w:r>
    </w:p>
    <w:p w14:paraId="42979037" w14:textId="77777777" w:rsidR="00800C1E" w:rsidRDefault="00800C1E" w:rsidP="00800C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3217F4" w14:textId="39DAE456" w:rsidR="00EA07CD" w:rsidRPr="001306D1" w:rsidRDefault="00800C1E" w:rsidP="001306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4F">
        <w:rPr>
          <w:rFonts w:asciiTheme="minorHAnsi" w:hAnsiTheme="minorHAnsi" w:cstheme="minorHAnsi"/>
          <w:b/>
          <w:sz w:val="22"/>
          <w:szCs w:val="22"/>
        </w:rPr>
        <w:t>Szombathely MJV Szombathelyi Egyesített Bölcsődei Intézmény Bölcsődéinek 202</w:t>
      </w:r>
      <w:r w:rsidR="001306D1">
        <w:rPr>
          <w:rFonts w:asciiTheme="minorHAnsi" w:hAnsiTheme="minorHAnsi" w:cstheme="minorHAnsi"/>
          <w:b/>
          <w:sz w:val="22"/>
          <w:szCs w:val="22"/>
        </w:rPr>
        <w:t>5</w:t>
      </w:r>
      <w:r w:rsidRPr="0009274F">
        <w:rPr>
          <w:rFonts w:asciiTheme="minorHAnsi" w:hAnsiTheme="minorHAnsi" w:cstheme="minorHAnsi"/>
          <w:b/>
          <w:sz w:val="22"/>
          <w:szCs w:val="22"/>
        </w:rPr>
        <w:t>. évi nyári zárva tartása</w:t>
      </w:r>
    </w:p>
    <w:p w14:paraId="1176ED59" w14:textId="02165FFA" w:rsidR="00EA07CD" w:rsidRDefault="001306D1" w:rsidP="00EA07CD">
      <w:pPr>
        <w:jc w:val="both"/>
        <w:rPr>
          <w:rFonts w:ascii="Calibri" w:hAnsi="Calibri" w:cs="Calibri"/>
          <w:sz w:val="22"/>
          <w:szCs w:val="22"/>
        </w:rPr>
      </w:pPr>
      <w:r w:rsidRPr="001306D1">
        <w:rPr>
          <w:noProof/>
        </w:rPr>
        <w:drawing>
          <wp:inline distT="0" distB="0" distL="0" distR="0" wp14:anchorId="64BF9B75" wp14:editId="13F1AF33">
            <wp:extent cx="6120130" cy="4030980"/>
            <wp:effectExtent l="0" t="0" r="0" b="7620"/>
            <wp:docPr id="26466654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BE197" w14:textId="77777777" w:rsidR="00F672D0" w:rsidRPr="007A731B" w:rsidRDefault="00F672D0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6368E40D" w14:textId="4C1DF710" w:rsidR="000653EC" w:rsidRDefault="000653EC" w:rsidP="000653E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A731B">
        <w:rPr>
          <w:rFonts w:ascii="Calibri" w:hAnsi="Calibri" w:cs="Calibri"/>
          <w:sz w:val="22"/>
          <w:szCs w:val="22"/>
        </w:rPr>
        <w:t xml:space="preserve"> </w:t>
      </w:r>
      <w:r w:rsidRPr="007A731B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49C05BE" w14:textId="3D08E31C" w:rsidR="00945715" w:rsidRPr="007A731B" w:rsidRDefault="00945715" w:rsidP="000653E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4A01ABF3" w14:textId="77777777" w:rsidR="000653EC" w:rsidRPr="007A731B" w:rsidRDefault="000653EC" w:rsidP="000653E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3D2E7254" w14:textId="77777777" w:rsidR="000653EC" w:rsidRPr="007A731B" w:rsidRDefault="000653EC" w:rsidP="000653E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A731B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9E4CD51" w14:textId="77777777" w:rsidR="00DA5139" w:rsidRPr="007A731B" w:rsidRDefault="00FB4545" w:rsidP="000653E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19A57D3C" w14:textId="77777777" w:rsidR="000653EC" w:rsidRPr="007A731B" w:rsidRDefault="000653EC" w:rsidP="00107DBE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C23458" w14:textId="77777777" w:rsidR="00523C8E" w:rsidRPr="007A731B" w:rsidRDefault="00523C8E" w:rsidP="00107DBE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5F1419" w14:textId="1E632318" w:rsidR="000F2C80" w:rsidRPr="007A731B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A731B">
        <w:rPr>
          <w:rFonts w:ascii="Calibri" w:hAnsi="Calibri" w:cs="Calibri"/>
          <w:sz w:val="22"/>
          <w:szCs w:val="22"/>
        </w:rPr>
        <w:tab/>
      </w:r>
      <w:r w:rsidR="0022215E">
        <w:rPr>
          <w:rFonts w:ascii="Calibri" w:hAnsi="Calibri" w:cs="Calibri"/>
          <w:sz w:val="22"/>
          <w:szCs w:val="22"/>
        </w:rPr>
        <w:t>azonnal</w:t>
      </w:r>
      <w:r w:rsidR="000F2C80" w:rsidRPr="007A731B">
        <w:rPr>
          <w:rFonts w:ascii="Calibri" w:hAnsi="Calibri" w:cs="Calibri"/>
          <w:sz w:val="22"/>
          <w:szCs w:val="22"/>
        </w:rPr>
        <w:t xml:space="preserve"> </w:t>
      </w:r>
    </w:p>
    <w:p w14:paraId="7792CDEF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55F33545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6E4F842F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7B8F0365" w14:textId="77777777" w:rsidR="0007437A" w:rsidRPr="007A731B" w:rsidRDefault="0007437A" w:rsidP="00107DBE">
      <w:pPr>
        <w:jc w:val="both"/>
        <w:rPr>
          <w:rFonts w:ascii="Calibri" w:hAnsi="Calibri" w:cs="Calibri"/>
          <w:sz w:val="22"/>
          <w:szCs w:val="22"/>
        </w:rPr>
      </w:pPr>
    </w:p>
    <w:p w14:paraId="55BBB202" w14:textId="77777777" w:rsidR="0022215E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13AC5879" w14:textId="77777777" w:rsidR="0022215E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5EDEFC83" w14:textId="77777777" w:rsidR="0022215E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667AFD63" w14:textId="77777777" w:rsidR="001306D1" w:rsidRDefault="001306D1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1B50B1AD" w14:textId="77777777" w:rsidR="001306D1" w:rsidRDefault="001306D1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38823181" w14:textId="1757B894" w:rsidR="0007437A" w:rsidRDefault="0007437A" w:rsidP="0007437A">
      <w:pPr>
        <w:jc w:val="right"/>
        <w:rPr>
          <w:rFonts w:ascii="Calibri" w:hAnsi="Calibri" w:cs="Calibri"/>
          <w:b/>
          <w:sz w:val="22"/>
          <w:szCs w:val="22"/>
        </w:rPr>
      </w:pPr>
      <w:r w:rsidRPr="007A731B">
        <w:rPr>
          <w:rFonts w:ascii="Calibri" w:hAnsi="Calibri" w:cs="Calibri"/>
          <w:b/>
          <w:sz w:val="22"/>
          <w:szCs w:val="22"/>
        </w:rPr>
        <w:lastRenderedPageBreak/>
        <w:t>Melléklet</w:t>
      </w:r>
    </w:p>
    <w:p w14:paraId="6F1C563C" w14:textId="77777777" w:rsidR="0022215E" w:rsidRPr="007A731B" w:rsidRDefault="0022215E" w:rsidP="0007437A">
      <w:pPr>
        <w:jc w:val="right"/>
        <w:rPr>
          <w:rFonts w:ascii="Calibri" w:hAnsi="Calibri" w:cs="Calibri"/>
          <w:b/>
          <w:sz w:val="22"/>
          <w:szCs w:val="22"/>
        </w:rPr>
      </w:pPr>
    </w:p>
    <w:p w14:paraId="610E9B0C" w14:textId="038CC1B8" w:rsidR="001306D1" w:rsidRDefault="0022215E" w:rsidP="001306D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4F">
        <w:rPr>
          <w:rFonts w:asciiTheme="minorHAnsi" w:hAnsiTheme="minorHAnsi" w:cstheme="minorHAnsi"/>
          <w:b/>
          <w:sz w:val="22"/>
          <w:szCs w:val="22"/>
        </w:rPr>
        <w:t>Szombathely MJV Szombathelyi Egyesített Bölcsődei Intézmény Bölcsődéinek 202</w:t>
      </w:r>
      <w:r w:rsidR="001306D1">
        <w:rPr>
          <w:rFonts w:asciiTheme="minorHAnsi" w:hAnsiTheme="minorHAnsi" w:cstheme="minorHAnsi"/>
          <w:b/>
          <w:sz w:val="22"/>
          <w:szCs w:val="22"/>
        </w:rPr>
        <w:t>5</w:t>
      </w:r>
      <w:r w:rsidRPr="0009274F">
        <w:rPr>
          <w:rFonts w:asciiTheme="minorHAnsi" w:hAnsiTheme="minorHAnsi" w:cstheme="minorHAnsi"/>
          <w:b/>
          <w:sz w:val="22"/>
          <w:szCs w:val="22"/>
        </w:rPr>
        <w:t>. évi nyári zárva tartása</w:t>
      </w:r>
    </w:p>
    <w:p w14:paraId="41AEAC22" w14:textId="125A6D4A" w:rsidR="001306D1" w:rsidRPr="0009274F" w:rsidRDefault="001306D1" w:rsidP="002221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06D1">
        <w:rPr>
          <w:noProof/>
        </w:rPr>
        <w:drawing>
          <wp:inline distT="0" distB="0" distL="0" distR="0" wp14:anchorId="73079F52" wp14:editId="1EDE763C">
            <wp:extent cx="6120130" cy="4030980"/>
            <wp:effectExtent l="0" t="0" r="0" b="7620"/>
            <wp:docPr id="204442157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E66B" w14:textId="3C0F7051" w:rsidR="0007437A" w:rsidRDefault="0007437A" w:rsidP="0007437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754A087" w14:textId="77777777" w:rsidR="0022215E" w:rsidRPr="007A731B" w:rsidRDefault="0022215E" w:rsidP="0007437A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22215E" w:rsidRPr="007A731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981C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69A9A" wp14:editId="0B75F67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66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7A731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Telefon: +36 94/520-1</w:t>
    </w:r>
    <w:r w:rsidR="00AC3D7B" w:rsidRPr="007A731B">
      <w:rPr>
        <w:rFonts w:asciiTheme="minorHAnsi" w:hAnsiTheme="minorHAnsi" w:cstheme="minorHAnsi"/>
        <w:sz w:val="22"/>
        <w:szCs w:val="22"/>
      </w:rPr>
      <w:t>2</w:t>
    </w:r>
    <w:r w:rsidR="004C3174" w:rsidRPr="007A731B">
      <w:rPr>
        <w:rFonts w:asciiTheme="minorHAnsi" w:hAnsiTheme="minorHAnsi" w:cstheme="minorHAnsi"/>
        <w:sz w:val="22"/>
        <w:szCs w:val="22"/>
      </w:rPr>
      <w:t>7</w:t>
    </w:r>
  </w:p>
  <w:p w14:paraId="6B7B3762" w14:textId="77777777" w:rsidR="00356256" w:rsidRPr="007A731B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Fax:+36 94/520-341</w:t>
    </w:r>
  </w:p>
  <w:p w14:paraId="7108A6D4" w14:textId="77777777" w:rsidR="005F19FE" w:rsidRPr="007A731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7A731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A731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ab/>
    </w:r>
    <w:r w:rsidRPr="007A731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A731B">
      <w:rPr>
        <w:rFonts w:asciiTheme="minorHAnsi" w:hAnsiTheme="minorHAnsi" w:cstheme="minorHAnsi"/>
        <w:smallCaps/>
        <w:sz w:val="22"/>
        <w:szCs w:val="22"/>
      </w:rPr>
      <w:tab/>
    </w:r>
    <w:r w:rsidR="00AC3D7B" w:rsidRPr="007A731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5663">
    <w:abstractNumId w:val="1"/>
  </w:num>
  <w:num w:numId="2" w16cid:durableId="1720859673">
    <w:abstractNumId w:val="2"/>
  </w:num>
  <w:num w:numId="3" w16cid:durableId="14872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5A93"/>
    <w:rsid w:val="000339DA"/>
    <w:rsid w:val="000605F5"/>
    <w:rsid w:val="000653EC"/>
    <w:rsid w:val="00065F07"/>
    <w:rsid w:val="0007437A"/>
    <w:rsid w:val="000D5554"/>
    <w:rsid w:val="000D6409"/>
    <w:rsid w:val="000F2C80"/>
    <w:rsid w:val="00104C88"/>
    <w:rsid w:val="00107DBE"/>
    <w:rsid w:val="001306D1"/>
    <w:rsid w:val="00132161"/>
    <w:rsid w:val="0016075F"/>
    <w:rsid w:val="00163DA0"/>
    <w:rsid w:val="00174FB9"/>
    <w:rsid w:val="001A0342"/>
    <w:rsid w:val="001A102C"/>
    <w:rsid w:val="001A4648"/>
    <w:rsid w:val="001A7AA0"/>
    <w:rsid w:val="001E2A2D"/>
    <w:rsid w:val="00215C71"/>
    <w:rsid w:val="0022000D"/>
    <w:rsid w:val="0022215E"/>
    <w:rsid w:val="00224C4E"/>
    <w:rsid w:val="00236C55"/>
    <w:rsid w:val="00242C10"/>
    <w:rsid w:val="00251C6F"/>
    <w:rsid w:val="00253AC7"/>
    <w:rsid w:val="00263F34"/>
    <w:rsid w:val="0027077D"/>
    <w:rsid w:val="00273E5B"/>
    <w:rsid w:val="002920BE"/>
    <w:rsid w:val="002A79AF"/>
    <w:rsid w:val="002B7BFD"/>
    <w:rsid w:val="002F3DF4"/>
    <w:rsid w:val="00325973"/>
    <w:rsid w:val="0032649B"/>
    <w:rsid w:val="00337790"/>
    <w:rsid w:val="0034130E"/>
    <w:rsid w:val="003467D7"/>
    <w:rsid w:val="00352325"/>
    <w:rsid w:val="00356256"/>
    <w:rsid w:val="00356A50"/>
    <w:rsid w:val="003D160E"/>
    <w:rsid w:val="003E6421"/>
    <w:rsid w:val="00412D62"/>
    <w:rsid w:val="00455884"/>
    <w:rsid w:val="00462EB3"/>
    <w:rsid w:val="00466687"/>
    <w:rsid w:val="004A0E5F"/>
    <w:rsid w:val="004A2575"/>
    <w:rsid w:val="004B38AC"/>
    <w:rsid w:val="004B41D9"/>
    <w:rsid w:val="004C3174"/>
    <w:rsid w:val="004E28D0"/>
    <w:rsid w:val="00503353"/>
    <w:rsid w:val="00523C8E"/>
    <w:rsid w:val="00553832"/>
    <w:rsid w:val="00556470"/>
    <w:rsid w:val="00562201"/>
    <w:rsid w:val="00565902"/>
    <w:rsid w:val="00571801"/>
    <w:rsid w:val="005A1ABE"/>
    <w:rsid w:val="005B0C8D"/>
    <w:rsid w:val="005E6979"/>
    <w:rsid w:val="005F19FE"/>
    <w:rsid w:val="00622410"/>
    <w:rsid w:val="00632273"/>
    <w:rsid w:val="006475B8"/>
    <w:rsid w:val="0066252B"/>
    <w:rsid w:val="00687036"/>
    <w:rsid w:val="006B5218"/>
    <w:rsid w:val="00770102"/>
    <w:rsid w:val="00790C5C"/>
    <w:rsid w:val="007A731B"/>
    <w:rsid w:val="007B1A09"/>
    <w:rsid w:val="007B2FF9"/>
    <w:rsid w:val="007B3F5E"/>
    <w:rsid w:val="007F2F31"/>
    <w:rsid w:val="00800C1E"/>
    <w:rsid w:val="00814616"/>
    <w:rsid w:val="00824925"/>
    <w:rsid w:val="0083039E"/>
    <w:rsid w:val="00863BA9"/>
    <w:rsid w:val="008728D0"/>
    <w:rsid w:val="008975A4"/>
    <w:rsid w:val="008A5AD6"/>
    <w:rsid w:val="008E1690"/>
    <w:rsid w:val="008E5ABF"/>
    <w:rsid w:val="009348EA"/>
    <w:rsid w:val="00945715"/>
    <w:rsid w:val="0096279B"/>
    <w:rsid w:val="009725EA"/>
    <w:rsid w:val="009B5958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3C8A"/>
    <w:rsid w:val="00B610E8"/>
    <w:rsid w:val="00BC46F6"/>
    <w:rsid w:val="00BD1079"/>
    <w:rsid w:val="00BE370B"/>
    <w:rsid w:val="00C026BE"/>
    <w:rsid w:val="00C04236"/>
    <w:rsid w:val="00C156EA"/>
    <w:rsid w:val="00C20790"/>
    <w:rsid w:val="00C33AC9"/>
    <w:rsid w:val="00C605ED"/>
    <w:rsid w:val="00C62F5E"/>
    <w:rsid w:val="00C80BF2"/>
    <w:rsid w:val="00CF3C15"/>
    <w:rsid w:val="00D352C8"/>
    <w:rsid w:val="00D54DF8"/>
    <w:rsid w:val="00DA5139"/>
    <w:rsid w:val="00DB0817"/>
    <w:rsid w:val="00E02538"/>
    <w:rsid w:val="00E66FC2"/>
    <w:rsid w:val="00E82F69"/>
    <w:rsid w:val="00EA07CD"/>
    <w:rsid w:val="00EC7C11"/>
    <w:rsid w:val="00EE2811"/>
    <w:rsid w:val="00F4154A"/>
    <w:rsid w:val="00F44267"/>
    <w:rsid w:val="00F55085"/>
    <w:rsid w:val="00F56DB5"/>
    <w:rsid w:val="00F67184"/>
    <w:rsid w:val="00F672D0"/>
    <w:rsid w:val="00F7664D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39</TotalTime>
  <Pages>3</Pages>
  <Words>316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3</cp:revision>
  <cp:lastPrinted>2022-01-13T07:45:00Z</cp:lastPrinted>
  <dcterms:created xsi:type="dcterms:W3CDTF">2025-01-09T12:11:00Z</dcterms:created>
  <dcterms:modified xsi:type="dcterms:W3CDTF">2025-01-09T12:17:00Z</dcterms:modified>
</cp:coreProperties>
</file>