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CE52" w14:textId="77777777" w:rsidR="00C9281D" w:rsidRDefault="002C56D7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1BDAADC" w14:textId="77777777" w:rsidR="00BE6D3B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727E06EF" w14:textId="77777777" w:rsidR="006D6616" w:rsidRPr="008C5AB1" w:rsidRDefault="006D6616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2F1E04D" w14:textId="0D3CD1D5" w:rsidR="00C9281D" w:rsidRDefault="00C9281D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</w:t>
      </w:r>
      <w:r w:rsidR="00D2357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és Lakás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202</w:t>
      </w:r>
      <w:r w:rsidR="008F333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="00F43E6E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B3A6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december 18-</w:t>
      </w:r>
      <w:r w:rsidR="004D775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i rend</w:t>
      </w:r>
      <w:r w:rsidR="00B4341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="000F5BB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40198A58" w14:textId="77777777" w:rsidR="00BE6D3B" w:rsidRPr="008C5AB1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30952DE" w14:textId="77777777" w:rsidR="007C7CA5" w:rsidRDefault="007C7CA5" w:rsidP="00692B1A">
      <w:pPr>
        <w:pStyle w:val="Szvegtrzs"/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</w:pPr>
    </w:p>
    <w:p w14:paraId="03604C46" w14:textId="7660D052" w:rsidR="004421DA" w:rsidRPr="008C5AB1" w:rsidRDefault="004421DA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="00313CD3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Bizottság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="00A83606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7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54D2AB37" w14:textId="5E89049D" w:rsidR="00D431D2" w:rsidRPr="008C5AB1" w:rsidRDefault="007B3A6D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290</w:t>
      </w:r>
      <w:r w:rsidR="0028253D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(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X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="00C35B97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18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73AD4F7A" w14:textId="77777777" w:rsidR="00BE6D3B" w:rsidRDefault="00BE6D3B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0E7C0F9" w14:textId="1EDD958B" w:rsidR="00276059" w:rsidRDefault="00D431D2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</w:t>
      </w:r>
      <w:r w:rsidR="00313CD3"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Szociális és Lakás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Bizottság az ülés napirendjét az alábbiak szerint határozza meg:</w:t>
      </w:r>
    </w:p>
    <w:p w14:paraId="6662A7D9" w14:textId="77777777" w:rsidR="00BD6E89" w:rsidRDefault="00BD6E89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5F91595" w14:textId="77777777" w:rsidR="00EE0289" w:rsidRDefault="00EE0289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6680AB2" w14:textId="5F5EB414" w:rsidR="00D47A0B" w:rsidRDefault="00276059" w:rsidP="00310124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 w:rsidRPr="0025270E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17388196" w14:textId="77777777" w:rsidR="007B3A6D" w:rsidRDefault="007B3A6D" w:rsidP="007B3A6D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C57D9">
        <w:rPr>
          <w:rFonts w:ascii="Calibri" w:hAnsi="Calibri" w:cs="Calibri"/>
          <w:b/>
          <w:color w:val="000000"/>
          <w:sz w:val="22"/>
          <w:szCs w:val="22"/>
          <w:u w:val="single"/>
        </w:rPr>
        <w:t>Nyilvános ülés:</w:t>
      </w:r>
    </w:p>
    <w:p w14:paraId="6DD008CB" w14:textId="77777777" w:rsidR="007B3A6D" w:rsidRDefault="007B3A6D" w:rsidP="007B3A6D">
      <w:pPr>
        <w:numPr>
          <w:ilvl w:val="0"/>
          <w:numId w:val="48"/>
        </w:numPr>
        <w:spacing w:before="240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Szombathely Megyei Jogú Város Önkormányzata 2025. évi átmeneti gazdálkodásáról szóló rendeletének megalkotására </w:t>
      </w:r>
    </w:p>
    <w:p w14:paraId="2F5442D7" w14:textId="6131EEF5" w:rsidR="007B3A6D" w:rsidRDefault="007B3A6D" w:rsidP="00506ADB">
      <w:pPr>
        <w:tabs>
          <w:tab w:val="left" w:pos="1985"/>
        </w:tabs>
        <w:ind w:left="705" w:hanging="70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Stéger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Gábor, a </w:t>
      </w:r>
      <w:r>
        <w:rPr>
          <w:rFonts w:ascii="Calibri" w:hAnsi="Calibri" w:cs="Calibri"/>
          <w:bCs/>
          <w:color w:val="000000"/>
          <w:sz w:val="22"/>
          <w:szCs w:val="22"/>
        </w:rPr>
        <w:t>Közgazdasági és Adó Osztály vezetője</w:t>
      </w:r>
      <w:r w:rsidRPr="00E4390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4E94FC6F" w14:textId="77777777" w:rsidR="007B3A6D" w:rsidRDefault="007B3A6D" w:rsidP="007B3A6D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4A50F5B" w14:textId="568AA9AE" w:rsidR="007B3A6D" w:rsidRDefault="007B3A6D" w:rsidP="007B3A6D">
      <w:pPr>
        <w:keepNext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F2461">
        <w:rPr>
          <w:rFonts w:ascii="Calibri" w:hAnsi="Calibri" w:cs="Calibri"/>
          <w:b/>
          <w:color w:val="000000"/>
          <w:sz w:val="22"/>
          <w:szCs w:val="22"/>
        </w:rPr>
        <w:t>2./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Pr="0036258C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562CAD5A" w14:textId="0FBDE9FD" w:rsidR="007B3A6D" w:rsidRPr="002060C3" w:rsidRDefault="007B3A6D" w:rsidP="00506ADB">
      <w:pPr>
        <w:tabs>
          <w:tab w:val="left" w:pos="426"/>
          <w:tab w:val="left" w:pos="567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dr. Gyuráczné dr. Speier Anikó,</w:t>
      </w:r>
      <w:r w:rsidRPr="002060C3">
        <w:rPr>
          <w:rFonts w:ascii="Calibri" w:hAnsi="Calibri" w:cs="Calibri"/>
          <w:sz w:val="22"/>
          <w:szCs w:val="22"/>
        </w:rPr>
        <w:t xml:space="preserve"> a</w:t>
      </w:r>
      <w:r w:rsidRPr="002060C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Városüzemeltetési</w:t>
      </w:r>
      <w:r w:rsidRPr="002060C3">
        <w:rPr>
          <w:rFonts w:ascii="Calibri" w:hAnsi="Calibri" w:cs="Calibri"/>
          <w:sz w:val="22"/>
          <w:szCs w:val="22"/>
        </w:rPr>
        <w:t xml:space="preserve"> Osztály vezetője</w:t>
      </w:r>
    </w:p>
    <w:p w14:paraId="0B0347E4" w14:textId="77777777" w:rsidR="007B3A6D" w:rsidRDefault="007B3A6D" w:rsidP="007B3A6D">
      <w:pPr>
        <w:tabs>
          <w:tab w:val="left" w:pos="426"/>
          <w:tab w:val="left" w:pos="567"/>
        </w:tabs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7E9A26A" w14:textId="77777777" w:rsidR="007B3A6D" w:rsidRPr="00FC57D9" w:rsidRDefault="007B3A6D" w:rsidP="007B3A6D">
      <w:pPr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95675A">
        <w:rPr>
          <w:rFonts w:ascii="Calibri" w:hAnsi="Calibri" w:cs="Calibri"/>
          <w:b/>
          <w:bCs/>
          <w:color w:val="000000"/>
          <w:sz w:val="22"/>
          <w:szCs w:val="22"/>
        </w:rPr>
        <w:t>Javaslat a Szombathelyi Egyházmegyei Karitász 202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95675A">
        <w:rPr>
          <w:rFonts w:ascii="Calibri" w:hAnsi="Calibri" w:cs="Calibri"/>
          <w:b/>
          <w:bCs/>
          <w:color w:val="000000"/>
          <w:sz w:val="22"/>
          <w:szCs w:val="22"/>
        </w:rPr>
        <w:t xml:space="preserve">. évi szakmai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program tervezetének elfogadására</w:t>
      </w:r>
    </w:p>
    <w:p w14:paraId="790872E7" w14:textId="77777777" w:rsidR="007B3A6D" w:rsidRDefault="007B3A6D" w:rsidP="007B3A6D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95675A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5675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542D032D" w14:textId="77777777" w:rsidR="007B3A6D" w:rsidRDefault="007B3A6D" w:rsidP="007B3A6D">
      <w:pPr>
        <w:tabs>
          <w:tab w:val="left" w:pos="1985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Meghívott</w:t>
      </w:r>
      <w:r w:rsidRPr="00B73385">
        <w:rPr>
          <w:rFonts w:ascii="Calibri" w:hAnsi="Calibri" w:cs="Calibri"/>
          <w:b/>
          <w:sz w:val="22"/>
          <w:szCs w:val="22"/>
        </w:rPr>
        <w:t xml:space="preserve">: </w:t>
      </w:r>
      <w:r w:rsidRPr="00B73385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Kiss István, a </w:t>
      </w:r>
      <w:r w:rsidRPr="0095675A">
        <w:rPr>
          <w:rFonts w:ascii="Calibri" w:hAnsi="Calibri" w:cs="Calibri"/>
          <w:sz w:val="22"/>
          <w:szCs w:val="22"/>
        </w:rPr>
        <w:t>Szombathelyi Egyházmegyei Karitász</w:t>
      </w:r>
      <w:r>
        <w:rPr>
          <w:rFonts w:ascii="Calibri" w:hAnsi="Calibri" w:cs="Calibri"/>
          <w:sz w:val="22"/>
          <w:szCs w:val="22"/>
        </w:rPr>
        <w:t xml:space="preserve"> igazgatója</w:t>
      </w:r>
    </w:p>
    <w:p w14:paraId="5DDFA78B" w14:textId="77777777" w:rsidR="007B3A6D" w:rsidRDefault="007B3A6D" w:rsidP="007B3A6D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82B634C" w14:textId="77777777" w:rsidR="007B3A6D" w:rsidRPr="0095675A" w:rsidRDefault="007B3A6D" w:rsidP="007B3A6D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Pr="0095675A">
        <w:rPr>
          <w:rFonts w:ascii="Calibri" w:hAnsi="Calibri" w:cs="Calibri"/>
          <w:b/>
          <w:sz w:val="22"/>
          <w:szCs w:val="22"/>
        </w:rPr>
        <w:t>./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95675A">
        <w:rPr>
          <w:rFonts w:ascii="Calibri" w:hAnsi="Calibri" w:cs="Calibri"/>
          <w:b/>
          <w:sz w:val="22"/>
          <w:szCs w:val="22"/>
        </w:rPr>
        <w:t>Tájékoztató Szombathely Megyei Jogú Város Önkormányzata által biztosított szociális szolgáltatások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5675A">
        <w:rPr>
          <w:rFonts w:ascii="Calibri" w:hAnsi="Calibri" w:cs="Calibri"/>
          <w:b/>
          <w:sz w:val="22"/>
          <w:szCs w:val="22"/>
        </w:rPr>
        <w:t>2023. évi feladatellátásáról, valamint a 2023. évben pénzben és természetben nyújtott szociális ellátásokról</w:t>
      </w:r>
    </w:p>
    <w:p w14:paraId="638D58B6" w14:textId="76F7E87A" w:rsidR="007B3A6D" w:rsidRDefault="007B3A6D" w:rsidP="007B3A6D">
      <w:pPr>
        <w:tabs>
          <w:tab w:val="left" w:pos="1985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5E91C656" w14:textId="4D547ADC" w:rsidR="00CE23F7" w:rsidRPr="001D5364" w:rsidRDefault="00CE23F7" w:rsidP="00CE23F7">
      <w:pPr>
        <w:ind w:left="2124" w:hanging="1691"/>
        <w:jc w:val="both"/>
        <w:rPr>
          <w:rFonts w:ascii="Calibri" w:hAnsi="Calibri" w:cs="Calibri"/>
          <w:sz w:val="22"/>
          <w:szCs w:val="22"/>
        </w:rPr>
      </w:pPr>
      <w:r w:rsidRPr="00CE23F7">
        <w:rPr>
          <w:rFonts w:ascii="Calibri" w:hAnsi="Calibri" w:cs="Calibri"/>
          <w:b/>
          <w:bCs/>
          <w:sz w:val="22"/>
          <w:szCs w:val="22"/>
          <w:u w:val="single"/>
        </w:rPr>
        <w:t>Meghívottak:</w:t>
      </w:r>
      <w:r w:rsidRPr="001D5364">
        <w:rPr>
          <w:rFonts w:ascii="Calibri" w:hAnsi="Calibri" w:cs="Calibri"/>
          <w:b/>
          <w:bCs/>
          <w:sz w:val="22"/>
          <w:szCs w:val="22"/>
        </w:rPr>
        <w:tab/>
      </w:r>
      <w:r w:rsidRPr="001D5364">
        <w:rPr>
          <w:rFonts w:ascii="Calibri" w:hAnsi="Calibri" w:cs="Calibri"/>
          <w:sz w:val="22"/>
          <w:szCs w:val="22"/>
        </w:rPr>
        <w:t xml:space="preserve">Kulcsár Lászlóné, a Pálos Károly Szociális Szolgáltató Központ és Gyermekjóléti </w:t>
      </w:r>
      <w:r>
        <w:rPr>
          <w:rFonts w:ascii="Calibri" w:hAnsi="Calibri" w:cs="Calibri"/>
          <w:sz w:val="22"/>
          <w:szCs w:val="22"/>
        </w:rPr>
        <w:t>Szolgálat intézményvezetője</w:t>
      </w:r>
    </w:p>
    <w:p w14:paraId="1972BC64" w14:textId="77777777" w:rsidR="00CE23F7" w:rsidRPr="001D5364" w:rsidRDefault="00CE23F7" w:rsidP="00CE23F7">
      <w:pPr>
        <w:tabs>
          <w:tab w:val="left" w:pos="1985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D5364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1D5364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1D5364">
        <w:rPr>
          <w:rFonts w:ascii="Calibri" w:hAnsi="Calibri" w:cs="Calibri"/>
          <w:sz w:val="22"/>
          <w:szCs w:val="22"/>
        </w:rPr>
        <w:t xml:space="preserve">Németh Klára, a FÉHE </w:t>
      </w:r>
      <w:proofErr w:type="spellStart"/>
      <w:r w:rsidRPr="001D5364">
        <w:rPr>
          <w:rFonts w:ascii="Calibri" w:hAnsi="Calibri" w:cs="Calibri"/>
          <w:sz w:val="22"/>
          <w:szCs w:val="22"/>
        </w:rPr>
        <w:t>KNKft</w:t>
      </w:r>
      <w:proofErr w:type="spellEnd"/>
      <w:r w:rsidRPr="001D5364">
        <w:rPr>
          <w:rFonts w:ascii="Calibri" w:hAnsi="Calibri" w:cs="Calibri"/>
          <w:sz w:val="22"/>
          <w:szCs w:val="22"/>
        </w:rPr>
        <w:t>. ügyvezető</w:t>
      </w:r>
    </w:p>
    <w:p w14:paraId="61B2186D" w14:textId="77777777" w:rsidR="00CE23F7" w:rsidRPr="001D5364" w:rsidRDefault="00CE23F7" w:rsidP="00CE23F7">
      <w:pPr>
        <w:tabs>
          <w:tab w:val="left" w:pos="1985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D5364">
        <w:rPr>
          <w:rFonts w:ascii="Calibri" w:hAnsi="Calibri" w:cs="Calibri"/>
          <w:sz w:val="22"/>
          <w:szCs w:val="22"/>
        </w:rPr>
        <w:tab/>
      </w:r>
      <w:r w:rsidRPr="001D536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Kiss István, a </w:t>
      </w:r>
      <w:r w:rsidRPr="0095675A">
        <w:rPr>
          <w:rFonts w:ascii="Calibri" w:hAnsi="Calibri" w:cs="Calibri"/>
          <w:sz w:val="22"/>
          <w:szCs w:val="22"/>
        </w:rPr>
        <w:t>Szombathelyi Egyházmegyei Karitász</w:t>
      </w:r>
      <w:r>
        <w:rPr>
          <w:rFonts w:ascii="Calibri" w:hAnsi="Calibri" w:cs="Calibri"/>
          <w:sz w:val="22"/>
          <w:szCs w:val="22"/>
        </w:rPr>
        <w:t xml:space="preserve"> igazgatója</w:t>
      </w:r>
    </w:p>
    <w:p w14:paraId="409132DB" w14:textId="77777777" w:rsidR="007B3A6D" w:rsidRDefault="007B3A6D" w:rsidP="007B3A6D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58D540" w14:textId="77777777" w:rsidR="007B3A6D" w:rsidRDefault="007B3A6D" w:rsidP="007B3A6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5</w:t>
      </w:r>
      <w:r w:rsidRPr="0095675A">
        <w:rPr>
          <w:rFonts w:ascii="Calibri" w:hAnsi="Calibri" w:cs="Calibri"/>
          <w:b/>
          <w:color w:val="000000"/>
          <w:sz w:val="22"/>
          <w:szCs w:val="22"/>
        </w:rPr>
        <w:t>./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r w:rsidRPr="00852494">
        <w:rPr>
          <w:rFonts w:ascii="Calibri" w:hAnsi="Calibri" w:cs="Calibri"/>
          <w:b/>
          <w:bCs/>
          <w:sz w:val="22"/>
          <w:szCs w:val="22"/>
        </w:rPr>
        <w:t>Javaslat bérlakásokkal kapcsolatos döntések meghozatalára</w:t>
      </w:r>
    </w:p>
    <w:p w14:paraId="73F9BBFB" w14:textId="77777777" w:rsidR="007B3A6D" w:rsidRDefault="007B3A6D" w:rsidP="007B3A6D">
      <w:pPr>
        <w:ind w:left="1985" w:hanging="198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ó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4EAD942E" w14:textId="77777777" w:rsidR="007B3A6D" w:rsidRDefault="007B3A6D" w:rsidP="007B3A6D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1A7642" w14:textId="77777777" w:rsidR="007B3A6D" w:rsidRDefault="007B3A6D" w:rsidP="007B3A6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6</w:t>
      </w:r>
      <w:r w:rsidRPr="0095675A">
        <w:rPr>
          <w:rFonts w:ascii="Calibri" w:hAnsi="Calibri" w:cs="Calibri"/>
          <w:b/>
          <w:color w:val="000000"/>
          <w:sz w:val="22"/>
          <w:szCs w:val="22"/>
        </w:rPr>
        <w:t xml:space="preserve">./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Különfélék</w:t>
      </w:r>
    </w:p>
    <w:p w14:paraId="7FB22149" w14:textId="7C149B10" w:rsidR="007B3A6D" w:rsidRDefault="007B3A6D" w:rsidP="007B3A6D">
      <w:pPr>
        <w:ind w:firstLine="426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5675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6FB3ED6C" w14:textId="77777777" w:rsidR="007B3A6D" w:rsidRDefault="007B3A6D" w:rsidP="007B3A6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612A603B" w14:textId="77777777" w:rsidR="00CE23F7" w:rsidRDefault="00CE23F7" w:rsidP="007B3A6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6154EEB5" w14:textId="77777777" w:rsidR="00CE23F7" w:rsidRDefault="00CE23F7" w:rsidP="007B3A6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AA4B924" w14:textId="77777777" w:rsidR="00CE23F7" w:rsidRDefault="00CE23F7" w:rsidP="007B3A6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64A83B66" w14:textId="04E77FDB" w:rsidR="007B3A6D" w:rsidRPr="000A5066" w:rsidRDefault="007B3A6D" w:rsidP="007B3A6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A5066">
        <w:rPr>
          <w:rFonts w:ascii="Calibri" w:hAnsi="Calibri" w:cs="Calibri"/>
          <w:b/>
          <w:color w:val="000000"/>
          <w:sz w:val="22"/>
          <w:szCs w:val="22"/>
          <w:u w:val="single"/>
        </w:rPr>
        <w:lastRenderedPageBreak/>
        <w:t>Zárt ülés:</w:t>
      </w:r>
    </w:p>
    <w:p w14:paraId="24FB98F0" w14:textId="77777777" w:rsidR="007B3A6D" w:rsidRPr="00FC57D9" w:rsidRDefault="007B3A6D" w:rsidP="007B3A6D">
      <w:pPr>
        <w:ind w:left="705"/>
        <w:rPr>
          <w:rFonts w:ascii="Calibri" w:hAnsi="Calibri" w:cs="Calibri"/>
          <w:color w:val="000000"/>
          <w:sz w:val="22"/>
          <w:szCs w:val="22"/>
        </w:rPr>
      </w:pPr>
    </w:p>
    <w:p w14:paraId="632703B4" w14:textId="77777777" w:rsidR="007B3A6D" w:rsidRPr="00FC57D9" w:rsidRDefault="007B3A6D" w:rsidP="007B3A6D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5105E0">
        <w:rPr>
          <w:rFonts w:ascii="Calibri" w:hAnsi="Calibri" w:cs="Calibri"/>
          <w:b/>
          <w:bCs/>
          <w:color w:val="000000"/>
          <w:sz w:val="22"/>
          <w:szCs w:val="22"/>
        </w:rPr>
        <w:t>Javaslat a „</w:t>
      </w:r>
      <w:proofErr w:type="spellStart"/>
      <w:r w:rsidRPr="005105E0">
        <w:rPr>
          <w:rFonts w:ascii="Calibri" w:hAnsi="Calibri" w:cs="Calibri"/>
          <w:b/>
          <w:bCs/>
          <w:color w:val="000000"/>
          <w:sz w:val="22"/>
          <w:szCs w:val="22"/>
        </w:rPr>
        <w:t>Bursa</w:t>
      </w:r>
      <w:proofErr w:type="spellEnd"/>
      <w:r w:rsidRPr="005105E0">
        <w:rPr>
          <w:rFonts w:ascii="Calibri" w:hAnsi="Calibri" w:cs="Calibri"/>
          <w:b/>
          <w:bCs/>
          <w:color w:val="000000"/>
          <w:sz w:val="22"/>
          <w:szCs w:val="22"/>
        </w:rPr>
        <w:t xml:space="preserve"> Hungarica” Felsőoktatási Önkormányzati Ösztöndíjpályázat 2025. évi fordulójára beérkezett pályázatok elbírálására</w:t>
      </w:r>
    </w:p>
    <w:p w14:paraId="6AC60C65" w14:textId="77777777" w:rsidR="007B3A6D" w:rsidRPr="00FC57D9" w:rsidRDefault="007B3A6D" w:rsidP="007B3A6D">
      <w:pPr>
        <w:ind w:left="1985" w:hanging="1280"/>
        <w:jc w:val="both"/>
        <w:rPr>
          <w:rFonts w:ascii="Calibri" w:hAnsi="Calibri" w:cs="Calibri"/>
          <w:color w:val="000000"/>
          <w:sz w:val="22"/>
          <w:szCs w:val="22"/>
        </w:rPr>
      </w:pPr>
      <w:r w:rsidRPr="00FC57D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AD67022" w14:textId="77777777" w:rsidR="007B3A6D" w:rsidRPr="00FC57D9" w:rsidRDefault="007B3A6D" w:rsidP="007B3A6D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C1DDAB" w14:textId="77777777" w:rsidR="009567FB" w:rsidRDefault="009567FB" w:rsidP="007B3A6D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98A27E" w14:textId="5082D8BE" w:rsidR="007B3A6D" w:rsidRPr="00FC57D9" w:rsidRDefault="007B3A6D" w:rsidP="007B3A6D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FC57D9">
        <w:rPr>
          <w:rFonts w:ascii="Calibri" w:hAnsi="Calibri" w:cs="Calibri"/>
          <w:b/>
          <w:bCs/>
          <w:sz w:val="22"/>
          <w:szCs w:val="22"/>
        </w:rPr>
        <w:t>./</w:t>
      </w:r>
      <w:r w:rsidRPr="00FC57D9">
        <w:rPr>
          <w:rFonts w:ascii="Calibri" w:hAnsi="Calibri" w:cs="Calibri"/>
          <w:b/>
          <w:bCs/>
          <w:sz w:val="22"/>
          <w:szCs w:val="22"/>
        </w:rPr>
        <w:tab/>
      </w:r>
      <w:r w:rsidRPr="005105E0">
        <w:rPr>
          <w:rFonts w:ascii="Calibri" w:hAnsi="Calibri" w:cs="Calibri"/>
          <w:b/>
          <w:bCs/>
          <w:sz w:val="22"/>
          <w:szCs w:val="22"/>
        </w:rPr>
        <w:t>Javaslat önkormányzati tulajdonban lévő ingatlan bérbeadására</w:t>
      </w:r>
    </w:p>
    <w:p w14:paraId="3D9E82F5" w14:textId="77777777" w:rsidR="007B3A6D" w:rsidRPr="00FC57D9" w:rsidRDefault="007B3A6D" w:rsidP="007B3A6D">
      <w:pPr>
        <w:tabs>
          <w:tab w:val="left" w:pos="1985"/>
        </w:tabs>
        <w:ind w:left="705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512B9EA" w14:textId="77777777" w:rsidR="007B3A6D" w:rsidRPr="00FC57D9" w:rsidRDefault="007B3A6D" w:rsidP="007B3A6D">
      <w:pPr>
        <w:ind w:left="2124" w:hanging="141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A72EF5E" w14:textId="77777777" w:rsidR="007B3A6D" w:rsidRPr="00FC57D9" w:rsidRDefault="007B3A6D" w:rsidP="007B3A6D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Pr="00FC57D9">
        <w:rPr>
          <w:rFonts w:ascii="Calibri" w:hAnsi="Calibri" w:cs="Calibri"/>
          <w:b/>
          <w:sz w:val="22"/>
          <w:szCs w:val="22"/>
        </w:rPr>
        <w:t>./</w:t>
      </w:r>
      <w:r w:rsidRPr="00FC57D9">
        <w:rPr>
          <w:rFonts w:ascii="Calibri" w:hAnsi="Calibri" w:cs="Calibri"/>
          <w:b/>
          <w:sz w:val="22"/>
          <w:szCs w:val="22"/>
        </w:rPr>
        <w:tab/>
      </w:r>
      <w:r w:rsidRPr="00F745B2">
        <w:rPr>
          <w:rFonts w:ascii="Calibri" w:hAnsi="Calibri" w:cs="Calibri"/>
          <w:b/>
          <w:sz w:val="22"/>
          <w:szCs w:val="22"/>
        </w:rPr>
        <w:t>Javaslat a Közösségi Bérlakás Rendszerben nyilvántartott ingatlan</w:t>
      </w:r>
      <w:r>
        <w:rPr>
          <w:rFonts w:ascii="Calibri" w:hAnsi="Calibri" w:cs="Calibri"/>
          <w:b/>
          <w:sz w:val="22"/>
          <w:szCs w:val="22"/>
        </w:rPr>
        <w:t>n</w:t>
      </w:r>
      <w:r w:rsidRPr="00F745B2">
        <w:rPr>
          <w:rFonts w:ascii="Calibri" w:hAnsi="Calibri" w:cs="Calibri"/>
          <w:b/>
          <w:sz w:val="22"/>
          <w:szCs w:val="22"/>
        </w:rPr>
        <w:t>al kapcsolatos döntés meghozatalára</w:t>
      </w:r>
    </w:p>
    <w:p w14:paraId="6655CD2D" w14:textId="77777777" w:rsidR="007B3A6D" w:rsidRPr="00FC57D9" w:rsidRDefault="007B3A6D" w:rsidP="007B3A6D">
      <w:pPr>
        <w:ind w:firstLine="705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4AD23FF" w14:textId="77777777" w:rsidR="007B3A6D" w:rsidRPr="00FC57D9" w:rsidRDefault="007B3A6D" w:rsidP="007B3A6D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4AAFA7" w14:textId="77777777" w:rsidR="007B3A6D" w:rsidRPr="00FC57D9" w:rsidRDefault="007B3A6D" w:rsidP="007B3A6D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FC57D9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29414E1F" w14:textId="77777777" w:rsidR="007B3A6D" w:rsidRPr="00FC57D9" w:rsidRDefault="007B3A6D" w:rsidP="007B3A6D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95EB46F" w14:textId="77777777" w:rsidR="007B3A6D" w:rsidRDefault="007B3A6D" w:rsidP="007B3A6D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13CDC01" w14:textId="77777777" w:rsidR="007B3A6D" w:rsidRPr="00FC57D9" w:rsidRDefault="007B3A6D" w:rsidP="007B3A6D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FC57D9">
        <w:rPr>
          <w:rFonts w:ascii="Calibri" w:hAnsi="Calibri" w:cs="Calibri"/>
          <w:b/>
          <w:sz w:val="22"/>
          <w:szCs w:val="22"/>
        </w:rPr>
        <w:t>./</w:t>
      </w:r>
      <w:r w:rsidRPr="00FC57D9">
        <w:rPr>
          <w:rFonts w:ascii="Calibri" w:hAnsi="Calibri" w:cs="Calibri"/>
          <w:b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26D0F412" w14:textId="77777777" w:rsidR="007B3A6D" w:rsidRDefault="007B3A6D" w:rsidP="007B3A6D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FC57D9">
        <w:rPr>
          <w:rFonts w:ascii="Calibri" w:hAnsi="Calibri" w:cs="Calibri"/>
          <w:b/>
          <w:bCs/>
          <w:sz w:val="22"/>
          <w:szCs w:val="22"/>
        </w:rPr>
        <w:tab/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B00F74B" w14:textId="77777777" w:rsidR="00D47A0B" w:rsidRDefault="00D47A0B" w:rsidP="00AE2F55">
      <w:pPr>
        <w:ind w:firstLine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021361A" w14:textId="4E54CF32" w:rsidR="00AE2F55" w:rsidRDefault="0088383C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83280024"/>
      <w:bookmarkStart w:id="1" w:name="_Hlk43801270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2BE8B156" w14:textId="77777777" w:rsidR="007B3A6D" w:rsidRDefault="007B3A6D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723775" w14:textId="70FED14F" w:rsidR="007B3A6D" w:rsidRDefault="007B3A6D" w:rsidP="007B3A6D">
      <w:pPr>
        <w:spacing w:before="240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1./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Javaslat Szombathely Megyei Jogú Város Önkormányzata 2025. évi átmeneti gazdálkodásáról szóló rendeletének megalkotására </w:t>
      </w:r>
    </w:p>
    <w:p w14:paraId="0F8A8F8F" w14:textId="5EFD01BD" w:rsidR="007B3A6D" w:rsidRDefault="007B3A6D" w:rsidP="009567FB">
      <w:pPr>
        <w:tabs>
          <w:tab w:val="left" w:pos="1985"/>
        </w:tabs>
        <w:ind w:left="705" w:hanging="70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Stéger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Gábor, a </w:t>
      </w:r>
      <w:r>
        <w:rPr>
          <w:rFonts w:ascii="Calibri" w:hAnsi="Calibri" w:cs="Calibri"/>
          <w:bCs/>
          <w:color w:val="000000"/>
          <w:sz w:val="22"/>
          <w:szCs w:val="22"/>
        </w:rPr>
        <w:t>Közgazdasági és Adó Osztály vezetője</w:t>
      </w:r>
      <w:r w:rsidRPr="00E4390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0DB3EF24" w14:textId="77777777" w:rsidR="007B3A6D" w:rsidRDefault="007B3A6D" w:rsidP="007B3A6D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30621C4" w14:textId="77777777" w:rsidR="0073183F" w:rsidRDefault="0073183F" w:rsidP="0065168A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4EDC31E" w14:textId="1B5E005D" w:rsidR="0073183F" w:rsidRDefault="0073183F" w:rsidP="00D6764F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bCs/>
          <w:color w:val="000000"/>
          <w:sz w:val="22"/>
          <w:szCs w:val="22"/>
        </w:rPr>
        <w:t>5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2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tartózkodás és ellenszavazat nélkül az alábbi határozatot hozta:</w:t>
      </w:r>
    </w:p>
    <w:p w14:paraId="3A39E4EC" w14:textId="48E47377" w:rsidR="0073183F" w:rsidRPr="0073183F" w:rsidRDefault="0073183F" w:rsidP="00D6764F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291</w:t>
      </w:r>
      <w:r w:rsidRPr="0073183F">
        <w:rPr>
          <w:rFonts w:ascii="Calibri" w:eastAsia="Calibri" w:hAnsi="Calibri" w:cs="Calibri"/>
          <w:b/>
          <w:sz w:val="22"/>
          <w:szCs w:val="22"/>
          <w:u w:val="single"/>
        </w:rPr>
        <w:t xml:space="preserve">/2024. (XII.18.) </w:t>
      </w:r>
      <w:proofErr w:type="spellStart"/>
      <w:r w:rsidRPr="0073183F">
        <w:rPr>
          <w:rFonts w:ascii="Calibri" w:eastAsia="Calibri" w:hAnsi="Calibri" w:cs="Calibri"/>
          <w:b/>
          <w:sz w:val="22"/>
          <w:szCs w:val="22"/>
          <w:u w:val="single"/>
        </w:rPr>
        <w:t>SzLB</w:t>
      </w:r>
      <w:proofErr w:type="spellEnd"/>
      <w:r w:rsidRPr="0073183F">
        <w:rPr>
          <w:rFonts w:ascii="Calibri" w:eastAsia="Calibri" w:hAnsi="Calibri" w:cs="Calibri"/>
          <w:b/>
          <w:sz w:val="22"/>
          <w:szCs w:val="22"/>
          <w:u w:val="single"/>
        </w:rPr>
        <w:t>. sz. határozat</w:t>
      </w:r>
    </w:p>
    <w:p w14:paraId="5A1011A4" w14:textId="77777777" w:rsidR="0073183F" w:rsidRPr="0073183F" w:rsidRDefault="0073183F" w:rsidP="00D6764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81AD9A" w14:textId="77777777" w:rsidR="0073183F" w:rsidRPr="0073183F" w:rsidRDefault="0073183F" w:rsidP="00D6764F">
      <w:pPr>
        <w:jc w:val="both"/>
        <w:rPr>
          <w:rFonts w:ascii="Calibri" w:eastAsia="Calibri" w:hAnsi="Calibri" w:cs="Calibri"/>
          <w:sz w:val="22"/>
          <w:szCs w:val="22"/>
        </w:rPr>
      </w:pPr>
      <w:r w:rsidRPr="0073183F">
        <w:rPr>
          <w:rFonts w:ascii="Calibri" w:eastAsia="Calibri" w:hAnsi="Calibri" w:cs="Calibri"/>
          <w:sz w:val="22"/>
          <w:szCs w:val="22"/>
        </w:rPr>
        <w:t>Szombathely Megyei Jogú Város Közgyűlésének Szociális és Lakás Bizottsága a „Javaslat Szombathely Megyei Jogú Város Önkormányzata 2025. évi átmeneti gazdálkodásáról szóló rendeletének megalkotására” című előterjesztést megtárgyalta, és az I. számú határozati javaslatot az előterjesztésben foglaltak szerint elfogadásra javasolja a Közgyűlésnek.</w:t>
      </w:r>
    </w:p>
    <w:p w14:paraId="4AEDAB6F" w14:textId="77777777" w:rsidR="0073183F" w:rsidRPr="0073183F" w:rsidRDefault="0073183F" w:rsidP="00D6764F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 w:rsidRPr="0073183F">
        <w:rPr>
          <w:rFonts w:ascii="Calibri" w:eastAsia="Calibri" w:hAnsi="Calibri" w:cs="Calibri"/>
          <w:sz w:val="22"/>
          <w:szCs w:val="22"/>
        </w:rPr>
        <w:t xml:space="preserve"> </w:t>
      </w:r>
    </w:p>
    <w:p w14:paraId="1AD6ADE6" w14:textId="611AAA38" w:rsidR="0073183F" w:rsidRPr="0073183F" w:rsidRDefault="0073183F" w:rsidP="00D6764F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73183F">
        <w:rPr>
          <w:rFonts w:ascii="Calibri" w:eastAsia="Calibri" w:hAnsi="Calibri" w:cs="Calibri"/>
          <w:b/>
          <w:sz w:val="22"/>
          <w:szCs w:val="22"/>
          <w:u w:val="single"/>
        </w:rPr>
        <w:t>Felelős:</w:t>
      </w:r>
      <w:r w:rsidRPr="0073183F">
        <w:rPr>
          <w:rFonts w:ascii="Calibri" w:eastAsia="Calibri" w:hAnsi="Calibri" w:cs="Calibri"/>
          <w:sz w:val="22"/>
          <w:szCs w:val="22"/>
        </w:rPr>
        <w:tab/>
        <w:t xml:space="preserve">Dr. Czeglédy Csaba, a </w:t>
      </w:r>
      <w:r w:rsidR="00E56FC9">
        <w:rPr>
          <w:rFonts w:ascii="Calibri" w:eastAsia="Calibri" w:hAnsi="Calibri" w:cs="Calibri"/>
          <w:sz w:val="22"/>
          <w:szCs w:val="22"/>
        </w:rPr>
        <w:t>S</w:t>
      </w:r>
      <w:r w:rsidRPr="0073183F">
        <w:rPr>
          <w:rFonts w:ascii="Calibri" w:eastAsia="Calibri" w:hAnsi="Calibri" w:cs="Calibri"/>
          <w:sz w:val="22"/>
          <w:szCs w:val="22"/>
        </w:rPr>
        <w:t>zociális és Lakás Bizottság elnöke</w:t>
      </w:r>
    </w:p>
    <w:p w14:paraId="37C50225" w14:textId="0040A178" w:rsidR="0073183F" w:rsidRDefault="0073183F" w:rsidP="00BD6E89">
      <w:pPr>
        <w:ind w:left="993" w:hanging="993"/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proofErr w:type="gramStart"/>
      <w:r w:rsidRPr="0073183F"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 w:rsidRPr="0073183F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End"/>
      <w:r w:rsidRPr="0073183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73183F">
        <w:rPr>
          <w:rFonts w:ascii="Calibri" w:eastAsia="Calibri" w:hAnsi="Calibri" w:cs="Calibri"/>
          <w:sz w:val="22"/>
          <w:szCs w:val="22"/>
        </w:rPr>
        <w:t>azonnal</w:t>
      </w:r>
    </w:p>
    <w:p w14:paraId="620A4B93" w14:textId="77777777" w:rsidR="0073183F" w:rsidRDefault="0073183F" w:rsidP="00D6764F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D81B1DA" w14:textId="77777777" w:rsidR="0073183F" w:rsidRDefault="0073183F" w:rsidP="00D6764F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71A3EEA" w14:textId="4A7F2D1E" w:rsidR="0073183F" w:rsidRDefault="0073183F" w:rsidP="00D6764F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bCs/>
          <w:color w:val="000000"/>
          <w:sz w:val="22"/>
          <w:szCs w:val="22"/>
        </w:rPr>
        <w:t>5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2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tartózkodás és ellenszavazat nélkül az alábbi határozatot hozta:</w:t>
      </w:r>
    </w:p>
    <w:p w14:paraId="69B56210" w14:textId="77777777" w:rsidR="00D6764F" w:rsidRPr="00D6764F" w:rsidRDefault="00D6764F" w:rsidP="00D6764F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D6764F">
        <w:rPr>
          <w:rFonts w:ascii="Calibri" w:eastAsia="Calibri" w:hAnsi="Calibri" w:cs="Calibri"/>
          <w:b/>
          <w:sz w:val="22"/>
          <w:szCs w:val="22"/>
          <w:u w:val="single"/>
        </w:rPr>
        <w:t xml:space="preserve">292/2024. (XII.18.) </w:t>
      </w:r>
      <w:proofErr w:type="spellStart"/>
      <w:r w:rsidRPr="00D6764F">
        <w:rPr>
          <w:rFonts w:ascii="Calibri" w:eastAsia="Calibri" w:hAnsi="Calibri" w:cs="Calibri"/>
          <w:b/>
          <w:sz w:val="22"/>
          <w:szCs w:val="22"/>
          <w:u w:val="single"/>
        </w:rPr>
        <w:t>SzLB</w:t>
      </w:r>
      <w:proofErr w:type="spellEnd"/>
      <w:r w:rsidRPr="00D6764F">
        <w:rPr>
          <w:rFonts w:ascii="Calibri" w:eastAsia="Calibri" w:hAnsi="Calibri" w:cs="Calibri"/>
          <w:b/>
          <w:sz w:val="22"/>
          <w:szCs w:val="22"/>
          <w:u w:val="single"/>
        </w:rPr>
        <w:t>. sz. határozat</w:t>
      </w:r>
    </w:p>
    <w:p w14:paraId="6E7FDC7F" w14:textId="77777777" w:rsidR="00D6764F" w:rsidRPr="00D6764F" w:rsidRDefault="00D6764F" w:rsidP="00D6764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3AE86D" w14:textId="77777777" w:rsidR="00D6764F" w:rsidRPr="00D6764F" w:rsidRDefault="00D6764F" w:rsidP="00D6764F">
      <w:pPr>
        <w:jc w:val="both"/>
        <w:rPr>
          <w:rFonts w:ascii="Calibri" w:eastAsia="Calibri" w:hAnsi="Calibri" w:cs="Calibri"/>
          <w:sz w:val="22"/>
          <w:szCs w:val="22"/>
        </w:rPr>
      </w:pPr>
      <w:r w:rsidRPr="00D6764F">
        <w:rPr>
          <w:rFonts w:ascii="Calibri" w:eastAsia="Calibri" w:hAnsi="Calibri" w:cs="Calibri"/>
          <w:sz w:val="22"/>
          <w:szCs w:val="22"/>
        </w:rPr>
        <w:t>Szombathely Megyei Jogú Város Közgyűlésének Szociális és Lakás Bizottsága a „Javaslat Szombathely Megyei Jogú Város Önkormányzata 2025. évi átmeneti gazdálkodásáról szóló rendeletének megalkotására” című előterjesztést megtárgyalta, és a II. számú határozati javaslatot az előterjesztésben foglaltak szerint elfogadásra javasolja a Közgyűlésnek.</w:t>
      </w:r>
    </w:p>
    <w:p w14:paraId="00F373D8" w14:textId="77777777" w:rsidR="00D6764F" w:rsidRPr="00D6764F" w:rsidRDefault="00D6764F" w:rsidP="00D6764F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 w:rsidRPr="00D6764F">
        <w:rPr>
          <w:rFonts w:ascii="Calibri" w:eastAsia="Calibri" w:hAnsi="Calibri" w:cs="Calibri"/>
          <w:sz w:val="22"/>
          <w:szCs w:val="22"/>
        </w:rPr>
        <w:t xml:space="preserve"> </w:t>
      </w:r>
    </w:p>
    <w:p w14:paraId="16AFDB92" w14:textId="4ADB3B93" w:rsidR="00D6764F" w:rsidRPr="00D6764F" w:rsidRDefault="00D6764F" w:rsidP="00D6764F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D6764F">
        <w:rPr>
          <w:rFonts w:ascii="Calibri" w:eastAsia="Calibri" w:hAnsi="Calibri" w:cs="Calibri"/>
          <w:b/>
          <w:sz w:val="22"/>
          <w:szCs w:val="22"/>
          <w:u w:val="single"/>
        </w:rPr>
        <w:t>Felelős:</w:t>
      </w:r>
      <w:r w:rsidRPr="00D6764F">
        <w:rPr>
          <w:rFonts w:ascii="Calibri" w:eastAsia="Calibri" w:hAnsi="Calibri" w:cs="Calibri"/>
          <w:sz w:val="22"/>
          <w:szCs w:val="22"/>
        </w:rPr>
        <w:tab/>
        <w:t xml:space="preserve">Dr. Czeglédy Csaba, a </w:t>
      </w:r>
      <w:r w:rsidR="00B84127">
        <w:rPr>
          <w:rFonts w:ascii="Calibri" w:eastAsia="Calibri" w:hAnsi="Calibri" w:cs="Calibri"/>
          <w:sz w:val="22"/>
          <w:szCs w:val="22"/>
        </w:rPr>
        <w:t>S</w:t>
      </w:r>
      <w:r w:rsidRPr="00D6764F">
        <w:rPr>
          <w:rFonts w:ascii="Calibri" w:eastAsia="Calibri" w:hAnsi="Calibri" w:cs="Calibri"/>
          <w:sz w:val="22"/>
          <w:szCs w:val="22"/>
        </w:rPr>
        <w:t>zociális és Lakás Bizottság elnöke</w:t>
      </w:r>
    </w:p>
    <w:p w14:paraId="7387290F" w14:textId="77777777" w:rsidR="00D6764F" w:rsidRPr="00D6764F" w:rsidRDefault="00D6764F" w:rsidP="00D6764F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D6764F"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 w:rsidRPr="00D6764F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End"/>
      <w:r w:rsidRPr="00D6764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6764F">
        <w:rPr>
          <w:rFonts w:ascii="Calibri" w:eastAsia="Calibri" w:hAnsi="Calibri" w:cs="Calibri"/>
          <w:sz w:val="22"/>
          <w:szCs w:val="22"/>
        </w:rPr>
        <w:t>azonnal</w:t>
      </w:r>
    </w:p>
    <w:p w14:paraId="6D8C7203" w14:textId="1EF87688" w:rsidR="0065168A" w:rsidRPr="0065168A" w:rsidRDefault="007B3A6D" w:rsidP="0065168A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bookmarkStart w:id="2" w:name="_Hlk185434493"/>
      <w:r w:rsidRPr="008C5AB1">
        <w:rPr>
          <w:rFonts w:ascii="Calibri" w:eastAsia="MS Mincho" w:hAnsi="Calibri" w:cs="Calibri"/>
          <w:color w:val="000000"/>
          <w:sz w:val="22"/>
          <w:szCs w:val="22"/>
        </w:rPr>
        <w:lastRenderedPageBreak/>
        <w:t xml:space="preserve">A Szociális és Lakás Bizottság </w:t>
      </w:r>
      <w:r w:rsidR="00A83606">
        <w:rPr>
          <w:rFonts w:ascii="Calibri" w:eastAsia="MS Mincho" w:hAnsi="Calibri" w:cs="Calibri"/>
          <w:bCs/>
          <w:color w:val="000000"/>
          <w:sz w:val="22"/>
          <w:szCs w:val="22"/>
        </w:rPr>
        <w:t>8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bookmarkEnd w:id="2"/>
      <w:r w:rsidR="0065168A" w:rsidRPr="0065168A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3FFEC504" w14:textId="50D9EADD" w:rsidR="0065168A" w:rsidRDefault="0080084F" w:rsidP="0065168A">
      <w:pPr>
        <w:tabs>
          <w:tab w:val="left" w:pos="1985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29</w:t>
      </w:r>
      <w:r w:rsidR="00A83606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</w:t>
      </w:r>
      <w:r w:rsidR="0065168A"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/202</w:t>
      </w:r>
      <w:r w:rsid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</w:t>
      </w:r>
      <w:r w:rsidR="0065168A"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.(XII.1</w:t>
      </w:r>
      <w:r w:rsid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8</w:t>
      </w:r>
      <w:r w:rsidR="0065168A"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). </w:t>
      </w:r>
      <w:proofErr w:type="spellStart"/>
      <w:r w:rsidR="0065168A"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65168A"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5B33A05D" w14:textId="77777777" w:rsidR="0065168A" w:rsidRPr="0065168A" w:rsidRDefault="0065168A" w:rsidP="0065168A">
      <w:pPr>
        <w:tabs>
          <w:tab w:val="left" w:pos="1985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BD901E5" w14:textId="220577ED" w:rsidR="0065168A" w:rsidRPr="0065168A" w:rsidRDefault="0065168A" w:rsidP="0065168A">
      <w:pPr>
        <w:tabs>
          <w:tab w:val="left" w:pos="1985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5168A">
        <w:rPr>
          <w:rFonts w:ascii="Calibri" w:hAnsi="Calibri" w:cs="Calibri"/>
          <w:bCs/>
          <w:color w:val="000000"/>
          <w:sz w:val="22"/>
          <w:szCs w:val="22"/>
        </w:rPr>
        <w:t>Szombathely Megyei Jogú Város Közgyűlésének Szociális és Lakás Bizottsága</w:t>
      </w:r>
      <w:r w:rsidR="007D6317">
        <w:rPr>
          <w:rFonts w:ascii="Calibri" w:hAnsi="Calibri" w:cs="Calibri"/>
          <w:bCs/>
          <w:color w:val="000000"/>
          <w:sz w:val="22"/>
          <w:szCs w:val="22"/>
        </w:rPr>
        <w:t xml:space="preserve"> a</w:t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 xml:space="preserve"> „Javaslat Szombathely Megyei Jogú Város Önkormányzata 202</w:t>
      </w:r>
      <w:r>
        <w:rPr>
          <w:rFonts w:ascii="Calibri" w:hAnsi="Calibri" w:cs="Calibri"/>
          <w:bCs/>
          <w:color w:val="000000"/>
          <w:sz w:val="22"/>
          <w:szCs w:val="22"/>
        </w:rPr>
        <w:t>5</w:t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. évi átmeneti gazdálkodásáról szóló rendeletének megalkotására „című előterjesztést megtárgyalta, és Szombathely Megyei Jogú Város Önkormányzata 202</w:t>
      </w:r>
      <w:r>
        <w:rPr>
          <w:rFonts w:ascii="Calibri" w:hAnsi="Calibri" w:cs="Calibri"/>
          <w:bCs/>
          <w:color w:val="000000"/>
          <w:sz w:val="22"/>
          <w:szCs w:val="22"/>
        </w:rPr>
        <w:t>5</w:t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. évi átmeneti gazdálkodásáról szóló rendelet-tervezetet az előterjesztésben foglaltak szerint elfogadásra javasolja a Közgyűlésnek.</w:t>
      </w:r>
    </w:p>
    <w:p w14:paraId="3F2A870F" w14:textId="77777777" w:rsidR="0065168A" w:rsidRPr="0065168A" w:rsidRDefault="0065168A" w:rsidP="0065168A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5168A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5D8C0E42" w14:textId="470C2E2A" w:rsidR="0065168A" w:rsidRPr="0065168A" w:rsidRDefault="0065168A" w:rsidP="0065168A">
      <w:pPr>
        <w:tabs>
          <w:tab w:val="left" w:pos="1985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Dr. Czeglédy Csaba, a Szociális és Lakás Bizottság elnöke</w:t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610BE293" w14:textId="0ACA7058" w:rsidR="0065168A" w:rsidRPr="0065168A" w:rsidRDefault="0065168A" w:rsidP="0065168A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Határidő:</w:t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202</w:t>
      </w:r>
      <w:r>
        <w:rPr>
          <w:rFonts w:ascii="Calibri" w:hAnsi="Calibri" w:cs="Calibri"/>
          <w:bCs/>
          <w:color w:val="000000"/>
          <w:sz w:val="22"/>
          <w:szCs w:val="22"/>
        </w:rPr>
        <w:t>4</w:t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. december 1</w:t>
      </w:r>
      <w:r>
        <w:rPr>
          <w:rFonts w:ascii="Calibri" w:hAnsi="Calibri" w:cs="Calibri"/>
          <w:bCs/>
          <w:color w:val="000000"/>
          <w:sz w:val="22"/>
          <w:szCs w:val="22"/>
        </w:rPr>
        <w:t>8</w:t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B579441" w14:textId="3D542095" w:rsidR="007B3A6D" w:rsidRDefault="007B3A6D" w:rsidP="007B3A6D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51B2171F" w14:textId="77777777" w:rsidR="007B3A6D" w:rsidRDefault="007B3A6D" w:rsidP="007B3A6D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382DE69D" w14:textId="0F2C7A80" w:rsidR="007B3A6D" w:rsidRDefault="007B3A6D" w:rsidP="007B3A6D">
      <w:pPr>
        <w:keepNext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F2461">
        <w:rPr>
          <w:rFonts w:ascii="Calibri" w:hAnsi="Calibri" w:cs="Calibri"/>
          <w:b/>
          <w:color w:val="000000"/>
          <w:sz w:val="22"/>
          <w:szCs w:val="22"/>
        </w:rPr>
        <w:t>2./</w:t>
      </w: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Pr="0036258C">
        <w:rPr>
          <w:rFonts w:ascii="Calibri" w:hAnsi="Calibri" w:cs="Calibri"/>
          <w:b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772F1107" w14:textId="1E0020AC" w:rsidR="007B3A6D" w:rsidRDefault="007B3A6D" w:rsidP="009567FB">
      <w:pPr>
        <w:tabs>
          <w:tab w:val="left" w:pos="426"/>
          <w:tab w:val="left" w:pos="567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ab/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dr. Gyuráczné dr. Speier Anikó,</w:t>
      </w:r>
      <w:r w:rsidRPr="002060C3">
        <w:rPr>
          <w:rFonts w:ascii="Calibri" w:hAnsi="Calibri" w:cs="Calibri"/>
          <w:sz w:val="22"/>
          <w:szCs w:val="22"/>
        </w:rPr>
        <w:t xml:space="preserve"> a</w:t>
      </w:r>
      <w:r w:rsidRPr="002060C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Városüzemeltetési</w:t>
      </w:r>
      <w:r w:rsidRPr="002060C3">
        <w:rPr>
          <w:rFonts w:ascii="Calibri" w:hAnsi="Calibri" w:cs="Calibri"/>
          <w:sz w:val="22"/>
          <w:szCs w:val="22"/>
        </w:rPr>
        <w:t xml:space="preserve"> Osztály vezetője</w:t>
      </w:r>
    </w:p>
    <w:p w14:paraId="3D4DD411" w14:textId="77777777" w:rsidR="007B3A6D" w:rsidRDefault="007B3A6D" w:rsidP="007B3A6D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583A7EC" w14:textId="762F562D" w:rsidR="00607B79" w:rsidRPr="0065168A" w:rsidRDefault="00607B79" w:rsidP="00607B79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A83606" w:rsidRPr="00A83606">
        <w:rPr>
          <w:rFonts w:ascii="Calibri" w:eastAsia="MS Mincho" w:hAnsi="Calibri" w:cs="Calibri"/>
          <w:bCs/>
          <w:color w:val="000000"/>
          <w:sz w:val="22"/>
          <w:szCs w:val="22"/>
        </w:rPr>
        <w:t>7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</w:t>
      </w:r>
      <w:r w:rsidR="00A83606">
        <w:rPr>
          <w:rFonts w:ascii="Calibri" w:eastAsia="MS Mincho" w:hAnsi="Calibri" w:cs="Calibri"/>
          <w:color w:val="000000"/>
          <w:sz w:val="22"/>
          <w:szCs w:val="22"/>
        </w:rPr>
        <w:t xml:space="preserve">2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tartózkodás és ellenszavazat nélkül az alábbi határozatot hozta: </w:t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26CDCAD3" w14:textId="537DB2D1" w:rsidR="00607B79" w:rsidRDefault="0080084F" w:rsidP="00607B79">
      <w:pPr>
        <w:tabs>
          <w:tab w:val="left" w:pos="1985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29</w:t>
      </w:r>
      <w:r w:rsidR="00A83606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</w:t>
      </w:r>
      <w:r w:rsidR="00607B79"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/202</w:t>
      </w:r>
      <w:r w:rsidR="00607B7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</w:t>
      </w:r>
      <w:r w:rsidR="00607B79"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.(XII.1</w:t>
      </w:r>
      <w:r w:rsidR="00607B7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8</w:t>
      </w:r>
      <w:r w:rsidR="00607B79"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). </w:t>
      </w:r>
      <w:proofErr w:type="spellStart"/>
      <w:r w:rsidR="00607B79"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607B79"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3FEABC12" w14:textId="77777777" w:rsidR="00607B79" w:rsidRPr="0065168A" w:rsidRDefault="00607B79" w:rsidP="00607B79">
      <w:pPr>
        <w:tabs>
          <w:tab w:val="left" w:pos="1985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B3DD9F4" w14:textId="19A34AE7" w:rsidR="00607B79" w:rsidRPr="0065168A" w:rsidRDefault="00607B79" w:rsidP="00607B79">
      <w:pPr>
        <w:tabs>
          <w:tab w:val="left" w:pos="1985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5168A">
        <w:rPr>
          <w:rFonts w:ascii="Calibri" w:hAnsi="Calibri" w:cs="Calibri"/>
          <w:bCs/>
          <w:color w:val="000000"/>
          <w:sz w:val="22"/>
          <w:szCs w:val="22"/>
        </w:rPr>
        <w:t>Szombathely Megyei Jogú Város Közgyűlésének Szociális és Lakás Bizottsága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a </w:t>
      </w:r>
      <w:r w:rsidRPr="00607B79">
        <w:rPr>
          <w:rFonts w:ascii="Calibri" w:hAnsi="Calibri" w:cs="Calibri"/>
          <w:bCs/>
          <w:color w:val="000000"/>
          <w:sz w:val="22"/>
          <w:szCs w:val="22"/>
        </w:rPr>
        <w:t>„Javaslat Szombathely Megyei Jogú Város Önkormányzata tulajdonában lévő gazdasági társaságokkal kapcsolatos döntések meghozatalára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 xml:space="preserve">„című előterjesztést megtárgyalta, és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az I. számú határozati javaslatot </w:t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az előterjesztésben foglaltak szerint elfogadásra javasolja a Közgyűlésnek.</w:t>
      </w:r>
    </w:p>
    <w:p w14:paraId="7EDF3031" w14:textId="77777777" w:rsidR="00607B79" w:rsidRPr="0065168A" w:rsidRDefault="00607B79" w:rsidP="00607B79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5168A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5348BDBD" w14:textId="77777777" w:rsidR="00607B79" w:rsidRPr="0065168A" w:rsidRDefault="00607B79" w:rsidP="00607B79">
      <w:pPr>
        <w:tabs>
          <w:tab w:val="left" w:pos="1985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Dr. Czeglédy Csaba, a Szociális és Lakás Bizottság elnöke</w:t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28A3D1E8" w14:textId="77777777" w:rsidR="00607B79" w:rsidRPr="0065168A" w:rsidRDefault="00607B79" w:rsidP="00607B79">
      <w:pPr>
        <w:tabs>
          <w:tab w:val="left" w:pos="1985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5168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Határidő:</w:t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65168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202</w:t>
      </w:r>
      <w:r>
        <w:rPr>
          <w:rFonts w:ascii="Calibri" w:hAnsi="Calibri" w:cs="Calibri"/>
          <w:bCs/>
          <w:color w:val="000000"/>
          <w:sz w:val="22"/>
          <w:szCs w:val="22"/>
        </w:rPr>
        <w:t>4</w:t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. december 1</w:t>
      </w:r>
      <w:r>
        <w:rPr>
          <w:rFonts w:ascii="Calibri" w:hAnsi="Calibri" w:cs="Calibri"/>
          <w:bCs/>
          <w:color w:val="000000"/>
          <w:sz w:val="22"/>
          <w:szCs w:val="22"/>
        </w:rPr>
        <w:t>8</w:t>
      </w:r>
      <w:r w:rsidRPr="0065168A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A4D22B5" w14:textId="77777777" w:rsidR="00AE0CB0" w:rsidRDefault="00AE0CB0" w:rsidP="007B3A6D">
      <w:pPr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3B052A0" w14:textId="77D67B82" w:rsidR="007B3A6D" w:rsidRPr="00FC57D9" w:rsidRDefault="007B3A6D" w:rsidP="007B3A6D">
      <w:pPr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FC57D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95675A">
        <w:rPr>
          <w:rFonts w:ascii="Calibri" w:hAnsi="Calibri" w:cs="Calibri"/>
          <w:b/>
          <w:bCs/>
          <w:color w:val="000000"/>
          <w:sz w:val="22"/>
          <w:szCs w:val="22"/>
        </w:rPr>
        <w:t>Javaslat a Szombathelyi Egyházmegyei Karitász 202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95675A">
        <w:rPr>
          <w:rFonts w:ascii="Calibri" w:hAnsi="Calibri" w:cs="Calibri"/>
          <w:b/>
          <w:bCs/>
          <w:color w:val="000000"/>
          <w:sz w:val="22"/>
          <w:szCs w:val="22"/>
        </w:rPr>
        <w:t xml:space="preserve">. évi szakmai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program tervezetének elfogadására</w:t>
      </w:r>
    </w:p>
    <w:p w14:paraId="1E5E7C53" w14:textId="77777777" w:rsidR="007B3A6D" w:rsidRDefault="007B3A6D" w:rsidP="007B3A6D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95675A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C57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5675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9D43879" w14:textId="77777777" w:rsidR="007B3A6D" w:rsidRDefault="007B3A6D" w:rsidP="007B3A6D">
      <w:pPr>
        <w:tabs>
          <w:tab w:val="left" w:pos="1985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Meghívott</w:t>
      </w:r>
      <w:r w:rsidRPr="00B73385">
        <w:rPr>
          <w:rFonts w:ascii="Calibri" w:hAnsi="Calibri" w:cs="Calibri"/>
          <w:b/>
          <w:sz w:val="22"/>
          <w:szCs w:val="22"/>
        </w:rPr>
        <w:t xml:space="preserve">: </w:t>
      </w:r>
      <w:r w:rsidRPr="00B73385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Kiss István, a </w:t>
      </w:r>
      <w:r w:rsidRPr="0095675A">
        <w:rPr>
          <w:rFonts w:ascii="Calibri" w:hAnsi="Calibri" w:cs="Calibri"/>
          <w:sz w:val="22"/>
          <w:szCs w:val="22"/>
        </w:rPr>
        <w:t>Szombathelyi Egyházmegyei Karitász</w:t>
      </w:r>
      <w:r>
        <w:rPr>
          <w:rFonts w:ascii="Calibri" w:hAnsi="Calibri" w:cs="Calibri"/>
          <w:sz w:val="22"/>
          <w:szCs w:val="22"/>
        </w:rPr>
        <w:t xml:space="preserve"> igazgatója</w:t>
      </w:r>
    </w:p>
    <w:p w14:paraId="3CA85633" w14:textId="77777777" w:rsidR="007B3A6D" w:rsidRDefault="007B3A6D" w:rsidP="007B3A6D">
      <w:pPr>
        <w:tabs>
          <w:tab w:val="left" w:pos="1985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093995DC" w14:textId="3B971B17" w:rsidR="007D6317" w:rsidRDefault="007B3A6D" w:rsidP="0069244A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A83606" w:rsidRPr="00A83606">
        <w:rPr>
          <w:rFonts w:ascii="Calibri" w:eastAsia="MS Mincho" w:hAnsi="Calibri" w:cs="Calibri"/>
          <w:bCs/>
          <w:color w:val="000000"/>
          <w:sz w:val="22"/>
          <w:szCs w:val="22"/>
        </w:rPr>
        <w:t xml:space="preserve">9 </w:t>
      </w:r>
      <w:r w:rsidRPr="00A83606">
        <w:rPr>
          <w:rFonts w:ascii="Calibri" w:eastAsia="MS Mincho" w:hAnsi="Calibri" w:cs="Calibri"/>
          <w:bCs/>
          <w:color w:val="000000"/>
          <w:sz w:val="22"/>
          <w:szCs w:val="22"/>
        </w:rPr>
        <w:t>igen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szavazattal, tartózkodás és ellenszavazat nélkül az alábbi határozatot hozta: </w:t>
      </w:r>
    </w:p>
    <w:p w14:paraId="010B4621" w14:textId="468F45F4" w:rsidR="007D6317" w:rsidRPr="005E382B" w:rsidRDefault="0080084F" w:rsidP="00607B7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="00A8360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7D6317" w:rsidRPr="005E382B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7D6317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7D6317"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D6317">
        <w:rPr>
          <w:rFonts w:asciiTheme="minorHAnsi" w:hAnsiTheme="minorHAnsi" w:cstheme="minorHAnsi"/>
          <w:b/>
          <w:sz w:val="22"/>
          <w:szCs w:val="22"/>
          <w:u w:val="single"/>
        </w:rPr>
        <w:t>XII</w:t>
      </w:r>
      <w:r w:rsidR="007D6317"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D6317"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 w:rsidR="007D6317" w:rsidRPr="005E382B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7D6317" w:rsidRPr="005E382B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7D6317" w:rsidRPr="005E382B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288E1F28" w14:textId="77777777" w:rsidR="007D6317" w:rsidRDefault="007D6317" w:rsidP="007D63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DF9BA" w14:textId="78048063" w:rsidR="007D6317" w:rsidRPr="008A63EC" w:rsidRDefault="007D6317" w:rsidP="007D631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 Megyei Jogú Város Közgyűlésének</w:t>
      </w:r>
      <w:r w:rsidRPr="008A63EC">
        <w:rPr>
          <w:rFonts w:ascii="Calibri" w:hAnsi="Calibri" w:cs="Calibri"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sz w:val="22"/>
          <w:szCs w:val="22"/>
        </w:rPr>
        <w:t>a</w:t>
      </w:r>
      <w:r w:rsidRPr="008A63EC">
        <w:rPr>
          <w:rFonts w:ascii="Calibri" w:hAnsi="Calibri" w:cs="Calibri"/>
          <w:sz w:val="22"/>
          <w:szCs w:val="22"/>
        </w:rPr>
        <w:t xml:space="preserve"> a „</w:t>
      </w:r>
      <w:r w:rsidRPr="006255CD">
        <w:rPr>
          <w:rFonts w:ascii="Calibri" w:hAnsi="Calibri" w:cs="Calibri"/>
          <w:sz w:val="22"/>
          <w:szCs w:val="22"/>
        </w:rPr>
        <w:t>Javaslat a Szombathelyi Egyházmegyei Karitász 2025. évi szakmai program tervezetének elfogadására</w:t>
      </w:r>
      <w:r w:rsidRPr="008A63EC">
        <w:rPr>
          <w:rFonts w:ascii="Calibri" w:hAnsi="Calibri" w:cs="Calibri"/>
          <w:sz w:val="22"/>
          <w:szCs w:val="22"/>
        </w:rPr>
        <w:t>” című előterjesztést a Szombathely Megyei Jogú Város Önkormányzatának Szervezeti és Működési Szabályzatáról szóló 1</w:t>
      </w:r>
      <w:r>
        <w:rPr>
          <w:rFonts w:ascii="Calibri" w:hAnsi="Calibri" w:cs="Calibri"/>
          <w:sz w:val="22"/>
          <w:szCs w:val="22"/>
        </w:rPr>
        <w:t>6</w:t>
      </w:r>
      <w:r w:rsidRPr="008A63EC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24</w:t>
      </w:r>
      <w:r w:rsidRPr="008A63EC">
        <w:rPr>
          <w:rFonts w:ascii="Calibri" w:hAnsi="Calibri" w:cs="Calibri"/>
          <w:sz w:val="22"/>
          <w:szCs w:val="22"/>
        </w:rPr>
        <w:t>. (X.</w:t>
      </w:r>
      <w:r>
        <w:rPr>
          <w:rFonts w:ascii="Calibri" w:hAnsi="Calibri" w:cs="Calibri"/>
          <w:sz w:val="22"/>
          <w:szCs w:val="22"/>
        </w:rPr>
        <w:t>18</w:t>
      </w:r>
      <w:r w:rsidRPr="008A63EC">
        <w:rPr>
          <w:rFonts w:ascii="Calibri" w:hAnsi="Calibri" w:cs="Calibri"/>
          <w:sz w:val="22"/>
          <w:szCs w:val="22"/>
        </w:rPr>
        <w:t>.) önkormányzati rendelet 53. § 5.</w:t>
      </w:r>
      <w:r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 xml:space="preserve">pontja </w:t>
      </w:r>
      <w:r>
        <w:rPr>
          <w:rFonts w:ascii="Calibri" w:hAnsi="Calibri" w:cs="Calibri"/>
          <w:sz w:val="22"/>
          <w:szCs w:val="22"/>
        </w:rPr>
        <w:t xml:space="preserve">és az ellátási szerződés 16. pontja </w:t>
      </w:r>
      <w:r w:rsidRPr="008A63EC">
        <w:rPr>
          <w:rFonts w:ascii="Calibri" w:hAnsi="Calibri" w:cs="Calibri"/>
          <w:sz w:val="22"/>
          <w:szCs w:val="22"/>
        </w:rPr>
        <w:t>alapján megtárgyalta és az abban foglaltakat tudomásul veszi.</w:t>
      </w:r>
    </w:p>
    <w:p w14:paraId="4377B0D1" w14:textId="77777777" w:rsidR="007D6317" w:rsidRPr="005E382B" w:rsidRDefault="007D6317" w:rsidP="007D6317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61C71F6F" w14:textId="77777777" w:rsidR="007D6317" w:rsidRPr="005E382B" w:rsidRDefault="007D6317" w:rsidP="007D631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2F0DD98A" w14:textId="77777777" w:rsidR="007D6317" w:rsidRPr="005E382B" w:rsidRDefault="007D6317" w:rsidP="007D631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15F5268" w14:textId="77777777" w:rsidR="007D6317" w:rsidRPr="005E382B" w:rsidRDefault="007D6317" w:rsidP="007D631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00E9405E" w14:textId="77777777" w:rsidR="007D6317" w:rsidRPr="005E382B" w:rsidRDefault="007D6317" w:rsidP="007D631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Szentkirályi Bernadett, a Szociális és Lakás Iroda vezetője</w:t>
      </w:r>
    </w:p>
    <w:p w14:paraId="0F570ECC" w14:textId="77777777" w:rsidR="007D6317" w:rsidRPr="005E382B" w:rsidRDefault="007D6317" w:rsidP="007D631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Kiss István</w:t>
      </w:r>
      <w:r w:rsidRPr="005E382B">
        <w:rPr>
          <w:rFonts w:asciiTheme="minorHAnsi" w:hAnsiTheme="minorHAnsi" w:cstheme="minorHAnsi"/>
          <w:sz w:val="22"/>
          <w:szCs w:val="22"/>
        </w:rPr>
        <w:t>, a Szombathelyi Egyházmegyei Karitász igazgatója/</w:t>
      </w:r>
      <w:r w:rsidRPr="005E382B">
        <w:rPr>
          <w:rFonts w:asciiTheme="minorHAnsi" w:hAnsiTheme="minorHAnsi" w:cstheme="minorHAnsi"/>
          <w:sz w:val="22"/>
          <w:szCs w:val="22"/>
        </w:rPr>
        <w:tab/>
      </w:r>
    </w:p>
    <w:p w14:paraId="19DF67E1" w14:textId="77777777" w:rsidR="007D6317" w:rsidRPr="005E382B" w:rsidRDefault="007D6317" w:rsidP="007D631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2AA0D175" w14:textId="77777777" w:rsidR="007D6317" w:rsidRPr="005E382B" w:rsidRDefault="007D6317" w:rsidP="007D6317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E382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69045DD" w14:textId="77777777" w:rsidR="007D6317" w:rsidRPr="005E382B" w:rsidRDefault="007D6317" w:rsidP="007D6317">
      <w:pPr>
        <w:rPr>
          <w:rFonts w:asciiTheme="minorHAnsi" w:hAnsiTheme="minorHAnsi" w:cstheme="minorHAnsi"/>
          <w:sz w:val="22"/>
          <w:szCs w:val="22"/>
        </w:rPr>
      </w:pPr>
    </w:p>
    <w:p w14:paraId="2F582EBA" w14:textId="77777777" w:rsidR="00CE23F7" w:rsidRPr="0095675A" w:rsidRDefault="00CE23F7" w:rsidP="00CE23F7">
      <w:p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4</w:t>
      </w:r>
      <w:r w:rsidRPr="0095675A">
        <w:rPr>
          <w:rFonts w:ascii="Calibri" w:hAnsi="Calibri" w:cs="Calibri"/>
          <w:b/>
          <w:sz w:val="22"/>
          <w:szCs w:val="22"/>
        </w:rPr>
        <w:t>./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95675A">
        <w:rPr>
          <w:rFonts w:ascii="Calibri" w:hAnsi="Calibri" w:cs="Calibri"/>
          <w:b/>
          <w:sz w:val="22"/>
          <w:szCs w:val="22"/>
        </w:rPr>
        <w:t>Tájékoztató Szombathely Megyei Jogú Város Önkormányzata által biztosított szociális szolgáltatások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5675A">
        <w:rPr>
          <w:rFonts w:ascii="Calibri" w:hAnsi="Calibri" w:cs="Calibri"/>
          <w:b/>
          <w:sz w:val="22"/>
          <w:szCs w:val="22"/>
        </w:rPr>
        <w:t>2023. évi feladatellátásáról, valamint a 2023. évben pénzben és természetben nyújtott szociális ellátásokról</w:t>
      </w:r>
    </w:p>
    <w:p w14:paraId="65055BB4" w14:textId="52123DEE" w:rsidR="00CE23F7" w:rsidRDefault="00CE23F7" w:rsidP="00CE23F7">
      <w:pPr>
        <w:tabs>
          <w:tab w:val="left" w:pos="1985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99BEE55" w14:textId="77777777" w:rsidR="00CE23F7" w:rsidRPr="001D5364" w:rsidRDefault="00CE23F7" w:rsidP="00CE23F7">
      <w:pPr>
        <w:ind w:left="2124" w:hanging="1691"/>
        <w:jc w:val="both"/>
        <w:rPr>
          <w:rFonts w:ascii="Calibri" w:hAnsi="Calibri" w:cs="Calibri"/>
          <w:sz w:val="22"/>
          <w:szCs w:val="22"/>
        </w:rPr>
      </w:pPr>
      <w:r w:rsidRPr="00CE23F7">
        <w:rPr>
          <w:rFonts w:ascii="Calibri" w:hAnsi="Calibri" w:cs="Calibri"/>
          <w:b/>
          <w:bCs/>
          <w:sz w:val="22"/>
          <w:szCs w:val="22"/>
          <w:u w:val="single"/>
        </w:rPr>
        <w:t>Meghívottak:</w:t>
      </w:r>
      <w:r w:rsidRPr="001D5364">
        <w:rPr>
          <w:rFonts w:ascii="Calibri" w:hAnsi="Calibri" w:cs="Calibri"/>
          <w:b/>
          <w:bCs/>
          <w:sz w:val="22"/>
          <w:szCs w:val="22"/>
        </w:rPr>
        <w:tab/>
      </w:r>
      <w:r w:rsidRPr="001D5364">
        <w:rPr>
          <w:rFonts w:ascii="Calibri" w:hAnsi="Calibri" w:cs="Calibri"/>
          <w:sz w:val="22"/>
          <w:szCs w:val="22"/>
        </w:rPr>
        <w:t xml:space="preserve">Kulcsár Lászlóné, a Pálos Károly Szociális Szolgáltató Központ és Gyermekjóléti </w:t>
      </w:r>
      <w:r>
        <w:rPr>
          <w:rFonts w:ascii="Calibri" w:hAnsi="Calibri" w:cs="Calibri"/>
          <w:sz w:val="22"/>
          <w:szCs w:val="22"/>
        </w:rPr>
        <w:t>Szolgálat intézményvezetője</w:t>
      </w:r>
    </w:p>
    <w:p w14:paraId="0E12FE43" w14:textId="77777777" w:rsidR="00CE23F7" w:rsidRPr="001D5364" w:rsidRDefault="00CE23F7" w:rsidP="00CE23F7">
      <w:pPr>
        <w:tabs>
          <w:tab w:val="left" w:pos="1985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D5364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1D5364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1D5364">
        <w:rPr>
          <w:rFonts w:ascii="Calibri" w:hAnsi="Calibri" w:cs="Calibri"/>
          <w:sz w:val="22"/>
          <w:szCs w:val="22"/>
        </w:rPr>
        <w:t xml:space="preserve">Németh Klára, a FÉHE </w:t>
      </w:r>
      <w:proofErr w:type="spellStart"/>
      <w:r w:rsidRPr="001D5364">
        <w:rPr>
          <w:rFonts w:ascii="Calibri" w:hAnsi="Calibri" w:cs="Calibri"/>
          <w:sz w:val="22"/>
          <w:szCs w:val="22"/>
        </w:rPr>
        <w:t>KNKft</w:t>
      </w:r>
      <w:proofErr w:type="spellEnd"/>
      <w:r w:rsidRPr="001D5364">
        <w:rPr>
          <w:rFonts w:ascii="Calibri" w:hAnsi="Calibri" w:cs="Calibri"/>
          <w:sz w:val="22"/>
          <w:szCs w:val="22"/>
        </w:rPr>
        <w:t>. ügyvezető</w:t>
      </w:r>
    </w:p>
    <w:p w14:paraId="03E55A9E" w14:textId="09B0F97B" w:rsidR="007B3A6D" w:rsidRDefault="00CE23F7" w:rsidP="00CE23F7">
      <w:pPr>
        <w:tabs>
          <w:tab w:val="left" w:pos="1985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1D5364">
        <w:rPr>
          <w:rFonts w:ascii="Calibri" w:hAnsi="Calibri" w:cs="Calibri"/>
          <w:sz w:val="22"/>
          <w:szCs w:val="22"/>
        </w:rPr>
        <w:tab/>
      </w:r>
      <w:r w:rsidRPr="001D536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Kiss István, a </w:t>
      </w:r>
      <w:r w:rsidRPr="0095675A">
        <w:rPr>
          <w:rFonts w:ascii="Calibri" w:hAnsi="Calibri" w:cs="Calibri"/>
          <w:sz w:val="22"/>
          <w:szCs w:val="22"/>
        </w:rPr>
        <w:t>Szombathelyi Egyházmegyei Karitász</w:t>
      </w:r>
      <w:r>
        <w:rPr>
          <w:rFonts w:ascii="Calibri" w:hAnsi="Calibri" w:cs="Calibri"/>
          <w:sz w:val="22"/>
          <w:szCs w:val="22"/>
        </w:rPr>
        <w:t xml:space="preserve"> igazgatója</w:t>
      </w:r>
    </w:p>
    <w:p w14:paraId="2A4D6A68" w14:textId="77777777" w:rsidR="00CE23F7" w:rsidRDefault="00CE23F7" w:rsidP="00CE23F7">
      <w:pPr>
        <w:tabs>
          <w:tab w:val="left" w:pos="1985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7E481F64" w14:textId="0BF2BE68" w:rsidR="002B1093" w:rsidRDefault="007B3A6D" w:rsidP="0069244A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</w:t>
      </w:r>
      <w:r w:rsidRPr="00A83606">
        <w:rPr>
          <w:rFonts w:ascii="Calibri" w:eastAsia="MS Mincho" w:hAnsi="Calibri" w:cs="Calibri"/>
          <w:bCs/>
          <w:color w:val="000000"/>
          <w:sz w:val="22"/>
          <w:szCs w:val="22"/>
        </w:rPr>
        <w:t xml:space="preserve"> </w:t>
      </w:r>
      <w:r w:rsidR="00A83606" w:rsidRPr="00A83606">
        <w:rPr>
          <w:rFonts w:ascii="Calibri" w:eastAsia="MS Mincho" w:hAnsi="Calibri" w:cs="Calibri"/>
          <w:bCs/>
          <w:color w:val="000000"/>
          <w:sz w:val="22"/>
          <w:szCs w:val="22"/>
        </w:rPr>
        <w:t>9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2FE9435A" w14:textId="5800A8AA" w:rsidR="002B1093" w:rsidRPr="00B570F1" w:rsidRDefault="0080084F" w:rsidP="002B1093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="00A83606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2B1093" w:rsidRPr="00B570F1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2B109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2B1093" w:rsidRPr="00B570F1">
        <w:rPr>
          <w:rFonts w:asciiTheme="minorHAnsi" w:hAnsiTheme="minorHAnsi" w:cstheme="minorHAnsi"/>
          <w:b/>
          <w:sz w:val="22"/>
          <w:szCs w:val="22"/>
          <w:u w:val="single"/>
        </w:rPr>
        <w:t>. (X</w:t>
      </w:r>
      <w:r w:rsidR="002B1093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2B1093" w:rsidRPr="00B570F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2B1093"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 w:rsidR="002B1093" w:rsidRPr="00B570F1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2B1093" w:rsidRPr="00B570F1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2B1093" w:rsidRPr="00B570F1">
        <w:rPr>
          <w:rFonts w:asciiTheme="minorHAnsi" w:hAnsiTheme="minorHAnsi" w:cstheme="minorHAnsi"/>
          <w:b/>
          <w:sz w:val="22"/>
          <w:szCs w:val="22"/>
          <w:u w:val="single"/>
        </w:rPr>
        <w:t>. számú határozat</w:t>
      </w:r>
    </w:p>
    <w:p w14:paraId="22C9AFA2" w14:textId="77777777" w:rsidR="002B1093" w:rsidRDefault="002B1093" w:rsidP="002B1093">
      <w:pPr>
        <w:pStyle w:val="Szvegtrzs"/>
      </w:pPr>
    </w:p>
    <w:p w14:paraId="2E63AED2" w14:textId="50DDCA51" w:rsidR="002B1093" w:rsidRPr="002B1093" w:rsidRDefault="002B1093" w:rsidP="002B1093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B109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Szombathely Megyei Jogú Város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Közgyűlésének </w:t>
      </w:r>
      <w:r w:rsidRPr="002B1093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Szociális és Lakás Bizottsága a „Tájékoztató Szombathely Megyei Jogú Város Önkormányzata által biztosított szociális szolgáltatások 2023. évi feladatellátásáról, valamint a 2023. évben pénzben és természetben nyújtott szociális ellátásokról” című előterjesztést a Szombathely Megyei Jogú Város Önkormányzatának Szervezeti és Működési Szabályzatáról szóló 16/2024. (X.10.) önkormányzati rendelet 53. § 31. pontja alapján megtárgyalta és az abban foglaltakat tudomásul veszi.</w:t>
      </w:r>
    </w:p>
    <w:p w14:paraId="41368761" w14:textId="77777777" w:rsidR="002B1093" w:rsidRPr="00233FAB" w:rsidRDefault="002B1093" w:rsidP="002B10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F46CF4" w14:textId="77777777" w:rsidR="002B1093" w:rsidRPr="00233FAB" w:rsidRDefault="002B1093" w:rsidP="002B1093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233FAB">
        <w:rPr>
          <w:rFonts w:asciiTheme="minorHAnsi" w:hAnsiTheme="minorHAnsi" w:cstheme="minorHAnsi"/>
          <w:sz w:val="22"/>
          <w:szCs w:val="22"/>
        </w:rPr>
        <w:t xml:space="preserve"> </w:t>
      </w:r>
      <w:r w:rsidRPr="00233FAB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304A8E1" w14:textId="77777777" w:rsidR="002B1093" w:rsidRPr="00233FAB" w:rsidRDefault="002B1093" w:rsidP="002B1093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4CF8A37" w14:textId="77777777" w:rsidR="002B1093" w:rsidRPr="00233FAB" w:rsidRDefault="002B1093" w:rsidP="002B1093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38F64EF3" w14:textId="77777777" w:rsidR="002B1093" w:rsidRPr="00233FAB" w:rsidRDefault="002B1093" w:rsidP="002B1093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</w:t>
      </w:r>
      <w:r w:rsidRPr="00233FAB">
        <w:rPr>
          <w:rFonts w:asciiTheme="minorHAnsi" w:hAnsiTheme="minorHAnsi" w:cstheme="minorHAnsi"/>
          <w:sz w:val="22"/>
          <w:szCs w:val="22"/>
        </w:rPr>
        <w:t>/</w:t>
      </w:r>
    </w:p>
    <w:p w14:paraId="5C3F9A7D" w14:textId="77777777" w:rsidR="002B1093" w:rsidRPr="00233FAB" w:rsidRDefault="002B1093" w:rsidP="002B10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6A1ED" w14:textId="77777777" w:rsidR="002B1093" w:rsidRDefault="002B1093" w:rsidP="002B1093">
      <w:pPr>
        <w:jc w:val="both"/>
        <w:rPr>
          <w:rFonts w:asciiTheme="minorHAnsi" w:hAnsiTheme="minorHAnsi" w:cstheme="minorHAnsi"/>
          <w:sz w:val="22"/>
          <w:szCs w:val="22"/>
        </w:rPr>
      </w:pPr>
      <w:r w:rsidRPr="00233FA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33FA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860F438" w14:textId="77777777" w:rsidR="002A3361" w:rsidRPr="00233FAB" w:rsidRDefault="002A3361" w:rsidP="002B10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572005" w14:textId="7552E2C1" w:rsidR="007B3A6D" w:rsidRDefault="007B3A6D" w:rsidP="007B3A6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5</w:t>
      </w:r>
      <w:r w:rsidRPr="0095675A">
        <w:rPr>
          <w:rFonts w:ascii="Calibri" w:hAnsi="Calibri" w:cs="Calibri"/>
          <w:b/>
          <w:color w:val="000000"/>
          <w:sz w:val="22"/>
          <w:szCs w:val="22"/>
        </w:rPr>
        <w:t>./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r w:rsidRPr="00852494">
        <w:rPr>
          <w:rFonts w:ascii="Calibri" w:hAnsi="Calibri" w:cs="Calibri"/>
          <w:b/>
          <w:bCs/>
          <w:sz w:val="22"/>
          <w:szCs w:val="22"/>
        </w:rPr>
        <w:t>Javaslat bérlakásokkal kapcsolatos döntések meghozatalára</w:t>
      </w:r>
    </w:p>
    <w:p w14:paraId="6E741131" w14:textId="77777777" w:rsidR="007B3A6D" w:rsidRDefault="007B3A6D" w:rsidP="007B3A6D">
      <w:pPr>
        <w:ind w:left="1985" w:hanging="198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ó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</w:t>
      </w:r>
      <w:r w:rsidRPr="00AD369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63C6F4E1" w14:textId="77777777" w:rsidR="007B3A6D" w:rsidRDefault="007B3A6D" w:rsidP="007B3A6D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DC81EF" w14:textId="47F2806D" w:rsidR="006C3FF9" w:rsidRDefault="007B3A6D" w:rsidP="0069244A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A83606" w:rsidRPr="00A83606">
        <w:rPr>
          <w:rFonts w:ascii="Calibri" w:eastAsia="MS Mincho" w:hAnsi="Calibri" w:cs="Calibri"/>
          <w:bCs/>
          <w:color w:val="000000"/>
          <w:sz w:val="22"/>
          <w:szCs w:val="22"/>
        </w:rPr>
        <w:t>9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50BCD31E" w14:textId="7FB8FD67" w:rsidR="006C3FF9" w:rsidRPr="006C3FF9" w:rsidRDefault="0080084F" w:rsidP="006C3FF9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29</w:t>
      </w:r>
      <w:r w:rsidR="00A83606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7</w:t>
      </w:r>
      <w:r w:rsidR="006C3FF9" w:rsidRPr="006C3FF9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 xml:space="preserve">/2024. (XII.18.) </w:t>
      </w:r>
      <w:proofErr w:type="spellStart"/>
      <w:r w:rsidR="006C3FF9" w:rsidRPr="006C3FF9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SzLB</w:t>
      </w:r>
      <w:proofErr w:type="spellEnd"/>
      <w:r w:rsidR="006C3FF9" w:rsidRPr="006C3FF9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 xml:space="preserve"> sz. határozat</w:t>
      </w:r>
    </w:p>
    <w:p w14:paraId="76FC0C8C" w14:textId="77777777" w:rsidR="006C3FF9" w:rsidRPr="007158DC" w:rsidRDefault="006C3FF9" w:rsidP="006C3FF9">
      <w:pPr>
        <w:suppressAutoHyphens/>
        <w:jc w:val="center"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eastAsia="ar-SA"/>
        </w:rPr>
        <w:t> </w:t>
      </w:r>
    </w:p>
    <w:p w14:paraId="3E7A5138" w14:textId="3516611B" w:rsidR="006C3FF9" w:rsidRDefault="006C3FF9" w:rsidP="006C3FF9">
      <w:pPr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>
        <w:rPr>
          <w:rFonts w:asciiTheme="minorHAnsi" w:eastAsia="SimSun" w:hAnsiTheme="minorHAnsi" w:cstheme="minorHAnsi"/>
          <w:sz w:val="22"/>
          <w:szCs w:val="22"/>
          <w:lang w:eastAsia="ar-SA"/>
        </w:rPr>
        <w:t>Szombathely Megyei Jogú Város Közgyűlésének</w:t>
      </w:r>
      <w:r w:rsidRPr="00CA045B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Szociális és Lakás Bizottság</w:t>
      </w:r>
      <w:r>
        <w:rPr>
          <w:rFonts w:asciiTheme="minorHAnsi" w:eastAsia="SimSun" w:hAnsiTheme="minorHAnsi" w:cstheme="minorHAnsi"/>
          <w:sz w:val="22"/>
          <w:szCs w:val="22"/>
          <w:lang w:eastAsia="ar-SA"/>
        </w:rPr>
        <w:t>a</w:t>
      </w:r>
      <w:r w:rsidRPr="00CA045B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</w:t>
      </w:r>
      <w:r w:rsidRPr="00A26D39">
        <w:rPr>
          <w:rFonts w:asciiTheme="minorHAnsi" w:eastAsia="SimSun" w:hAnsiTheme="minorHAnsi" w:cstheme="minorHAnsi"/>
          <w:sz w:val="22"/>
          <w:szCs w:val="22"/>
          <w:lang w:eastAsia="ar-SA"/>
        </w:rPr>
        <w:t>a</w:t>
      </w:r>
      <w:r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„Javaslat</w:t>
      </w:r>
      <w:r w:rsidRPr="00A26D39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bérlakások bérleti díj összegének, és a támogatási rendszernek a felülvizsgálatáról</w:t>
      </w:r>
      <w:r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” szóló előterjesztést megtárgyalta, az abban foglaltakkal egyetért. Felkéri a polgármestert, hogy </w:t>
      </w:r>
      <w:r w:rsidRPr="00BD155B">
        <w:rPr>
          <w:rFonts w:asciiTheme="minorHAnsi" w:hAnsiTheme="minorHAnsi"/>
          <w:sz w:val="22"/>
        </w:rPr>
        <w:t>a bérleményeket használók teljes körű jövedelmi és vagyoni viszonyainak feltárása céljából</w:t>
      </w:r>
      <w:r>
        <w:rPr>
          <w:rFonts w:asciiTheme="minorHAnsi" w:hAnsiTheme="minorHAnsi"/>
          <w:sz w:val="22"/>
        </w:rPr>
        <w:t xml:space="preserve"> a szükséges intézkedéseket tegye meg</w:t>
      </w:r>
      <w:r>
        <w:rPr>
          <w:rFonts w:asciiTheme="minorHAnsi" w:eastAsia="SimSun" w:hAnsiTheme="minorHAnsi" w:cstheme="minorHAnsi"/>
          <w:sz w:val="22"/>
          <w:szCs w:val="22"/>
          <w:lang w:eastAsia="ar-SA"/>
        </w:rPr>
        <w:t>.</w:t>
      </w:r>
    </w:p>
    <w:p w14:paraId="758A9CA5" w14:textId="77777777" w:rsidR="006C3FF9" w:rsidRPr="004D0B21" w:rsidRDefault="006C3FF9" w:rsidP="006C3FF9">
      <w:pPr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4D0B21">
        <w:rPr>
          <w:rFonts w:asciiTheme="minorHAnsi" w:eastAsia="SimSun" w:hAnsiTheme="minorHAnsi" w:cstheme="minorHAnsi"/>
          <w:sz w:val="22"/>
          <w:szCs w:val="22"/>
          <w:lang w:eastAsia="ar-SA"/>
        </w:rPr>
        <w:t xml:space="preserve"> </w:t>
      </w:r>
    </w:p>
    <w:p w14:paraId="61A854D5" w14:textId="77777777" w:rsidR="006C3FF9" w:rsidRPr="007158DC" w:rsidRDefault="006C3FF9" w:rsidP="006C3FF9">
      <w:pPr>
        <w:suppressAutoHyphens/>
        <w:jc w:val="both"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proofErr w:type="gramStart"/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Felelősök:</w:t>
      </w:r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</w:t>
      </w:r>
      <w:proofErr w:type="gramEnd"/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 xml:space="preserve"> Dr. Czeglédy Csaba, a Szociális és Lakás Bizottság elnöke</w:t>
      </w:r>
    </w:p>
    <w:p w14:paraId="11CB68FE" w14:textId="77777777" w:rsidR="006C3FF9" w:rsidRPr="007158DC" w:rsidRDefault="006C3FF9" w:rsidP="006C3FF9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                   /a végrehajtás előkészítéséért:</w:t>
      </w:r>
    </w:p>
    <w:p w14:paraId="40E6C37C" w14:textId="7A7F49DC" w:rsidR="006C3FF9" w:rsidRPr="007158DC" w:rsidRDefault="006C3FF9" w:rsidP="006C3FF9">
      <w:pPr>
        <w:suppressAutoHyphens/>
        <w:ind w:left="708" w:firstLine="426"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Szentkirályi Bernadett, a Szociális és Lakás Iroda vezetője/</w:t>
      </w:r>
    </w:p>
    <w:p w14:paraId="6FE63FAA" w14:textId="4C25ED8F" w:rsidR="006C3FF9" w:rsidRDefault="006C3FF9" w:rsidP="006C3FF9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proofErr w:type="gramStart"/>
      <w:r w:rsidRPr="007158DC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Határidő:</w:t>
      </w:r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</w:t>
      </w:r>
      <w:proofErr w:type="gramEnd"/>
      <w:r w:rsidRPr="007158DC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 xml:space="preserve">  </w:t>
      </w:r>
      <w:r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azonnal</w:t>
      </w:r>
      <w:r w:rsidR="002154CE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 xml:space="preserve"> </w:t>
      </w:r>
    </w:p>
    <w:p w14:paraId="1B9C7FDF" w14:textId="77777777" w:rsidR="006C3FF9" w:rsidRDefault="006C3FF9" w:rsidP="0069244A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0D777CFA" w14:textId="6B365C77" w:rsidR="007B3A6D" w:rsidRDefault="007B3A6D" w:rsidP="007B3A6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6</w:t>
      </w:r>
      <w:r w:rsidRPr="0095675A">
        <w:rPr>
          <w:rFonts w:ascii="Calibri" w:hAnsi="Calibri" w:cs="Calibri"/>
          <w:b/>
          <w:color w:val="000000"/>
          <w:sz w:val="22"/>
          <w:szCs w:val="22"/>
        </w:rPr>
        <w:t xml:space="preserve">./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 Különfélék</w:t>
      </w:r>
    </w:p>
    <w:p w14:paraId="3C022E34" w14:textId="77777777" w:rsidR="007B3A6D" w:rsidRDefault="007B3A6D" w:rsidP="007B3A6D">
      <w:pPr>
        <w:ind w:firstLine="426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FC57D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5675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FC57D9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4304226C" w14:textId="77777777" w:rsidR="007B3A6D" w:rsidRDefault="007B3A6D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162E88" w14:textId="395074CB" w:rsidR="00D47A0B" w:rsidRPr="003916A0" w:rsidRDefault="00D47A0B" w:rsidP="00D47A0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</w:p>
    <w:bookmarkEnd w:id="0"/>
    <w:bookmarkEnd w:id="1"/>
    <w:p w14:paraId="6E86E561" w14:textId="6A7EF07C" w:rsidR="0043370C" w:rsidRDefault="00370D21" w:rsidP="007C7CA5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S</w:t>
      </w:r>
      <w:r w:rsidR="00FD4D8A" w:rsidRPr="008C5AB1">
        <w:rPr>
          <w:rFonts w:ascii="Calibri" w:hAnsi="Calibri" w:cs="Calibri"/>
          <w:color w:val="000000"/>
          <w:sz w:val="22"/>
          <w:szCs w:val="22"/>
        </w:rPr>
        <w:t>z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 xml:space="preserve">ombathely, 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>202</w:t>
      </w:r>
      <w:r w:rsidR="001D3B69">
        <w:rPr>
          <w:rFonts w:ascii="Calibri" w:hAnsi="Calibri" w:cs="Calibri"/>
          <w:color w:val="000000"/>
          <w:sz w:val="22"/>
          <w:szCs w:val="22"/>
        </w:rPr>
        <w:t>4</w:t>
      </w:r>
      <w:r w:rsidR="00D47A0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607B79">
        <w:rPr>
          <w:rFonts w:ascii="Calibri" w:hAnsi="Calibri" w:cs="Calibri"/>
          <w:color w:val="000000"/>
          <w:sz w:val="22"/>
          <w:szCs w:val="22"/>
        </w:rPr>
        <w:t>december 18.</w:t>
      </w:r>
    </w:p>
    <w:p w14:paraId="5F899937" w14:textId="77777777" w:rsidR="007C7CA5" w:rsidRDefault="007C7CA5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52D64A9E" w14:textId="77777777" w:rsidR="007C7CA5" w:rsidRPr="008C5AB1" w:rsidRDefault="007C7CA5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E6A267D" w14:textId="77777777" w:rsidR="00954C77" w:rsidRPr="008C5AB1" w:rsidRDefault="00F91DD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 kivonat hitel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>es.</w:t>
      </w:r>
    </w:p>
    <w:p w14:paraId="595377B4" w14:textId="77777777" w:rsidR="00C9281D" w:rsidRPr="008C5AB1" w:rsidRDefault="00C9281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/: 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D</w:t>
      </w:r>
      <w:r w:rsidR="00164791" w:rsidRPr="008C5AB1">
        <w:rPr>
          <w:rFonts w:ascii="Calibri" w:hAnsi="Calibri" w:cs="Calibri"/>
          <w:b/>
          <w:color w:val="000000"/>
          <w:sz w:val="22"/>
          <w:szCs w:val="22"/>
        </w:rPr>
        <w:t>r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. Czeglédy Csaba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:/</w:t>
      </w:r>
    </w:p>
    <w:p w14:paraId="72241C9D" w14:textId="77777777" w:rsidR="00C9281D" w:rsidRPr="008C5AB1" w:rsidRDefault="00C9281D" w:rsidP="00F85E55">
      <w:pPr>
        <w:ind w:left="5664" w:firstLine="708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</w:t>
      </w:r>
      <w:r w:rsidR="00DA7094"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D3" w:rsidRPr="008C5AB1">
        <w:rPr>
          <w:rFonts w:ascii="Calibri" w:hAnsi="Calibri" w:cs="Calibri"/>
          <w:color w:val="000000"/>
          <w:sz w:val="22"/>
          <w:szCs w:val="22"/>
        </w:rPr>
        <w:t>Szociális és Lakás</w:t>
      </w:r>
    </w:p>
    <w:p w14:paraId="12ADD08C" w14:textId="0397B2CC" w:rsidR="00CC121C" w:rsidRPr="00CC121C" w:rsidRDefault="00C9281D" w:rsidP="00BD6E89">
      <w:pPr>
        <w:rPr>
          <w:rFonts w:ascii="Calibri" w:hAnsi="Calibri" w:cs="Calibri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="00236F86"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   </w:t>
      </w:r>
      <w:r w:rsidR="00164791" w:rsidRPr="008C5AB1">
        <w:rPr>
          <w:rFonts w:ascii="Calibri" w:hAnsi="Calibri" w:cs="Calibri"/>
          <w:color w:val="000000"/>
          <w:sz w:val="22"/>
          <w:szCs w:val="22"/>
        </w:rPr>
        <w:tab/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A40D6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>Bizottság elnöke</w:t>
      </w:r>
    </w:p>
    <w:sectPr w:rsidR="00CC121C" w:rsidRPr="00CC121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1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41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7"/>
  </w:num>
  <w:num w:numId="8" w16cid:durableId="915210654">
    <w:abstractNumId w:val="18"/>
  </w:num>
  <w:num w:numId="9" w16cid:durableId="78446964">
    <w:abstractNumId w:val="42"/>
  </w:num>
  <w:num w:numId="10" w16cid:durableId="224491760">
    <w:abstractNumId w:val="29"/>
  </w:num>
  <w:num w:numId="11" w16cid:durableId="664169240">
    <w:abstractNumId w:val="38"/>
  </w:num>
  <w:num w:numId="12" w16cid:durableId="12380587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7"/>
  </w:num>
  <w:num w:numId="16" w16cid:durableId="679700465">
    <w:abstractNumId w:val="31"/>
  </w:num>
  <w:num w:numId="17" w16cid:durableId="891617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9"/>
  </w:num>
  <w:num w:numId="19" w16cid:durableId="393429640">
    <w:abstractNumId w:val="40"/>
  </w:num>
  <w:num w:numId="20" w16cid:durableId="7361270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4"/>
  </w:num>
  <w:num w:numId="22" w16cid:durableId="300620577">
    <w:abstractNumId w:val="25"/>
  </w:num>
  <w:num w:numId="23" w16cid:durableId="814686745">
    <w:abstractNumId w:val="28"/>
  </w:num>
  <w:num w:numId="24" w16cid:durableId="1778286219">
    <w:abstractNumId w:val="3"/>
  </w:num>
  <w:num w:numId="25" w16cid:durableId="1696729319">
    <w:abstractNumId w:val="24"/>
  </w:num>
  <w:num w:numId="26" w16cid:durableId="592012071">
    <w:abstractNumId w:val="43"/>
  </w:num>
  <w:num w:numId="27" w16cid:durableId="218716053">
    <w:abstractNumId w:val="2"/>
  </w:num>
  <w:num w:numId="28" w16cid:durableId="1010839562">
    <w:abstractNumId w:val="16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7"/>
  </w:num>
  <w:num w:numId="32" w16cid:durableId="1251546204">
    <w:abstractNumId w:val="32"/>
  </w:num>
  <w:num w:numId="33" w16cid:durableId="810706675">
    <w:abstractNumId w:val="23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2"/>
  </w:num>
  <w:num w:numId="38" w16cid:durableId="28335237">
    <w:abstractNumId w:val="7"/>
  </w:num>
  <w:num w:numId="39" w16cid:durableId="1869488349">
    <w:abstractNumId w:val="30"/>
  </w:num>
  <w:num w:numId="40" w16cid:durableId="73017843">
    <w:abstractNumId w:val="10"/>
  </w:num>
  <w:num w:numId="41" w16cid:durableId="128015753">
    <w:abstractNumId w:val="19"/>
  </w:num>
  <w:num w:numId="42" w16cid:durableId="122315712">
    <w:abstractNumId w:val="35"/>
  </w:num>
  <w:num w:numId="43" w16cid:durableId="1614246419">
    <w:abstractNumId w:val="4"/>
  </w:num>
  <w:num w:numId="44" w16cid:durableId="258174085">
    <w:abstractNumId w:val="13"/>
  </w:num>
  <w:num w:numId="45" w16cid:durableId="162626909">
    <w:abstractNumId w:val="33"/>
  </w:num>
  <w:num w:numId="46" w16cid:durableId="167406512">
    <w:abstractNumId w:val="36"/>
  </w:num>
  <w:num w:numId="47" w16cid:durableId="1853061541">
    <w:abstractNumId w:val="14"/>
  </w:num>
  <w:num w:numId="48" w16cid:durableId="185738234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12E6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1F42"/>
    <w:rsid w:val="00042463"/>
    <w:rsid w:val="00042807"/>
    <w:rsid w:val="0004318B"/>
    <w:rsid w:val="0004337F"/>
    <w:rsid w:val="00043516"/>
    <w:rsid w:val="00043685"/>
    <w:rsid w:val="00043733"/>
    <w:rsid w:val="00044F0E"/>
    <w:rsid w:val="000450AA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6E6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65F1"/>
    <w:rsid w:val="00096823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4BE9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2224"/>
    <w:rsid w:val="000F4C59"/>
    <w:rsid w:val="000F5BB7"/>
    <w:rsid w:val="000F6AA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71F"/>
    <w:rsid w:val="00114A2F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2D97"/>
    <w:rsid w:val="00133C98"/>
    <w:rsid w:val="00134138"/>
    <w:rsid w:val="00134586"/>
    <w:rsid w:val="00136317"/>
    <w:rsid w:val="00140790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410"/>
    <w:rsid w:val="00163716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97C"/>
    <w:rsid w:val="001D3B69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266"/>
    <w:rsid w:val="002012C4"/>
    <w:rsid w:val="00201878"/>
    <w:rsid w:val="00201EBF"/>
    <w:rsid w:val="0020239E"/>
    <w:rsid w:val="00202C64"/>
    <w:rsid w:val="002048CB"/>
    <w:rsid w:val="00204E1D"/>
    <w:rsid w:val="002119FC"/>
    <w:rsid w:val="00212F24"/>
    <w:rsid w:val="00213C9B"/>
    <w:rsid w:val="002145B4"/>
    <w:rsid w:val="00214C90"/>
    <w:rsid w:val="00214E01"/>
    <w:rsid w:val="002154CE"/>
    <w:rsid w:val="00215BBB"/>
    <w:rsid w:val="00215BDF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675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3B27"/>
    <w:rsid w:val="00263BF0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6059"/>
    <w:rsid w:val="002774FE"/>
    <w:rsid w:val="0028036A"/>
    <w:rsid w:val="00280581"/>
    <w:rsid w:val="002808B0"/>
    <w:rsid w:val="002813A2"/>
    <w:rsid w:val="002817B2"/>
    <w:rsid w:val="0028253D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00FA"/>
    <w:rsid w:val="002A0F66"/>
    <w:rsid w:val="002A1164"/>
    <w:rsid w:val="002A2AC2"/>
    <w:rsid w:val="002A3339"/>
    <w:rsid w:val="002A3361"/>
    <w:rsid w:val="002A38ED"/>
    <w:rsid w:val="002A4455"/>
    <w:rsid w:val="002A4630"/>
    <w:rsid w:val="002A6025"/>
    <w:rsid w:val="002B0FC4"/>
    <w:rsid w:val="002B1093"/>
    <w:rsid w:val="002B40CC"/>
    <w:rsid w:val="002B4248"/>
    <w:rsid w:val="002B4858"/>
    <w:rsid w:val="002B51BA"/>
    <w:rsid w:val="002B53E2"/>
    <w:rsid w:val="002B55A8"/>
    <w:rsid w:val="002B7339"/>
    <w:rsid w:val="002B7408"/>
    <w:rsid w:val="002C0753"/>
    <w:rsid w:val="002C0846"/>
    <w:rsid w:val="002C0ED9"/>
    <w:rsid w:val="002C3065"/>
    <w:rsid w:val="002C3B22"/>
    <w:rsid w:val="002C56D7"/>
    <w:rsid w:val="002C63FF"/>
    <w:rsid w:val="002C6539"/>
    <w:rsid w:val="002D1B9B"/>
    <w:rsid w:val="002D2C13"/>
    <w:rsid w:val="002D2CCF"/>
    <w:rsid w:val="002D4335"/>
    <w:rsid w:val="002D6448"/>
    <w:rsid w:val="002D676E"/>
    <w:rsid w:val="002D67E0"/>
    <w:rsid w:val="002D6971"/>
    <w:rsid w:val="002D6C2F"/>
    <w:rsid w:val="002E011E"/>
    <w:rsid w:val="002E0F14"/>
    <w:rsid w:val="002E140E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3477"/>
    <w:rsid w:val="002F4372"/>
    <w:rsid w:val="002F4E47"/>
    <w:rsid w:val="002F766C"/>
    <w:rsid w:val="0030360F"/>
    <w:rsid w:val="00304A7C"/>
    <w:rsid w:val="003066C9"/>
    <w:rsid w:val="00306DDC"/>
    <w:rsid w:val="00306F81"/>
    <w:rsid w:val="00307A54"/>
    <w:rsid w:val="0031012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0F4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016B"/>
    <w:rsid w:val="003613BF"/>
    <w:rsid w:val="00361863"/>
    <w:rsid w:val="00361CCD"/>
    <w:rsid w:val="003627BB"/>
    <w:rsid w:val="003630A0"/>
    <w:rsid w:val="0036380B"/>
    <w:rsid w:val="00363D0A"/>
    <w:rsid w:val="00364130"/>
    <w:rsid w:val="0036524D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444D"/>
    <w:rsid w:val="00384C63"/>
    <w:rsid w:val="00385199"/>
    <w:rsid w:val="003854CE"/>
    <w:rsid w:val="003855E0"/>
    <w:rsid w:val="0038656D"/>
    <w:rsid w:val="00387D5C"/>
    <w:rsid w:val="00390691"/>
    <w:rsid w:val="0039185B"/>
    <w:rsid w:val="00391E8D"/>
    <w:rsid w:val="00394BF6"/>
    <w:rsid w:val="00394CF4"/>
    <w:rsid w:val="00397070"/>
    <w:rsid w:val="003A1CDB"/>
    <w:rsid w:val="003A2BDF"/>
    <w:rsid w:val="003A3638"/>
    <w:rsid w:val="003A46B0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CFB"/>
    <w:rsid w:val="003C0D6A"/>
    <w:rsid w:val="003C124C"/>
    <w:rsid w:val="003C17F8"/>
    <w:rsid w:val="003C190F"/>
    <w:rsid w:val="003C3CB6"/>
    <w:rsid w:val="003C50D7"/>
    <w:rsid w:val="003C51F2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F79"/>
    <w:rsid w:val="003F6D32"/>
    <w:rsid w:val="003F7E82"/>
    <w:rsid w:val="004002A1"/>
    <w:rsid w:val="00400AD4"/>
    <w:rsid w:val="00401562"/>
    <w:rsid w:val="00401B54"/>
    <w:rsid w:val="00402522"/>
    <w:rsid w:val="00404613"/>
    <w:rsid w:val="00404D31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446"/>
    <w:rsid w:val="00426085"/>
    <w:rsid w:val="0042775E"/>
    <w:rsid w:val="00430224"/>
    <w:rsid w:val="00430378"/>
    <w:rsid w:val="004307E5"/>
    <w:rsid w:val="00431D2D"/>
    <w:rsid w:val="0043370C"/>
    <w:rsid w:val="00433F16"/>
    <w:rsid w:val="00434521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77FBD"/>
    <w:rsid w:val="00480832"/>
    <w:rsid w:val="00481448"/>
    <w:rsid w:val="00481B19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0B6"/>
    <w:rsid w:val="004A2507"/>
    <w:rsid w:val="004A4F5F"/>
    <w:rsid w:val="004A5BAD"/>
    <w:rsid w:val="004A5EA1"/>
    <w:rsid w:val="004A64D3"/>
    <w:rsid w:val="004A6DD3"/>
    <w:rsid w:val="004A74F4"/>
    <w:rsid w:val="004A7D1C"/>
    <w:rsid w:val="004B0571"/>
    <w:rsid w:val="004B075F"/>
    <w:rsid w:val="004B0A49"/>
    <w:rsid w:val="004B0B67"/>
    <w:rsid w:val="004B110D"/>
    <w:rsid w:val="004B2788"/>
    <w:rsid w:val="004B29DC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E7C8D"/>
    <w:rsid w:val="004F0FFC"/>
    <w:rsid w:val="004F14B8"/>
    <w:rsid w:val="004F27D0"/>
    <w:rsid w:val="004F2D94"/>
    <w:rsid w:val="004F3A72"/>
    <w:rsid w:val="004F4D5A"/>
    <w:rsid w:val="004F5C58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ADB"/>
    <w:rsid w:val="00506DA4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B2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69C1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2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4FE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7DC"/>
    <w:rsid w:val="005E4CEF"/>
    <w:rsid w:val="005E53FE"/>
    <w:rsid w:val="005E5461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2E5"/>
    <w:rsid w:val="006016AE"/>
    <w:rsid w:val="0060374A"/>
    <w:rsid w:val="00603E44"/>
    <w:rsid w:val="00605A47"/>
    <w:rsid w:val="00605DE4"/>
    <w:rsid w:val="00606A52"/>
    <w:rsid w:val="00606F1C"/>
    <w:rsid w:val="00606FA0"/>
    <w:rsid w:val="00607B79"/>
    <w:rsid w:val="00607C12"/>
    <w:rsid w:val="00607C66"/>
    <w:rsid w:val="00607FFB"/>
    <w:rsid w:val="00612B4F"/>
    <w:rsid w:val="0061368C"/>
    <w:rsid w:val="00613B4E"/>
    <w:rsid w:val="00613F10"/>
    <w:rsid w:val="00615719"/>
    <w:rsid w:val="00615C27"/>
    <w:rsid w:val="006169EA"/>
    <w:rsid w:val="00616CBD"/>
    <w:rsid w:val="006215E4"/>
    <w:rsid w:val="00623B06"/>
    <w:rsid w:val="0062400C"/>
    <w:rsid w:val="006246A2"/>
    <w:rsid w:val="0062756E"/>
    <w:rsid w:val="006303AD"/>
    <w:rsid w:val="006329F7"/>
    <w:rsid w:val="00632F3E"/>
    <w:rsid w:val="006338E6"/>
    <w:rsid w:val="00634EB1"/>
    <w:rsid w:val="0063666C"/>
    <w:rsid w:val="00636C03"/>
    <w:rsid w:val="00637D78"/>
    <w:rsid w:val="0064112F"/>
    <w:rsid w:val="00641C9F"/>
    <w:rsid w:val="00642C87"/>
    <w:rsid w:val="006432AB"/>
    <w:rsid w:val="006436C9"/>
    <w:rsid w:val="00644413"/>
    <w:rsid w:val="006445A5"/>
    <w:rsid w:val="00644836"/>
    <w:rsid w:val="00644BC8"/>
    <w:rsid w:val="00646349"/>
    <w:rsid w:val="00650300"/>
    <w:rsid w:val="006514E0"/>
    <w:rsid w:val="0065168A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062C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611"/>
    <w:rsid w:val="00691C3D"/>
    <w:rsid w:val="0069233B"/>
    <w:rsid w:val="0069244A"/>
    <w:rsid w:val="00692B1A"/>
    <w:rsid w:val="00693034"/>
    <w:rsid w:val="00694235"/>
    <w:rsid w:val="00696A41"/>
    <w:rsid w:val="00697312"/>
    <w:rsid w:val="006A002D"/>
    <w:rsid w:val="006A0349"/>
    <w:rsid w:val="006A0C8D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9D6"/>
    <w:rsid w:val="006B5146"/>
    <w:rsid w:val="006B5BA7"/>
    <w:rsid w:val="006B684F"/>
    <w:rsid w:val="006C0196"/>
    <w:rsid w:val="006C044D"/>
    <w:rsid w:val="006C1B24"/>
    <w:rsid w:val="006C1C1B"/>
    <w:rsid w:val="006C2684"/>
    <w:rsid w:val="006C3FF9"/>
    <w:rsid w:val="006C62DC"/>
    <w:rsid w:val="006C669D"/>
    <w:rsid w:val="006C6B59"/>
    <w:rsid w:val="006C71C5"/>
    <w:rsid w:val="006C75E2"/>
    <w:rsid w:val="006C777A"/>
    <w:rsid w:val="006D05AE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616"/>
    <w:rsid w:val="006E022F"/>
    <w:rsid w:val="006E04BF"/>
    <w:rsid w:val="006E0BCC"/>
    <w:rsid w:val="006E1347"/>
    <w:rsid w:val="006E1868"/>
    <w:rsid w:val="006E5460"/>
    <w:rsid w:val="006E6026"/>
    <w:rsid w:val="006E6E0B"/>
    <w:rsid w:val="006F02AC"/>
    <w:rsid w:val="006F050C"/>
    <w:rsid w:val="006F0FFF"/>
    <w:rsid w:val="006F1D2E"/>
    <w:rsid w:val="006F3198"/>
    <w:rsid w:val="006F5AEA"/>
    <w:rsid w:val="006F7702"/>
    <w:rsid w:val="006F798E"/>
    <w:rsid w:val="006F79D1"/>
    <w:rsid w:val="00700088"/>
    <w:rsid w:val="00700702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BD0"/>
    <w:rsid w:val="00707AF6"/>
    <w:rsid w:val="007101FA"/>
    <w:rsid w:val="007115E3"/>
    <w:rsid w:val="00711BC6"/>
    <w:rsid w:val="007121C1"/>
    <w:rsid w:val="007121DC"/>
    <w:rsid w:val="00712BCE"/>
    <w:rsid w:val="00713827"/>
    <w:rsid w:val="00714D3C"/>
    <w:rsid w:val="00715FFF"/>
    <w:rsid w:val="007204D2"/>
    <w:rsid w:val="00721208"/>
    <w:rsid w:val="00722141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83F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148"/>
    <w:rsid w:val="0074531A"/>
    <w:rsid w:val="00746303"/>
    <w:rsid w:val="007463B7"/>
    <w:rsid w:val="007554DE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1B4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3A6D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A5"/>
    <w:rsid w:val="007C7CBF"/>
    <w:rsid w:val="007D039F"/>
    <w:rsid w:val="007D0CA4"/>
    <w:rsid w:val="007D1112"/>
    <w:rsid w:val="007D3005"/>
    <w:rsid w:val="007D3C5D"/>
    <w:rsid w:val="007D4A54"/>
    <w:rsid w:val="007D6317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5DBF"/>
    <w:rsid w:val="007E67DB"/>
    <w:rsid w:val="007E68B1"/>
    <w:rsid w:val="007E6CF6"/>
    <w:rsid w:val="007F3D1D"/>
    <w:rsid w:val="0080084F"/>
    <w:rsid w:val="00802F3C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13F69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1F4"/>
    <w:rsid w:val="008514CC"/>
    <w:rsid w:val="00851D95"/>
    <w:rsid w:val="00852274"/>
    <w:rsid w:val="00853B49"/>
    <w:rsid w:val="00853F98"/>
    <w:rsid w:val="008544C5"/>
    <w:rsid w:val="008560F6"/>
    <w:rsid w:val="00856AA2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347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91C"/>
    <w:rsid w:val="008C1AA8"/>
    <w:rsid w:val="008C3103"/>
    <w:rsid w:val="008C3B51"/>
    <w:rsid w:val="008C46EB"/>
    <w:rsid w:val="008C4826"/>
    <w:rsid w:val="008C4BD2"/>
    <w:rsid w:val="008C5AB1"/>
    <w:rsid w:val="008D0B84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3C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2DF5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7FB"/>
    <w:rsid w:val="0095730C"/>
    <w:rsid w:val="009605C2"/>
    <w:rsid w:val="00961A11"/>
    <w:rsid w:val="00962459"/>
    <w:rsid w:val="009632AC"/>
    <w:rsid w:val="00963999"/>
    <w:rsid w:val="00963EFE"/>
    <w:rsid w:val="009644D4"/>
    <w:rsid w:val="00964806"/>
    <w:rsid w:val="009668FD"/>
    <w:rsid w:val="00966C4D"/>
    <w:rsid w:val="00966C7E"/>
    <w:rsid w:val="00966D6B"/>
    <w:rsid w:val="00967525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93E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2C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1470"/>
    <w:rsid w:val="009F2DBB"/>
    <w:rsid w:val="009F61E8"/>
    <w:rsid w:val="009F665E"/>
    <w:rsid w:val="00A005D2"/>
    <w:rsid w:val="00A00EAD"/>
    <w:rsid w:val="00A00ED5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974"/>
    <w:rsid w:val="00A14B6E"/>
    <w:rsid w:val="00A15312"/>
    <w:rsid w:val="00A1582F"/>
    <w:rsid w:val="00A2065F"/>
    <w:rsid w:val="00A2080C"/>
    <w:rsid w:val="00A21025"/>
    <w:rsid w:val="00A223DB"/>
    <w:rsid w:val="00A23312"/>
    <w:rsid w:val="00A2370C"/>
    <w:rsid w:val="00A24B47"/>
    <w:rsid w:val="00A26946"/>
    <w:rsid w:val="00A27A2B"/>
    <w:rsid w:val="00A30919"/>
    <w:rsid w:val="00A31141"/>
    <w:rsid w:val="00A31A21"/>
    <w:rsid w:val="00A31A5C"/>
    <w:rsid w:val="00A32531"/>
    <w:rsid w:val="00A33080"/>
    <w:rsid w:val="00A34749"/>
    <w:rsid w:val="00A35A28"/>
    <w:rsid w:val="00A3762E"/>
    <w:rsid w:val="00A4012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3606"/>
    <w:rsid w:val="00A84539"/>
    <w:rsid w:val="00A8521B"/>
    <w:rsid w:val="00A85F3D"/>
    <w:rsid w:val="00A86E0A"/>
    <w:rsid w:val="00A921F0"/>
    <w:rsid w:val="00A92EDD"/>
    <w:rsid w:val="00A94312"/>
    <w:rsid w:val="00A94C8F"/>
    <w:rsid w:val="00A96BED"/>
    <w:rsid w:val="00A97721"/>
    <w:rsid w:val="00A97FD5"/>
    <w:rsid w:val="00AA0AA7"/>
    <w:rsid w:val="00AA116E"/>
    <w:rsid w:val="00AA1E5A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8AA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0CB0"/>
    <w:rsid w:val="00AE142A"/>
    <w:rsid w:val="00AE169C"/>
    <w:rsid w:val="00AE1AA1"/>
    <w:rsid w:val="00AE1EDF"/>
    <w:rsid w:val="00AE25FC"/>
    <w:rsid w:val="00AE266F"/>
    <w:rsid w:val="00AE2F55"/>
    <w:rsid w:val="00AE37A3"/>
    <w:rsid w:val="00AE4084"/>
    <w:rsid w:val="00AE4BA1"/>
    <w:rsid w:val="00AE4FA4"/>
    <w:rsid w:val="00AE6243"/>
    <w:rsid w:val="00AE7C1C"/>
    <w:rsid w:val="00AE7E51"/>
    <w:rsid w:val="00AF043B"/>
    <w:rsid w:val="00AF1C61"/>
    <w:rsid w:val="00AF1F68"/>
    <w:rsid w:val="00AF238F"/>
    <w:rsid w:val="00AF4791"/>
    <w:rsid w:val="00AF550C"/>
    <w:rsid w:val="00AF552F"/>
    <w:rsid w:val="00B012F2"/>
    <w:rsid w:val="00B01E27"/>
    <w:rsid w:val="00B02EAD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B7B"/>
    <w:rsid w:val="00B63F1F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0C74"/>
    <w:rsid w:val="00B812B2"/>
    <w:rsid w:val="00B81E56"/>
    <w:rsid w:val="00B8325D"/>
    <w:rsid w:val="00B84127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6BC6"/>
    <w:rsid w:val="00B97118"/>
    <w:rsid w:val="00BA08E1"/>
    <w:rsid w:val="00BA1FBB"/>
    <w:rsid w:val="00BA3D92"/>
    <w:rsid w:val="00BA431E"/>
    <w:rsid w:val="00BA5D5F"/>
    <w:rsid w:val="00BA63F5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3FFD"/>
    <w:rsid w:val="00BB4082"/>
    <w:rsid w:val="00BB50CC"/>
    <w:rsid w:val="00BB5E89"/>
    <w:rsid w:val="00BB640E"/>
    <w:rsid w:val="00BB6E63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6E89"/>
    <w:rsid w:val="00BD728E"/>
    <w:rsid w:val="00BE0B8E"/>
    <w:rsid w:val="00BE0D79"/>
    <w:rsid w:val="00BE18E0"/>
    <w:rsid w:val="00BE2266"/>
    <w:rsid w:val="00BE3252"/>
    <w:rsid w:val="00BE577E"/>
    <w:rsid w:val="00BE60D9"/>
    <w:rsid w:val="00BE6179"/>
    <w:rsid w:val="00BE6D3B"/>
    <w:rsid w:val="00BE6F1A"/>
    <w:rsid w:val="00BF1C4B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3C20"/>
    <w:rsid w:val="00C04FC4"/>
    <w:rsid w:val="00C064D8"/>
    <w:rsid w:val="00C07234"/>
    <w:rsid w:val="00C076E0"/>
    <w:rsid w:val="00C10209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B97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54FD"/>
    <w:rsid w:val="00C55546"/>
    <w:rsid w:val="00C56225"/>
    <w:rsid w:val="00C57184"/>
    <w:rsid w:val="00C579F4"/>
    <w:rsid w:val="00C62413"/>
    <w:rsid w:val="00C63B68"/>
    <w:rsid w:val="00C63D1A"/>
    <w:rsid w:val="00C64286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42E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0F51"/>
    <w:rsid w:val="00CA17E0"/>
    <w:rsid w:val="00CA1910"/>
    <w:rsid w:val="00CA1D88"/>
    <w:rsid w:val="00CA242E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121C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44A"/>
    <w:rsid w:val="00CD5509"/>
    <w:rsid w:val="00CD58A8"/>
    <w:rsid w:val="00CD605C"/>
    <w:rsid w:val="00CD68EB"/>
    <w:rsid w:val="00CD75C0"/>
    <w:rsid w:val="00CD7933"/>
    <w:rsid w:val="00CE03D0"/>
    <w:rsid w:val="00CE23F7"/>
    <w:rsid w:val="00CE2FA9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73A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14F"/>
    <w:rsid w:val="00D22637"/>
    <w:rsid w:val="00D23342"/>
    <w:rsid w:val="00D23577"/>
    <w:rsid w:val="00D2462B"/>
    <w:rsid w:val="00D24E4B"/>
    <w:rsid w:val="00D25228"/>
    <w:rsid w:val="00D252FF"/>
    <w:rsid w:val="00D2545C"/>
    <w:rsid w:val="00D25608"/>
    <w:rsid w:val="00D26F20"/>
    <w:rsid w:val="00D279BD"/>
    <w:rsid w:val="00D27F26"/>
    <w:rsid w:val="00D30144"/>
    <w:rsid w:val="00D30941"/>
    <w:rsid w:val="00D30A1F"/>
    <w:rsid w:val="00D313DA"/>
    <w:rsid w:val="00D32962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47A0B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64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81215"/>
    <w:rsid w:val="00D82533"/>
    <w:rsid w:val="00D834B3"/>
    <w:rsid w:val="00D83B3E"/>
    <w:rsid w:val="00D845CF"/>
    <w:rsid w:val="00D84E17"/>
    <w:rsid w:val="00D84F25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2CC"/>
    <w:rsid w:val="00DD68EC"/>
    <w:rsid w:val="00DE341D"/>
    <w:rsid w:val="00DE34F8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B29"/>
    <w:rsid w:val="00E16CBF"/>
    <w:rsid w:val="00E20891"/>
    <w:rsid w:val="00E228E9"/>
    <w:rsid w:val="00E22B84"/>
    <w:rsid w:val="00E22EE9"/>
    <w:rsid w:val="00E2361D"/>
    <w:rsid w:val="00E244F7"/>
    <w:rsid w:val="00E245D1"/>
    <w:rsid w:val="00E246E4"/>
    <w:rsid w:val="00E26276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0A2"/>
    <w:rsid w:val="00E50FBB"/>
    <w:rsid w:val="00E5130F"/>
    <w:rsid w:val="00E53086"/>
    <w:rsid w:val="00E54272"/>
    <w:rsid w:val="00E54E48"/>
    <w:rsid w:val="00E55BDF"/>
    <w:rsid w:val="00E56FC9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51B9"/>
    <w:rsid w:val="00E6672F"/>
    <w:rsid w:val="00E66761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51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6DF6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569F"/>
    <w:rsid w:val="00EB6C91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E0E"/>
    <w:rsid w:val="00ED5F16"/>
    <w:rsid w:val="00ED702A"/>
    <w:rsid w:val="00EE0289"/>
    <w:rsid w:val="00EE1129"/>
    <w:rsid w:val="00EE16CE"/>
    <w:rsid w:val="00EE1F9F"/>
    <w:rsid w:val="00EE34FE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957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3"/>
    <w:rsid w:val="00F61F41"/>
    <w:rsid w:val="00F6240B"/>
    <w:rsid w:val="00F64D5B"/>
    <w:rsid w:val="00F65654"/>
    <w:rsid w:val="00F67C4F"/>
    <w:rsid w:val="00F67FFA"/>
    <w:rsid w:val="00F70652"/>
    <w:rsid w:val="00F70EAE"/>
    <w:rsid w:val="00F71325"/>
    <w:rsid w:val="00F71D95"/>
    <w:rsid w:val="00F722C1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1113"/>
    <w:rsid w:val="00FA28D3"/>
    <w:rsid w:val="00FA2C2D"/>
    <w:rsid w:val="00FA4910"/>
    <w:rsid w:val="00FA4D5F"/>
    <w:rsid w:val="00FA6B33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1EF3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45</TotalTime>
  <Pages>4</Pages>
  <Words>1157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15</cp:revision>
  <cp:lastPrinted>2024-09-25T14:27:00Z</cp:lastPrinted>
  <dcterms:created xsi:type="dcterms:W3CDTF">2024-12-13T07:14:00Z</dcterms:created>
  <dcterms:modified xsi:type="dcterms:W3CDTF">2025-01-07T08:54:00Z</dcterms:modified>
</cp:coreProperties>
</file>