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5A024A0A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A8145B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december 1</w:t>
      </w:r>
      <w:r w:rsidR="007A398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8</w:t>
      </w:r>
      <w:r w:rsidR="00A8145B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rendes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427D628" w14:textId="187999B2" w:rsidR="00653A6F" w:rsidRPr="0038444D" w:rsidRDefault="00653A6F" w:rsidP="00653A6F">
      <w:pPr>
        <w:jc w:val="both"/>
        <w:rPr>
          <w:rFonts w:ascii="Calibri" w:hAnsi="Calibri" w:cs="Calibri"/>
          <w:bCs/>
          <w:sz w:val="22"/>
          <w:szCs w:val="22"/>
        </w:rPr>
      </w:pPr>
      <w:r w:rsidRPr="0038444D">
        <w:rPr>
          <w:rFonts w:ascii="Calibri" w:eastAsia="MS Mincho" w:hAnsi="Calibri" w:cs="Calibri"/>
          <w:sz w:val="22"/>
          <w:szCs w:val="22"/>
        </w:rPr>
        <w:t xml:space="preserve">A Szociális és Lakás Bizottság </w:t>
      </w:r>
      <w:r w:rsidR="0027753B">
        <w:rPr>
          <w:rFonts w:ascii="Calibri" w:eastAsia="MS Mincho" w:hAnsi="Calibri" w:cs="Calibri"/>
          <w:sz w:val="22"/>
          <w:szCs w:val="22"/>
        </w:rPr>
        <w:t>7</w:t>
      </w:r>
      <w:r w:rsidR="00D31804">
        <w:rPr>
          <w:rFonts w:ascii="Calibri" w:eastAsia="MS Mincho" w:hAnsi="Calibri" w:cs="Calibri"/>
          <w:sz w:val="22"/>
          <w:szCs w:val="22"/>
        </w:rPr>
        <w:t xml:space="preserve"> </w:t>
      </w:r>
      <w:r w:rsidRPr="0038444D">
        <w:rPr>
          <w:rFonts w:ascii="Calibri" w:eastAsia="MS Mincho" w:hAnsi="Calibri" w:cs="Calibri"/>
          <w:sz w:val="22"/>
          <w:szCs w:val="22"/>
        </w:rPr>
        <w:t xml:space="preserve">igen szavazattal, tartózkodás és ellenszavazat nélkül az alábbi határozatot hozta: </w:t>
      </w:r>
      <w:r w:rsidRPr="0038444D">
        <w:rPr>
          <w:rFonts w:ascii="Calibri" w:hAnsi="Calibri" w:cs="Calibri"/>
          <w:bCs/>
          <w:sz w:val="22"/>
          <w:szCs w:val="22"/>
        </w:rPr>
        <w:tab/>
      </w:r>
    </w:p>
    <w:p w14:paraId="320C62F5" w14:textId="573C458C" w:rsidR="002717C8" w:rsidRPr="008C5AB1" w:rsidRDefault="002717C8" w:rsidP="002717C8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290</w:t>
      </w:r>
      <w:r w:rsidR="009532F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/</w:t>
      </w: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(X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II</w:t>
      </w: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18</w:t>
      </w: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.) </w:t>
      </w:r>
      <w:proofErr w:type="spellStart"/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SzLB</w:t>
      </w:r>
      <w:proofErr w:type="spellEnd"/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 sz. határozat</w:t>
      </w:r>
    </w:p>
    <w:p w14:paraId="203D26E0" w14:textId="77777777" w:rsidR="002717C8" w:rsidRDefault="002717C8" w:rsidP="002717C8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650918FE" w14:textId="77777777" w:rsidR="002717C8" w:rsidRDefault="002717C8" w:rsidP="002717C8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>A Szociális és Lakás Bizottság az ülés napirendjét az alábbiak szerint határozza meg:</w:t>
      </w:r>
    </w:p>
    <w:p w14:paraId="2910BC44" w14:textId="77777777" w:rsidR="002717C8" w:rsidRDefault="002717C8" w:rsidP="002717C8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02133714" w14:textId="77777777" w:rsidR="002717C8" w:rsidRDefault="002717C8" w:rsidP="002717C8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 w:rsidRPr="0025270E">
        <w:rPr>
          <w:rFonts w:ascii="Calibri" w:hAnsi="Calibri" w:cs="Calibri"/>
          <w:b/>
          <w:sz w:val="22"/>
          <w:szCs w:val="22"/>
          <w:u w:val="single"/>
        </w:rPr>
        <w:t>NAPIREND:</w:t>
      </w:r>
    </w:p>
    <w:p w14:paraId="36349A7C" w14:textId="77777777" w:rsidR="002717C8" w:rsidRDefault="002717C8" w:rsidP="002717C8">
      <w:pPr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FC57D9">
        <w:rPr>
          <w:rFonts w:ascii="Calibri" w:hAnsi="Calibri" w:cs="Calibri"/>
          <w:b/>
          <w:color w:val="000000"/>
          <w:sz w:val="22"/>
          <w:szCs w:val="22"/>
          <w:u w:val="single"/>
        </w:rPr>
        <w:t>Nyilvános ülés:</w:t>
      </w:r>
    </w:p>
    <w:p w14:paraId="67D29CAD" w14:textId="77777777" w:rsidR="002717C8" w:rsidRDefault="002717C8" w:rsidP="002717C8">
      <w:pPr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1B1764F0" w14:textId="77777777" w:rsidR="002717C8" w:rsidRDefault="002717C8" w:rsidP="002717C8">
      <w:pPr>
        <w:numPr>
          <w:ilvl w:val="0"/>
          <w:numId w:val="9"/>
        </w:numPr>
        <w:spacing w:before="240"/>
        <w:ind w:left="426" w:hanging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D3698">
        <w:rPr>
          <w:rFonts w:ascii="Calibri" w:hAnsi="Calibri" w:cs="Calibri"/>
          <w:b/>
          <w:bCs/>
          <w:color w:val="000000"/>
          <w:sz w:val="22"/>
          <w:szCs w:val="22"/>
        </w:rPr>
        <w:t xml:space="preserve">Javaslat Szombathely Megyei Jogú Város Önkormányzata 2025. évi átmeneti gazdálkodásáról szóló rendeletének megalkotására </w:t>
      </w:r>
    </w:p>
    <w:p w14:paraId="6B880627" w14:textId="77777777" w:rsidR="002717C8" w:rsidRDefault="002717C8" w:rsidP="002717C8">
      <w:pPr>
        <w:tabs>
          <w:tab w:val="left" w:pos="1985"/>
        </w:tabs>
        <w:ind w:left="705" w:hanging="705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</w:t>
      </w:r>
      <w:r w:rsidRPr="00AD369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AD369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Stéger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Gábor, a </w:t>
      </w:r>
      <w:r>
        <w:rPr>
          <w:rFonts w:ascii="Calibri" w:hAnsi="Calibri" w:cs="Calibri"/>
          <w:bCs/>
          <w:color w:val="000000"/>
          <w:sz w:val="22"/>
          <w:szCs w:val="22"/>
        </w:rPr>
        <w:t>Közgazdasági és Adó Osztály vezetője</w:t>
      </w:r>
      <w:r w:rsidRPr="00E43908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</w:p>
    <w:p w14:paraId="5C61047F" w14:textId="77777777" w:rsidR="002717C8" w:rsidRDefault="002717C8" w:rsidP="002717C8">
      <w:pPr>
        <w:tabs>
          <w:tab w:val="left" w:pos="1985"/>
        </w:tabs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10F65F92" w14:textId="77777777" w:rsidR="002717C8" w:rsidRDefault="002717C8" w:rsidP="002717C8">
      <w:pPr>
        <w:keepNext/>
        <w:ind w:left="426" w:hanging="426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1F2461">
        <w:rPr>
          <w:rFonts w:ascii="Calibri" w:hAnsi="Calibri" w:cs="Calibri"/>
          <w:b/>
          <w:color w:val="000000"/>
          <w:sz w:val="22"/>
          <w:szCs w:val="22"/>
        </w:rPr>
        <w:t>2./</w:t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 w:rsidRPr="0036258C">
        <w:rPr>
          <w:rFonts w:ascii="Calibri" w:hAnsi="Calibri" w:cs="Calibri"/>
          <w:b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</w:p>
    <w:p w14:paraId="56BD18F0" w14:textId="77777777" w:rsidR="002717C8" w:rsidRPr="002060C3" w:rsidRDefault="002717C8" w:rsidP="002717C8">
      <w:pPr>
        <w:tabs>
          <w:tab w:val="left" w:pos="426"/>
          <w:tab w:val="left" w:pos="567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ab/>
      </w:r>
      <w:r w:rsidRPr="00AD369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AD369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dr. Gyuráczné dr. Speier Anikó,</w:t>
      </w:r>
      <w:r w:rsidRPr="002060C3">
        <w:rPr>
          <w:rFonts w:ascii="Calibri" w:hAnsi="Calibri" w:cs="Calibri"/>
          <w:sz w:val="22"/>
          <w:szCs w:val="22"/>
        </w:rPr>
        <w:t xml:space="preserve"> a</w:t>
      </w:r>
      <w:r w:rsidRPr="002060C3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Városüzemeltetési</w:t>
      </w:r>
      <w:r w:rsidRPr="002060C3">
        <w:rPr>
          <w:rFonts w:ascii="Calibri" w:hAnsi="Calibri" w:cs="Calibri"/>
          <w:sz w:val="22"/>
          <w:szCs w:val="22"/>
        </w:rPr>
        <w:t xml:space="preserve"> Osztály vezetője</w:t>
      </w:r>
    </w:p>
    <w:p w14:paraId="2F72922B" w14:textId="77777777" w:rsidR="002717C8" w:rsidRDefault="002717C8" w:rsidP="002717C8">
      <w:pPr>
        <w:tabs>
          <w:tab w:val="left" w:pos="426"/>
          <w:tab w:val="left" w:pos="567"/>
        </w:tabs>
        <w:ind w:left="426" w:hanging="426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595E5370" w14:textId="77777777" w:rsidR="002717C8" w:rsidRPr="00FC57D9" w:rsidRDefault="002717C8" w:rsidP="002717C8">
      <w:pPr>
        <w:ind w:left="426" w:hanging="426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Pr="00FC57D9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95675A">
        <w:rPr>
          <w:rFonts w:ascii="Calibri" w:hAnsi="Calibri" w:cs="Calibri"/>
          <w:b/>
          <w:bCs/>
          <w:color w:val="000000"/>
          <w:sz w:val="22"/>
          <w:szCs w:val="22"/>
        </w:rPr>
        <w:t>Javaslat a Szombathelyi Egyházmegyei Karitász 202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5</w:t>
      </w:r>
      <w:r w:rsidRPr="0095675A">
        <w:rPr>
          <w:rFonts w:ascii="Calibri" w:hAnsi="Calibri" w:cs="Calibri"/>
          <w:b/>
          <w:bCs/>
          <w:color w:val="000000"/>
          <w:sz w:val="22"/>
          <w:szCs w:val="22"/>
        </w:rPr>
        <w:t xml:space="preserve">. évi szakmai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program tervezetének elfogadására</w:t>
      </w:r>
    </w:p>
    <w:p w14:paraId="12B3C509" w14:textId="77777777" w:rsidR="002717C8" w:rsidRDefault="002717C8" w:rsidP="002717C8">
      <w:pPr>
        <w:tabs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95675A">
        <w:rPr>
          <w:rFonts w:ascii="Calibri" w:hAnsi="Calibri" w:cs="Calibri"/>
          <w:b/>
          <w:bCs/>
          <w:sz w:val="22"/>
          <w:szCs w:val="22"/>
        </w:rPr>
        <w:t xml:space="preserve">         </w:t>
      </w:r>
      <w:r w:rsidRPr="00FC57D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FC57D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5675A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159A997A" w14:textId="77777777" w:rsidR="002717C8" w:rsidRDefault="002717C8" w:rsidP="002717C8">
      <w:pPr>
        <w:tabs>
          <w:tab w:val="left" w:pos="1985"/>
        </w:tabs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Meghívott</w:t>
      </w:r>
      <w:r w:rsidRPr="00B73385">
        <w:rPr>
          <w:rFonts w:ascii="Calibri" w:hAnsi="Calibri" w:cs="Calibri"/>
          <w:b/>
          <w:sz w:val="22"/>
          <w:szCs w:val="22"/>
        </w:rPr>
        <w:t xml:space="preserve">: </w:t>
      </w:r>
      <w:r w:rsidRPr="00B73385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Kiss István, a </w:t>
      </w:r>
      <w:r w:rsidRPr="0095675A">
        <w:rPr>
          <w:rFonts w:ascii="Calibri" w:hAnsi="Calibri" w:cs="Calibri"/>
          <w:sz w:val="22"/>
          <w:szCs w:val="22"/>
        </w:rPr>
        <w:t>Szombathelyi Egyházmegyei Karitász</w:t>
      </w:r>
      <w:r>
        <w:rPr>
          <w:rFonts w:ascii="Calibri" w:hAnsi="Calibri" w:cs="Calibri"/>
          <w:sz w:val="22"/>
          <w:szCs w:val="22"/>
        </w:rPr>
        <w:t xml:space="preserve"> igazgatója</w:t>
      </w:r>
    </w:p>
    <w:p w14:paraId="66FEA16E" w14:textId="77777777" w:rsidR="002717C8" w:rsidRDefault="002717C8" w:rsidP="002717C8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5183D712" w14:textId="77777777" w:rsidR="002717C8" w:rsidRPr="0095675A" w:rsidRDefault="002717C8" w:rsidP="002717C8">
      <w:p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Pr="0095675A">
        <w:rPr>
          <w:rFonts w:ascii="Calibri" w:hAnsi="Calibri" w:cs="Calibri"/>
          <w:b/>
          <w:sz w:val="22"/>
          <w:szCs w:val="22"/>
        </w:rPr>
        <w:t>./</w:t>
      </w:r>
      <w:r>
        <w:rPr>
          <w:rFonts w:ascii="Calibri" w:hAnsi="Calibri" w:cs="Calibri"/>
          <w:b/>
          <w:sz w:val="22"/>
          <w:szCs w:val="22"/>
        </w:rPr>
        <w:t xml:space="preserve">   </w:t>
      </w:r>
      <w:r w:rsidRPr="0095675A">
        <w:rPr>
          <w:rFonts w:ascii="Calibri" w:hAnsi="Calibri" w:cs="Calibri"/>
          <w:b/>
          <w:sz w:val="22"/>
          <w:szCs w:val="22"/>
        </w:rPr>
        <w:t>Tájékoztató Szombathely Megyei Jogú Város Önkormányzata által biztosított szociális szolgáltatások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95675A">
        <w:rPr>
          <w:rFonts w:ascii="Calibri" w:hAnsi="Calibri" w:cs="Calibri"/>
          <w:b/>
          <w:sz w:val="22"/>
          <w:szCs w:val="22"/>
        </w:rPr>
        <w:t>2023. évi feladatellátásáról, valamint a 2023. évben pénzben és természetben nyújtott szociális ellátásokról</w:t>
      </w:r>
    </w:p>
    <w:p w14:paraId="49DEACC6" w14:textId="77777777" w:rsidR="002717C8" w:rsidRDefault="002717C8" w:rsidP="002717C8">
      <w:pPr>
        <w:tabs>
          <w:tab w:val="left" w:pos="1985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AD369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AD369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FC57D9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7E96FC98" w14:textId="77777777" w:rsidR="002717C8" w:rsidRPr="001D5364" w:rsidRDefault="002717C8" w:rsidP="002717C8">
      <w:pPr>
        <w:ind w:left="2124" w:hanging="1691"/>
        <w:jc w:val="both"/>
        <w:rPr>
          <w:rFonts w:ascii="Calibri" w:hAnsi="Calibri" w:cs="Calibri"/>
          <w:sz w:val="22"/>
          <w:szCs w:val="22"/>
        </w:rPr>
      </w:pPr>
      <w:r w:rsidRPr="00CE23F7">
        <w:rPr>
          <w:rFonts w:ascii="Calibri" w:hAnsi="Calibri" w:cs="Calibri"/>
          <w:b/>
          <w:bCs/>
          <w:sz w:val="22"/>
          <w:szCs w:val="22"/>
          <w:u w:val="single"/>
        </w:rPr>
        <w:t>Meghívottak:</w:t>
      </w:r>
      <w:r w:rsidRPr="001D5364">
        <w:rPr>
          <w:rFonts w:ascii="Calibri" w:hAnsi="Calibri" w:cs="Calibri"/>
          <w:b/>
          <w:bCs/>
          <w:sz w:val="22"/>
          <w:szCs w:val="22"/>
        </w:rPr>
        <w:tab/>
      </w:r>
      <w:r w:rsidRPr="001D5364">
        <w:rPr>
          <w:rFonts w:ascii="Calibri" w:hAnsi="Calibri" w:cs="Calibri"/>
          <w:sz w:val="22"/>
          <w:szCs w:val="22"/>
        </w:rPr>
        <w:t xml:space="preserve">Kulcsár Lászlóné, a Pálos Károly Szociális Szolgáltató Központ és Gyermekjóléti </w:t>
      </w:r>
      <w:r>
        <w:rPr>
          <w:rFonts w:ascii="Calibri" w:hAnsi="Calibri" w:cs="Calibri"/>
          <w:sz w:val="22"/>
          <w:szCs w:val="22"/>
        </w:rPr>
        <w:t>Szolgálat intézményvezetője</w:t>
      </w:r>
    </w:p>
    <w:p w14:paraId="01655D2A" w14:textId="77777777" w:rsidR="002717C8" w:rsidRPr="001D5364" w:rsidRDefault="002717C8" w:rsidP="002717C8">
      <w:pPr>
        <w:tabs>
          <w:tab w:val="left" w:pos="1985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1D5364">
        <w:rPr>
          <w:rFonts w:ascii="Calibri" w:hAnsi="Calibri" w:cs="Calibri"/>
          <w:b/>
          <w:bCs/>
          <w:sz w:val="22"/>
          <w:szCs w:val="22"/>
        </w:rPr>
        <w:tab/>
        <w:t xml:space="preserve"> </w:t>
      </w:r>
      <w:r w:rsidRPr="001D5364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1D5364">
        <w:rPr>
          <w:rFonts w:ascii="Calibri" w:hAnsi="Calibri" w:cs="Calibri"/>
          <w:sz w:val="22"/>
          <w:szCs w:val="22"/>
        </w:rPr>
        <w:t xml:space="preserve">Németh Klára, a FÉHE </w:t>
      </w:r>
      <w:proofErr w:type="spellStart"/>
      <w:r w:rsidRPr="001D5364">
        <w:rPr>
          <w:rFonts w:ascii="Calibri" w:hAnsi="Calibri" w:cs="Calibri"/>
          <w:sz w:val="22"/>
          <w:szCs w:val="22"/>
        </w:rPr>
        <w:t>KNKft</w:t>
      </w:r>
      <w:proofErr w:type="spellEnd"/>
      <w:r w:rsidRPr="001D5364">
        <w:rPr>
          <w:rFonts w:ascii="Calibri" w:hAnsi="Calibri" w:cs="Calibri"/>
          <w:sz w:val="22"/>
          <w:szCs w:val="22"/>
        </w:rPr>
        <w:t>. ügyvezető</w:t>
      </w:r>
    </w:p>
    <w:p w14:paraId="28B3D72C" w14:textId="77777777" w:rsidR="002717C8" w:rsidRPr="001D5364" w:rsidRDefault="002717C8" w:rsidP="002717C8">
      <w:pPr>
        <w:tabs>
          <w:tab w:val="left" w:pos="1985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1D5364">
        <w:rPr>
          <w:rFonts w:ascii="Calibri" w:hAnsi="Calibri" w:cs="Calibri"/>
          <w:sz w:val="22"/>
          <w:szCs w:val="22"/>
        </w:rPr>
        <w:tab/>
      </w:r>
      <w:r w:rsidRPr="001D536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Kiss István, a </w:t>
      </w:r>
      <w:r w:rsidRPr="0095675A">
        <w:rPr>
          <w:rFonts w:ascii="Calibri" w:hAnsi="Calibri" w:cs="Calibri"/>
          <w:sz w:val="22"/>
          <w:szCs w:val="22"/>
        </w:rPr>
        <w:t>Szombathelyi Egyházmegyei Karitász</w:t>
      </w:r>
      <w:r>
        <w:rPr>
          <w:rFonts w:ascii="Calibri" w:hAnsi="Calibri" w:cs="Calibri"/>
          <w:sz w:val="22"/>
          <w:szCs w:val="22"/>
        </w:rPr>
        <w:t xml:space="preserve"> igazgatója</w:t>
      </w:r>
    </w:p>
    <w:p w14:paraId="16526E55" w14:textId="77777777" w:rsidR="002717C8" w:rsidRDefault="002717C8" w:rsidP="002717C8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35F6C75" w14:textId="77777777" w:rsidR="002717C8" w:rsidRDefault="002717C8" w:rsidP="002717C8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5</w:t>
      </w:r>
      <w:r w:rsidRPr="0095675A">
        <w:rPr>
          <w:rFonts w:ascii="Calibri" w:hAnsi="Calibri" w:cs="Calibri"/>
          <w:b/>
          <w:color w:val="000000"/>
          <w:sz w:val="22"/>
          <w:szCs w:val="22"/>
        </w:rPr>
        <w:t>./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   </w:t>
      </w:r>
      <w:r w:rsidRPr="00852494">
        <w:rPr>
          <w:rFonts w:ascii="Calibri" w:hAnsi="Calibri" w:cs="Calibri"/>
          <w:b/>
          <w:bCs/>
          <w:sz w:val="22"/>
          <w:szCs w:val="22"/>
        </w:rPr>
        <w:t>Javaslat bérlakásokkal kapcsolatos döntések meghozatalára</w:t>
      </w:r>
    </w:p>
    <w:p w14:paraId="2ED0C831" w14:textId="77777777" w:rsidR="002717C8" w:rsidRDefault="002717C8" w:rsidP="002717C8">
      <w:pPr>
        <w:ind w:left="1985" w:hanging="198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</w:t>
      </w:r>
      <w:r w:rsidRPr="00AD369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ó</w:t>
      </w:r>
      <w:r w:rsidRPr="00AD369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:</w:t>
      </w:r>
      <w:r w:rsidRPr="00AD369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FC57D9">
        <w:rPr>
          <w:rFonts w:ascii="Calibri" w:hAnsi="Calibri" w:cs="Calibri"/>
          <w:sz w:val="22"/>
          <w:szCs w:val="22"/>
        </w:rPr>
        <w:t>Dr. Czeglédy Csaba, a Szociális és Lakás Bizottság elnöke</w:t>
      </w:r>
    </w:p>
    <w:p w14:paraId="1A9CCF74" w14:textId="77777777" w:rsidR="002717C8" w:rsidRDefault="002717C8" w:rsidP="002717C8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CCF4BD7" w14:textId="77777777" w:rsidR="002717C8" w:rsidRDefault="002717C8" w:rsidP="002717C8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6</w:t>
      </w:r>
      <w:r w:rsidRPr="0095675A">
        <w:rPr>
          <w:rFonts w:ascii="Calibri" w:hAnsi="Calibri" w:cs="Calibri"/>
          <w:b/>
          <w:color w:val="000000"/>
          <w:sz w:val="22"/>
          <w:szCs w:val="22"/>
        </w:rPr>
        <w:t xml:space="preserve">./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  Különfélék</w:t>
      </w:r>
    </w:p>
    <w:p w14:paraId="079D4183" w14:textId="77777777" w:rsidR="002717C8" w:rsidRDefault="002717C8" w:rsidP="002717C8">
      <w:pPr>
        <w:ind w:firstLine="426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FC57D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95675A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FC57D9">
        <w:rPr>
          <w:rFonts w:ascii="Calibri" w:hAnsi="Calibri" w:cs="Calibri"/>
          <w:sz w:val="22"/>
          <w:szCs w:val="22"/>
        </w:rPr>
        <w:t>Dr. Czeglédy Csaba, a Szociális és Lakás Bizottság elnöke</w:t>
      </w:r>
    </w:p>
    <w:p w14:paraId="36E7003A" w14:textId="77777777" w:rsidR="002717C8" w:rsidRDefault="002717C8" w:rsidP="002717C8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57008F67" w14:textId="77777777" w:rsidR="002717C8" w:rsidRDefault="002717C8" w:rsidP="002717C8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4B8A568E" w14:textId="77777777" w:rsidR="002717C8" w:rsidRDefault="002717C8" w:rsidP="002717C8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15277442" w14:textId="77777777" w:rsidR="002717C8" w:rsidRDefault="002717C8" w:rsidP="002717C8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25A3C652" w14:textId="77777777" w:rsidR="002717C8" w:rsidRPr="000A5066" w:rsidRDefault="002717C8" w:rsidP="002717C8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0A5066">
        <w:rPr>
          <w:rFonts w:ascii="Calibri" w:hAnsi="Calibri" w:cs="Calibri"/>
          <w:b/>
          <w:color w:val="000000"/>
          <w:sz w:val="22"/>
          <w:szCs w:val="22"/>
          <w:u w:val="single"/>
        </w:rPr>
        <w:lastRenderedPageBreak/>
        <w:t>Zárt ülés:</w:t>
      </w:r>
    </w:p>
    <w:p w14:paraId="16FBF010" w14:textId="77777777" w:rsidR="002717C8" w:rsidRPr="00FC57D9" w:rsidRDefault="002717C8" w:rsidP="002717C8">
      <w:pPr>
        <w:ind w:left="705"/>
        <w:rPr>
          <w:rFonts w:ascii="Calibri" w:hAnsi="Calibri" w:cs="Calibri"/>
          <w:color w:val="000000"/>
          <w:sz w:val="22"/>
          <w:szCs w:val="22"/>
        </w:rPr>
      </w:pPr>
    </w:p>
    <w:p w14:paraId="5A355919" w14:textId="77777777" w:rsidR="002717C8" w:rsidRPr="00FC57D9" w:rsidRDefault="002717C8" w:rsidP="002717C8">
      <w:pPr>
        <w:numPr>
          <w:ilvl w:val="12"/>
          <w:numId w:val="0"/>
        </w:num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7</w:t>
      </w:r>
      <w:r w:rsidRPr="00FC57D9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FC57D9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5105E0">
        <w:rPr>
          <w:rFonts w:ascii="Calibri" w:hAnsi="Calibri" w:cs="Calibri"/>
          <w:b/>
          <w:bCs/>
          <w:color w:val="000000"/>
          <w:sz w:val="22"/>
          <w:szCs w:val="22"/>
        </w:rPr>
        <w:t>Javaslat a „</w:t>
      </w:r>
      <w:proofErr w:type="spellStart"/>
      <w:r w:rsidRPr="005105E0">
        <w:rPr>
          <w:rFonts w:ascii="Calibri" w:hAnsi="Calibri" w:cs="Calibri"/>
          <w:b/>
          <w:bCs/>
          <w:color w:val="000000"/>
          <w:sz w:val="22"/>
          <w:szCs w:val="22"/>
        </w:rPr>
        <w:t>Bursa</w:t>
      </w:r>
      <w:proofErr w:type="spellEnd"/>
      <w:r w:rsidRPr="005105E0">
        <w:rPr>
          <w:rFonts w:ascii="Calibri" w:hAnsi="Calibri" w:cs="Calibri"/>
          <w:b/>
          <w:bCs/>
          <w:color w:val="000000"/>
          <w:sz w:val="22"/>
          <w:szCs w:val="22"/>
        </w:rPr>
        <w:t xml:space="preserve"> Hungarica” Felsőoktatási Önkormányzati Ösztöndíjpályázat 2025. évi fordulójára beérkezett pályázatok elbírálására</w:t>
      </w:r>
    </w:p>
    <w:p w14:paraId="4BA7F244" w14:textId="77777777" w:rsidR="002717C8" w:rsidRPr="00FC57D9" w:rsidRDefault="002717C8" w:rsidP="002717C8">
      <w:pPr>
        <w:ind w:left="1985" w:hanging="1280"/>
        <w:jc w:val="both"/>
        <w:rPr>
          <w:rFonts w:ascii="Calibri" w:hAnsi="Calibri" w:cs="Calibri"/>
          <w:color w:val="000000"/>
          <w:sz w:val="22"/>
          <w:szCs w:val="22"/>
        </w:rPr>
      </w:pPr>
      <w:r w:rsidRPr="00FC57D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FC57D9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050600E9" w14:textId="77777777" w:rsidR="002717C8" w:rsidRPr="00FC57D9" w:rsidRDefault="002717C8" w:rsidP="002717C8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25D94D4" w14:textId="77777777" w:rsidR="002717C8" w:rsidRDefault="002717C8" w:rsidP="002717C8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B236CF8" w14:textId="77777777" w:rsidR="002717C8" w:rsidRPr="00FC57D9" w:rsidRDefault="002717C8" w:rsidP="002717C8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8</w:t>
      </w:r>
      <w:r w:rsidRPr="00FC57D9">
        <w:rPr>
          <w:rFonts w:ascii="Calibri" w:hAnsi="Calibri" w:cs="Calibri"/>
          <w:b/>
          <w:bCs/>
          <w:sz w:val="22"/>
          <w:szCs w:val="22"/>
        </w:rPr>
        <w:t>./</w:t>
      </w:r>
      <w:r w:rsidRPr="00FC57D9">
        <w:rPr>
          <w:rFonts w:ascii="Calibri" w:hAnsi="Calibri" w:cs="Calibri"/>
          <w:b/>
          <w:bCs/>
          <w:sz w:val="22"/>
          <w:szCs w:val="22"/>
        </w:rPr>
        <w:tab/>
      </w:r>
      <w:r w:rsidRPr="005105E0">
        <w:rPr>
          <w:rFonts w:ascii="Calibri" w:hAnsi="Calibri" w:cs="Calibri"/>
          <w:b/>
          <w:bCs/>
          <w:sz w:val="22"/>
          <w:szCs w:val="22"/>
        </w:rPr>
        <w:t>Javaslat önkormányzati tulajdonban lévő ingatlan bérbeadására</w:t>
      </w:r>
    </w:p>
    <w:p w14:paraId="49184BC5" w14:textId="77777777" w:rsidR="002717C8" w:rsidRPr="00FC57D9" w:rsidRDefault="002717C8" w:rsidP="002717C8">
      <w:pPr>
        <w:tabs>
          <w:tab w:val="left" w:pos="1985"/>
        </w:tabs>
        <w:ind w:left="705"/>
        <w:rPr>
          <w:rFonts w:ascii="Calibri" w:hAnsi="Calibri" w:cs="Calibri"/>
          <w:sz w:val="22"/>
          <w:szCs w:val="22"/>
        </w:rPr>
      </w:pPr>
      <w:r w:rsidRPr="00FC57D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FC57D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FC57D9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441FB123" w14:textId="77777777" w:rsidR="002717C8" w:rsidRPr="00FC57D9" w:rsidRDefault="002717C8" w:rsidP="002717C8">
      <w:pPr>
        <w:ind w:left="2124" w:hanging="1419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0EDB6D20" w14:textId="77777777" w:rsidR="002717C8" w:rsidRPr="00FC57D9" w:rsidRDefault="002717C8" w:rsidP="002717C8">
      <w:pPr>
        <w:ind w:left="705" w:hanging="705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</w:t>
      </w:r>
      <w:r w:rsidRPr="00FC57D9">
        <w:rPr>
          <w:rFonts w:ascii="Calibri" w:hAnsi="Calibri" w:cs="Calibri"/>
          <w:b/>
          <w:sz w:val="22"/>
          <w:szCs w:val="22"/>
        </w:rPr>
        <w:t>./</w:t>
      </w:r>
      <w:r w:rsidRPr="00FC57D9">
        <w:rPr>
          <w:rFonts w:ascii="Calibri" w:hAnsi="Calibri" w:cs="Calibri"/>
          <w:b/>
          <w:sz w:val="22"/>
          <w:szCs w:val="22"/>
        </w:rPr>
        <w:tab/>
      </w:r>
      <w:r w:rsidRPr="00F745B2">
        <w:rPr>
          <w:rFonts w:ascii="Calibri" w:hAnsi="Calibri" w:cs="Calibri"/>
          <w:b/>
          <w:sz w:val="22"/>
          <w:szCs w:val="22"/>
        </w:rPr>
        <w:t>Javaslat a Közösségi Bérlakás Rendszerben nyilvántartott ingatlan</w:t>
      </w:r>
      <w:r>
        <w:rPr>
          <w:rFonts w:ascii="Calibri" w:hAnsi="Calibri" w:cs="Calibri"/>
          <w:b/>
          <w:sz w:val="22"/>
          <w:szCs w:val="22"/>
        </w:rPr>
        <w:t>n</w:t>
      </w:r>
      <w:r w:rsidRPr="00F745B2">
        <w:rPr>
          <w:rFonts w:ascii="Calibri" w:hAnsi="Calibri" w:cs="Calibri"/>
          <w:b/>
          <w:sz w:val="22"/>
          <w:szCs w:val="22"/>
        </w:rPr>
        <w:t>al kapcsolatos döntés meghozatalára</w:t>
      </w:r>
    </w:p>
    <w:p w14:paraId="12F61D33" w14:textId="77777777" w:rsidR="002717C8" w:rsidRPr="00FC57D9" w:rsidRDefault="002717C8" w:rsidP="002717C8">
      <w:pPr>
        <w:ind w:firstLine="705"/>
        <w:rPr>
          <w:rFonts w:ascii="Calibri" w:hAnsi="Calibri" w:cs="Calibri"/>
          <w:sz w:val="22"/>
          <w:szCs w:val="22"/>
        </w:rPr>
      </w:pPr>
      <w:r w:rsidRPr="00FC57D9">
        <w:rPr>
          <w:rFonts w:ascii="Calibri" w:hAnsi="Calibri" w:cs="Calibri"/>
          <w:b/>
          <w:sz w:val="22"/>
          <w:szCs w:val="22"/>
        </w:rPr>
        <w:tab/>
      </w:r>
      <w:r w:rsidRPr="00FC57D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FC57D9">
        <w:rPr>
          <w:rFonts w:ascii="Calibri" w:hAnsi="Calibri" w:cs="Calibri"/>
          <w:sz w:val="22"/>
          <w:szCs w:val="22"/>
        </w:rPr>
        <w:tab/>
      </w:r>
      <w:r w:rsidRPr="00FC57D9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06CAE654" w14:textId="77777777" w:rsidR="002717C8" w:rsidRPr="00FC57D9" w:rsidRDefault="002717C8" w:rsidP="002717C8">
      <w:pPr>
        <w:ind w:left="2124" w:hanging="141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0F2CBDB" w14:textId="77777777" w:rsidR="002717C8" w:rsidRPr="00FC57D9" w:rsidRDefault="002717C8" w:rsidP="002717C8">
      <w:pPr>
        <w:ind w:left="720" w:hanging="720"/>
        <w:jc w:val="both"/>
        <w:rPr>
          <w:rFonts w:ascii="Calibri" w:hAnsi="Calibri" w:cs="Calibri"/>
          <w:spacing w:val="2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10</w:t>
      </w:r>
      <w:r w:rsidRPr="00FC57D9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FC57D9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FC57D9">
        <w:rPr>
          <w:rFonts w:ascii="Calibri" w:hAnsi="Calibri" w:cs="Calibri"/>
          <w:b/>
          <w:bCs/>
          <w:spacing w:val="2"/>
          <w:sz w:val="22"/>
          <w:szCs w:val="2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ingatlanok bérbeadására </w:t>
      </w:r>
      <w:r w:rsidRPr="00FC57D9">
        <w:rPr>
          <w:rFonts w:ascii="Calibri" w:hAnsi="Calibri" w:cs="Calibri"/>
          <w:spacing w:val="2"/>
          <w:sz w:val="22"/>
          <w:szCs w:val="22"/>
        </w:rPr>
        <w:t>(később kerül kiküldésre)</w:t>
      </w:r>
    </w:p>
    <w:p w14:paraId="6D8351E5" w14:textId="77777777" w:rsidR="002717C8" w:rsidRPr="00FC57D9" w:rsidRDefault="002717C8" w:rsidP="002717C8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FC57D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FC57D9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61E9A704" w14:textId="77777777" w:rsidR="002717C8" w:rsidRDefault="002717C8" w:rsidP="002717C8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BB922C9" w14:textId="77777777" w:rsidR="002717C8" w:rsidRPr="00FC57D9" w:rsidRDefault="002717C8" w:rsidP="002717C8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11</w:t>
      </w:r>
      <w:r w:rsidRPr="00FC57D9">
        <w:rPr>
          <w:rFonts w:ascii="Calibri" w:hAnsi="Calibri" w:cs="Calibri"/>
          <w:b/>
          <w:sz w:val="22"/>
          <w:szCs w:val="22"/>
        </w:rPr>
        <w:t>./</w:t>
      </w:r>
      <w:r w:rsidRPr="00FC57D9">
        <w:rPr>
          <w:rFonts w:ascii="Calibri" w:hAnsi="Calibri" w:cs="Calibri"/>
          <w:b/>
          <w:sz w:val="22"/>
          <w:szCs w:val="22"/>
        </w:rPr>
        <w:tab/>
      </w:r>
      <w:r w:rsidRPr="00FC57D9">
        <w:rPr>
          <w:rFonts w:ascii="Calibri" w:hAnsi="Calibri" w:cs="Calibri"/>
          <w:b/>
          <w:bCs/>
          <w:sz w:val="22"/>
          <w:szCs w:val="22"/>
        </w:rPr>
        <w:t>Különfélék</w:t>
      </w:r>
    </w:p>
    <w:p w14:paraId="68786D28" w14:textId="77777777" w:rsidR="002717C8" w:rsidRDefault="002717C8" w:rsidP="002717C8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FC57D9">
        <w:rPr>
          <w:rFonts w:ascii="Calibri" w:hAnsi="Calibri" w:cs="Calibri"/>
          <w:b/>
          <w:bCs/>
          <w:sz w:val="22"/>
          <w:szCs w:val="22"/>
        </w:rPr>
        <w:tab/>
      </w:r>
      <w:r w:rsidRPr="00FC57D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FC57D9">
        <w:rPr>
          <w:rFonts w:ascii="Calibri" w:hAnsi="Calibri" w:cs="Calibri"/>
          <w:sz w:val="22"/>
          <w:szCs w:val="22"/>
        </w:rPr>
        <w:tab/>
      </w:r>
      <w:r w:rsidRPr="00FC57D9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6F008633" w14:textId="77777777" w:rsidR="002717C8" w:rsidRDefault="002717C8" w:rsidP="002717C8">
      <w:pPr>
        <w:ind w:firstLine="705"/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0229373C" w14:textId="77777777" w:rsidR="002717C8" w:rsidRDefault="002717C8" w:rsidP="002717C8">
      <w:pPr>
        <w:ind w:left="1410" w:hanging="1410"/>
        <w:jc w:val="both"/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Felelős:</w:t>
      </w:r>
      <w:r w:rsidRPr="008C5AB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C5AB1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409237C" w14:textId="77777777" w:rsidR="002717C8" w:rsidRDefault="002717C8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34DF10A" w14:textId="77777777" w:rsidR="002717C8" w:rsidRDefault="002717C8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0A8861" w14:textId="1A4D25F3" w:rsidR="00917210" w:rsidRDefault="00370D21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FD4D8A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C9281D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ombathely, </w:t>
      </w:r>
      <w:r w:rsidR="00CE36C7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7A6438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CE36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2717C8">
        <w:rPr>
          <w:rFonts w:asciiTheme="minorHAnsi" w:hAnsiTheme="minorHAnsi" w:cstheme="minorHAnsi"/>
          <w:color w:val="000000" w:themeColor="text1"/>
          <w:sz w:val="22"/>
          <w:szCs w:val="22"/>
        </w:rPr>
        <w:t>december 18</w:t>
      </w:r>
      <w:r w:rsidR="00517F0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063D54E" w14:textId="77777777" w:rsidR="0075630E" w:rsidRDefault="0075630E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0C6488" w14:textId="77777777" w:rsidR="00A2293C" w:rsidRDefault="00A2293C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C58785" w14:textId="77777777" w:rsidR="00A2293C" w:rsidRDefault="00A2293C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6A267D" w14:textId="647AF2E8" w:rsidR="00954C77" w:rsidRDefault="00F91DDD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A kivonat hitel</w:t>
      </w:r>
      <w:r w:rsidR="00D03E3D">
        <w:rPr>
          <w:rFonts w:asciiTheme="minorHAnsi" w:hAnsiTheme="minorHAnsi" w:cstheme="minorHAnsi"/>
          <w:color w:val="000000" w:themeColor="text1"/>
          <w:sz w:val="22"/>
          <w:szCs w:val="22"/>
        </w:rPr>
        <w:t>éül:</w:t>
      </w:r>
    </w:p>
    <w:p w14:paraId="02FA15C8" w14:textId="77777777" w:rsidR="00A2293C" w:rsidRDefault="00A2293C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3CA6DF1" w14:textId="77777777" w:rsidR="00A2293C" w:rsidRDefault="00A2293C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2AD6AF" w14:textId="77777777" w:rsidR="00A2293C" w:rsidRDefault="00A2293C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0C0990" w14:textId="77777777" w:rsidR="00D03E3D" w:rsidRDefault="00D03E3D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32F5CD0" w14:textId="631A9FB2" w:rsidR="00D03E3D" w:rsidRDefault="00D03E3D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440B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/: </w:t>
      </w:r>
      <w:r w:rsidR="002717C8">
        <w:rPr>
          <w:rFonts w:asciiTheme="minorHAnsi" w:hAnsiTheme="minorHAnsi" w:cstheme="minorHAnsi"/>
          <w:color w:val="000000" w:themeColor="text1"/>
          <w:sz w:val="22"/>
          <w:szCs w:val="22"/>
        </w:rPr>
        <w:t>Tóth Roland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:/</w:t>
      </w:r>
    </w:p>
    <w:p w14:paraId="6E6AA646" w14:textId="0F4E97AC" w:rsidR="00AD6F1C" w:rsidRPr="0047470E" w:rsidRDefault="00D03E3D" w:rsidP="00F85E5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jegyzőkönyvvezető</w:t>
      </w:r>
      <w:r w:rsidR="00C9281D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</w:p>
    <w:sectPr w:rsidR="00AD6F1C" w:rsidRPr="004747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A11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145B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2017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2</TotalTime>
  <Pages>2</Pages>
  <Words>354</Words>
  <Characters>2642</Characters>
  <Application>Microsoft Office Word</Application>
  <DocSecurity>0</DocSecurity>
  <Lines>22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8</cp:revision>
  <cp:lastPrinted>2023-11-13T07:00:00Z</cp:lastPrinted>
  <dcterms:created xsi:type="dcterms:W3CDTF">2024-11-27T15:29:00Z</dcterms:created>
  <dcterms:modified xsi:type="dcterms:W3CDTF">2024-12-19T08:21:00Z</dcterms:modified>
</cp:coreProperties>
</file>