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3069" w14:textId="77777777" w:rsidR="001E3F16" w:rsidRPr="003E366A" w:rsidRDefault="001E3F16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07F81BA" w14:textId="791B8434" w:rsidR="00B33B92" w:rsidRPr="003E366A" w:rsidRDefault="00FC1649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9564C1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B33B92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/2024. </w:t>
      </w:r>
      <w:r w:rsidR="00800225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>(XII.16.)</w:t>
      </w:r>
      <w:r w:rsidR="00B33B92" w:rsidRPr="003E3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BKKB. számú határozat</w:t>
      </w:r>
    </w:p>
    <w:p w14:paraId="26A095A9" w14:textId="77777777" w:rsidR="00B33B92" w:rsidRPr="003E366A" w:rsidRDefault="00B33B92" w:rsidP="001E3F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3F9B8" w14:textId="77777777" w:rsidR="00FC1649" w:rsidRPr="003E366A" w:rsidRDefault="00FC1649" w:rsidP="00FC1649">
      <w:pPr>
        <w:jc w:val="both"/>
        <w:rPr>
          <w:rFonts w:ascii="Calibri" w:hAnsi="Calibri" w:cs="Calibri"/>
          <w:bCs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3E366A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3E366A">
        <w:rPr>
          <w:rFonts w:ascii="Calibri" w:hAnsi="Calibri" w:cs="Calibri"/>
          <w:bCs/>
          <w:sz w:val="22"/>
          <w:szCs w:val="22"/>
        </w:rPr>
        <w:t>”</w:t>
      </w:r>
      <w:r w:rsidRPr="003E366A">
        <w:rPr>
          <w:rFonts w:ascii="Calibri" w:hAnsi="Calibri" w:cs="Calibri"/>
          <w:sz w:val="22"/>
          <w:szCs w:val="22"/>
        </w:rPr>
        <w:t xml:space="preserve"> című</w:t>
      </w:r>
      <w:r w:rsidRPr="003E366A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31FFE4D5" w14:textId="77777777" w:rsidR="00FC1649" w:rsidRPr="003E366A" w:rsidRDefault="00FC1649" w:rsidP="00FC164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D71232" w14:textId="77777777" w:rsidR="009564C1" w:rsidRPr="003E366A" w:rsidRDefault="009564C1" w:rsidP="009564C1">
      <w:pPr>
        <w:pStyle w:val="Listaszerbekezds"/>
        <w:numPr>
          <w:ilvl w:val="0"/>
          <w:numId w:val="30"/>
        </w:numPr>
        <w:ind w:hanging="43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3E366A">
        <w:rPr>
          <w:rFonts w:ascii="Calibri" w:hAnsi="Calibri" w:cs="Calibri"/>
          <w:sz w:val="22"/>
          <w:szCs w:val="22"/>
        </w:rPr>
        <w:t>Vépi</w:t>
      </w:r>
      <w:proofErr w:type="spellEnd"/>
      <w:r w:rsidRPr="003E366A">
        <w:rPr>
          <w:rFonts w:ascii="Calibri" w:hAnsi="Calibri" w:cs="Calibri"/>
          <w:sz w:val="22"/>
          <w:szCs w:val="22"/>
        </w:rPr>
        <w:t xml:space="preserve"> úton a VASIVÍZ Zrt. telephelyének bejáratától a Kolozsvár utcáig a déli oldalon</w:t>
      </w:r>
      <w:r w:rsidRPr="003E36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E366A">
        <w:rPr>
          <w:rFonts w:ascii="Calibri" w:hAnsi="Calibri" w:cs="Calibri"/>
          <w:sz w:val="22"/>
          <w:szCs w:val="22"/>
        </w:rPr>
        <w:t>megállási korlátozás kerüljön bevezetésre az 1. sz. melléklet szerint.</w:t>
      </w:r>
    </w:p>
    <w:p w14:paraId="02E1D26C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A Bizottság javasolja, hogy a Jegenye utcában a Nyitra Utcai Általános Iskola oldalán megállási korlátozás kerüljön bevezetésre a 2. sz. melléklet szerint.</w:t>
      </w:r>
    </w:p>
    <w:p w14:paraId="2C522CF0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r w:rsidRPr="003E366A">
        <w:rPr>
          <w:rFonts w:ascii="Calibri" w:hAnsi="Calibri" w:cs="Calibri"/>
          <w:bCs/>
          <w:sz w:val="22"/>
          <w:szCs w:val="22"/>
        </w:rPr>
        <w:t xml:space="preserve">Verseny utca végén „ÁLLJ! Elsőbbségadás kötelező” tábla kerüljön kihelyezésre </w:t>
      </w:r>
      <w:r w:rsidRPr="003E366A">
        <w:rPr>
          <w:rFonts w:ascii="Calibri" w:hAnsi="Calibri" w:cs="Calibri"/>
          <w:sz w:val="22"/>
          <w:szCs w:val="22"/>
        </w:rPr>
        <w:t>a 3. sz. melléklet szerint.</w:t>
      </w:r>
    </w:p>
    <w:p w14:paraId="6792B367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>A Bizottság javasolja, hogy a</w:t>
      </w:r>
      <w:r w:rsidRPr="003E366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Zanat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városrész előtt, a mezőgazdasági felüljáróra felvezető 01225/3 hrsz-ú úton „Mindkét irányból behajtani tilos” tábla kiegészítve „kivéve mezőgazdasági vontató” táblával kerüljön kihelyezésre </w:t>
      </w:r>
      <w:r w:rsidRPr="003E366A">
        <w:rPr>
          <w:rFonts w:ascii="Calibri" w:hAnsi="Calibri" w:cs="Calibri"/>
          <w:sz w:val="22"/>
          <w:szCs w:val="22"/>
        </w:rPr>
        <w:t>a 4. sz. melléklet szerint</w:t>
      </w:r>
      <w:r w:rsidRPr="003E366A">
        <w:rPr>
          <w:rFonts w:ascii="Calibri" w:hAnsi="Calibri" w:cs="Calibri"/>
          <w:bCs/>
          <w:sz w:val="22"/>
          <w:szCs w:val="22"/>
        </w:rPr>
        <w:t>.</w:t>
      </w:r>
    </w:p>
    <w:p w14:paraId="01F95A74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Cs/>
          <w:sz w:val="22"/>
          <w:szCs w:val="22"/>
        </w:rPr>
        <w:t xml:space="preserve">A Bizottság javasolja, hogy a </w:t>
      </w:r>
      <w:r w:rsidRPr="003E366A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3E366A">
        <w:rPr>
          <w:rFonts w:ascii="Calibri" w:hAnsi="Calibri" w:cs="Calibri"/>
          <w:sz w:val="22"/>
          <w:szCs w:val="22"/>
        </w:rPr>
        <w:t>Rohonci</w:t>
      </w:r>
      <w:proofErr w:type="spellEnd"/>
      <w:r w:rsidRPr="003E366A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3E366A">
        <w:rPr>
          <w:rFonts w:ascii="Calibri" w:hAnsi="Calibri" w:cs="Calibri"/>
          <w:sz w:val="22"/>
          <w:szCs w:val="22"/>
        </w:rPr>
        <w:t>Perintparti</w:t>
      </w:r>
      <w:proofErr w:type="spellEnd"/>
      <w:r w:rsidRPr="003E366A">
        <w:rPr>
          <w:rFonts w:ascii="Calibri" w:hAnsi="Calibri" w:cs="Calibri"/>
          <w:sz w:val="22"/>
          <w:szCs w:val="22"/>
        </w:rPr>
        <w:t xml:space="preserve"> sétány által határolt terület</w:t>
      </w:r>
      <w:r w:rsidRPr="003E366A">
        <w:rPr>
          <w:rFonts w:ascii="Calibri" w:hAnsi="Calibri" w:cs="Calibri"/>
          <w:bCs/>
          <w:sz w:val="22"/>
          <w:szCs w:val="22"/>
        </w:rPr>
        <w:t>en jelenleg érvényben lévő „Lakó-pihenő övezet” kialakításáról szóló 216/2023. (XI.28.) VISB számú határozat 1. pontja kerüljön visszavonásra és az új forgalmi rend kialakításához az érintett területen „30-as korlátozott sebességű övezet” tábla, „Várakozási övezet (zóna)” tábla kiegészítve „Kizárólag személygépjárművek részére 19</w:t>
      </w:r>
      <w:r w:rsidRPr="003E366A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3E366A">
        <w:rPr>
          <w:rFonts w:ascii="Calibri" w:hAnsi="Calibri" w:cs="Calibri"/>
          <w:bCs/>
          <w:sz w:val="22"/>
          <w:szCs w:val="22"/>
        </w:rPr>
        <w:t>-7</w:t>
      </w:r>
      <w:r w:rsidRPr="003E366A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3E366A">
        <w:rPr>
          <w:rFonts w:ascii="Calibri" w:hAnsi="Calibri" w:cs="Calibri"/>
          <w:bCs/>
          <w:sz w:val="22"/>
          <w:szCs w:val="22"/>
        </w:rPr>
        <w:t xml:space="preserve"> óra között” kerüljön kihelyezésre </w:t>
      </w:r>
      <w:r w:rsidRPr="003E366A">
        <w:rPr>
          <w:rFonts w:ascii="Calibri" w:hAnsi="Calibri" w:cs="Calibri"/>
          <w:sz w:val="22"/>
          <w:szCs w:val="22"/>
        </w:rPr>
        <w:t>az 5. sz. melléklet szerint.</w:t>
      </w:r>
    </w:p>
    <w:p w14:paraId="560FB40F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Perintparti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sétány 15. sz. ingatlan előtt megállási korlátozás kerüljön megszüntetésre </w:t>
      </w:r>
      <w:r w:rsidRPr="003E366A">
        <w:rPr>
          <w:rFonts w:ascii="Calibri" w:hAnsi="Calibri" w:cs="Calibri"/>
          <w:sz w:val="22"/>
          <w:szCs w:val="22"/>
        </w:rPr>
        <w:t>a 6. sz. melléklet szerint.</w:t>
      </w:r>
    </w:p>
    <w:p w14:paraId="337B8BD4" w14:textId="77777777" w:rsidR="009564C1" w:rsidRPr="003E366A" w:rsidRDefault="009564C1" w:rsidP="009564C1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A Bizottság javasolja, hogy a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Kenderesi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utcai kavicsos parkolóban „Várakozóhely a közlekedési korlátozás alá eső 3,5 t tehergépkocsik részére” jelzőtábla kerüljön kihelyezésre </w:t>
      </w:r>
      <w:r w:rsidRPr="003E366A">
        <w:rPr>
          <w:rFonts w:ascii="Calibri" w:hAnsi="Calibri" w:cs="Calibri"/>
          <w:sz w:val="22"/>
          <w:szCs w:val="22"/>
        </w:rPr>
        <w:t>a 7. sz. melléklet szerint.</w:t>
      </w:r>
    </w:p>
    <w:p w14:paraId="25B00F78" w14:textId="77777777" w:rsidR="009564C1" w:rsidRPr="003E366A" w:rsidRDefault="009564C1" w:rsidP="009564C1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6E4E450F" w14:textId="77777777" w:rsidR="009564C1" w:rsidRPr="003E366A" w:rsidRDefault="009564C1" w:rsidP="009564C1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E366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3E366A">
        <w:rPr>
          <w:rFonts w:ascii="Calibri" w:hAnsi="Calibri" w:cs="Calibri"/>
          <w:b/>
          <w:bCs/>
          <w:sz w:val="22"/>
          <w:szCs w:val="22"/>
        </w:rPr>
        <w:tab/>
      </w:r>
      <w:r w:rsidRPr="003E366A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3E366A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3E366A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4BBC41D1" w14:textId="77777777" w:rsidR="009564C1" w:rsidRPr="003E366A" w:rsidRDefault="009564C1" w:rsidP="009564C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bCs/>
          <w:sz w:val="22"/>
          <w:szCs w:val="22"/>
        </w:rPr>
        <w:tab/>
      </w:r>
      <w:r w:rsidRPr="003E366A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5C206" w14:textId="77777777" w:rsidR="009564C1" w:rsidRPr="003E366A" w:rsidRDefault="009564C1" w:rsidP="009564C1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9612483" w14:textId="77777777" w:rsidR="009564C1" w:rsidRPr="003E366A" w:rsidRDefault="009564C1" w:rsidP="009564C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1EC2A89B" w14:textId="77777777" w:rsidR="009564C1" w:rsidRPr="003E366A" w:rsidRDefault="009564C1" w:rsidP="009564C1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sz w:val="22"/>
          <w:szCs w:val="22"/>
        </w:rPr>
        <w:t>dr. Gyuráczné dr. Speier Anikó, a Városüzemeltetési és Városfejlesztési Osztály vezetője/</w:t>
      </w:r>
    </w:p>
    <w:p w14:paraId="72B34E32" w14:textId="77777777" w:rsidR="009564C1" w:rsidRPr="003E366A" w:rsidRDefault="009564C1" w:rsidP="00597B6A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</w:p>
    <w:p w14:paraId="2CCB1541" w14:textId="77777777" w:rsidR="009564C1" w:rsidRPr="003E366A" w:rsidRDefault="009564C1" w:rsidP="009564C1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3E366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3E366A">
        <w:rPr>
          <w:rFonts w:ascii="Calibri" w:hAnsi="Calibri" w:cs="Calibri"/>
          <w:bCs/>
          <w:sz w:val="22"/>
          <w:szCs w:val="22"/>
        </w:rPr>
        <w:tab/>
        <w:t>azonnal</w:t>
      </w:r>
    </w:p>
    <w:p w14:paraId="15C97F35" w14:textId="77777777" w:rsidR="00B33B92" w:rsidRPr="003E366A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B33B92" w:rsidRPr="003E366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625C" w14:textId="77777777" w:rsidR="00092C1B" w:rsidRDefault="00092C1B" w:rsidP="00492410">
      <w:r>
        <w:separator/>
      </w:r>
    </w:p>
  </w:endnote>
  <w:endnote w:type="continuationSeparator" w:id="0">
    <w:p w14:paraId="08574334" w14:textId="77777777" w:rsidR="00092C1B" w:rsidRDefault="00092C1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85F18" w14:textId="77777777" w:rsidR="00092C1B" w:rsidRDefault="00092C1B" w:rsidP="00492410">
      <w:r>
        <w:separator/>
      </w:r>
    </w:p>
  </w:footnote>
  <w:footnote w:type="continuationSeparator" w:id="0">
    <w:p w14:paraId="36B79BD6" w14:textId="77777777" w:rsidR="00092C1B" w:rsidRDefault="00092C1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279A"/>
    <w:rsid w:val="00057934"/>
    <w:rsid w:val="00057B2D"/>
    <w:rsid w:val="00072E93"/>
    <w:rsid w:val="00075615"/>
    <w:rsid w:val="00085309"/>
    <w:rsid w:val="0009260E"/>
    <w:rsid w:val="00092C1B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E78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366A"/>
    <w:rsid w:val="003E595F"/>
    <w:rsid w:val="003E6695"/>
    <w:rsid w:val="003F4C69"/>
    <w:rsid w:val="00401A68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2B02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97B6A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72FFE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033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0225"/>
    <w:rsid w:val="00801B2C"/>
    <w:rsid w:val="008027CB"/>
    <w:rsid w:val="00806C31"/>
    <w:rsid w:val="008103A7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D6F3A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564C1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01A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4D3F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C3D29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025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5A62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59AA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284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2024-12-17T13:20:00Z</dcterms:created>
  <dcterms:modified xsi:type="dcterms:W3CDTF">2024-12-17T13:20:00Z</dcterms:modified>
</cp:coreProperties>
</file>