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61D7" w14:textId="77777777" w:rsidR="00482B02" w:rsidRPr="003E366A" w:rsidRDefault="00482B0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51A660" w14:textId="77777777" w:rsidR="00482B02" w:rsidRPr="003E366A" w:rsidRDefault="00482B0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FB0AD4B" w14:textId="6EA34CA1" w:rsidR="00D70284" w:rsidRPr="003E366A" w:rsidRDefault="00CC3D29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9564C1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D70284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800225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(XII.16.)</w:t>
      </w:r>
      <w:r w:rsidR="00D70284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 számú határozat</w:t>
      </w:r>
    </w:p>
    <w:p w14:paraId="488BFB3C" w14:textId="77777777" w:rsidR="00D70284" w:rsidRPr="003E366A" w:rsidRDefault="00D70284" w:rsidP="001E3F16">
      <w:pPr>
        <w:rPr>
          <w:rFonts w:asciiTheme="minorHAnsi" w:hAnsiTheme="minorHAnsi" w:cstheme="minorHAnsi"/>
          <w:sz w:val="22"/>
          <w:szCs w:val="22"/>
        </w:rPr>
      </w:pPr>
    </w:p>
    <w:p w14:paraId="3626B0A6" w14:textId="6D8717F6" w:rsidR="00CC3D29" w:rsidRPr="003E366A" w:rsidRDefault="00CC3D29" w:rsidP="00CC3D29">
      <w:pPr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3E366A">
        <w:rPr>
          <w:rFonts w:ascii="Calibri" w:hAnsi="Calibri" w:cs="Calibri"/>
          <w:bCs/>
          <w:sz w:val="22"/>
          <w:szCs w:val="22"/>
        </w:rPr>
        <w:t xml:space="preserve">a </w:t>
      </w:r>
      <w:r w:rsidRPr="003E366A">
        <w:rPr>
          <w:rFonts w:ascii="Calibri" w:hAnsi="Calibri" w:cs="Calibri"/>
          <w:bCs/>
          <w:i/>
          <w:iCs/>
          <w:sz w:val="22"/>
          <w:szCs w:val="22"/>
        </w:rPr>
        <w:t>„Javaslat Szombathely Megyei Jogú Város Önkormányzata 2025. évi átmeneti gazdálkodásáról szóló rendeletének megalkotására”</w:t>
      </w:r>
      <w:r w:rsidRPr="003E366A">
        <w:rPr>
          <w:rFonts w:ascii="Calibri" w:hAnsi="Calibri" w:cs="Calibri"/>
          <w:bCs/>
          <w:sz w:val="22"/>
          <w:szCs w:val="22"/>
        </w:rPr>
        <w:t xml:space="preserve"> című előterjesztést megtárgyalta, és a Szombathely Megyei Jogú Város Önkormányzata 2025. évi átmeneti gazdálkodásáról szóló rendelettervezetet </w:t>
      </w:r>
      <w:r w:rsidRPr="003E366A">
        <w:rPr>
          <w:rFonts w:ascii="Calibri" w:hAnsi="Calibri" w:cs="Calibri"/>
          <w:sz w:val="22"/>
          <w:szCs w:val="22"/>
        </w:rPr>
        <w:t>az előterjesztésben foglaltak szerint a Közgyűlésnek elfogadásra javasolja.</w:t>
      </w:r>
    </w:p>
    <w:p w14:paraId="0553AE32" w14:textId="77777777" w:rsidR="00CC3D29" w:rsidRPr="003E366A" w:rsidRDefault="00CC3D29" w:rsidP="00CC3D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4E5820" w14:textId="77777777" w:rsidR="00CC3D29" w:rsidRPr="003E366A" w:rsidRDefault="00CC3D29" w:rsidP="00CC3D2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E366A">
        <w:rPr>
          <w:rFonts w:ascii="Calibri" w:hAnsi="Calibri" w:cs="Calibri"/>
          <w:b/>
          <w:sz w:val="22"/>
          <w:szCs w:val="22"/>
          <w:u w:val="single"/>
        </w:rPr>
        <w:tab/>
      </w:r>
      <w:r w:rsidRPr="003E366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3697CB05" w14:textId="77777777" w:rsidR="00CC3D29" w:rsidRPr="003E366A" w:rsidRDefault="00CC3D29" w:rsidP="00CC3D29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(a végrehajtás előkészítéséért:</w:t>
      </w:r>
    </w:p>
    <w:p w14:paraId="78546158" w14:textId="77777777" w:rsidR="00CC3D29" w:rsidRPr="003E366A" w:rsidRDefault="00CC3D29" w:rsidP="00CC3D29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Stéger Gábor, a Közgazdasági és Adó Osztály vezetője)</w:t>
      </w:r>
    </w:p>
    <w:p w14:paraId="582767B3" w14:textId="77777777" w:rsidR="00CC3D29" w:rsidRPr="003E366A" w:rsidRDefault="00CC3D29" w:rsidP="00CC3D29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7AC22C3E" w14:textId="2C39FD9E" w:rsidR="00CC3D29" w:rsidRPr="003E366A" w:rsidRDefault="00CC3D29" w:rsidP="00CC3D29">
      <w:pPr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E366A">
        <w:rPr>
          <w:rFonts w:ascii="Calibri" w:hAnsi="Calibri" w:cs="Calibri"/>
          <w:sz w:val="22"/>
          <w:szCs w:val="22"/>
        </w:rPr>
        <w:tab/>
        <w:t>a Közgyűlés 2024. december 19-i ülése</w:t>
      </w:r>
    </w:p>
    <w:p w14:paraId="46CD4679" w14:textId="77777777" w:rsidR="00B6499B" w:rsidRPr="003E366A" w:rsidRDefault="00B6499B" w:rsidP="00B6499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B6499B" w:rsidRPr="003E366A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25C" w14:textId="77777777" w:rsidR="00092C1B" w:rsidRDefault="00092C1B" w:rsidP="00492410">
      <w:r>
        <w:separator/>
      </w:r>
    </w:p>
  </w:endnote>
  <w:endnote w:type="continuationSeparator" w:id="0">
    <w:p w14:paraId="08574334" w14:textId="77777777" w:rsidR="00092C1B" w:rsidRDefault="00092C1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F18" w14:textId="77777777" w:rsidR="00092C1B" w:rsidRDefault="00092C1B" w:rsidP="00492410">
      <w:r>
        <w:separator/>
      </w:r>
    </w:p>
  </w:footnote>
  <w:footnote w:type="continuationSeparator" w:id="0">
    <w:p w14:paraId="36B79BD6" w14:textId="77777777" w:rsidR="00092C1B" w:rsidRDefault="00092C1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279A"/>
    <w:rsid w:val="00057934"/>
    <w:rsid w:val="00057B2D"/>
    <w:rsid w:val="00072E93"/>
    <w:rsid w:val="00075615"/>
    <w:rsid w:val="00085309"/>
    <w:rsid w:val="0009260E"/>
    <w:rsid w:val="00092C1B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3F47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366A"/>
    <w:rsid w:val="003E595F"/>
    <w:rsid w:val="003E6695"/>
    <w:rsid w:val="003F4C69"/>
    <w:rsid w:val="00401A68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2B02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97B6A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72FFE"/>
    <w:rsid w:val="00681B91"/>
    <w:rsid w:val="006842FC"/>
    <w:rsid w:val="006A2746"/>
    <w:rsid w:val="006A50E1"/>
    <w:rsid w:val="006A5CEA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033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0225"/>
    <w:rsid w:val="00801B2C"/>
    <w:rsid w:val="008027CB"/>
    <w:rsid w:val="00806C31"/>
    <w:rsid w:val="008103A7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D6F3A"/>
    <w:rsid w:val="008E14E9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64C1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01A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C3D29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025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5A62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59AA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73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2024-12-17T13:19:00Z</dcterms:created>
  <dcterms:modified xsi:type="dcterms:W3CDTF">2024-12-17T13:21:00Z</dcterms:modified>
</cp:coreProperties>
</file>