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7A8C7" w14:textId="77777777" w:rsidR="00941093" w:rsidRDefault="00941093" w:rsidP="00482B02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F688625" w14:textId="4771744E" w:rsidR="00482B02" w:rsidRPr="003E366A" w:rsidRDefault="00482B02" w:rsidP="00482B02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366A">
        <w:rPr>
          <w:rFonts w:asciiTheme="minorHAnsi" w:hAnsiTheme="minorHAnsi" w:cstheme="minorHAnsi"/>
          <w:b/>
          <w:bCs/>
          <w:sz w:val="22"/>
          <w:szCs w:val="22"/>
          <w:u w:val="single"/>
        </w:rPr>
        <w:t>66/2024. (XII.16.) BKKB számú határozat</w:t>
      </w:r>
    </w:p>
    <w:p w14:paraId="77EF080A" w14:textId="77777777" w:rsidR="00482B02" w:rsidRPr="003E366A" w:rsidRDefault="00482B02" w:rsidP="00482B02">
      <w:pPr>
        <w:rPr>
          <w:rFonts w:asciiTheme="minorHAnsi" w:hAnsiTheme="minorHAnsi" w:cstheme="minorHAnsi"/>
          <w:sz w:val="22"/>
          <w:szCs w:val="22"/>
        </w:rPr>
      </w:pPr>
    </w:p>
    <w:p w14:paraId="51AC31E0" w14:textId="6CD8EDC7" w:rsidR="00482B02" w:rsidRPr="003E366A" w:rsidRDefault="00482B02" w:rsidP="00482B02">
      <w:pPr>
        <w:jc w:val="both"/>
        <w:rPr>
          <w:rFonts w:ascii="Calibri" w:hAnsi="Calibri" w:cs="Calibri"/>
          <w:sz w:val="22"/>
          <w:szCs w:val="22"/>
        </w:rPr>
      </w:pPr>
      <w:r w:rsidRPr="003E366A">
        <w:rPr>
          <w:rFonts w:ascii="Calibri" w:hAnsi="Calibri" w:cs="Calibri"/>
          <w:sz w:val="22"/>
          <w:szCs w:val="22"/>
        </w:rPr>
        <w:t xml:space="preserve">A Bűnmegelőzési, Közbiztonsági és Közrendvédelmi Bizottság </w:t>
      </w:r>
      <w:r w:rsidRPr="003E366A">
        <w:rPr>
          <w:rFonts w:ascii="Calibri" w:hAnsi="Calibri" w:cs="Calibri"/>
          <w:bCs/>
          <w:sz w:val="22"/>
          <w:szCs w:val="22"/>
        </w:rPr>
        <w:t xml:space="preserve">a </w:t>
      </w:r>
      <w:r w:rsidRPr="003E366A">
        <w:rPr>
          <w:rFonts w:ascii="Calibri" w:hAnsi="Calibri" w:cs="Calibri"/>
          <w:bCs/>
          <w:i/>
          <w:iCs/>
          <w:sz w:val="22"/>
          <w:szCs w:val="22"/>
        </w:rPr>
        <w:t>„Javaslat Szombathely Megyei Jogú Város Önkormányzata 2025. évi átmeneti gazdálkodásáról szóló rendeletének megalkotására”</w:t>
      </w:r>
      <w:r w:rsidRPr="003E366A">
        <w:rPr>
          <w:rFonts w:ascii="Calibri" w:hAnsi="Calibri" w:cs="Calibri"/>
          <w:bCs/>
          <w:sz w:val="22"/>
          <w:szCs w:val="22"/>
        </w:rPr>
        <w:t xml:space="preserve"> című előterjesztést megtárgyalta</w:t>
      </w:r>
      <w:r w:rsidR="00597B6A">
        <w:rPr>
          <w:rFonts w:ascii="Calibri" w:hAnsi="Calibri" w:cs="Calibri"/>
          <w:bCs/>
          <w:sz w:val="22"/>
          <w:szCs w:val="22"/>
        </w:rPr>
        <w:t>,</w:t>
      </w:r>
      <w:r w:rsidRPr="003E366A">
        <w:rPr>
          <w:rFonts w:ascii="Calibri" w:hAnsi="Calibri" w:cs="Calibri"/>
          <w:bCs/>
          <w:sz w:val="22"/>
          <w:szCs w:val="22"/>
        </w:rPr>
        <w:t xml:space="preserve"> és </w:t>
      </w:r>
      <w:r w:rsidRPr="003E366A">
        <w:rPr>
          <w:rFonts w:ascii="Calibri" w:hAnsi="Calibri" w:cs="Calibri"/>
          <w:sz w:val="22"/>
          <w:szCs w:val="22"/>
        </w:rPr>
        <w:t>az I. határozati javaslatot az előterjesztésben foglaltak szerint a Közgyűlésnek elfogadásra javasolja.</w:t>
      </w:r>
    </w:p>
    <w:p w14:paraId="2F3CCCCF" w14:textId="560234EB" w:rsidR="00482B02" w:rsidRPr="003E366A" w:rsidRDefault="00482B02" w:rsidP="00482B02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A89DD97" w14:textId="77777777" w:rsidR="00482B02" w:rsidRPr="003E366A" w:rsidRDefault="00482B02" w:rsidP="00482B02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3E366A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E366A">
        <w:rPr>
          <w:rFonts w:ascii="Calibri" w:hAnsi="Calibri" w:cs="Calibri"/>
          <w:b/>
          <w:sz w:val="22"/>
          <w:szCs w:val="22"/>
          <w:u w:val="single"/>
        </w:rPr>
        <w:tab/>
      </w:r>
      <w:r w:rsidRPr="003E366A">
        <w:rPr>
          <w:rFonts w:ascii="Calibri" w:hAnsi="Calibri" w:cs="Calibri"/>
          <w:sz w:val="22"/>
          <w:szCs w:val="22"/>
        </w:rPr>
        <w:tab/>
        <w:t>Kelemen Krisztián, a Bizottság elnöke</w:t>
      </w:r>
    </w:p>
    <w:p w14:paraId="2606D322" w14:textId="77777777" w:rsidR="00482B02" w:rsidRPr="003E366A" w:rsidRDefault="00482B02" w:rsidP="00482B02">
      <w:pPr>
        <w:ind w:left="1416"/>
        <w:jc w:val="both"/>
        <w:rPr>
          <w:rFonts w:ascii="Calibri" w:hAnsi="Calibri" w:cs="Calibri"/>
          <w:sz w:val="22"/>
          <w:szCs w:val="22"/>
        </w:rPr>
      </w:pPr>
      <w:r w:rsidRPr="003E366A">
        <w:rPr>
          <w:rFonts w:ascii="Calibri" w:hAnsi="Calibri" w:cs="Calibri"/>
          <w:sz w:val="22"/>
          <w:szCs w:val="22"/>
        </w:rPr>
        <w:t>(a végrehajtás előkészítéséért:</w:t>
      </w:r>
    </w:p>
    <w:p w14:paraId="160FEBA5" w14:textId="296747A9" w:rsidR="00482B02" w:rsidRPr="003E366A" w:rsidRDefault="00482B02" w:rsidP="00482B02">
      <w:pPr>
        <w:ind w:left="1416"/>
        <w:jc w:val="both"/>
        <w:rPr>
          <w:rFonts w:ascii="Calibri" w:hAnsi="Calibri" w:cs="Calibri"/>
          <w:sz w:val="22"/>
          <w:szCs w:val="22"/>
        </w:rPr>
      </w:pPr>
      <w:r w:rsidRPr="003E366A">
        <w:rPr>
          <w:rFonts w:ascii="Calibri" w:eastAsia="Calibri" w:hAnsi="Calibri" w:cs="Calibri"/>
          <w:sz w:val="22"/>
          <w:szCs w:val="22"/>
        </w:rPr>
        <w:t>Dr. Gyuráczné dr. Speier Anikó, a Városüzemeltetési és Városfejlesztési Osztály vezetője,</w:t>
      </w:r>
    </w:p>
    <w:p w14:paraId="6EDE7AB1" w14:textId="77777777" w:rsidR="00482B02" w:rsidRPr="003E366A" w:rsidRDefault="00482B02" w:rsidP="00482B02">
      <w:pPr>
        <w:ind w:left="1418" w:firstLine="7"/>
        <w:jc w:val="both"/>
        <w:outlineLvl w:val="0"/>
        <w:rPr>
          <w:rFonts w:ascii="Calibri" w:hAnsi="Calibri" w:cs="Calibri"/>
          <w:bCs/>
          <w:sz w:val="22"/>
          <w:szCs w:val="22"/>
        </w:rPr>
      </w:pPr>
      <w:r w:rsidRPr="003E366A">
        <w:rPr>
          <w:rFonts w:ascii="Calibri" w:hAnsi="Calibri" w:cs="Calibri"/>
          <w:bCs/>
          <w:sz w:val="22"/>
          <w:szCs w:val="22"/>
        </w:rPr>
        <w:t>Stéger Gábor, a Közgazdasági és Adó Osztály vezetője)</w:t>
      </w:r>
    </w:p>
    <w:p w14:paraId="6815D31B" w14:textId="77777777" w:rsidR="00482B02" w:rsidRPr="003E366A" w:rsidRDefault="00482B02" w:rsidP="00482B02">
      <w:pPr>
        <w:jc w:val="both"/>
        <w:outlineLvl w:val="0"/>
        <w:rPr>
          <w:rFonts w:ascii="Calibri" w:hAnsi="Calibri" w:cs="Calibri"/>
          <w:bCs/>
          <w:sz w:val="22"/>
          <w:szCs w:val="22"/>
        </w:rPr>
      </w:pPr>
    </w:p>
    <w:p w14:paraId="2850A7EC" w14:textId="77777777" w:rsidR="00482B02" w:rsidRPr="003E366A" w:rsidRDefault="00482B02" w:rsidP="00482B02">
      <w:pPr>
        <w:rPr>
          <w:rFonts w:ascii="Calibri" w:hAnsi="Calibri" w:cs="Calibri"/>
          <w:sz w:val="22"/>
          <w:szCs w:val="22"/>
        </w:rPr>
      </w:pPr>
      <w:r w:rsidRPr="003E366A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E366A">
        <w:rPr>
          <w:rFonts w:ascii="Calibri" w:hAnsi="Calibri" w:cs="Calibri"/>
          <w:sz w:val="22"/>
          <w:szCs w:val="22"/>
        </w:rPr>
        <w:tab/>
        <w:t>a Közgyűlés 2024. december 19-i ülése</w:t>
      </w:r>
    </w:p>
    <w:p w14:paraId="3946DEE7" w14:textId="77777777" w:rsidR="00482B02" w:rsidRPr="003E366A" w:rsidRDefault="00482B02" w:rsidP="00482B02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7905FC9" w14:textId="77777777" w:rsidR="00482B02" w:rsidRPr="003E366A" w:rsidRDefault="00482B02" w:rsidP="00482B02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sectPr w:rsidR="00482B02" w:rsidRPr="003E366A" w:rsidSect="0072147C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02625C" w14:textId="77777777" w:rsidR="00092C1B" w:rsidRDefault="00092C1B" w:rsidP="00492410">
      <w:r>
        <w:separator/>
      </w:r>
    </w:p>
  </w:endnote>
  <w:endnote w:type="continuationSeparator" w:id="0">
    <w:p w14:paraId="08574334" w14:textId="77777777" w:rsidR="00092C1B" w:rsidRDefault="00092C1B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F3543" w14:textId="77777777" w:rsidR="00B05FAB" w:rsidRDefault="00B05FAB" w:rsidP="00B05FAB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60DB300B" w14:textId="77777777" w:rsidR="00B05FAB" w:rsidRPr="005329A3" w:rsidRDefault="00B05FAB" w:rsidP="00B05FAB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CEF4A1" wp14:editId="458BAE2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type w14:anchorId="4B650C2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  <w:r w:rsidRPr="005329A3">
      <w:rPr>
        <w:rFonts w:asciiTheme="minorHAnsi" w:hAnsiTheme="minorHAnsi" w:cstheme="minorHAnsi"/>
        <w:sz w:val="20"/>
        <w:szCs w:val="20"/>
      </w:rPr>
      <w:t xml:space="preserve"> /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FF798" w14:textId="77777777" w:rsidR="00B05FAB" w:rsidRDefault="00B05FAB" w:rsidP="00B05FAB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bookmarkStart w:id="2" w:name="_Hlk178071532"/>
    <w:bookmarkStart w:id="3" w:name="_Hlk178071533"/>
  </w:p>
  <w:p w14:paraId="4B672202" w14:textId="78897EBC" w:rsidR="00B05FAB" w:rsidRPr="005329A3" w:rsidRDefault="00B05FAB" w:rsidP="00B05FAB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Telefon: +36 94/520-</w:t>
    </w:r>
    <w:r>
      <w:rPr>
        <w:rFonts w:asciiTheme="minorHAnsi" w:hAnsiTheme="minorHAnsi" w:cstheme="minorHAnsi"/>
        <w:sz w:val="20"/>
        <w:szCs w:val="20"/>
      </w:rPr>
      <w:t>137</w:t>
    </w:r>
  </w:p>
  <w:p w14:paraId="4E907241" w14:textId="77777777" w:rsidR="00B05FAB" w:rsidRPr="005329A3" w:rsidRDefault="00B05FAB" w:rsidP="00B05FAB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85F18" w14:textId="77777777" w:rsidR="00092C1B" w:rsidRDefault="00092C1B" w:rsidP="00492410">
      <w:r>
        <w:separator/>
      </w:r>
    </w:p>
  </w:footnote>
  <w:footnote w:type="continuationSeparator" w:id="0">
    <w:p w14:paraId="36B79BD6" w14:textId="77777777" w:rsidR="00092C1B" w:rsidRDefault="00092C1B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E5F2D" w14:textId="77777777" w:rsidR="00B05FAB" w:rsidRPr="00B05FAB" w:rsidRDefault="00B05FAB" w:rsidP="00B05FAB">
    <w:pPr>
      <w:tabs>
        <w:tab w:val="right" w:pos="9072"/>
      </w:tabs>
      <w:rPr>
        <w:rFonts w:asciiTheme="minorHAnsi" w:hAnsiTheme="minorHAnsi" w:cstheme="minorHAnsi"/>
        <w:bCs/>
        <w:smallCaps/>
        <w:sz w:val="20"/>
        <w:szCs w:val="20"/>
      </w:rPr>
    </w:pPr>
    <w:bookmarkStart w:id="0" w:name="_Hlk178071479"/>
    <w:bookmarkStart w:id="1" w:name="_Hlk178071480"/>
    <w:r w:rsidRPr="00B05FAB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5BD5FBB7" w14:textId="77777777" w:rsidR="00B05FAB" w:rsidRPr="00B05FAB" w:rsidRDefault="00B05FAB" w:rsidP="00B05FAB">
    <w:pPr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3B26886D" w14:textId="77777777" w:rsidR="00B05FAB" w:rsidRPr="00B05FAB" w:rsidRDefault="00B05FAB" w:rsidP="00B05FAB">
    <w:pPr>
      <w:rPr>
        <w:rFonts w:asciiTheme="minorHAnsi" w:hAnsiTheme="minorHAnsi" w:cstheme="minorHAnsi"/>
        <w:sz w:val="22"/>
      </w:rPr>
    </w:pPr>
    <w:r w:rsidRPr="00B05FAB">
      <w:rPr>
        <w:rFonts w:asciiTheme="minorHAnsi" w:hAnsiTheme="minorHAnsi" w:cstheme="minorHAnsi"/>
        <w:sz w:val="16"/>
        <w:szCs w:val="16"/>
      </w:rPr>
      <w:t>9700 Szombathely, Kossuth L. u. 1-3.</w:t>
    </w:r>
  </w:p>
  <w:bookmarkEnd w:id="0"/>
  <w:bookmarkEnd w:id="1"/>
  <w:p w14:paraId="504C9B7B" w14:textId="77777777" w:rsidR="00B05FAB" w:rsidRPr="00B05FAB" w:rsidRDefault="00B05FAB" w:rsidP="00B05FAB">
    <w:pPr>
      <w:tabs>
        <w:tab w:val="center" w:pos="4536"/>
        <w:tab w:val="right" w:pos="9072"/>
      </w:tabs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F71C7"/>
    <w:multiLevelType w:val="hybridMultilevel"/>
    <w:tmpl w:val="2DBCEB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559DB"/>
    <w:multiLevelType w:val="hybridMultilevel"/>
    <w:tmpl w:val="C87A9F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8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372ACC"/>
    <w:multiLevelType w:val="hybridMultilevel"/>
    <w:tmpl w:val="3524F2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1EB6064"/>
    <w:multiLevelType w:val="hybridMultilevel"/>
    <w:tmpl w:val="55D65FE4"/>
    <w:lvl w:ilvl="0" w:tplc="040E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672D9D"/>
    <w:multiLevelType w:val="hybridMultilevel"/>
    <w:tmpl w:val="A066F6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4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019102">
    <w:abstractNumId w:val="26"/>
  </w:num>
  <w:num w:numId="2" w16cid:durableId="2071537588">
    <w:abstractNumId w:val="32"/>
  </w:num>
  <w:num w:numId="3" w16cid:durableId="1554728048">
    <w:abstractNumId w:val="23"/>
  </w:num>
  <w:num w:numId="4" w16cid:durableId="1298678628">
    <w:abstractNumId w:val="36"/>
  </w:num>
  <w:num w:numId="5" w16cid:durableId="195582366">
    <w:abstractNumId w:val="30"/>
  </w:num>
  <w:num w:numId="6" w16cid:durableId="1101534580">
    <w:abstractNumId w:val="9"/>
  </w:num>
  <w:num w:numId="7" w16cid:durableId="78711968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71607628">
    <w:abstractNumId w:val="7"/>
  </w:num>
  <w:num w:numId="9" w16cid:durableId="783377919">
    <w:abstractNumId w:val="21"/>
  </w:num>
  <w:num w:numId="10" w16cid:durableId="1118064174">
    <w:abstractNumId w:val="11"/>
  </w:num>
  <w:num w:numId="11" w16cid:durableId="290791267">
    <w:abstractNumId w:val="15"/>
  </w:num>
  <w:num w:numId="12" w16cid:durableId="1110053518">
    <w:abstractNumId w:val="2"/>
  </w:num>
  <w:num w:numId="13" w16cid:durableId="268588600">
    <w:abstractNumId w:val="22"/>
  </w:num>
  <w:num w:numId="14" w16cid:durableId="1821926300">
    <w:abstractNumId w:val="37"/>
  </w:num>
  <w:num w:numId="15" w16cid:durableId="367220990">
    <w:abstractNumId w:val="13"/>
  </w:num>
  <w:num w:numId="16" w16cid:durableId="1462531844">
    <w:abstractNumId w:val="14"/>
  </w:num>
  <w:num w:numId="17" w16cid:durableId="774252879">
    <w:abstractNumId w:val="16"/>
  </w:num>
  <w:num w:numId="18" w16cid:durableId="1999921749">
    <w:abstractNumId w:val="27"/>
  </w:num>
  <w:num w:numId="19" w16cid:durableId="392508959">
    <w:abstractNumId w:val="4"/>
  </w:num>
  <w:num w:numId="20" w16cid:durableId="2077775484">
    <w:abstractNumId w:val="8"/>
  </w:num>
  <w:num w:numId="21" w16cid:durableId="517082332">
    <w:abstractNumId w:val="33"/>
  </w:num>
  <w:num w:numId="22" w16cid:durableId="2115979707">
    <w:abstractNumId w:val="17"/>
  </w:num>
  <w:num w:numId="23" w16cid:durableId="1229152745">
    <w:abstractNumId w:val="20"/>
  </w:num>
  <w:num w:numId="24" w16cid:durableId="1859807615">
    <w:abstractNumId w:val="35"/>
  </w:num>
  <w:num w:numId="25" w16cid:durableId="1967811987">
    <w:abstractNumId w:val="1"/>
  </w:num>
  <w:num w:numId="26" w16cid:durableId="2048025560">
    <w:abstractNumId w:val="12"/>
  </w:num>
  <w:num w:numId="27" w16cid:durableId="600918506">
    <w:abstractNumId w:val="0"/>
  </w:num>
  <w:num w:numId="28" w16cid:durableId="1232035862">
    <w:abstractNumId w:val="34"/>
  </w:num>
  <w:num w:numId="29" w16cid:durableId="2038309785">
    <w:abstractNumId w:val="6"/>
  </w:num>
  <w:num w:numId="30" w16cid:durableId="1803695073">
    <w:abstractNumId w:val="28"/>
  </w:num>
  <w:num w:numId="31" w16cid:durableId="2096435721">
    <w:abstractNumId w:val="31"/>
  </w:num>
  <w:num w:numId="32" w16cid:durableId="704402693">
    <w:abstractNumId w:val="29"/>
  </w:num>
  <w:num w:numId="33" w16cid:durableId="1746537950">
    <w:abstractNumId w:val="24"/>
  </w:num>
  <w:num w:numId="34" w16cid:durableId="781725041">
    <w:abstractNumId w:val="10"/>
  </w:num>
  <w:num w:numId="35" w16cid:durableId="1956404067">
    <w:abstractNumId w:val="5"/>
  </w:num>
  <w:num w:numId="36" w16cid:durableId="1577133829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699790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53431850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78921971">
    <w:abstractNumId w:val="25"/>
  </w:num>
  <w:num w:numId="40" w16cid:durableId="16862518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333"/>
    <w:rsid w:val="0002243E"/>
    <w:rsid w:val="00033CED"/>
    <w:rsid w:val="000478DD"/>
    <w:rsid w:val="00047C06"/>
    <w:rsid w:val="000520B7"/>
    <w:rsid w:val="0005279A"/>
    <w:rsid w:val="00057934"/>
    <w:rsid w:val="00057B2D"/>
    <w:rsid w:val="00072E93"/>
    <w:rsid w:val="00075615"/>
    <w:rsid w:val="00085309"/>
    <w:rsid w:val="0009260E"/>
    <w:rsid w:val="00092C1B"/>
    <w:rsid w:val="00093855"/>
    <w:rsid w:val="000A22C1"/>
    <w:rsid w:val="000A38B7"/>
    <w:rsid w:val="000A7AC7"/>
    <w:rsid w:val="000B0CA2"/>
    <w:rsid w:val="000B0EFC"/>
    <w:rsid w:val="000B2342"/>
    <w:rsid w:val="000B3A94"/>
    <w:rsid w:val="000C1886"/>
    <w:rsid w:val="000C3C4D"/>
    <w:rsid w:val="000C7C55"/>
    <w:rsid w:val="000D073C"/>
    <w:rsid w:val="000D192C"/>
    <w:rsid w:val="000D2989"/>
    <w:rsid w:val="000D4B4E"/>
    <w:rsid w:val="000D4D50"/>
    <w:rsid w:val="000E07E8"/>
    <w:rsid w:val="000E09A0"/>
    <w:rsid w:val="000E0E3D"/>
    <w:rsid w:val="000E1756"/>
    <w:rsid w:val="000F592C"/>
    <w:rsid w:val="000F755D"/>
    <w:rsid w:val="00100EAD"/>
    <w:rsid w:val="00104C04"/>
    <w:rsid w:val="00107152"/>
    <w:rsid w:val="00116779"/>
    <w:rsid w:val="00124A8D"/>
    <w:rsid w:val="00124C9E"/>
    <w:rsid w:val="00127028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C1D"/>
    <w:rsid w:val="00165DDD"/>
    <w:rsid w:val="00172849"/>
    <w:rsid w:val="001833ED"/>
    <w:rsid w:val="001849E9"/>
    <w:rsid w:val="00185A8A"/>
    <w:rsid w:val="001975A1"/>
    <w:rsid w:val="001A6DBB"/>
    <w:rsid w:val="001A6F35"/>
    <w:rsid w:val="001B3CEB"/>
    <w:rsid w:val="001B68FD"/>
    <w:rsid w:val="001C0A65"/>
    <w:rsid w:val="001C15C1"/>
    <w:rsid w:val="001C619A"/>
    <w:rsid w:val="001D07DF"/>
    <w:rsid w:val="001D08F3"/>
    <w:rsid w:val="001D0F58"/>
    <w:rsid w:val="001D1FEA"/>
    <w:rsid w:val="001D4F0F"/>
    <w:rsid w:val="001D4F35"/>
    <w:rsid w:val="001D545F"/>
    <w:rsid w:val="001E3F16"/>
    <w:rsid w:val="001E5405"/>
    <w:rsid w:val="001F005C"/>
    <w:rsid w:val="001F158D"/>
    <w:rsid w:val="001F1AEE"/>
    <w:rsid w:val="001F48C0"/>
    <w:rsid w:val="00210162"/>
    <w:rsid w:val="00214942"/>
    <w:rsid w:val="0021719D"/>
    <w:rsid w:val="002205CA"/>
    <w:rsid w:val="002336D3"/>
    <w:rsid w:val="00235729"/>
    <w:rsid w:val="0023578D"/>
    <w:rsid w:val="00242B1F"/>
    <w:rsid w:val="00243C96"/>
    <w:rsid w:val="00246756"/>
    <w:rsid w:val="00246C87"/>
    <w:rsid w:val="00261D32"/>
    <w:rsid w:val="0026473F"/>
    <w:rsid w:val="00274779"/>
    <w:rsid w:val="002756C6"/>
    <w:rsid w:val="002826B5"/>
    <w:rsid w:val="002A3F53"/>
    <w:rsid w:val="002A52CD"/>
    <w:rsid w:val="002B6EEE"/>
    <w:rsid w:val="002C0ED9"/>
    <w:rsid w:val="002C59C5"/>
    <w:rsid w:val="002D1D9E"/>
    <w:rsid w:val="002D289B"/>
    <w:rsid w:val="002F2DEE"/>
    <w:rsid w:val="002F5D1F"/>
    <w:rsid w:val="002F60B7"/>
    <w:rsid w:val="002F799C"/>
    <w:rsid w:val="0030493E"/>
    <w:rsid w:val="00304A24"/>
    <w:rsid w:val="00307DD4"/>
    <w:rsid w:val="00310AEB"/>
    <w:rsid w:val="00324023"/>
    <w:rsid w:val="00325687"/>
    <w:rsid w:val="003269B7"/>
    <w:rsid w:val="00327D34"/>
    <w:rsid w:val="003328FD"/>
    <w:rsid w:val="003364FB"/>
    <w:rsid w:val="00342FC9"/>
    <w:rsid w:val="00343CD0"/>
    <w:rsid w:val="00346820"/>
    <w:rsid w:val="00354631"/>
    <w:rsid w:val="00355D9A"/>
    <w:rsid w:val="00361601"/>
    <w:rsid w:val="00364482"/>
    <w:rsid w:val="00367611"/>
    <w:rsid w:val="00370099"/>
    <w:rsid w:val="00376C17"/>
    <w:rsid w:val="00377842"/>
    <w:rsid w:val="00380DA9"/>
    <w:rsid w:val="00385F51"/>
    <w:rsid w:val="0039107A"/>
    <w:rsid w:val="003B026C"/>
    <w:rsid w:val="003B4159"/>
    <w:rsid w:val="003B53E8"/>
    <w:rsid w:val="003B795F"/>
    <w:rsid w:val="003C2195"/>
    <w:rsid w:val="003C6DF8"/>
    <w:rsid w:val="003D1886"/>
    <w:rsid w:val="003D59BD"/>
    <w:rsid w:val="003D6216"/>
    <w:rsid w:val="003D69D7"/>
    <w:rsid w:val="003E366A"/>
    <w:rsid w:val="003E595F"/>
    <w:rsid w:val="003E6695"/>
    <w:rsid w:val="003F4C69"/>
    <w:rsid w:val="00401A68"/>
    <w:rsid w:val="00401EDF"/>
    <w:rsid w:val="00402AAD"/>
    <w:rsid w:val="00411A08"/>
    <w:rsid w:val="00413A29"/>
    <w:rsid w:val="004145A1"/>
    <w:rsid w:val="004209C3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227B"/>
    <w:rsid w:val="00462320"/>
    <w:rsid w:val="00463A46"/>
    <w:rsid w:val="00464D17"/>
    <w:rsid w:val="00466185"/>
    <w:rsid w:val="004676EA"/>
    <w:rsid w:val="00467ABD"/>
    <w:rsid w:val="004716EB"/>
    <w:rsid w:val="0047477D"/>
    <w:rsid w:val="00482B02"/>
    <w:rsid w:val="00485161"/>
    <w:rsid w:val="00486BDF"/>
    <w:rsid w:val="0049108D"/>
    <w:rsid w:val="00492410"/>
    <w:rsid w:val="00494685"/>
    <w:rsid w:val="004971DB"/>
    <w:rsid w:val="004A05E4"/>
    <w:rsid w:val="004A0B1F"/>
    <w:rsid w:val="004A490A"/>
    <w:rsid w:val="004A6521"/>
    <w:rsid w:val="004B081E"/>
    <w:rsid w:val="004B4EB0"/>
    <w:rsid w:val="004B584D"/>
    <w:rsid w:val="004C03D1"/>
    <w:rsid w:val="004C5411"/>
    <w:rsid w:val="004D1F5A"/>
    <w:rsid w:val="004D3C3C"/>
    <w:rsid w:val="004D79EE"/>
    <w:rsid w:val="004D7B8A"/>
    <w:rsid w:val="004E4824"/>
    <w:rsid w:val="004E6624"/>
    <w:rsid w:val="004F15E8"/>
    <w:rsid w:val="004F3967"/>
    <w:rsid w:val="004F6901"/>
    <w:rsid w:val="00511C29"/>
    <w:rsid w:val="0051291A"/>
    <w:rsid w:val="00515363"/>
    <w:rsid w:val="00520456"/>
    <w:rsid w:val="005210D2"/>
    <w:rsid w:val="005270F3"/>
    <w:rsid w:val="005323F3"/>
    <w:rsid w:val="00537440"/>
    <w:rsid w:val="005452EC"/>
    <w:rsid w:val="005457B7"/>
    <w:rsid w:val="00550227"/>
    <w:rsid w:val="005536C6"/>
    <w:rsid w:val="005560E4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92514"/>
    <w:rsid w:val="0059330E"/>
    <w:rsid w:val="00593860"/>
    <w:rsid w:val="00593B49"/>
    <w:rsid w:val="005954C9"/>
    <w:rsid w:val="00597B6A"/>
    <w:rsid w:val="005A062A"/>
    <w:rsid w:val="005A1D51"/>
    <w:rsid w:val="005A2526"/>
    <w:rsid w:val="005A35AE"/>
    <w:rsid w:val="005A767D"/>
    <w:rsid w:val="005A7E80"/>
    <w:rsid w:val="005B220E"/>
    <w:rsid w:val="005B5F5D"/>
    <w:rsid w:val="005B7BA6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64BB"/>
    <w:rsid w:val="0061330D"/>
    <w:rsid w:val="00616AB1"/>
    <w:rsid w:val="006219FB"/>
    <w:rsid w:val="00622D13"/>
    <w:rsid w:val="006252D1"/>
    <w:rsid w:val="0063042C"/>
    <w:rsid w:val="00631F99"/>
    <w:rsid w:val="00633427"/>
    <w:rsid w:val="00641DEA"/>
    <w:rsid w:val="00642FC9"/>
    <w:rsid w:val="00643520"/>
    <w:rsid w:val="00645A52"/>
    <w:rsid w:val="00652F61"/>
    <w:rsid w:val="00654DB4"/>
    <w:rsid w:val="00662E52"/>
    <w:rsid w:val="00665E14"/>
    <w:rsid w:val="00670639"/>
    <w:rsid w:val="006712D1"/>
    <w:rsid w:val="00672FFE"/>
    <w:rsid w:val="00681B91"/>
    <w:rsid w:val="006842FC"/>
    <w:rsid w:val="006A2746"/>
    <w:rsid w:val="006A50E1"/>
    <w:rsid w:val="006B03E2"/>
    <w:rsid w:val="006B0647"/>
    <w:rsid w:val="006C0DF7"/>
    <w:rsid w:val="006C2684"/>
    <w:rsid w:val="006C3CA0"/>
    <w:rsid w:val="006C41EE"/>
    <w:rsid w:val="006C7805"/>
    <w:rsid w:val="006D12D7"/>
    <w:rsid w:val="006D2F16"/>
    <w:rsid w:val="006D6A65"/>
    <w:rsid w:val="006E041F"/>
    <w:rsid w:val="006E12D5"/>
    <w:rsid w:val="006E3527"/>
    <w:rsid w:val="006E4F66"/>
    <w:rsid w:val="006F6DFE"/>
    <w:rsid w:val="00701F98"/>
    <w:rsid w:val="00702051"/>
    <w:rsid w:val="00704FA9"/>
    <w:rsid w:val="007106C3"/>
    <w:rsid w:val="0071553E"/>
    <w:rsid w:val="00716122"/>
    <w:rsid w:val="00720F86"/>
    <w:rsid w:val="00721293"/>
    <w:rsid w:val="0072147C"/>
    <w:rsid w:val="00721737"/>
    <w:rsid w:val="007249C9"/>
    <w:rsid w:val="00726130"/>
    <w:rsid w:val="007273F8"/>
    <w:rsid w:val="00732E55"/>
    <w:rsid w:val="00736E1E"/>
    <w:rsid w:val="0073795D"/>
    <w:rsid w:val="0074254C"/>
    <w:rsid w:val="007426A4"/>
    <w:rsid w:val="00761DED"/>
    <w:rsid w:val="00766033"/>
    <w:rsid w:val="0076694D"/>
    <w:rsid w:val="0078250D"/>
    <w:rsid w:val="007873A8"/>
    <w:rsid w:val="00790B97"/>
    <w:rsid w:val="00792B0A"/>
    <w:rsid w:val="007939AD"/>
    <w:rsid w:val="00793B7D"/>
    <w:rsid w:val="00794787"/>
    <w:rsid w:val="00794CBB"/>
    <w:rsid w:val="00795881"/>
    <w:rsid w:val="00796D62"/>
    <w:rsid w:val="007A60C5"/>
    <w:rsid w:val="007A6E0A"/>
    <w:rsid w:val="007B2065"/>
    <w:rsid w:val="007B2299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D689D"/>
    <w:rsid w:val="007E1883"/>
    <w:rsid w:val="007E260B"/>
    <w:rsid w:val="007E2DFB"/>
    <w:rsid w:val="007E4E57"/>
    <w:rsid w:val="007E51FD"/>
    <w:rsid w:val="007E5A35"/>
    <w:rsid w:val="007E7D0C"/>
    <w:rsid w:val="007F1057"/>
    <w:rsid w:val="007F1E2F"/>
    <w:rsid w:val="007F2F5B"/>
    <w:rsid w:val="007F77AB"/>
    <w:rsid w:val="00800225"/>
    <w:rsid w:val="00801B2C"/>
    <w:rsid w:val="008027CB"/>
    <w:rsid w:val="00806C31"/>
    <w:rsid w:val="008103A7"/>
    <w:rsid w:val="008139A4"/>
    <w:rsid w:val="00814D6C"/>
    <w:rsid w:val="00821D83"/>
    <w:rsid w:val="0082243D"/>
    <w:rsid w:val="00826ACE"/>
    <w:rsid w:val="00826F63"/>
    <w:rsid w:val="00827E0E"/>
    <w:rsid w:val="00831F54"/>
    <w:rsid w:val="00832AF9"/>
    <w:rsid w:val="00834385"/>
    <w:rsid w:val="00836236"/>
    <w:rsid w:val="00843796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91DC0"/>
    <w:rsid w:val="008B301D"/>
    <w:rsid w:val="008B3A4B"/>
    <w:rsid w:val="008B6ACF"/>
    <w:rsid w:val="008D32D3"/>
    <w:rsid w:val="008D5951"/>
    <w:rsid w:val="008D6134"/>
    <w:rsid w:val="008D6F3A"/>
    <w:rsid w:val="008E4DE5"/>
    <w:rsid w:val="008E7244"/>
    <w:rsid w:val="008F417B"/>
    <w:rsid w:val="008F7757"/>
    <w:rsid w:val="008F7D6B"/>
    <w:rsid w:val="00903119"/>
    <w:rsid w:val="00905F7D"/>
    <w:rsid w:val="00906C4B"/>
    <w:rsid w:val="0090712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4537"/>
    <w:rsid w:val="00941093"/>
    <w:rsid w:val="00944AF0"/>
    <w:rsid w:val="009502F6"/>
    <w:rsid w:val="009564C1"/>
    <w:rsid w:val="00967397"/>
    <w:rsid w:val="00971110"/>
    <w:rsid w:val="009717CA"/>
    <w:rsid w:val="009736A3"/>
    <w:rsid w:val="009747F1"/>
    <w:rsid w:val="00980574"/>
    <w:rsid w:val="009814E9"/>
    <w:rsid w:val="009963E1"/>
    <w:rsid w:val="009968FD"/>
    <w:rsid w:val="009A1816"/>
    <w:rsid w:val="009A7A91"/>
    <w:rsid w:val="009B5CB0"/>
    <w:rsid w:val="009C1994"/>
    <w:rsid w:val="009C1BF2"/>
    <w:rsid w:val="009C25E0"/>
    <w:rsid w:val="009D222A"/>
    <w:rsid w:val="009D7B42"/>
    <w:rsid w:val="009E1854"/>
    <w:rsid w:val="009E3E5D"/>
    <w:rsid w:val="009E41BF"/>
    <w:rsid w:val="009E5099"/>
    <w:rsid w:val="009F2D59"/>
    <w:rsid w:val="009F4E24"/>
    <w:rsid w:val="009F5C66"/>
    <w:rsid w:val="009F691C"/>
    <w:rsid w:val="00A04611"/>
    <w:rsid w:val="00A064BF"/>
    <w:rsid w:val="00A10FD2"/>
    <w:rsid w:val="00A13605"/>
    <w:rsid w:val="00A16DA5"/>
    <w:rsid w:val="00A17714"/>
    <w:rsid w:val="00A21CF3"/>
    <w:rsid w:val="00A31F97"/>
    <w:rsid w:val="00A32CD3"/>
    <w:rsid w:val="00A35E12"/>
    <w:rsid w:val="00A36E7C"/>
    <w:rsid w:val="00A47261"/>
    <w:rsid w:val="00A5675E"/>
    <w:rsid w:val="00A64399"/>
    <w:rsid w:val="00A81B2B"/>
    <w:rsid w:val="00A837CF"/>
    <w:rsid w:val="00A83F91"/>
    <w:rsid w:val="00A84316"/>
    <w:rsid w:val="00A8697A"/>
    <w:rsid w:val="00A87181"/>
    <w:rsid w:val="00A93E0A"/>
    <w:rsid w:val="00A978E5"/>
    <w:rsid w:val="00A97E9C"/>
    <w:rsid w:val="00AA0DD0"/>
    <w:rsid w:val="00AA4798"/>
    <w:rsid w:val="00AB4124"/>
    <w:rsid w:val="00AB4E3F"/>
    <w:rsid w:val="00AB5768"/>
    <w:rsid w:val="00AB6A31"/>
    <w:rsid w:val="00AB7645"/>
    <w:rsid w:val="00AD0142"/>
    <w:rsid w:val="00AD0DED"/>
    <w:rsid w:val="00AD2C23"/>
    <w:rsid w:val="00AD306E"/>
    <w:rsid w:val="00AD5010"/>
    <w:rsid w:val="00AD5496"/>
    <w:rsid w:val="00AE0B08"/>
    <w:rsid w:val="00AE2A76"/>
    <w:rsid w:val="00AE618C"/>
    <w:rsid w:val="00AF26C3"/>
    <w:rsid w:val="00AF391A"/>
    <w:rsid w:val="00AF3EDA"/>
    <w:rsid w:val="00AF470F"/>
    <w:rsid w:val="00B002D5"/>
    <w:rsid w:val="00B03A13"/>
    <w:rsid w:val="00B04A67"/>
    <w:rsid w:val="00B05FAB"/>
    <w:rsid w:val="00B0649A"/>
    <w:rsid w:val="00B073D0"/>
    <w:rsid w:val="00B130F2"/>
    <w:rsid w:val="00B206AD"/>
    <w:rsid w:val="00B2161D"/>
    <w:rsid w:val="00B21FEC"/>
    <w:rsid w:val="00B2401A"/>
    <w:rsid w:val="00B244DA"/>
    <w:rsid w:val="00B315C9"/>
    <w:rsid w:val="00B33B92"/>
    <w:rsid w:val="00B36011"/>
    <w:rsid w:val="00B363DD"/>
    <w:rsid w:val="00B40085"/>
    <w:rsid w:val="00B402F6"/>
    <w:rsid w:val="00B44A5E"/>
    <w:rsid w:val="00B46CF9"/>
    <w:rsid w:val="00B473D6"/>
    <w:rsid w:val="00B53327"/>
    <w:rsid w:val="00B540B1"/>
    <w:rsid w:val="00B5625C"/>
    <w:rsid w:val="00B57E59"/>
    <w:rsid w:val="00B60DC3"/>
    <w:rsid w:val="00B6499B"/>
    <w:rsid w:val="00B650DB"/>
    <w:rsid w:val="00B6756B"/>
    <w:rsid w:val="00B67C11"/>
    <w:rsid w:val="00B711B0"/>
    <w:rsid w:val="00B71D6E"/>
    <w:rsid w:val="00B82F0A"/>
    <w:rsid w:val="00B83DD9"/>
    <w:rsid w:val="00B847F7"/>
    <w:rsid w:val="00B921B2"/>
    <w:rsid w:val="00B92965"/>
    <w:rsid w:val="00B963A3"/>
    <w:rsid w:val="00BA4056"/>
    <w:rsid w:val="00BA644A"/>
    <w:rsid w:val="00BB64A0"/>
    <w:rsid w:val="00BC4446"/>
    <w:rsid w:val="00BC5E15"/>
    <w:rsid w:val="00BD0C91"/>
    <w:rsid w:val="00BD354E"/>
    <w:rsid w:val="00BD4761"/>
    <w:rsid w:val="00BD6231"/>
    <w:rsid w:val="00BD639D"/>
    <w:rsid w:val="00BD7A9C"/>
    <w:rsid w:val="00BE2FCA"/>
    <w:rsid w:val="00BE6530"/>
    <w:rsid w:val="00BF1DAF"/>
    <w:rsid w:val="00C00F54"/>
    <w:rsid w:val="00C01C7A"/>
    <w:rsid w:val="00C045FB"/>
    <w:rsid w:val="00C06496"/>
    <w:rsid w:val="00C074AB"/>
    <w:rsid w:val="00C11230"/>
    <w:rsid w:val="00C11A18"/>
    <w:rsid w:val="00C1268A"/>
    <w:rsid w:val="00C15FD3"/>
    <w:rsid w:val="00C1733E"/>
    <w:rsid w:val="00C17F46"/>
    <w:rsid w:val="00C22191"/>
    <w:rsid w:val="00C24846"/>
    <w:rsid w:val="00C26221"/>
    <w:rsid w:val="00C421B6"/>
    <w:rsid w:val="00C429EE"/>
    <w:rsid w:val="00C42AAB"/>
    <w:rsid w:val="00C44D5B"/>
    <w:rsid w:val="00C46176"/>
    <w:rsid w:val="00C51876"/>
    <w:rsid w:val="00C555F7"/>
    <w:rsid w:val="00C55A97"/>
    <w:rsid w:val="00C61DB6"/>
    <w:rsid w:val="00C63106"/>
    <w:rsid w:val="00C65704"/>
    <w:rsid w:val="00C67580"/>
    <w:rsid w:val="00C7162C"/>
    <w:rsid w:val="00C71EBA"/>
    <w:rsid w:val="00C804EE"/>
    <w:rsid w:val="00C82166"/>
    <w:rsid w:val="00C82B77"/>
    <w:rsid w:val="00C868B8"/>
    <w:rsid w:val="00C87F6C"/>
    <w:rsid w:val="00C96247"/>
    <w:rsid w:val="00CA314D"/>
    <w:rsid w:val="00CA6179"/>
    <w:rsid w:val="00CA7D97"/>
    <w:rsid w:val="00CB0E15"/>
    <w:rsid w:val="00CB2BBE"/>
    <w:rsid w:val="00CB2EBE"/>
    <w:rsid w:val="00CB33FB"/>
    <w:rsid w:val="00CB5741"/>
    <w:rsid w:val="00CC3C8E"/>
    <w:rsid w:val="00CC3D29"/>
    <w:rsid w:val="00CD0A14"/>
    <w:rsid w:val="00CD1D97"/>
    <w:rsid w:val="00CD519D"/>
    <w:rsid w:val="00CE1798"/>
    <w:rsid w:val="00CE76CA"/>
    <w:rsid w:val="00CE77C3"/>
    <w:rsid w:val="00CF2C77"/>
    <w:rsid w:val="00CF4E32"/>
    <w:rsid w:val="00CF6811"/>
    <w:rsid w:val="00D02736"/>
    <w:rsid w:val="00D02ED8"/>
    <w:rsid w:val="00D04E22"/>
    <w:rsid w:val="00D05E23"/>
    <w:rsid w:val="00D1166C"/>
    <w:rsid w:val="00D22F84"/>
    <w:rsid w:val="00D24397"/>
    <w:rsid w:val="00D30140"/>
    <w:rsid w:val="00D35A7B"/>
    <w:rsid w:val="00D5078D"/>
    <w:rsid w:val="00D51563"/>
    <w:rsid w:val="00D51B0D"/>
    <w:rsid w:val="00D547E5"/>
    <w:rsid w:val="00D560EA"/>
    <w:rsid w:val="00D56274"/>
    <w:rsid w:val="00D60604"/>
    <w:rsid w:val="00D62025"/>
    <w:rsid w:val="00D62666"/>
    <w:rsid w:val="00D66D06"/>
    <w:rsid w:val="00D6739A"/>
    <w:rsid w:val="00D70284"/>
    <w:rsid w:val="00D71274"/>
    <w:rsid w:val="00D72E9D"/>
    <w:rsid w:val="00D744C0"/>
    <w:rsid w:val="00D75F8D"/>
    <w:rsid w:val="00D8140B"/>
    <w:rsid w:val="00D926BC"/>
    <w:rsid w:val="00D94FE6"/>
    <w:rsid w:val="00D959A2"/>
    <w:rsid w:val="00DA1DB3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E7898"/>
    <w:rsid w:val="00DF2C5F"/>
    <w:rsid w:val="00DF752A"/>
    <w:rsid w:val="00E02B6A"/>
    <w:rsid w:val="00E0354A"/>
    <w:rsid w:val="00E03FD6"/>
    <w:rsid w:val="00E06A2E"/>
    <w:rsid w:val="00E1202E"/>
    <w:rsid w:val="00E13BA1"/>
    <w:rsid w:val="00E16D6C"/>
    <w:rsid w:val="00E23DCC"/>
    <w:rsid w:val="00E2476E"/>
    <w:rsid w:val="00E311CD"/>
    <w:rsid w:val="00E318FB"/>
    <w:rsid w:val="00E332E7"/>
    <w:rsid w:val="00E350C5"/>
    <w:rsid w:val="00E36D7D"/>
    <w:rsid w:val="00E44BBE"/>
    <w:rsid w:val="00E47D05"/>
    <w:rsid w:val="00E53F87"/>
    <w:rsid w:val="00E54A4C"/>
    <w:rsid w:val="00E62CA7"/>
    <w:rsid w:val="00E63DF5"/>
    <w:rsid w:val="00E662B6"/>
    <w:rsid w:val="00E721B7"/>
    <w:rsid w:val="00E8753D"/>
    <w:rsid w:val="00E92D73"/>
    <w:rsid w:val="00E96751"/>
    <w:rsid w:val="00EA088C"/>
    <w:rsid w:val="00EA1B6C"/>
    <w:rsid w:val="00EA49AB"/>
    <w:rsid w:val="00EA5574"/>
    <w:rsid w:val="00EB0DCC"/>
    <w:rsid w:val="00EB1801"/>
    <w:rsid w:val="00EB2230"/>
    <w:rsid w:val="00EC18AD"/>
    <w:rsid w:val="00EC4192"/>
    <w:rsid w:val="00EC6244"/>
    <w:rsid w:val="00EC687D"/>
    <w:rsid w:val="00EC70FC"/>
    <w:rsid w:val="00EC7592"/>
    <w:rsid w:val="00ED0E33"/>
    <w:rsid w:val="00ED5E0E"/>
    <w:rsid w:val="00ED74E1"/>
    <w:rsid w:val="00EE1A4B"/>
    <w:rsid w:val="00EE20D7"/>
    <w:rsid w:val="00EE3F56"/>
    <w:rsid w:val="00EE5418"/>
    <w:rsid w:val="00EE5B5D"/>
    <w:rsid w:val="00EF00EA"/>
    <w:rsid w:val="00EF39E3"/>
    <w:rsid w:val="00EF4E5E"/>
    <w:rsid w:val="00EF50C0"/>
    <w:rsid w:val="00EF5A62"/>
    <w:rsid w:val="00EF6EE2"/>
    <w:rsid w:val="00EF72B3"/>
    <w:rsid w:val="00F00094"/>
    <w:rsid w:val="00F01664"/>
    <w:rsid w:val="00F028EB"/>
    <w:rsid w:val="00F040BF"/>
    <w:rsid w:val="00F04B6F"/>
    <w:rsid w:val="00F105C5"/>
    <w:rsid w:val="00F14897"/>
    <w:rsid w:val="00F157CE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2E02"/>
    <w:rsid w:val="00F660B2"/>
    <w:rsid w:val="00F77ED2"/>
    <w:rsid w:val="00F853FC"/>
    <w:rsid w:val="00F85BA8"/>
    <w:rsid w:val="00F85F8F"/>
    <w:rsid w:val="00F910EF"/>
    <w:rsid w:val="00FA28C3"/>
    <w:rsid w:val="00FA59AA"/>
    <w:rsid w:val="00FA6BE8"/>
    <w:rsid w:val="00FA6FAA"/>
    <w:rsid w:val="00FC0F1A"/>
    <w:rsid w:val="00FC1649"/>
    <w:rsid w:val="00FC1EB6"/>
    <w:rsid w:val="00FC4086"/>
    <w:rsid w:val="00FD6095"/>
    <w:rsid w:val="00FD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EB434A"/>
  <w15:chartTrackingRefBased/>
  <w15:docId w15:val="{B838B085-DBE6-452E-9F74-23C8E872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  <w:style w:type="character" w:customStyle="1" w:styleId="llbChar">
    <w:name w:val="Élőláb Char"/>
    <w:basedOn w:val="Bekezdsalapbettpusa"/>
    <w:link w:val="llb"/>
    <w:rsid w:val="00B05F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0</TotalTime>
  <Pages>1</Pages>
  <Words>76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Kiss Viktória</dc:creator>
  <cp:keywords/>
  <dc:description/>
  <cp:lastModifiedBy>Kiss Viktória</cp:lastModifiedBy>
  <cp:revision>3</cp:revision>
  <cp:lastPrinted>2024-05-28T12:34:00Z</cp:lastPrinted>
  <dcterms:created xsi:type="dcterms:W3CDTF">2024-12-17T13:19:00Z</dcterms:created>
  <dcterms:modified xsi:type="dcterms:W3CDTF">2024-12-17T13:21:00Z</dcterms:modified>
</cp:coreProperties>
</file>