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2181E" w14:textId="77777777" w:rsidR="005C2E9D" w:rsidRDefault="005C2E9D" w:rsidP="001E3F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ED7B0E" w14:textId="77777777" w:rsidR="005C2E9D" w:rsidRDefault="005C2E9D" w:rsidP="001E3F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402ACD8" w14:textId="0B840CD8" w:rsidR="00DC20CF" w:rsidRPr="003E366A" w:rsidRDefault="00800225" w:rsidP="001E3F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64</w:t>
      </w:r>
      <w:r w:rsidR="006D12D7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(XII.16.)</w:t>
      </w:r>
      <w:r w:rsidR="00CF2C77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3E366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5ADBBE1" w14:textId="77777777" w:rsidR="00DC20CF" w:rsidRPr="003E366A" w:rsidRDefault="00DC20CF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50D5F4E" w14:textId="61A74078" w:rsidR="00DC20CF" w:rsidRPr="003E366A" w:rsidRDefault="00DC20CF" w:rsidP="001E3F16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6D12D7"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4</w:t>
      </w:r>
      <w:r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800225"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dec</w:t>
      </w:r>
      <w:r w:rsidR="001D4F35"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ember</w:t>
      </w:r>
      <w:r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800225"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16</w:t>
      </w:r>
      <w:r w:rsidR="000B3A94"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3E366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 ülésének napirendjét az alábbiak szerint fogadta el:</w:t>
      </w:r>
    </w:p>
    <w:p w14:paraId="1D0E38DC" w14:textId="77777777" w:rsidR="00DC20CF" w:rsidRPr="003E366A" w:rsidRDefault="00DC20CF" w:rsidP="001E3F16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E2B41CB" w14:textId="77777777" w:rsidR="00D70284" w:rsidRPr="003E366A" w:rsidRDefault="00D70284" w:rsidP="001E3F1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366A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4C87E0C9" w14:textId="77777777" w:rsidR="00D70284" w:rsidRPr="003E366A" w:rsidRDefault="00D70284" w:rsidP="001E3F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2B08ED" w14:textId="77777777" w:rsidR="00800225" w:rsidRPr="003E366A" w:rsidRDefault="00800225" w:rsidP="00800225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E366A">
        <w:rPr>
          <w:rFonts w:asciiTheme="minorHAnsi" w:hAnsiTheme="minorHAnsi" w:cstheme="minorHAnsi"/>
          <w:b/>
          <w:color w:val="000000"/>
          <w:sz w:val="22"/>
          <w:szCs w:val="20"/>
        </w:rPr>
        <w:t>1./</w:t>
      </w: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b/>
          <w:color w:val="000000"/>
          <w:sz w:val="22"/>
          <w:szCs w:val="20"/>
        </w:rPr>
        <w:t>Javaslat Szombathely Megyei Jogú Város VIVA Savaria! Egészségfejlesztési Stratégiája elfogadására (Közgyűlési 6.)</w:t>
      </w:r>
    </w:p>
    <w:p w14:paraId="09022C17" w14:textId="77777777" w:rsidR="00800225" w:rsidRPr="003E366A" w:rsidRDefault="00800225" w:rsidP="00800225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E366A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3E366A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Előadó:</w:t>
      </w:r>
      <w:r w:rsidRPr="003E366A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3E366A">
        <w:rPr>
          <w:rFonts w:asciiTheme="minorHAnsi" w:hAnsiTheme="minorHAnsi" w:cstheme="minorHAnsi"/>
          <w:bCs/>
          <w:sz w:val="22"/>
          <w:szCs w:val="20"/>
        </w:rPr>
        <w:tab/>
      </w:r>
      <w:r w:rsidRPr="003E366A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>Kelemen Krisztián, a Bizottság elnöke</w:t>
      </w:r>
    </w:p>
    <w:p w14:paraId="3362267A" w14:textId="77777777" w:rsidR="00800225" w:rsidRPr="003E366A" w:rsidRDefault="00800225" w:rsidP="0080022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576AF208" w14:textId="77777777" w:rsidR="00800225" w:rsidRPr="003E366A" w:rsidRDefault="00800225" w:rsidP="00800225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E366A">
        <w:rPr>
          <w:rFonts w:asciiTheme="minorHAnsi" w:hAnsiTheme="minorHAnsi" w:cstheme="minorHAnsi"/>
          <w:b/>
          <w:color w:val="000000"/>
          <w:sz w:val="22"/>
          <w:szCs w:val="20"/>
        </w:rPr>
        <w:t>2./</w:t>
      </w: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b/>
          <w:color w:val="000000"/>
          <w:sz w:val="22"/>
          <w:szCs w:val="20"/>
        </w:rPr>
        <w:t>Javaslat Szombathely Megyei Jogú Város Önkormányzata 2025. évi átmeneti gazdálkodásáról szóló rendeletének megalkotására (Közgyűlési 7.)</w:t>
      </w:r>
    </w:p>
    <w:p w14:paraId="3CD40355" w14:textId="77777777" w:rsidR="00800225" w:rsidRPr="003E366A" w:rsidRDefault="00800225" w:rsidP="00800225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E366A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3E366A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Előadó:</w:t>
      </w:r>
      <w:r w:rsidRPr="003E366A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3E366A">
        <w:rPr>
          <w:rFonts w:asciiTheme="minorHAnsi" w:hAnsiTheme="minorHAnsi" w:cstheme="minorHAnsi"/>
          <w:bCs/>
          <w:sz w:val="22"/>
          <w:szCs w:val="20"/>
        </w:rPr>
        <w:tab/>
        <w:t>Stéger Gábor, a Közgazdasági és Adó Osztály vezetője</w:t>
      </w:r>
    </w:p>
    <w:p w14:paraId="2C90B955" w14:textId="7F295473" w:rsidR="00800225" w:rsidRPr="003E366A" w:rsidRDefault="00800225" w:rsidP="00597B6A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4722C978" w14:textId="77777777" w:rsidR="00800225" w:rsidRPr="003E366A" w:rsidRDefault="00800225" w:rsidP="00800225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3E366A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3./</w:t>
      </w:r>
      <w:r w:rsidRPr="003E366A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ab/>
        <w:t>Javaslat Szombathely város területén forgalmi rend változtatással kapcsolatos döntések meghozatalára</w:t>
      </w:r>
    </w:p>
    <w:p w14:paraId="1C97E766" w14:textId="77777777" w:rsidR="00800225" w:rsidRPr="003E366A" w:rsidRDefault="00800225" w:rsidP="0080022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3E366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Előadók:</w:t>
      </w:r>
      <w:r w:rsidRPr="003E366A">
        <w:rPr>
          <w:rFonts w:asciiTheme="minorHAnsi" w:hAnsiTheme="minorHAnsi" w:cstheme="minorHAnsi"/>
          <w:sz w:val="22"/>
          <w:szCs w:val="20"/>
        </w:rPr>
        <w:tab/>
        <w:t>Dr. Gyuráczné Dr. Speier Anikó, a Városüzemeltetési és Városfejlesztési Osztály vezetője</w:t>
      </w:r>
    </w:p>
    <w:p w14:paraId="0A94EFA0" w14:textId="77777777" w:rsidR="00800225" w:rsidRPr="003E366A" w:rsidRDefault="00800225" w:rsidP="00800225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  <w:t>Bonti Tamás, a Kommunális Iroda vezetője</w:t>
      </w:r>
    </w:p>
    <w:p w14:paraId="0EB9901D" w14:textId="77777777" w:rsidR="00800225" w:rsidRPr="003E366A" w:rsidRDefault="00800225" w:rsidP="0080022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3E366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Meghívottak:</w:t>
      </w:r>
      <w:r w:rsidRPr="003E366A">
        <w:rPr>
          <w:rFonts w:asciiTheme="minorHAnsi" w:hAnsiTheme="minorHAnsi" w:cstheme="minorHAnsi"/>
          <w:sz w:val="22"/>
          <w:szCs w:val="20"/>
        </w:rPr>
        <w:tab/>
        <w:t>Bokányi Adrienn tanácsnok, a 2. EVK önkormányzati képviselője</w:t>
      </w:r>
    </w:p>
    <w:p w14:paraId="7FDA6AD8" w14:textId="77777777" w:rsidR="00800225" w:rsidRPr="003E366A" w:rsidRDefault="00800225" w:rsidP="0080022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sz w:val="22"/>
          <w:szCs w:val="20"/>
        </w:rPr>
        <w:t>Dr. Czeglédy Csaba, az 5. EVK önkormányzati képviselője</w:t>
      </w:r>
    </w:p>
    <w:p w14:paraId="7941D727" w14:textId="77777777" w:rsidR="00800225" w:rsidRPr="003E366A" w:rsidRDefault="00800225" w:rsidP="00800225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3E366A">
        <w:rPr>
          <w:rFonts w:asciiTheme="minorHAnsi" w:hAnsiTheme="minorHAnsi" w:cstheme="minorHAnsi"/>
          <w:sz w:val="22"/>
          <w:szCs w:val="20"/>
        </w:rPr>
        <w:tab/>
      </w:r>
      <w:r w:rsidRPr="003E366A">
        <w:rPr>
          <w:rFonts w:asciiTheme="minorHAnsi" w:hAnsiTheme="minorHAnsi" w:cstheme="minorHAnsi"/>
          <w:sz w:val="22"/>
          <w:szCs w:val="20"/>
        </w:rPr>
        <w:tab/>
      </w:r>
      <w:r w:rsidRPr="003E366A">
        <w:rPr>
          <w:rFonts w:asciiTheme="minorHAnsi" w:hAnsiTheme="minorHAnsi" w:cstheme="minorHAnsi"/>
          <w:sz w:val="22"/>
          <w:szCs w:val="20"/>
        </w:rPr>
        <w:tab/>
        <w:t>Putz Attila, a 6. EVK önkormányzati képviselője</w:t>
      </w:r>
    </w:p>
    <w:p w14:paraId="6DE7E894" w14:textId="77777777" w:rsidR="00800225" w:rsidRPr="003E366A" w:rsidRDefault="00800225" w:rsidP="00597B6A">
      <w:pPr>
        <w:tabs>
          <w:tab w:val="left" w:pos="1843"/>
        </w:tabs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74D267E1" w14:textId="77777777" w:rsidR="00800225" w:rsidRPr="003E366A" w:rsidRDefault="00800225" w:rsidP="0080022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3E366A">
        <w:rPr>
          <w:rFonts w:asciiTheme="minorHAnsi" w:hAnsiTheme="minorHAnsi" w:cstheme="minorHAnsi"/>
          <w:b/>
          <w:bCs/>
          <w:sz w:val="22"/>
          <w:szCs w:val="20"/>
        </w:rPr>
        <w:t>4. /</w:t>
      </w:r>
      <w:r w:rsidRPr="003E366A">
        <w:rPr>
          <w:rFonts w:asciiTheme="minorHAnsi" w:hAnsiTheme="minorHAnsi" w:cstheme="minorHAnsi"/>
          <w:b/>
          <w:bCs/>
          <w:sz w:val="22"/>
          <w:szCs w:val="20"/>
        </w:rPr>
        <w:tab/>
        <w:t>Áttekintés az elmúlt időszak rendőrségi intézkedéseiről</w:t>
      </w:r>
      <w:r w:rsidRPr="003E366A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3E366A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46E81527" w14:textId="77777777" w:rsidR="00800225" w:rsidRPr="003E366A" w:rsidRDefault="00800225" w:rsidP="00800225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3E366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sz w:val="22"/>
          <w:szCs w:val="20"/>
        </w:rPr>
        <w:t>Dr. Koncz Gabriella r. ezredes, kapitányságvezető, a Bizottság tagja</w:t>
      </w:r>
    </w:p>
    <w:p w14:paraId="50806118" w14:textId="77777777" w:rsidR="00800225" w:rsidRPr="003E366A" w:rsidRDefault="00800225" w:rsidP="0080022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6819AD15" w14:textId="77777777" w:rsidR="00800225" w:rsidRPr="003E366A" w:rsidRDefault="00800225" w:rsidP="00800225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3E366A">
        <w:rPr>
          <w:rFonts w:asciiTheme="minorHAnsi" w:hAnsiTheme="minorHAnsi" w:cstheme="minorHAnsi"/>
          <w:b/>
          <w:color w:val="000000"/>
          <w:sz w:val="22"/>
          <w:szCs w:val="20"/>
        </w:rPr>
        <w:t>5./</w:t>
      </w:r>
      <w:r w:rsidRPr="003E366A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3E366A">
        <w:rPr>
          <w:rFonts w:asciiTheme="minorHAnsi" w:hAnsiTheme="minorHAnsi" w:cstheme="minorHAnsi"/>
          <w:b/>
          <w:bCs/>
          <w:sz w:val="22"/>
          <w:szCs w:val="20"/>
        </w:rPr>
        <w:t>Különfélék</w:t>
      </w:r>
    </w:p>
    <w:p w14:paraId="3C11F6E4" w14:textId="77777777" w:rsidR="00800225" w:rsidRPr="003E366A" w:rsidRDefault="00800225" w:rsidP="00800225">
      <w:pPr>
        <w:ind w:left="2124" w:hanging="1415"/>
        <w:rPr>
          <w:rFonts w:asciiTheme="minorHAnsi" w:eastAsia="Calibri" w:hAnsiTheme="minorHAnsi" w:cstheme="minorHAnsi"/>
          <w:bCs/>
          <w:sz w:val="22"/>
          <w:szCs w:val="20"/>
          <w:lang w:eastAsia="en-US"/>
        </w:rPr>
      </w:pPr>
      <w:r w:rsidRPr="003E366A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3E366A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Kelemen Krisztián, a Bizottság elnöke</w:t>
      </w:r>
    </w:p>
    <w:p w14:paraId="2327F487" w14:textId="77777777" w:rsidR="00800225" w:rsidRPr="003E366A" w:rsidRDefault="00800225" w:rsidP="00800225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56CCA4FA" w14:textId="77777777" w:rsidR="00DC20CF" w:rsidRPr="003E366A" w:rsidRDefault="00DC20CF" w:rsidP="001E3F1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3E366A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3E366A">
        <w:rPr>
          <w:rFonts w:asciiTheme="minorHAnsi" w:hAnsiTheme="minorHAnsi" w:cstheme="minorHAnsi"/>
          <w:bCs/>
          <w:sz w:val="22"/>
          <w:szCs w:val="22"/>
        </w:rPr>
        <w:tab/>
      </w:r>
      <w:r w:rsidRPr="003E366A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03E1F8E5" w14:textId="77777777" w:rsidR="00DC20CF" w:rsidRPr="003E366A" w:rsidRDefault="00DC20CF" w:rsidP="001E3F16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F161627" w14:textId="77777777" w:rsidR="00DC20CF" w:rsidRPr="003E366A" w:rsidRDefault="00DC20CF" w:rsidP="001E3F1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E366A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4C14A3D4" w14:textId="77777777" w:rsidR="008E7244" w:rsidRPr="003E366A" w:rsidRDefault="008E7244" w:rsidP="001E3F16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5C890B" w14:textId="77777777" w:rsidR="0049108D" w:rsidRPr="003E366A" w:rsidRDefault="0049108D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49108D" w:rsidRPr="003E366A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625C" w14:textId="77777777" w:rsidR="00092C1B" w:rsidRDefault="00092C1B" w:rsidP="00492410">
      <w:r>
        <w:separator/>
      </w:r>
    </w:p>
  </w:endnote>
  <w:endnote w:type="continuationSeparator" w:id="0">
    <w:p w14:paraId="08574334" w14:textId="77777777" w:rsidR="00092C1B" w:rsidRDefault="00092C1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85F18" w14:textId="77777777" w:rsidR="00092C1B" w:rsidRDefault="00092C1B" w:rsidP="00492410">
      <w:r>
        <w:separator/>
      </w:r>
    </w:p>
  </w:footnote>
  <w:footnote w:type="continuationSeparator" w:id="0">
    <w:p w14:paraId="36B79BD6" w14:textId="77777777" w:rsidR="00092C1B" w:rsidRDefault="00092C1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ACC"/>
    <w:multiLevelType w:val="hybridMultilevel"/>
    <w:tmpl w:val="3524F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6"/>
  </w:num>
  <w:num w:numId="2" w16cid:durableId="2071537588">
    <w:abstractNumId w:val="32"/>
  </w:num>
  <w:num w:numId="3" w16cid:durableId="1554728048">
    <w:abstractNumId w:val="23"/>
  </w:num>
  <w:num w:numId="4" w16cid:durableId="1298678628">
    <w:abstractNumId w:val="36"/>
  </w:num>
  <w:num w:numId="5" w16cid:durableId="195582366">
    <w:abstractNumId w:val="30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1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2"/>
  </w:num>
  <w:num w:numId="14" w16cid:durableId="1821926300">
    <w:abstractNumId w:val="37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7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3"/>
  </w:num>
  <w:num w:numId="22" w16cid:durableId="2115979707">
    <w:abstractNumId w:val="17"/>
  </w:num>
  <w:num w:numId="23" w16cid:durableId="1229152745">
    <w:abstractNumId w:val="20"/>
  </w:num>
  <w:num w:numId="24" w16cid:durableId="1859807615">
    <w:abstractNumId w:val="35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4"/>
  </w:num>
  <w:num w:numId="29" w16cid:durableId="2038309785">
    <w:abstractNumId w:val="6"/>
  </w:num>
  <w:num w:numId="30" w16cid:durableId="1803695073">
    <w:abstractNumId w:val="28"/>
  </w:num>
  <w:num w:numId="31" w16cid:durableId="2096435721">
    <w:abstractNumId w:val="31"/>
  </w:num>
  <w:num w:numId="32" w16cid:durableId="704402693">
    <w:abstractNumId w:val="29"/>
  </w:num>
  <w:num w:numId="33" w16cid:durableId="1746537950">
    <w:abstractNumId w:val="24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5"/>
  </w:num>
  <w:num w:numId="40" w16cid:durableId="1686251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279A"/>
    <w:rsid w:val="00057934"/>
    <w:rsid w:val="00057B2D"/>
    <w:rsid w:val="00072E93"/>
    <w:rsid w:val="00075615"/>
    <w:rsid w:val="00085309"/>
    <w:rsid w:val="0009260E"/>
    <w:rsid w:val="00092C1B"/>
    <w:rsid w:val="00093855"/>
    <w:rsid w:val="000A22C1"/>
    <w:rsid w:val="000A38B7"/>
    <w:rsid w:val="000A7AC7"/>
    <w:rsid w:val="000B0CA2"/>
    <w:rsid w:val="000B0EFC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24C9E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4F35"/>
    <w:rsid w:val="001D545F"/>
    <w:rsid w:val="001E3F16"/>
    <w:rsid w:val="001E5405"/>
    <w:rsid w:val="001F005C"/>
    <w:rsid w:val="001F158D"/>
    <w:rsid w:val="001F1AEE"/>
    <w:rsid w:val="001F48C0"/>
    <w:rsid w:val="001F53FC"/>
    <w:rsid w:val="00210162"/>
    <w:rsid w:val="00214942"/>
    <w:rsid w:val="0021719D"/>
    <w:rsid w:val="002205CA"/>
    <w:rsid w:val="002336D3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5687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366A"/>
    <w:rsid w:val="003E595F"/>
    <w:rsid w:val="003E6695"/>
    <w:rsid w:val="003F4C69"/>
    <w:rsid w:val="00401A68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2B02"/>
    <w:rsid w:val="00485161"/>
    <w:rsid w:val="00486BDF"/>
    <w:rsid w:val="0049108D"/>
    <w:rsid w:val="00492410"/>
    <w:rsid w:val="00494685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97B6A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2E9D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72FFE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12D5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033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2299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0225"/>
    <w:rsid w:val="00801B2C"/>
    <w:rsid w:val="008027CB"/>
    <w:rsid w:val="00806C31"/>
    <w:rsid w:val="008103A7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5951"/>
    <w:rsid w:val="008D6134"/>
    <w:rsid w:val="008D6F3A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564C1"/>
    <w:rsid w:val="00967397"/>
    <w:rsid w:val="00971110"/>
    <w:rsid w:val="009717CA"/>
    <w:rsid w:val="009736A3"/>
    <w:rsid w:val="009747F1"/>
    <w:rsid w:val="00980574"/>
    <w:rsid w:val="009814E9"/>
    <w:rsid w:val="009963E1"/>
    <w:rsid w:val="009968FD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1F97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91A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01A"/>
    <w:rsid w:val="00B244DA"/>
    <w:rsid w:val="00B315C9"/>
    <w:rsid w:val="00B33B92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499B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C3D29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025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2B6A"/>
    <w:rsid w:val="00E0354A"/>
    <w:rsid w:val="00E03FD6"/>
    <w:rsid w:val="00E06A2E"/>
    <w:rsid w:val="00E1202E"/>
    <w:rsid w:val="00E13BA1"/>
    <w:rsid w:val="00E16D6C"/>
    <w:rsid w:val="00E23DC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49AB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5A62"/>
    <w:rsid w:val="00EF6EE2"/>
    <w:rsid w:val="00EF72B3"/>
    <w:rsid w:val="00F00094"/>
    <w:rsid w:val="00F01664"/>
    <w:rsid w:val="00F028EB"/>
    <w:rsid w:val="00F040BF"/>
    <w:rsid w:val="00F04B6F"/>
    <w:rsid w:val="00F04E49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59AA"/>
    <w:rsid w:val="00FA6BE8"/>
    <w:rsid w:val="00FA6FAA"/>
    <w:rsid w:val="00FC0F1A"/>
    <w:rsid w:val="00FC1649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157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2024-12-17T13:19:00Z</dcterms:created>
  <dcterms:modified xsi:type="dcterms:W3CDTF">2024-12-17T13:22:00Z</dcterms:modified>
</cp:coreProperties>
</file>