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C0CA0" w14:textId="77777777" w:rsidR="00DB3176" w:rsidRDefault="00DB3176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517271" w14:textId="77777777" w:rsidR="00DB3176" w:rsidRDefault="00DB3176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005183E" w14:textId="613D3CC6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6A6FE9FE" w:rsidR="00A16E05" w:rsidRPr="00A16E05" w:rsidRDefault="00A16E05" w:rsidP="009A3B9A">
      <w:pPr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14F7E0BF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E3D1F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A100BE" w:rsidRPr="00FE3D1F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AB0316">
        <w:rPr>
          <w:rFonts w:asciiTheme="minorHAnsi" w:hAnsiTheme="minorHAnsi" w:cstheme="minorHAnsi"/>
          <w:b/>
          <w:bCs/>
          <w:szCs w:val="22"/>
          <w:u w:val="single"/>
        </w:rPr>
        <w:t>dec</w:t>
      </w:r>
      <w:r w:rsidR="0041085D">
        <w:rPr>
          <w:rFonts w:asciiTheme="minorHAnsi" w:hAnsiTheme="minorHAnsi" w:cstheme="minorHAnsi"/>
          <w:b/>
          <w:bCs/>
          <w:szCs w:val="22"/>
          <w:u w:val="single"/>
        </w:rPr>
        <w:t>ember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AB0316">
        <w:rPr>
          <w:rFonts w:asciiTheme="minorHAnsi" w:hAnsiTheme="minorHAnsi" w:cstheme="minorHAnsi"/>
          <w:b/>
          <w:bCs/>
          <w:szCs w:val="22"/>
          <w:u w:val="single"/>
        </w:rPr>
        <w:t>16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AB0316">
        <w:rPr>
          <w:rFonts w:asciiTheme="minorHAnsi" w:hAnsiTheme="minorHAnsi" w:cstheme="minorHAnsi"/>
          <w:b/>
          <w:bCs/>
          <w:szCs w:val="22"/>
          <w:u w:val="single"/>
        </w:rPr>
        <w:t>á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9A3B9A" w:rsidRPr="00FE3D1F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="00AB0316">
        <w:rPr>
          <w:rFonts w:asciiTheme="minorHAnsi" w:hAnsiTheme="minorHAnsi" w:cstheme="minorHAnsi"/>
          <w:b/>
          <w:bCs/>
          <w:szCs w:val="22"/>
          <w:u w:val="single"/>
        </w:rPr>
        <w:t>0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0 órai kezdettel</w:t>
      </w:r>
    </w:p>
    <w:p w14:paraId="32762945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624F2F0D" w:rsidR="00A16E05" w:rsidRPr="00A16E05" w:rsidRDefault="00A16E05" w:rsidP="009A3B9A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 xml:space="preserve">a Városháza </w:t>
      </w:r>
      <w:r w:rsidR="009A3B9A" w:rsidRPr="00A16E05">
        <w:rPr>
          <w:rFonts w:asciiTheme="minorHAnsi" w:hAnsiTheme="minorHAnsi" w:cstheme="minorHAnsi"/>
          <w:szCs w:val="22"/>
        </w:rPr>
        <w:t xml:space="preserve">(Szombathely, Kossuth L. u. 1-3.) </w:t>
      </w:r>
      <w:r w:rsidRPr="00A16E05">
        <w:rPr>
          <w:rFonts w:asciiTheme="minorHAnsi" w:hAnsiTheme="minorHAnsi" w:cstheme="minorHAnsi"/>
          <w:szCs w:val="22"/>
        </w:rPr>
        <w:t>I. emeleti kistermében ülést tart, amelyre tisztelettel meghívom.</w:t>
      </w:r>
    </w:p>
    <w:p w14:paraId="49D493DA" w14:textId="77777777" w:rsidR="00A16E05" w:rsidRPr="00A16E05" w:rsidRDefault="00A16E05" w:rsidP="009A3B9A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9A3B9A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9A3B9A">
      <w:pPr>
        <w:jc w:val="both"/>
        <w:rPr>
          <w:rFonts w:asciiTheme="minorHAnsi" w:hAnsiTheme="minorHAnsi" w:cstheme="minorHAnsi"/>
          <w:bCs/>
          <w:szCs w:val="22"/>
        </w:rPr>
      </w:pPr>
    </w:p>
    <w:p w14:paraId="4CCB8A33" w14:textId="4013BFD9" w:rsidR="00AB0316" w:rsidRPr="00163A68" w:rsidRDefault="00CB7BED" w:rsidP="00AB0316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6A61DC">
        <w:rPr>
          <w:rFonts w:asciiTheme="minorHAnsi" w:hAnsiTheme="minorHAnsi" w:cstheme="minorHAnsi"/>
          <w:b/>
          <w:color w:val="000000"/>
          <w:szCs w:val="22"/>
        </w:rPr>
        <w:t>1./</w:t>
      </w:r>
      <w:r w:rsidRPr="006A61DC">
        <w:rPr>
          <w:rFonts w:asciiTheme="minorHAnsi" w:hAnsiTheme="minorHAnsi" w:cstheme="minorHAnsi"/>
          <w:bCs/>
          <w:color w:val="000000"/>
          <w:szCs w:val="22"/>
        </w:rPr>
        <w:tab/>
      </w:r>
      <w:r w:rsidR="00AB0316" w:rsidRPr="00163A68">
        <w:rPr>
          <w:rFonts w:asciiTheme="minorHAnsi" w:hAnsiTheme="minorHAnsi" w:cstheme="minorHAnsi"/>
          <w:b/>
          <w:color w:val="000000"/>
          <w:szCs w:val="22"/>
        </w:rPr>
        <w:t xml:space="preserve">Javaslat Szombathely Megyei Jogú Város </w:t>
      </w:r>
      <w:r w:rsidR="002D40A1">
        <w:rPr>
          <w:rFonts w:asciiTheme="minorHAnsi" w:hAnsiTheme="minorHAnsi" w:cstheme="minorHAnsi"/>
          <w:b/>
          <w:color w:val="000000"/>
          <w:szCs w:val="22"/>
        </w:rPr>
        <w:t>VIVA Savaria! Egészségfejlesztési Stratégiája elfogadására</w:t>
      </w:r>
      <w:r w:rsidR="00AB0316" w:rsidRPr="00163A68">
        <w:rPr>
          <w:rFonts w:asciiTheme="minorHAnsi" w:hAnsiTheme="minorHAnsi" w:cstheme="minorHAnsi"/>
          <w:b/>
          <w:color w:val="000000"/>
          <w:szCs w:val="22"/>
        </w:rPr>
        <w:t xml:space="preserve"> (Közgyűlési </w:t>
      </w:r>
      <w:r w:rsidR="00F965C4">
        <w:rPr>
          <w:rFonts w:asciiTheme="minorHAnsi" w:hAnsiTheme="minorHAnsi" w:cstheme="minorHAnsi"/>
          <w:b/>
          <w:color w:val="000000"/>
          <w:szCs w:val="22"/>
        </w:rPr>
        <w:t>6</w:t>
      </w:r>
      <w:r w:rsidR="00AB0316" w:rsidRPr="00163A68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37819654" w14:textId="41493A6B" w:rsidR="00AB0316" w:rsidRPr="00163A68" w:rsidRDefault="00AB0316" w:rsidP="00AB0316">
      <w:pPr>
        <w:jc w:val="both"/>
        <w:rPr>
          <w:rFonts w:asciiTheme="minorHAnsi" w:hAnsiTheme="minorHAnsi" w:cstheme="minorHAnsi"/>
          <w:bCs/>
          <w:szCs w:val="22"/>
        </w:rPr>
      </w:pPr>
      <w:r w:rsidRPr="00163A68">
        <w:rPr>
          <w:rFonts w:asciiTheme="minorHAnsi" w:hAnsiTheme="minorHAnsi" w:cstheme="minorHAnsi"/>
          <w:b/>
          <w:bCs/>
          <w:szCs w:val="22"/>
        </w:rPr>
        <w:tab/>
      </w:r>
      <w:r w:rsidRPr="00163A68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163A6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ab/>
      </w:r>
      <w:r w:rsidR="00F965C4" w:rsidRPr="006A61DC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08E2D441" w14:textId="77777777" w:rsidR="002D40A1" w:rsidRDefault="002D40A1" w:rsidP="002D40A1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5ACF212C" w14:textId="6014CA9A" w:rsidR="002D40A1" w:rsidRPr="00163A68" w:rsidRDefault="002D40A1" w:rsidP="002D40A1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2</w:t>
      </w:r>
      <w:r w:rsidRPr="006A61DC">
        <w:rPr>
          <w:rFonts w:asciiTheme="minorHAnsi" w:hAnsiTheme="minorHAnsi" w:cstheme="minorHAnsi"/>
          <w:b/>
          <w:color w:val="000000"/>
          <w:szCs w:val="22"/>
        </w:rPr>
        <w:t>./</w:t>
      </w:r>
      <w:r w:rsidRPr="006A61DC">
        <w:rPr>
          <w:rFonts w:asciiTheme="minorHAnsi" w:hAnsiTheme="minorHAnsi" w:cstheme="minorHAnsi"/>
          <w:bCs/>
          <w:color w:val="000000"/>
          <w:szCs w:val="22"/>
        </w:rPr>
        <w:tab/>
      </w:r>
      <w:r w:rsidRPr="00163A68">
        <w:rPr>
          <w:rFonts w:asciiTheme="minorHAnsi" w:hAnsiTheme="minorHAnsi" w:cstheme="minorHAnsi"/>
          <w:b/>
          <w:color w:val="000000"/>
          <w:szCs w:val="22"/>
        </w:rPr>
        <w:t>Javaslat Szombathely Megyei Jogú Város Önkormányzata 202</w:t>
      </w:r>
      <w:r>
        <w:rPr>
          <w:rFonts w:asciiTheme="minorHAnsi" w:hAnsiTheme="minorHAnsi" w:cstheme="minorHAnsi"/>
          <w:b/>
          <w:color w:val="000000"/>
          <w:szCs w:val="22"/>
        </w:rPr>
        <w:t>5</w:t>
      </w:r>
      <w:r w:rsidRPr="00163A68">
        <w:rPr>
          <w:rFonts w:asciiTheme="minorHAnsi" w:hAnsiTheme="minorHAnsi" w:cstheme="minorHAnsi"/>
          <w:b/>
          <w:color w:val="000000"/>
          <w:szCs w:val="22"/>
        </w:rPr>
        <w:t>. évi átmeneti gazdálkodásáról szóló rendeletének megalkotására (Közgyűlési 7.)</w:t>
      </w:r>
    </w:p>
    <w:p w14:paraId="57386F20" w14:textId="77777777" w:rsidR="002D40A1" w:rsidRPr="00163A68" w:rsidRDefault="002D40A1" w:rsidP="002D40A1">
      <w:pPr>
        <w:jc w:val="both"/>
        <w:rPr>
          <w:rFonts w:asciiTheme="minorHAnsi" w:hAnsiTheme="minorHAnsi" w:cstheme="minorHAnsi"/>
          <w:bCs/>
          <w:szCs w:val="22"/>
        </w:rPr>
      </w:pPr>
      <w:r w:rsidRPr="00163A68">
        <w:rPr>
          <w:rFonts w:asciiTheme="minorHAnsi" w:hAnsiTheme="minorHAnsi" w:cstheme="minorHAnsi"/>
          <w:b/>
          <w:bCs/>
          <w:szCs w:val="22"/>
        </w:rPr>
        <w:tab/>
      </w:r>
      <w:r w:rsidRPr="00163A68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163A6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ab/>
      </w:r>
      <w:r w:rsidRPr="00163A68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2B0BFCD0" w14:textId="18AD503D" w:rsidR="002D40A1" w:rsidRPr="006A61DC" w:rsidRDefault="002D40A1" w:rsidP="002D40A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6A61DC">
        <w:rPr>
          <w:rFonts w:asciiTheme="minorHAnsi" w:hAnsiTheme="minorHAnsi" w:cstheme="minorHAnsi"/>
          <w:bCs/>
          <w:szCs w:val="22"/>
        </w:rPr>
        <w:tab/>
      </w:r>
      <w:r w:rsidRPr="006A61DC">
        <w:rPr>
          <w:rFonts w:asciiTheme="minorHAnsi" w:hAnsiTheme="minorHAnsi" w:cstheme="minorHAnsi"/>
          <w:bCs/>
          <w:szCs w:val="22"/>
        </w:rPr>
        <w:tab/>
      </w:r>
    </w:p>
    <w:p w14:paraId="5AB34749" w14:textId="5E515D02" w:rsidR="00E0726E" w:rsidRPr="006A61DC" w:rsidRDefault="002D40A1" w:rsidP="009A3B9A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3</w:t>
      </w:r>
      <w:r w:rsidR="00E0726E" w:rsidRPr="006A61DC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 w:rsidR="00E0726E" w:rsidRPr="006A61DC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2AC2A3BF" w14:textId="2C643767" w:rsidR="00E0726E" w:rsidRPr="006A61DC" w:rsidRDefault="00E0726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6A61DC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DB227E" w:rsidRPr="006A61DC"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6A61DC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 w:rsidR="006559CA" w:rsidRPr="006A61DC">
        <w:rPr>
          <w:rFonts w:asciiTheme="minorHAnsi" w:hAnsiTheme="minorHAnsi" w:cstheme="minorHAnsi"/>
          <w:szCs w:val="22"/>
        </w:rPr>
        <w:tab/>
      </w:r>
      <w:r w:rsidR="00B97DD7" w:rsidRPr="006A61DC">
        <w:rPr>
          <w:rFonts w:asciiTheme="minorHAnsi" w:hAnsiTheme="minorHAnsi" w:cstheme="minorHAnsi"/>
          <w:szCs w:val="22"/>
        </w:rPr>
        <w:t>Dr. Gyuráczné Dr. Speier Anikó</w:t>
      </w:r>
      <w:r w:rsidRPr="006A61DC">
        <w:rPr>
          <w:rFonts w:asciiTheme="minorHAnsi" w:hAnsiTheme="minorHAnsi" w:cstheme="minorHAnsi"/>
          <w:szCs w:val="22"/>
        </w:rPr>
        <w:t>, a Városüzemeltetési</w:t>
      </w:r>
      <w:r w:rsidR="005B7816" w:rsidRPr="006A61DC">
        <w:rPr>
          <w:rFonts w:asciiTheme="minorHAnsi" w:hAnsiTheme="minorHAnsi" w:cstheme="minorHAnsi"/>
          <w:szCs w:val="22"/>
        </w:rPr>
        <w:t xml:space="preserve"> és Városfejlesztési</w:t>
      </w:r>
      <w:r w:rsidRPr="006A61DC">
        <w:rPr>
          <w:rFonts w:asciiTheme="minorHAnsi" w:hAnsiTheme="minorHAnsi" w:cstheme="minorHAnsi"/>
          <w:szCs w:val="22"/>
        </w:rPr>
        <w:t xml:space="preserve"> Osztály vezetője</w:t>
      </w:r>
    </w:p>
    <w:p w14:paraId="1526151F" w14:textId="06CE118B" w:rsidR="00DB227E" w:rsidRPr="006A61DC" w:rsidRDefault="00DB227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Cs w:val="22"/>
        </w:rPr>
      </w:pPr>
      <w:r w:rsidRPr="006A61DC">
        <w:rPr>
          <w:rFonts w:asciiTheme="minorHAnsi" w:hAnsiTheme="minorHAnsi" w:cstheme="minorHAnsi"/>
          <w:bCs/>
          <w:color w:val="000000"/>
          <w:szCs w:val="22"/>
        </w:rPr>
        <w:tab/>
      </w:r>
      <w:r w:rsidRPr="006A61DC">
        <w:rPr>
          <w:rFonts w:asciiTheme="minorHAnsi" w:hAnsiTheme="minorHAnsi" w:cstheme="minorHAnsi"/>
          <w:bCs/>
          <w:color w:val="000000"/>
          <w:szCs w:val="22"/>
        </w:rPr>
        <w:tab/>
        <w:t>Bonti Tamás,</w:t>
      </w:r>
      <w:r w:rsidR="005B7816" w:rsidRPr="006A61DC">
        <w:rPr>
          <w:rFonts w:asciiTheme="minorHAnsi" w:hAnsiTheme="minorHAnsi" w:cstheme="minorHAnsi"/>
          <w:bCs/>
          <w:color w:val="000000"/>
          <w:szCs w:val="22"/>
        </w:rPr>
        <w:t xml:space="preserve"> a</w:t>
      </w:r>
      <w:r w:rsidRPr="006A61DC">
        <w:rPr>
          <w:rFonts w:asciiTheme="minorHAnsi" w:hAnsiTheme="minorHAnsi" w:cstheme="minorHAnsi"/>
          <w:bCs/>
          <w:color w:val="000000"/>
          <w:szCs w:val="22"/>
        </w:rPr>
        <w:t xml:space="preserve"> Kommunális Iroda vezetője</w:t>
      </w:r>
    </w:p>
    <w:p w14:paraId="49D1D4F4" w14:textId="19EA5336" w:rsidR="00AC631E" w:rsidRDefault="00EC58C7" w:rsidP="00AC631E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6A61DC">
        <w:rPr>
          <w:rFonts w:asciiTheme="minorHAnsi" w:hAnsiTheme="minorHAnsi" w:cstheme="minorHAnsi"/>
          <w:b/>
          <w:color w:val="000000"/>
          <w:szCs w:val="22"/>
          <w:u w:val="single"/>
        </w:rPr>
        <w:t>Meghívottak:</w:t>
      </w:r>
      <w:r w:rsidRPr="006A61DC">
        <w:rPr>
          <w:rFonts w:asciiTheme="minorHAnsi" w:hAnsiTheme="minorHAnsi" w:cstheme="minorHAnsi"/>
          <w:szCs w:val="22"/>
        </w:rPr>
        <w:tab/>
      </w:r>
      <w:r w:rsidR="00AC631E">
        <w:rPr>
          <w:rFonts w:asciiTheme="minorHAnsi" w:hAnsiTheme="minorHAnsi" w:cstheme="minorHAnsi"/>
          <w:szCs w:val="22"/>
        </w:rPr>
        <w:t>Bokányi Adrienn</w:t>
      </w:r>
      <w:r w:rsidR="00AC631E">
        <w:rPr>
          <w:rFonts w:asciiTheme="minorHAnsi" w:hAnsiTheme="minorHAnsi" w:cstheme="minorHAnsi"/>
          <w:szCs w:val="22"/>
        </w:rPr>
        <w:t xml:space="preserve"> </w:t>
      </w:r>
      <w:r w:rsidR="00AC631E">
        <w:rPr>
          <w:rFonts w:asciiTheme="minorHAnsi" w:hAnsiTheme="minorHAnsi" w:cstheme="minorHAnsi"/>
          <w:szCs w:val="22"/>
        </w:rPr>
        <w:t>tanácsnok</w:t>
      </w:r>
      <w:r w:rsidR="00AC631E">
        <w:rPr>
          <w:rFonts w:asciiTheme="minorHAnsi" w:hAnsiTheme="minorHAnsi" w:cstheme="minorHAnsi"/>
          <w:szCs w:val="22"/>
        </w:rPr>
        <w:t xml:space="preserve">, a </w:t>
      </w:r>
      <w:r w:rsidR="00AC631E">
        <w:rPr>
          <w:rFonts w:asciiTheme="minorHAnsi" w:hAnsiTheme="minorHAnsi" w:cstheme="minorHAnsi"/>
          <w:szCs w:val="22"/>
        </w:rPr>
        <w:t>2</w:t>
      </w:r>
      <w:r w:rsidR="00AC631E">
        <w:rPr>
          <w:rFonts w:asciiTheme="minorHAnsi" w:hAnsiTheme="minorHAnsi" w:cstheme="minorHAnsi"/>
          <w:szCs w:val="22"/>
        </w:rPr>
        <w:t>. EVK önkormányzati képviselője</w:t>
      </w:r>
    </w:p>
    <w:p w14:paraId="11E36675" w14:textId="77777777" w:rsidR="00AC631E" w:rsidRDefault="00AC631E" w:rsidP="00AC631E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262EEE">
        <w:rPr>
          <w:rFonts w:asciiTheme="minorHAnsi" w:hAnsiTheme="minorHAnsi" w:cstheme="minorHAnsi"/>
          <w:bCs/>
          <w:color w:val="000000"/>
          <w:szCs w:val="22"/>
        </w:rPr>
        <w:tab/>
      </w:r>
      <w:r w:rsidRPr="00262EEE">
        <w:rPr>
          <w:rFonts w:asciiTheme="minorHAnsi" w:hAnsiTheme="minorHAnsi" w:cstheme="minorHAnsi"/>
          <w:bCs/>
          <w:color w:val="000000"/>
          <w:szCs w:val="22"/>
        </w:rPr>
        <w:tab/>
      </w:r>
      <w:r w:rsidRPr="00262EEE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Czeglédy</w:t>
      </w:r>
      <w:proofErr w:type="spellEnd"/>
      <w:r>
        <w:rPr>
          <w:rFonts w:asciiTheme="minorHAnsi" w:hAnsiTheme="minorHAnsi" w:cstheme="minorHAnsi"/>
          <w:szCs w:val="22"/>
        </w:rPr>
        <w:t xml:space="preserve"> Csaba, az 5. EVK önkormányzati képviselője</w:t>
      </w:r>
    </w:p>
    <w:p w14:paraId="5BDE482E" w14:textId="77777777" w:rsidR="00AC631E" w:rsidRDefault="00AC631E" w:rsidP="00AC631E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proofErr w:type="spellStart"/>
      <w:r>
        <w:rPr>
          <w:rFonts w:asciiTheme="minorHAnsi" w:hAnsiTheme="minorHAnsi" w:cstheme="minorHAnsi"/>
          <w:szCs w:val="22"/>
        </w:rPr>
        <w:t>Putz</w:t>
      </w:r>
      <w:proofErr w:type="spellEnd"/>
      <w:r>
        <w:rPr>
          <w:rFonts w:asciiTheme="minorHAnsi" w:hAnsiTheme="minorHAnsi" w:cstheme="minorHAnsi"/>
          <w:szCs w:val="22"/>
        </w:rPr>
        <w:t xml:space="preserve"> Attila, a 6. EVK önkormányzati képviselője</w:t>
      </w:r>
    </w:p>
    <w:p w14:paraId="5A2B07B0" w14:textId="77777777" w:rsidR="00A464E9" w:rsidRPr="006A61DC" w:rsidRDefault="00A464E9" w:rsidP="00A464E9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/>
          <w:bCs/>
          <w:szCs w:val="22"/>
        </w:rPr>
      </w:pPr>
    </w:p>
    <w:p w14:paraId="0851C0DF" w14:textId="677F83AB" w:rsidR="00A100BE" w:rsidRPr="006A61DC" w:rsidRDefault="002D40A1" w:rsidP="006E5354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4</w:t>
      </w:r>
      <w:r w:rsidR="006E5354" w:rsidRPr="006A61DC">
        <w:rPr>
          <w:rFonts w:asciiTheme="minorHAnsi" w:hAnsiTheme="minorHAnsi" w:cstheme="minorHAnsi"/>
          <w:b/>
          <w:bCs/>
          <w:szCs w:val="22"/>
        </w:rPr>
        <w:t>. /</w:t>
      </w:r>
      <w:r w:rsidR="006E5354" w:rsidRPr="006A61DC">
        <w:rPr>
          <w:rFonts w:asciiTheme="minorHAnsi" w:hAnsiTheme="minorHAnsi" w:cstheme="minorHAnsi"/>
          <w:b/>
          <w:bCs/>
          <w:szCs w:val="22"/>
        </w:rPr>
        <w:tab/>
      </w:r>
      <w:r w:rsidR="00A100BE" w:rsidRPr="006A61DC">
        <w:rPr>
          <w:rFonts w:asciiTheme="minorHAnsi" w:hAnsiTheme="minorHAnsi" w:cstheme="minorHAnsi"/>
          <w:b/>
          <w:bCs/>
          <w:szCs w:val="22"/>
        </w:rPr>
        <w:t>Áttekintés az elmúlt időszak rendőrségi intézkedéseiről</w:t>
      </w:r>
      <w:r w:rsidR="00A100BE" w:rsidRPr="006A61DC">
        <w:rPr>
          <w:rFonts w:asciiTheme="minorHAnsi" w:hAnsiTheme="minorHAnsi" w:cstheme="minorHAnsi"/>
          <w:b/>
          <w:szCs w:val="22"/>
        </w:rPr>
        <w:t xml:space="preserve"> </w:t>
      </w:r>
      <w:r w:rsidR="00A100BE" w:rsidRPr="006A61DC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360E947" w14:textId="03C4B0B5" w:rsidR="00A100BE" w:rsidRPr="006A61DC" w:rsidRDefault="00A100BE" w:rsidP="009A3B9A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A61DC">
        <w:rPr>
          <w:rFonts w:asciiTheme="minorHAnsi" w:hAnsiTheme="minorHAnsi" w:cstheme="minorHAnsi"/>
          <w:b/>
          <w:color w:val="000000"/>
          <w:szCs w:val="22"/>
        </w:rPr>
        <w:tab/>
      </w:r>
      <w:r w:rsidRPr="006A61DC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6A61DC">
        <w:rPr>
          <w:rFonts w:asciiTheme="minorHAnsi" w:hAnsiTheme="minorHAnsi" w:cstheme="minorHAnsi"/>
          <w:bCs/>
          <w:color w:val="000000"/>
          <w:szCs w:val="22"/>
        </w:rPr>
        <w:tab/>
      </w:r>
      <w:r w:rsidRPr="006A61DC">
        <w:rPr>
          <w:rFonts w:asciiTheme="minorHAnsi" w:hAnsiTheme="minorHAnsi" w:cstheme="minorHAnsi"/>
          <w:bCs/>
          <w:color w:val="000000"/>
          <w:szCs w:val="22"/>
        </w:rPr>
        <w:tab/>
      </w:r>
      <w:r w:rsidRPr="006A61DC">
        <w:rPr>
          <w:rFonts w:asciiTheme="minorHAnsi" w:hAnsiTheme="minorHAnsi" w:cstheme="minorHAnsi"/>
          <w:szCs w:val="22"/>
        </w:rPr>
        <w:t>Dr. Koncz Gabriella r. ezredes, kapitányságvezető, a Bizottság tagja</w:t>
      </w:r>
    </w:p>
    <w:p w14:paraId="743FA2E7" w14:textId="77E22075" w:rsidR="00622542" w:rsidRPr="006A61DC" w:rsidRDefault="00622542" w:rsidP="009A3B9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4BA769F5" w14:textId="57B63CD3" w:rsidR="00A16E05" w:rsidRPr="006A61DC" w:rsidRDefault="002D40A1" w:rsidP="009A3B9A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5</w:t>
      </w:r>
      <w:r w:rsidR="00A16E05" w:rsidRPr="006A61DC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6A61DC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6A61DC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464D9A17" w:rsidR="00A16E05" w:rsidRPr="006A0F1E" w:rsidRDefault="00A16E05" w:rsidP="009A3B9A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6A61DC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="00A100BE" w:rsidRPr="006A61DC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="00F965C4" w:rsidRPr="006A61DC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2FDDB61D" w14:textId="7B38E5BD" w:rsidR="00A16E05" w:rsidRPr="006A0F1E" w:rsidRDefault="00A16E05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4D84380" w14:textId="77777777" w:rsidR="00910CC2" w:rsidRDefault="00910CC2" w:rsidP="009A3B9A">
      <w:pPr>
        <w:rPr>
          <w:rFonts w:asciiTheme="minorHAnsi" w:hAnsiTheme="minorHAnsi" w:cstheme="minorHAnsi"/>
          <w:b/>
          <w:szCs w:val="22"/>
        </w:rPr>
      </w:pPr>
    </w:p>
    <w:p w14:paraId="67A03EB0" w14:textId="03119FC5" w:rsidR="00A16E05" w:rsidRDefault="00A16E05" w:rsidP="009A3B9A">
      <w:pPr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</w:t>
      </w:r>
      <w:r w:rsidR="00A100BE">
        <w:rPr>
          <w:rFonts w:asciiTheme="minorHAnsi" w:hAnsiTheme="minorHAnsi" w:cstheme="minorHAnsi"/>
          <w:b/>
          <w:szCs w:val="22"/>
        </w:rPr>
        <w:t>4</w:t>
      </w:r>
      <w:r w:rsidR="002A12E4">
        <w:rPr>
          <w:rFonts w:asciiTheme="minorHAnsi" w:hAnsiTheme="minorHAnsi" w:cstheme="minorHAnsi"/>
          <w:b/>
          <w:szCs w:val="22"/>
        </w:rPr>
        <w:t xml:space="preserve">. </w:t>
      </w:r>
      <w:r w:rsidR="00AB0316">
        <w:rPr>
          <w:rFonts w:asciiTheme="minorHAnsi" w:hAnsiTheme="minorHAnsi" w:cstheme="minorHAnsi"/>
          <w:b/>
          <w:szCs w:val="22"/>
        </w:rPr>
        <w:t>dec</w:t>
      </w:r>
      <w:r w:rsidR="0041085D">
        <w:rPr>
          <w:rFonts w:asciiTheme="minorHAnsi" w:hAnsiTheme="minorHAnsi" w:cstheme="minorHAnsi"/>
          <w:b/>
          <w:szCs w:val="22"/>
        </w:rPr>
        <w:t>ember</w:t>
      </w:r>
      <w:r w:rsidR="006A0F1E">
        <w:rPr>
          <w:rFonts w:asciiTheme="minorHAnsi" w:hAnsiTheme="minorHAnsi" w:cstheme="minorHAnsi"/>
          <w:b/>
          <w:szCs w:val="22"/>
        </w:rPr>
        <w:t xml:space="preserve"> </w:t>
      </w:r>
      <w:r w:rsidR="00AB0316">
        <w:rPr>
          <w:rFonts w:asciiTheme="minorHAnsi" w:hAnsiTheme="minorHAnsi" w:cstheme="minorHAnsi"/>
          <w:b/>
          <w:szCs w:val="22"/>
        </w:rPr>
        <w:t>11</w:t>
      </w:r>
      <w:r w:rsidR="007F3F6B">
        <w:rPr>
          <w:rFonts w:asciiTheme="minorHAnsi" w:hAnsiTheme="minorHAnsi" w:cstheme="minorHAnsi"/>
          <w:b/>
          <w:szCs w:val="22"/>
        </w:rPr>
        <w:t>.</w:t>
      </w:r>
    </w:p>
    <w:p w14:paraId="0037F2BB" w14:textId="77777777" w:rsidR="009A3B9A" w:rsidRDefault="009A3B9A" w:rsidP="009A3B9A">
      <w:pPr>
        <w:rPr>
          <w:rFonts w:asciiTheme="minorHAnsi" w:hAnsiTheme="minorHAnsi" w:cstheme="minorHAnsi"/>
          <w:b/>
          <w:szCs w:val="22"/>
        </w:rPr>
      </w:pPr>
    </w:p>
    <w:p w14:paraId="0991E312" w14:textId="6319322B" w:rsidR="00A16E05" w:rsidRDefault="00A16E05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</w:p>
    <w:p w14:paraId="19FF7D21" w14:textId="77777777" w:rsidR="00A767A6" w:rsidRDefault="00A767A6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22C18D95" w14:textId="77777777" w:rsidR="00F66233" w:rsidRDefault="00F66233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0E6511E3" w14:textId="77777777" w:rsidR="002D40A1" w:rsidRPr="00A16E05" w:rsidRDefault="002D40A1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BB333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2946A" w14:textId="77777777" w:rsidR="00EC1352" w:rsidRDefault="00EC1352" w:rsidP="00492410">
      <w:r>
        <w:separator/>
      </w:r>
    </w:p>
  </w:endnote>
  <w:endnote w:type="continuationSeparator" w:id="0">
    <w:p w14:paraId="057EC6EF" w14:textId="77777777" w:rsidR="00EC1352" w:rsidRDefault="00EC135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4324" w14:textId="5B7154FE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0" w:name="_Hlk164234325"/>
    <w:bookmarkStart w:id="1" w:name="_Hlk164234326"/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A100BE">
      <w:rPr>
        <w:rFonts w:asciiTheme="minorHAnsi" w:hAnsiTheme="minorHAnsi" w:cstheme="minorHAnsi"/>
        <w:sz w:val="20"/>
        <w:szCs w:val="20"/>
      </w:rPr>
      <w:t>137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1C123" w14:textId="77777777" w:rsidR="00EC1352" w:rsidRDefault="00EC1352" w:rsidP="00492410">
      <w:r>
        <w:separator/>
      </w:r>
    </w:p>
  </w:footnote>
  <w:footnote w:type="continuationSeparator" w:id="0">
    <w:p w14:paraId="3F8FD5CF" w14:textId="77777777" w:rsidR="00EC1352" w:rsidRDefault="00EC135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5C3"/>
    <w:multiLevelType w:val="hybridMultilevel"/>
    <w:tmpl w:val="A7D2C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925"/>
    <w:multiLevelType w:val="hybridMultilevel"/>
    <w:tmpl w:val="27401D96"/>
    <w:lvl w:ilvl="0" w:tplc="CB84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313">
    <w:abstractNumId w:val="0"/>
  </w:num>
  <w:num w:numId="2" w16cid:durableId="108091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02176"/>
    <w:rsid w:val="00002408"/>
    <w:rsid w:val="00017D4E"/>
    <w:rsid w:val="000200AC"/>
    <w:rsid w:val="000358DB"/>
    <w:rsid w:val="00057934"/>
    <w:rsid w:val="00077578"/>
    <w:rsid w:val="00094D86"/>
    <w:rsid w:val="001109A5"/>
    <w:rsid w:val="001230ED"/>
    <w:rsid w:val="00155C1D"/>
    <w:rsid w:val="001738F5"/>
    <w:rsid w:val="001759E3"/>
    <w:rsid w:val="00177024"/>
    <w:rsid w:val="001B03DF"/>
    <w:rsid w:val="0020519E"/>
    <w:rsid w:val="002305E0"/>
    <w:rsid w:val="00246756"/>
    <w:rsid w:val="00262EEE"/>
    <w:rsid w:val="00276BD9"/>
    <w:rsid w:val="002A0BB5"/>
    <w:rsid w:val="002A12E4"/>
    <w:rsid w:val="002C0ED9"/>
    <w:rsid w:val="002D40A1"/>
    <w:rsid w:val="002F279C"/>
    <w:rsid w:val="003056F4"/>
    <w:rsid w:val="0031166D"/>
    <w:rsid w:val="0031592D"/>
    <w:rsid w:val="00321438"/>
    <w:rsid w:val="003426F3"/>
    <w:rsid w:val="00342FC9"/>
    <w:rsid w:val="0034500B"/>
    <w:rsid w:val="00356760"/>
    <w:rsid w:val="00365B36"/>
    <w:rsid w:val="003D69D7"/>
    <w:rsid w:val="004007A6"/>
    <w:rsid w:val="00401EDF"/>
    <w:rsid w:val="00404E2C"/>
    <w:rsid w:val="00404FED"/>
    <w:rsid w:val="0041085D"/>
    <w:rsid w:val="0042784D"/>
    <w:rsid w:val="004307EA"/>
    <w:rsid w:val="00433768"/>
    <w:rsid w:val="004364B9"/>
    <w:rsid w:val="00446A66"/>
    <w:rsid w:val="00492410"/>
    <w:rsid w:val="004E0A65"/>
    <w:rsid w:val="004E1B79"/>
    <w:rsid w:val="00510415"/>
    <w:rsid w:val="005329A3"/>
    <w:rsid w:val="005452EC"/>
    <w:rsid w:val="005457B7"/>
    <w:rsid w:val="0058304F"/>
    <w:rsid w:val="0059061B"/>
    <w:rsid w:val="005B7816"/>
    <w:rsid w:val="005D51AC"/>
    <w:rsid w:val="005F3135"/>
    <w:rsid w:val="00622542"/>
    <w:rsid w:val="0063042C"/>
    <w:rsid w:val="00645D02"/>
    <w:rsid w:val="006559CA"/>
    <w:rsid w:val="00671935"/>
    <w:rsid w:val="00683AA8"/>
    <w:rsid w:val="0069603F"/>
    <w:rsid w:val="006A0F1E"/>
    <w:rsid w:val="006A61DC"/>
    <w:rsid w:val="006C0FFD"/>
    <w:rsid w:val="006C2684"/>
    <w:rsid w:val="006D4A3D"/>
    <w:rsid w:val="006E5354"/>
    <w:rsid w:val="00716122"/>
    <w:rsid w:val="00723C02"/>
    <w:rsid w:val="00735D7D"/>
    <w:rsid w:val="00736571"/>
    <w:rsid w:val="007414F8"/>
    <w:rsid w:val="00777890"/>
    <w:rsid w:val="007A5266"/>
    <w:rsid w:val="007C046C"/>
    <w:rsid w:val="007C12C4"/>
    <w:rsid w:val="007C7445"/>
    <w:rsid w:val="007D5150"/>
    <w:rsid w:val="007F3F6B"/>
    <w:rsid w:val="00826F63"/>
    <w:rsid w:val="00845025"/>
    <w:rsid w:val="00861184"/>
    <w:rsid w:val="00862376"/>
    <w:rsid w:val="0088040D"/>
    <w:rsid w:val="00883C23"/>
    <w:rsid w:val="008C28E1"/>
    <w:rsid w:val="008D0785"/>
    <w:rsid w:val="008E0EB2"/>
    <w:rsid w:val="008E7048"/>
    <w:rsid w:val="008F072C"/>
    <w:rsid w:val="00910CC2"/>
    <w:rsid w:val="0091237E"/>
    <w:rsid w:val="0095548A"/>
    <w:rsid w:val="0097684B"/>
    <w:rsid w:val="009A3B9A"/>
    <w:rsid w:val="009B7B01"/>
    <w:rsid w:val="009C1BF2"/>
    <w:rsid w:val="009E5099"/>
    <w:rsid w:val="00A04E77"/>
    <w:rsid w:val="00A06130"/>
    <w:rsid w:val="00A100BE"/>
    <w:rsid w:val="00A16E05"/>
    <w:rsid w:val="00A464E9"/>
    <w:rsid w:val="00A6674D"/>
    <w:rsid w:val="00A767A6"/>
    <w:rsid w:val="00AB0316"/>
    <w:rsid w:val="00AC631E"/>
    <w:rsid w:val="00AD77D5"/>
    <w:rsid w:val="00AE7C3A"/>
    <w:rsid w:val="00B67C11"/>
    <w:rsid w:val="00B97DD7"/>
    <w:rsid w:val="00BB3335"/>
    <w:rsid w:val="00BB4E34"/>
    <w:rsid w:val="00BC0B43"/>
    <w:rsid w:val="00BC453D"/>
    <w:rsid w:val="00BC5E15"/>
    <w:rsid w:val="00BF0421"/>
    <w:rsid w:val="00C4334D"/>
    <w:rsid w:val="00C4375B"/>
    <w:rsid w:val="00C65674"/>
    <w:rsid w:val="00C744EE"/>
    <w:rsid w:val="00CB7BED"/>
    <w:rsid w:val="00CC0DD9"/>
    <w:rsid w:val="00CD40D9"/>
    <w:rsid w:val="00D02AB6"/>
    <w:rsid w:val="00D04AA0"/>
    <w:rsid w:val="00DB0CCF"/>
    <w:rsid w:val="00DB227E"/>
    <w:rsid w:val="00DB3176"/>
    <w:rsid w:val="00DD35E8"/>
    <w:rsid w:val="00DD48E9"/>
    <w:rsid w:val="00DE3510"/>
    <w:rsid w:val="00E0354A"/>
    <w:rsid w:val="00E0726E"/>
    <w:rsid w:val="00E225DC"/>
    <w:rsid w:val="00E34714"/>
    <w:rsid w:val="00E35D54"/>
    <w:rsid w:val="00E65828"/>
    <w:rsid w:val="00E65FBB"/>
    <w:rsid w:val="00E7019E"/>
    <w:rsid w:val="00E73A78"/>
    <w:rsid w:val="00E74533"/>
    <w:rsid w:val="00E806CE"/>
    <w:rsid w:val="00E91BE0"/>
    <w:rsid w:val="00EC1352"/>
    <w:rsid w:val="00EC58C7"/>
    <w:rsid w:val="00ED2819"/>
    <w:rsid w:val="00ED5E0E"/>
    <w:rsid w:val="00F1361E"/>
    <w:rsid w:val="00F316D3"/>
    <w:rsid w:val="00F66233"/>
    <w:rsid w:val="00F9506F"/>
    <w:rsid w:val="00F965C4"/>
    <w:rsid w:val="00FA6FAA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C5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EC5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CB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78</TotalTime>
  <Pages>1</Pages>
  <Words>171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16</cp:revision>
  <cp:lastPrinted>2024-11-14T11:51:00Z</cp:lastPrinted>
  <dcterms:created xsi:type="dcterms:W3CDTF">2024-11-14T10:26:00Z</dcterms:created>
  <dcterms:modified xsi:type="dcterms:W3CDTF">2024-12-10T12:13:00Z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