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2710" w14:textId="627E395A" w:rsidR="00D21AE3" w:rsidRPr="00542EEF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2EEF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093F8508" w14:textId="77777777" w:rsidR="00D21AE3" w:rsidRPr="00542EEF" w:rsidRDefault="00D21AE3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F2CD1" w14:textId="739B8E17" w:rsidR="003A46AE" w:rsidRPr="00542EEF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19413322"/>
      <w:r w:rsidRPr="00542E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Szombathely Megyei Jogú Város Közgyűlése Szociális </w:t>
      </w:r>
      <w:r w:rsidR="00B119D8" w:rsidRPr="00542E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és Lakás </w:t>
      </w:r>
      <w:r w:rsidRPr="00542EEF">
        <w:rPr>
          <w:rFonts w:asciiTheme="minorHAnsi" w:hAnsiTheme="minorHAnsi" w:cstheme="minorHAnsi"/>
          <w:b/>
          <w:color w:val="auto"/>
          <w:sz w:val="22"/>
          <w:szCs w:val="22"/>
        </w:rPr>
        <w:t>Bizottságának 20</w:t>
      </w:r>
      <w:r w:rsidR="00E131C3" w:rsidRPr="00542EEF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9B4728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542E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9B4728">
        <w:rPr>
          <w:rFonts w:asciiTheme="minorHAnsi" w:hAnsiTheme="minorHAnsi" w:cstheme="minorHAnsi"/>
          <w:b/>
          <w:color w:val="auto"/>
          <w:sz w:val="22"/>
          <w:szCs w:val="22"/>
        </w:rPr>
        <w:t>december</w:t>
      </w:r>
      <w:r w:rsidRPr="00542E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B4728">
        <w:rPr>
          <w:rFonts w:asciiTheme="minorHAnsi" w:hAnsiTheme="minorHAnsi" w:cstheme="minorHAnsi"/>
          <w:b/>
          <w:color w:val="auto"/>
          <w:sz w:val="22"/>
          <w:szCs w:val="22"/>
        </w:rPr>
        <w:t>18</w:t>
      </w:r>
      <w:r w:rsidR="00E031DE" w:rsidRPr="00542EEF">
        <w:rPr>
          <w:rFonts w:asciiTheme="minorHAnsi" w:hAnsiTheme="minorHAnsi" w:cstheme="minorHAnsi"/>
          <w:b/>
          <w:color w:val="auto"/>
          <w:sz w:val="22"/>
          <w:szCs w:val="22"/>
        </w:rPr>
        <w:t>-i</w:t>
      </w:r>
      <w:r w:rsidRPr="00542E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ülésére</w:t>
      </w:r>
    </w:p>
    <w:p w14:paraId="7E264CD7" w14:textId="1E5EC852" w:rsidR="00542EEF" w:rsidRPr="00542EEF" w:rsidRDefault="00542EEF" w:rsidP="00542EE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0CB2E400" w14:textId="1125927B" w:rsidR="00233FAB" w:rsidRPr="00233FAB" w:rsidRDefault="00233FAB" w:rsidP="00233F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FAB">
        <w:rPr>
          <w:rFonts w:asciiTheme="minorHAnsi" w:hAnsiTheme="minorHAnsi" w:cstheme="minorHAnsi"/>
          <w:b/>
          <w:sz w:val="22"/>
          <w:szCs w:val="22"/>
        </w:rPr>
        <w:t>Tájékoztató Szombathely Megyei Jogú Város Önkormányzata által biztosított szociális szolgáltatások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33FAB">
        <w:rPr>
          <w:rFonts w:asciiTheme="minorHAnsi" w:hAnsiTheme="minorHAnsi" w:cstheme="minorHAnsi"/>
          <w:b/>
          <w:sz w:val="22"/>
          <w:szCs w:val="22"/>
        </w:rPr>
        <w:t>. évi feladatellátásáról, valamint a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33FAB">
        <w:rPr>
          <w:rFonts w:asciiTheme="minorHAnsi" w:hAnsiTheme="minorHAnsi" w:cstheme="minorHAnsi"/>
          <w:b/>
          <w:sz w:val="22"/>
          <w:szCs w:val="22"/>
        </w:rPr>
        <w:t>. évben pénzben és természetben nyújtott szociális ellátásokról</w:t>
      </w:r>
    </w:p>
    <w:p w14:paraId="45E199FC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D250C" w14:textId="77777777" w:rsidR="00233FAB" w:rsidRPr="00233FAB" w:rsidRDefault="00233FAB" w:rsidP="00233FAB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14:paraId="10E328A9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B9310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Az Sztv. 92/B. § (1) bekezdés d) pontja szerint a fenntartó évente egy alkalommal értékeli a szakmai munka eredményességét.</w:t>
      </w:r>
    </w:p>
    <w:p w14:paraId="6C65CB70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3A86FE" w14:textId="35E310A1" w:rsidR="00233FAB" w:rsidRPr="00233FAB" w:rsidRDefault="00233FAB" w:rsidP="00233FA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Az előterjesztés mellékletét képező beszámoló átfogó részletességgel mutatja be a szociális szolgáltatások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3FAB">
        <w:rPr>
          <w:rFonts w:asciiTheme="minorHAnsi" w:hAnsiTheme="minorHAnsi" w:cstheme="minorHAnsi"/>
          <w:sz w:val="22"/>
          <w:szCs w:val="22"/>
        </w:rPr>
        <w:t xml:space="preserve">. évi működését. </w:t>
      </w:r>
    </w:p>
    <w:p w14:paraId="3DEE7C13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AAA84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Kérem a Tisztelt Bizottságot, hogy a tájékoztatót megtárgyalni, és a határozati javaslatot elfogadni szíveskedjék.</w:t>
      </w:r>
    </w:p>
    <w:p w14:paraId="5ECF1210" w14:textId="77777777" w:rsidR="006F7701" w:rsidRDefault="006F7701" w:rsidP="006F7701">
      <w:pPr>
        <w:jc w:val="both"/>
        <w:rPr>
          <w:rFonts w:ascii="Arial" w:hAnsi="Arial" w:cs="Arial"/>
        </w:rPr>
      </w:pPr>
    </w:p>
    <w:p w14:paraId="723C3996" w14:textId="216F853F" w:rsidR="006F7701" w:rsidRPr="00B570F1" w:rsidRDefault="006F7701" w:rsidP="00831EB5">
      <w:pPr>
        <w:jc w:val="both"/>
        <w:rPr>
          <w:rFonts w:asciiTheme="minorHAnsi" w:hAnsiTheme="minorHAnsi" w:cstheme="minorHAnsi"/>
          <w:sz w:val="22"/>
          <w:szCs w:val="22"/>
        </w:rPr>
      </w:pPr>
      <w:r w:rsidRPr="00B570F1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2F073F" w:rsidRPr="00B570F1">
        <w:rPr>
          <w:rFonts w:asciiTheme="minorHAnsi" w:hAnsiTheme="minorHAnsi" w:cstheme="minorHAnsi"/>
          <w:b/>
          <w:sz w:val="22"/>
          <w:szCs w:val="22"/>
        </w:rPr>
        <w:t>2</w:t>
      </w:r>
      <w:r w:rsidR="004A12B0">
        <w:rPr>
          <w:rFonts w:asciiTheme="minorHAnsi" w:hAnsiTheme="minorHAnsi" w:cstheme="minorHAnsi"/>
          <w:b/>
          <w:sz w:val="22"/>
          <w:szCs w:val="22"/>
        </w:rPr>
        <w:t>4</w:t>
      </w:r>
      <w:r w:rsidRPr="00B570F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A12B0">
        <w:rPr>
          <w:rFonts w:asciiTheme="minorHAnsi" w:hAnsiTheme="minorHAnsi" w:cstheme="minorHAnsi"/>
          <w:b/>
          <w:sz w:val="22"/>
          <w:szCs w:val="22"/>
        </w:rPr>
        <w:t>december</w:t>
      </w:r>
      <w:r w:rsidRPr="00B570F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70F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B570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70F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570F1">
        <w:rPr>
          <w:rFonts w:asciiTheme="minorHAnsi" w:hAnsiTheme="minorHAnsi" w:cstheme="minorHAnsi"/>
          <w:b/>
          <w:sz w:val="22"/>
          <w:szCs w:val="22"/>
        </w:rPr>
        <w:t>”</w:t>
      </w:r>
    </w:p>
    <w:p w14:paraId="32B5B0AE" w14:textId="77777777" w:rsidR="00D04383" w:rsidRPr="00B570F1" w:rsidRDefault="00D04383" w:rsidP="00B570F1">
      <w:pPr>
        <w:rPr>
          <w:rFonts w:asciiTheme="minorHAnsi" w:hAnsiTheme="minorHAnsi" w:cstheme="minorHAnsi"/>
          <w:b/>
          <w:sz w:val="22"/>
          <w:szCs w:val="22"/>
        </w:rPr>
      </w:pPr>
    </w:p>
    <w:p w14:paraId="7F47CE6F" w14:textId="77777777" w:rsidR="006F7701" w:rsidRPr="00B570F1" w:rsidRDefault="006F7701" w:rsidP="006F7701">
      <w:pPr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70F1">
        <w:rPr>
          <w:rFonts w:asciiTheme="minorHAnsi" w:hAnsiTheme="minorHAnsi" w:cstheme="minorHAnsi"/>
          <w:b/>
          <w:sz w:val="22"/>
          <w:szCs w:val="22"/>
        </w:rPr>
        <w:t xml:space="preserve">                        /: </w:t>
      </w:r>
      <w:r w:rsidR="002F073F" w:rsidRPr="00B570F1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B570F1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08596A36" w14:textId="77777777" w:rsidR="00B570F1" w:rsidRDefault="00B570F1" w:rsidP="004A12B0">
      <w:pPr>
        <w:rPr>
          <w:rFonts w:ascii="Arial" w:hAnsi="Arial" w:cs="Arial"/>
          <w:b/>
          <w:bCs/>
          <w:u w:val="single"/>
        </w:rPr>
      </w:pPr>
    </w:p>
    <w:p w14:paraId="16BD1D45" w14:textId="77777777" w:rsidR="0022064A" w:rsidRDefault="0022064A" w:rsidP="006F77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0248D2" w14:textId="77777777" w:rsidR="0022064A" w:rsidRDefault="0022064A" w:rsidP="006F77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840C7B" w14:textId="14B55ECB" w:rsidR="006F7701" w:rsidRPr="00B570F1" w:rsidRDefault="006F7701" w:rsidP="006F77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0F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1DF7D30" w14:textId="77777777" w:rsidR="006F7701" w:rsidRPr="00B570F1" w:rsidRDefault="006F7701" w:rsidP="006F7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D269BF" w14:textId="206BFED7" w:rsidR="006F7701" w:rsidRPr="00B570F1" w:rsidRDefault="006F7701" w:rsidP="006F7701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9C050D" w:rsidRPr="00B570F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A12B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5623A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4A12B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A12B0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9E57A7" w:rsidRPr="00B570F1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9C050D" w:rsidRPr="00B570F1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B570F1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705C7F06" w14:textId="77777777" w:rsidR="00233FAB" w:rsidRDefault="00233FAB" w:rsidP="00233FAB">
      <w:pPr>
        <w:pStyle w:val="Szvegtrzs"/>
      </w:pPr>
    </w:p>
    <w:p w14:paraId="262AF2DA" w14:textId="16E34A18" w:rsidR="00233FAB" w:rsidRPr="00233FAB" w:rsidRDefault="00233FAB" w:rsidP="00233FAB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Szombathely Megyei Jogú Város Szociális és Lakás Bizottsága a „Tájékoztató Szombathely Megyei Jogú Város Önkormányzata által biztosított szociális szolgáltatások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3FAB">
        <w:rPr>
          <w:rFonts w:asciiTheme="minorHAnsi" w:hAnsiTheme="minorHAnsi" w:cstheme="minorHAnsi"/>
          <w:sz w:val="22"/>
          <w:szCs w:val="22"/>
        </w:rPr>
        <w:t>. évi feladatellátásáról, valamint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3FAB">
        <w:rPr>
          <w:rFonts w:asciiTheme="minorHAnsi" w:hAnsiTheme="minorHAnsi" w:cstheme="minorHAnsi"/>
          <w:sz w:val="22"/>
          <w:szCs w:val="22"/>
        </w:rPr>
        <w:t xml:space="preserve">. évben pénzben és természetben nyújtott szociális ellátásokról” című előterjesztést a Szombathely Megyei Jogú Város Önkormányzatának Szervezeti és Működési Szabályzatáról </w:t>
      </w:r>
      <w:r w:rsidRPr="0022064A">
        <w:rPr>
          <w:rFonts w:asciiTheme="minorHAnsi" w:hAnsiTheme="minorHAnsi" w:cstheme="minorHAnsi"/>
          <w:sz w:val="22"/>
          <w:szCs w:val="22"/>
        </w:rPr>
        <w:t xml:space="preserve">szóló </w:t>
      </w:r>
      <w:r w:rsidR="0022064A" w:rsidRPr="0022064A">
        <w:rPr>
          <w:rFonts w:asciiTheme="minorHAnsi" w:hAnsiTheme="minorHAnsi" w:cstheme="minorHAnsi"/>
          <w:sz w:val="22"/>
          <w:szCs w:val="22"/>
        </w:rPr>
        <w:t>16</w:t>
      </w:r>
      <w:r w:rsidRPr="0022064A">
        <w:rPr>
          <w:rFonts w:asciiTheme="minorHAnsi" w:hAnsiTheme="minorHAnsi" w:cstheme="minorHAnsi"/>
          <w:sz w:val="22"/>
          <w:szCs w:val="22"/>
        </w:rPr>
        <w:t>/20</w:t>
      </w:r>
      <w:r w:rsidR="0022064A" w:rsidRPr="0022064A">
        <w:rPr>
          <w:rFonts w:asciiTheme="minorHAnsi" w:hAnsiTheme="minorHAnsi" w:cstheme="minorHAnsi"/>
          <w:sz w:val="22"/>
          <w:szCs w:val="22"/>
        </w:rPr>
        <w:t>24</w:t>
      </w:r>
      <w:r w:rsidRPr="0022064A">
        <w:rPr>
          <w:rFonts w:asciiTheme="minorHAnsi" w:hAnsiTheme="minorHAnsi" w:cstheme="minorHAnsi"/>
          <w:sz w:val="22"/>
          <w:szCs w:val="22"/>
        </w:rPr>
        <w:t>. (X.1</w:t>
      </w:r>
      <w:r w:rsidR="0022064A" w:rsidRPr="0022064A">
        <w:rPr>
          <w:rFonts w:asciiTheme="minorHAnsi" w:hAnsiTheme="minorHAnsi" w:cstheme="minorHAnsi"/>
          <w:sz w:val="22"/>
          <w:szCs w:val="22"/>
        </w:rPr>
        <w:t>0</w:t>
      </w:r>
      <w:r w:rsidRPr="0022064A">
        <w:rPr>
          <w:rFonts w:asciiTheme="minorHAnsi" w:hAnsiTheme="minorHAnsi" w:cstheme="minorHAnsi"/>
          <w:sz w:val="22"/>
          <w:szCs w:val="22"/>
        </w:rPr>
        <w:t>.) önkormányzati rendelet 53. § 31. pontja alapján megtárgyalta és az abban foglaltakat tudomásul veszi.</w:t>
      </w:r>
    </w:p>
    <w:p w14:paraId="6AF80662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19D902" w14:textId="77777777" w:rsidR="00233FAB" w:rsidRPr="00233FAB" w:rsidRDefault="00233FAB" w:rsidP="00233FA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233FAB">
        <w:rPr>
          <w:rFonts w:asciiTheme="minorHAnsi" w:hAnsiTheme="minorHAnsi" w:cstheme="minorHAnsi"/>
          <w:sz w:val="22"/>
          <w:szCs w:val="22"/>
        </w:rPr>
        <w:t xml:space="preserve"> </w:t>
      </w:r>
      <w:r w:rsidRPr="00233FA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22A701DD" w14:textId="77777777" w:rsidR="00233FAB" w:rsidRPr="00233FAB" w:rsidRDefault="00233FAB" w:rsidP="00233FA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BFF307B" w14:textId="77777777" w:rsidR="00233FAB" w:rsidRPr="00233FAB" w:rsidRDefault="00233FAB" w:rsidP="00233FA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07F3DD8A" w14:textId="77777777" w:rsidR="00233FAB" w:rsidRPr="00233FAB" w:rsidRDefault="00233FAB" w:rsidP="00233FA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Pr="00233FAB">
        <w:rPr>
          <w:rFonts w:asciiTheme="minorHAnsi" w:hAnsiTheme="minorHAnsi" w:cstheme="minorHAnsi"/>
          <w:sz w:val="22"/>
          <w:szCs w:val="22"/>
        </w:rPr>
        <w:t>/</w:t>
      </w:r>
    </w:p>
    <w:p w14:paraId="194891F2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3B447" w14:textId="77777777" w:rsidR="00233FAB" w:rsidRPr="00233FAB" w:rsidRDefault="00233FAB" w:rsidP="00233FAB">
      <w:pPr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33FA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1DD5D8F" w14:textId="40A6E0D1" w:rsidR="00302230" w:rsidRPr="00233FAB" w:rsidRDefault="00302230" w:rsidP="00233F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AD66C" w14:textId="77777777" w:rsidR="00302230" w:rsidRPr="00233FAB" w:rsidRDefault="00302230" w:rsidP="00D21A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02230" w:rsidRPr="00233FA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6E38" w14:textId="77777777" w:rsidR="00930F61" w:rsidRDefault="00930F61">
      <w:r>
        <w:separator/>
      </w:r>
    </w:p>
  </w:endnote>
  <w:endnote w:type="continuationSeparator" w:id="0">
    <w:p w14:paraId="06CF36E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C7EE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512B9" wp14:editId="2D6C00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E031DE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E031DE">
      <w:rPr>
        <w:rFonts w:ascii="Arial" w:hAnsi="Arial" w:cs="Arial"/>
        <w:noProof/>
        <w:sz w:val="20"/>
        <w:szCs w:val="20"/>
      </w:rPr>
      <w:t>4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0F42" w14:textId="77777777" w:rsidR="00930F61" w:rsidRPr="00500B7C" w:rsidRDefault="00930F61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00B7C">
      <w:rPr>
        <w:rFonts w:asciiTheme="minorHAnsi" w:hAnsiTheme="minorHAnsi" w:cstheme="minorHAnsi"/>
        <w:sz w:val="22"/>
        <w:szCs w:val="22"/>
      </w:rPr>
      <w:t>Telefon: +36 94/520-127</w:t>
    </w:r>
  </w:p>
  <w:p w14:paraId="23481F6F" w14:textId="5DC11304" w:rsidR="00930F61" w:rsidRPr="00500B7C" w:rsidRDefault="0036122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00B7C">
      <w:rPr>
        <w:rFonts w:asciiTheme="minorHAnsi" w:hAnsiTheme="minorHAnsi" w:cstheme="minorHAnsi"/>
        <w:sz w:val="22"/>
        <w:szCs w:val="22"/>
      </w:rPr>
      <w:t>KRID: 602010709</w:t>
    </w:r>
  </w:p>
  <w:p w14:paraId="20EAB19A" w14:textId="77777777" w:rsidR="00930F61" w:rsidRPr="00500B7C" w:rsidRDefault="00930F61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00B7C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ABCD" w14:textId="77777777" w:rsidR="00930F61" w:rsidRDefault="00930F61">
      <w:r>
        <w:separator/>
      </w:r>
    </w:p>
  </w:footnote>
  <w:footnote w:type="continuationSeparator" w:id="0">
    <w:p w14:paraId="79CAC9E2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A568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045B6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35358B2" wp14:editId="4F7E6148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305C93" w14:textId="77777777" w:rsidR="00930F61" w:rsidRPr="00045B6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045B6F">
      <w:rPr>
        <w:rFonts w:asciiTheme="minorHAnsi" w:hAnsiTheme="minorHAnsi" w:cstheme="minorHAnsi"/>
        <w:sz w:val="22"/>
        <w:szCs w:val="22"/>
      </w:rPr>
      <w:tab/>
    </w:r>
    <w:r w:rsidRPr="00045B6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E5C4C6A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045B6F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15EC769F" w14:textId="77777777"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1339849330">
    <w:abstractNumId w:val="1"/>
  </w:num>
  <w:num w:numId="2" w16cid:durableId="1033730332">
    <w:abstractNumId w:val="0"/>
  </w:num>
  <w:num w:numId="3" w16cid:durableId="259919975">
    <w:abstractNumId w:val="5"/>
  </w:num>
  <w:num w:numId="4" w16cid:durableId="1428847572">
    <w:abstractNumId w:val="9"/>
  </w:num>
  <w:num w:numId="5" w16cid:durableId="1297225733">
    <w:abstractNumId w:val="8"/>
  </w:num>
  <w:num w:numId="6" w16cid:durableId="232401027">
    <w:abstractNumId w:val="10"/>
  </w:num>
  <w:num w:numId="7" w16cid:durableId="1285693685">
    <w:abstractNumId w:val="7"/>
  </w:num>
  <w:num w:numId="8" w16cid:durableId="329525957">
    <w:abstractNumId w:val="6"/>
  </w:num>
  <w:num w:numId="9" w16cid:durableId="1533835715">
    <w:abstractNumId w:val="2"/>
  </w:num>
  <w:num w:numId="10" w16cid:durableId="1431243561">
    <w:abstractNumId w:val="4"/>
  </w:num>
  <w:num w:numId="11" w16cid:durableId="149062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6CD7"/>
    <w:rsid w:val="00015156"/>
    <w:rsid w:val="00015BEB"/>
    <w:rsid w:val="00017247"/>
    <w:rsid w:val="00036A98"/>
    <w:rsid w:val="00042E80"/>
    <w:rsid w:val="00045B6F"/>
    <w:rsid w:val="000463BF"/>
    <w:rsid w:val="00052D08"/>
    <w:rsid w:val="00057C32"/>
    <w:rsid w:val="0007201B"/>
    <w:rsid w:val="000723FF"/>
    <w:rsid w:val="000746B4"/>
    <w:rsid w:val="000839C4"/>
    <w:rsid w:val="000907C8"/>
    <w:rsid w:val="000A0AE8"/>
    <w:rsid w:val="000A7D1C"/>
    <w:rsid w:val="000D5554"/>
    <w:rsid w:val="00100F06"/>
    <w:rsid w:val="00124FDD"/>
    <w:rsid w:val="001320B3"/>
    <w:rsid w:val="00132161"/>
    <w:rsid w:val="0014026E"/>
    <w:rsid w:val="00192D89"/>
    <w:rsid w:val="001A2319"/>
    <w:rsid w:val="001A4648"/>
    <w:rsid w:val="001F4FF2"/>
    <w:rsid w:val="00206A25"/>
    <w:rsid w:val="0022064A"/>
    <w:rsid w:val="00231EAD"/>
    <w:rsid w:val="00233FAB"/>
    <w:rsid w:val="00237E1A"/>
    <w:rsid w:val="002659A8"/>
    <w:rsid w:val="002A4A9C"/>
    <w:rsid w:val="002A702F"/>
    <w:rsid w:val="002F073F"/>
    <w:rsid w:val="002F6517"/>
    <w:rsid w:val="00302230"/>
    <w:rsid w:val="00310660"/>
    <w:rsid w:val="003253BF"/>
    <w:rsid w:val="00325973"/>
    <w:rsid w:val="0032649B"/>
    <w:rsid w:val="003328B6"/>
    <w:rsid w:val="0034130E"/>
    <w:rsid w:val="00343A64"/>
    <w:rsid w:val="00356256"/>
    <w:rsid w:val="00361226"/>
    <w:rsid w:val="003860BC"/>
    <w:rsid w:val="0039447E"/>
    <w:rsid w:val="003A46AE"/>
    <w:rsid w:val="003B0F1D"/>
    <w:rsid w:val="003C05B7"/>
    <w:rsid w:val="003E0ACF"/>
    <w:rsid w:val="003E203C"/>
    <w:rsid w:val="003F710A"/>
    <w:rsid w:val="00412E06"/>
    <w:rsid w:val="0045326B"/>
    <w:rsid w:val="00453B93"/>
    <w:rsid w:val="00454A7B"/>
    <w:rsid w:val="0045604A"/>
    <w:rsid w:val="00482F96"/>
    <w:rsid w:val="0049370D"/>
    <w:rsid w:val="004A12B0"/>
    <w:rsid w:val="004B06A2"/>
    <w:rsid w:val="004C2DDB"/>
    <w:rsid w:val="004C3174"/>
    <w:rsid w:val="004E61FF"/>
    <w:rsid w:val="00500B7C"/>
    <w:rsid w:val="00542EEF"/>
    <w:rsid w:val="00557421"/>
    <w:rsid w:val="005623A0"/>
    <w:rsid w:val="0057347D"/>
    <w:rsid w:val="00586320"/>
    <w:rsid w:val="00587FBD"/>
    <w:rsid w:val="005B2696"/>
    <w:rsid w:val="005B278B"/>
    <w:rsid w:val="005F19FE"/>
    <w:rsid w:val="00610F32"/>
    <w:rsid w:val="00617E1F"/>
    <w:rsid w:val="006556F2"/>
    <w:rsid w:val="006924D5"/>
    <w:rsid w:val="006B5218"/>
    <w:rsid w:val="006D409A"/>
    <w:rsid w:val="006F4FBF"/>
    <w:rsid w:val="006F7701"/>
    <w:rsid w:val="00714A31"/>
    <w:rsid w:val="00736004"/>
    <w:rsid w:val="007A0D51"/>
    <w:rsid w:val="007B2FF9"/>
    <w:rsid w:val="007F2F31"/>
    <w:rsid w:val="00805E6B"/>
    <w:rsid w:val="00817599"/>
    <w:rsid w:val="0081767C"/>
    <w:rsid w:val="00830F9C"/>
    <w:rsid w:val="00831EB5"/>
    <w:rsid w:val="008464D5"/>
    <w:rsid w:val="00866C64"/>
    <w:rsid w:val="008728D0"/>
    <w:rsid w:val="00883DBA"/>
    <w:rsid w:val="0088402A"/>
    <w:rsid w:val="008B4F1B"/>
    <w:rsid w:val="008D601D"/>
    <w:rsid w:val="008D6959"/>
    <w:rsid w:val="008F0CB5"/>
    <w:rsid w:val="00907A09"/>
    <w:rsid w:val="00930F61"/>
    <w:rsid w:val="00933AC6"/>
    <w:rsid w:val="00933BB6"/>
    <w:rsid w:val="009348EA"/>
    <w:rsid w:val="00936DBD"/>
    <w:rsid w:val="0096279B"/>
    <w:rsid w:val="009B4728"/>
    <w:rsid w:val="009C050D"/>
    <w:rsid w:val="009E57A7"/>
    <w:rsid w:val="00A0415E"/>
    <w:rsid w:val="00A51025"/>
    <w:rsid w:val="00A56572"/>
    <w:rsid w:val="00A71562"/>
    <w:rsid w:val="00A7633E"/>
    <w:rsid w:val="00A86753"/>
    <w:rsid w:val="00A950D7"/>
    <w:rsid w:val="00AA6FB5"/>
    <w:rsid w:val="00AB43CE"/>
    <w:rsid w:val="00AB71A5"/>
    <w:rsid w:val="00AB7B31"/>
    <w:rsid w:val="00AC3D7B"/>
    <w:rsid w:val="00AC7332"/>
    <w:rsid w:val="00AD08CD"/>
    <w:rsid w:val="00AE12E5"/>
    <w:rsid w:val="00AE28E5"/>
    <w:rsid w:val="00B119D8"/>
    <w:rsid w:val="00B17126"/>
    <w:rsid w:val="00B2171D"/>
    <w:rsid w:val="00B2236B"/>
    <w:rsid w:val="00B43280"/>
    <w:rsid w:val="00B462DF"/>
    <w:rsid w:val="00B529C3"/>
    <w:rsid w:val="00B570F1"/>
    <w:rsid w:val="00B610E8"/>
    <w:rsid w:val="00B94407"/>
    <w:rsid w:val="00BA36A7"/>
    <w:rsid w:val="00BA66E5"/>
    <w:rsid w:val="00BB452E"/>
    <w:rsid w:val="00BB7CD0"/>
    <w:rsid w:val="00BC46F6"/>
    <w:rsid w:val="00BD3C74"/>
    <w:rsid w:val="00BE370B"/>
    <w:rsid w:val="00C04236"/>
    <w:rsid w:val="00C04961"/>
    <w:rsid w:val="00C13B22"/>
    <w:rsid w:val="00C774CC"/>
    <w:rsid w:val="00C84E8E"/>
    <w:rsid w:val="00C852C2"/>
    <w:rsid w:val="00CA4145"/>
    <w:rsid w:val="00CA6A8B"/>
    <w:rsid w:val="00CB59EA"/>
    <w:rsid w:val="00CC1DD5"/>
    <w:rsid w:val="00CF7C10"/>
    <w:rsid w:val="00D04383"/>
    <w:rsid w:val="00D21AE3"/>
    <w:rsid w:val="00D26A87"/>
    <w:rsid w:val="00D341FE"/>
    <w:rsid w:val="00D54DF8"/>
    <w:rsid w:val="00D74B43"/>
    <w:rsid w:val="00D90218"/>
    <w:rsid w:val="00DA0215"/>
    <w:rsid w:val="00DA5B11"/>
    <w:rsid w:val="00DC3370"/>
    <w:rsid w:val="00DC5BA0"/>
    <w:rsid w:val="00DD16D3"/>
    <w:rsid w:val="00DD63A4"/>
    <w:rsid w:val="00DE1380"/>
    <w:rsid w:val="00E031DE"/>
    <w:rsid w:val="00E052E4"/>
    <w:rsid w:val="00E131C3"/>
    <w:rsid w:val="00E142EB"/>
    <w:rsid w:val="00E20208"/>
    <w:rsid w:val="00E36EEE"/>
    <w:rsid w:val="00E55E5D"/>
    <w:rsid w:val="00E6152C"/>
    <w:rsid w:val="00E737CC"/>
    <w:rsid w:val="00E82F69"/>
    <w:rsid w:val="00E94802"/>
    <w:rsid w:val="00EC2BCB"/>
    <w:rsid w:val="00EC7C11"/>
    <w:rsid w:val="00ED3DD8"/>
    <w:rsid w:val="00EF42CE"/>
    <w:rsid w:val="00F1051E"/>
    <w:rsid w:val="00F20861"/>
    <w:rsid w:val="00F24AB1"/>
    <w:rsid w:val="00F63288"/>
    <w:rsid w:val="00F908F8"/>
    <w:rsid w:val="00FA09B1"/>
    <w:rsid w:val="00FA4AFF"/>
    <w:rsid w:val="00FC3C08"/>
    <w:rsid w:val="00FD3A14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B84CBCE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31EB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paragraph" w:styleId="Cm">
    <w:name w:val="Title"/>
    <w:basedOn w:val="Norml"/>
    <w:link w:val="CmChar"/>
    <w:qFormat/>
    <w:rsid w:val="00233FAB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233FAB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233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Zsoldos Edina</dc:creator>
  <cp:lastModifiedBy>Csikós Mária</cp:lastModifiedBy>
  <cp:revision>2</cp:revision>
  <cp:lastPrinted>2024-12-06T10:52:00Z</cp:lastPrinted>
  <dcterms:created xsi:type="dcterms:W3CDTF">2024-12-11T07:26:00Z</dcterms:created>
  <dcterms:modified xsi:type="dcterms:W3CDTF">2024-12-11T07:26:00Z</dcterms:modified>
</cp:coreProperties>
</file>