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669055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915C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november 27-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EE7F3" w14:textId="77777777" w:rsidR="001612E8" w:rsidRDefault="001612E8" w:rsidP="001612E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9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7BC52B97" w14:textId="77777777" w:rsidR="001612E8" w:rsidRDefault="001612E8" w:rsidP="001612E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62649A6" w14:textId="77777777" w:rsidR="001612E8" w:rsidRPr="003A46B0" w:rsidRDefault="001612E8" w:rsidP="001612E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267</w:t>
      </w:r>
      <w:r w:rsidRPr="003A46B0">
        <w:rPr>
          <w:rFonts w:asciiTheme="minorHAnsi" w:hAnsiTheme="minorHAnsi" w:cstheme="minorHAnsi"/>
          <w:b/>
          <w:sz w:val="22"/>
          <w:szCs w:val="22"/>
          <w:u w:val="single"/>
        </w:rPr>
        <w:t>/2024. (XI.27.) SZLB. határozat</w:t>
      </w:r>
    </w:p>
    <w:p w14:paraId="15E440A5" w14:textId="77777777" w:rsidR="001612E8" w:rsidRPr="003A46B0" w:rsidRDefault="001612E8" w:rsidP="001612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0BD86" w14:textId="77777777" w:rsidR="001612E8" w:rsidRPr="003A46B0" w:rsidRDefault="001612E8" w:rsidP="001612E8">
      <w:pPr>
        <w:jc w:val="both"/>
        <w:rPr>
          <w:rFonts w:asciiTheme="minorHAnsi" w:hAnsiTheme="minorHAnsi" w:cstheme="minorHAnsi"/>
          <w:sz w:val="22"/>
          <w:szCs w:val="22"/>
        </w:rPr>
      </w:pPr>
      <w:r w:rsidRPr="003A46B0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az Idősügyi Tanács tagjai sorába bizottsági tagsága idejére </w:t>
      </w:r>
      <w:r>
        <w:rPr>
          <w:rFonts w:asciiTheme="minorHAnsi" w:hAnsiTheme="minorHAnsi" w:cstheme="minorHAnsi"/>
          <w:sz w:val="22"/>
          <w:szCs w:val="22"/>
        </w:rPr>
        <w:t xml:space="preserve">Kelemen Krisztián </w:t>
      </w:r>
      <w:r w:rsidRPr="003A46B0">
        <w:rPr>
          <w:rFonts w:asciiTheme="minorHAnsi" w:hAnsiTheme="minorHAnsi" w:cstheme="minorHAnsi"/>
          <w:sz w:val="22"/>
          <w:szCs w:val="22"/>
        </w:rPr>
        <w:t xml:space="preserve">és </w:t>
      </w:r>
      <w:r>
        <w:rPr>
          <w:rFonts w:asciiTheme="minorHAnsi" w:hAnsiTheme="minorHAnsi" w:cstheme="minorHAnsi"/>
          <w:sz w:val="22"/>
          <w:szCs w:val="22"/>
        </w:rPr>
        <w:t>Ágh Ernő</w:t>
      </w:r>
      <w:r w:rsidRPr="003A46B0">
        <w:rPr>
          <w:rFonts w:asciiTheme="minorHAnsi" w:hAnsiTheme="minorHAnsi" w:cstheme="minorHAnsi"/>
          <w:sz w:val="22"/>
          <w:szCs w:val="22"/>
        </w:rPr>
        <w:t xml:space="preserve"> delegálását javasolja.</w:t>
      </w:r>
    </w:p>
    <w:p w14:paraId="7BC3B7BC" w14:textId="77777777" w:rsidR="001612E8" w:rsidRPr="003A46B0" w:rsidRDefault="001612E8" w:rsidP="001612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6CA375" w14:textId="77777777" w:rsidR="001612E8" w:rsidRPr="003A46B0" w:rsidRDefault="001612E8" w:rsidP="001612E8">
      <w:pPr>
        <w:jc w:val="both"/>
        <w:rPr>
          <w:rFonts w:asciiTheme="minorHAnsi" w:hAnsiTheme="minorHAnsi" w:cstheme="minorHAnsi"/>
          <w:sz w:val="22"/>
          <w:szCs w:val="22"/>
        </w:rPr>
      </w:pPr>
      <w:r w:rsidRPr="003A46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A46B0">
        <w:rPr>
          <w:rFonts w:asciiTheme="minorHAnsi" w:hAnsiTheme="minorHAnsi" w:cstheme="minorHAnsi"/>
          <w:sz w:val="22"/>
          <w:szCs w:val="22"/>
        </w:rPr>
        <w:t xml:space="preserve"> </w:t>
      </w:r>
      <w:r w:rsidRPr="003A46B0">
        <w:rPr>
          <w:rFonts w:asciiTheme="minorHAnsi" w:hAnsiTheme="minorHAnsi" w:cstheme="minorHAnsi"/>
          <w:sz w:val="22"/>
          <w:szCs w:val="22"/>
        </w:rPr>
        <w:tab/>
        <w:t>Dr. Czeglédy Csaba, a Bizottság elnöke</w:t>
      </w:r>
    </w:p>
    <w:p w14:paraId="48C7723B" w14:textId="77777777" w:rsidR="001612E8" w:rsidRPr="003A46B0" w:rsidRDefault="001612E8" w:rsidP="001612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46B0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3A46B0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  <w:r w:rsidRPr="003A46B0">
        <w:rPr>
          <w:rFonts w:asciiTheme="minorHAnsi" w:hAnsiTheme="minorHAnsi" w:cstheme="minorHAnsi"/>
          <w:sz w:val="22"/>
          <w:szCs w:val="22"/>
        </w:rPr>
        <w:tab/>
      </w:r>
      <w:r w:rsidRPr="003A46B0">
        <w:rPr>
          <w:rFonts w:asciiTheme="minorHAnsi" w:hAnsiTheme="minorHAnsi" w:cstheme="minorHAnsi"/>
          <w:b/>
          <w:sz w:val="22"/>
          <w:szCs w:val="22"/>
        </w:rPr>
        <w:tab/>
      </w:r>
      <w:r w:rsidRPr="003A46B0">
        <w:rPr>
          <w:rFonts w:asciiTheme="minorHAnsi" w:hAnsiTheme="minorHAnsi" w:cstheme="minorHAnsi"/>
          <w:b/>
          <w:sz w:val="22"/>
          <w:szCs w:val="22"/>
        </w:rPr>
        <w:tab/>
      </w:r>
    </w:p>
    <w:p w14:paraId="26761A27" w14:textId="77777777" w:rsidR="001612E8" w:rsidRPr="003A46B0" w:rsidRDefault="001612E8" w:rsidP="001612E8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A46B0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1BD6000B" w14:textId="77777777" w:rsidR="001612E8" w:rsidRPr="003A46B0" w:rsidRDefault="001612E8" w:rsidP="001612E8">
      <w:pPr>
        <w:ind w:left="141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46B0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7BCC7079" w14:textId="77777777" w:rsidR="001612E8" w:rsidRPr="003A46B0" w:rsidRDefault="001612E8" w:rsidP="001612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46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3A46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A46B0">
        <w:rPr>
          <w:rFonts w:asciiTheme="minorHAnsi" w:hAnsiTheme="minorHAnsi" w:cstheme="minorHAnsi"/>
          <w:b/>
          <w:sz w:val="22"/>
          <w:szCs w:val="22"/>
        </w:rPr>
        <w:tab/>
      </w:r>
      <w:r w:rsidRPr="003A46B0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6D03C0EC" w14:textId="77777777" w:rsidR="001612E8" w:rsidRPr="003A46B0" w:rsidRDefault="001612E8" w:rsidP="001612E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2E8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1EAE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A27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62E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97E65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2024-11-27T15:30:00Z</dcterms:created>
  <dcterms:modified xsi:type="dcterms:W3CDTF">2024-11-28T09:40:00Z</dcterms:modified>
</cp:coreProperties>
</file>