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9D7D8F" w14:textId="77777777" w:rsidR="00A2666C" w:rsidRDefault="00A2666C" w:rsidP="00A2666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9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DE69EF5" w14:textId="77777777" w:rsidR="00A2666C" w:rsidRPr="004461EA" w:rsidRDefault="00A2666C" w:rsidP="00A2666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262/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536CE5D5" w14:textId="77777777" w:rsidR="00A2666C" w:rsidRDefault="00A2666C" w:rsidP="00A2666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3BA0B80" w14:textId="30B33129" w:rsidR="00A2666C" w:rsidRPr="00D3268F" w:rsidRDefault="00A2666C" w:rsidP="00A2666C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4E7C8D">
        <w:rPr>
          <w:rFonts w:asciiTheme="minorHAnsi" w:hAnsiTheme="minorHAnsi" w:cstheme="minorHAnsi"/>
          <w:sz w:val="22"/>
          <w:szCs w:val="22"/>
        </w:rPr>
        <w:t>„</w:t>
      </w:r>
      <w:r w:rsidRPr="004E7C8D">
        <w:rPr>
          <w:rFonts w:ascii="Calibri" w:hAnsi="Calibri" w:cs="Calibri"/>
          <w:sz w:val="22"/>
          <w:szCs w:val="22"/>
        </w:rPr>
        <w:t>Javaslat pályázatokkal kapcsolatos döntések meghozatalára</w:t>
      </w:r>
      <w:r w:rsidRPr="004E7C8D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E7C8D">
        <w:rPr>
          <w:rFonts w:asciiTheme="minorHAnsi" w:hAnsiTheme="minorHAnsi" w:cstheme="minorHAnsi"/>
          <w:sz w:val="22"/>
          <w:szCs w:val="22"/>
        </w:rPr>
        <w:t xml:space="preserve"> I., III. és</w:t>
      </w:r>
      <w:r>
        <w:rPr>
          <w:rFonts w:asciiTheme="minorHAnsi" w:hAnsiTheme="minorHAnsi" w:cstheme="minorHAnsi"/>
          <w:sz w:val="22"/>
          <w:szCs w:val="22"/>
        </w:rPr>
        <w:t xml:space="preserve"> V. számú</w:t>
      </w:r>
      <w:r w:rsidRPr="00D3268F">
        <w:rPr>
          <w:rFonts w:asciiTheme="minorHAnsi" w:hAnsiTheme="minorHAnsi" w:cstheme="minorHAnsi"/>
          <w:sz w:val="22"/>
          <w:szCs w:val="22"/>
        </w:rPr>
        <w:t xml:space="preserve"> határozati javaslatot </w:t>
      </w:r>
      <w:r>
        <w:rPr>
          <w:rFonts w:asciiTheme="minorHAnsi" w:hAnsiTheme="minorHAnsi" w:cstheme="minorHAnsi"/>
          <w:sz w:val="22"/>
          <w:szCs w:val="22"/>
        </w:rPr>
        <w:t>az előterjesztés szerinti t</w:t>
      </w:r>
      <w:r w:rsidRPr="00D3268F">
        <w:rPr>
          <w:rFonts w:asciiTheme="minorHAnsi" w:hAnsiTheme="minorHAnsi" w:cstheme="minorHAnsi"/>
          <w:sz w:val="22"/>
          <w:szCs w:val="22"/>
        </w:rPr>
        <w:t>artalommal elfogadásra javasolja a Közgyűlésnek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57EF49" w14:textId="77777777" w:rsidR="00A2666C" w:rsidRPr="00D3268F" w:rsidRDefault="00A2666C" w:rsidP="00A266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3AFCB" w14:textId="77777777" w:rsidR="00A2666C" w:rsidRDefault="00A2666C" w:rsidP="00A2666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1B535377" w14:textId="77777777" w:rsidR="00A2666C" w:rsidRPr="00D3268F" w:rsidRDefault="00A2666C" w:rsidP="00A2666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FBC448" w14:textId="77777777" w:rsidR="00A2666C" w:rsidRPr="00D3268F" w:rsidRDefault="00A2666C" w:rsidP="00A2666C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326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28.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F5F2C4" w14:textId="77777777" w:rsidR="00A2666C" w:rsidRDefault="00A2666C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666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242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C25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2A0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66C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50A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2024-11-28T09:39:00Z</dcterms:modified>
</cp:coreProperties>
</file>