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DF02EE" w14:textId="77777777" w:rsidR="00466837" w:rsidRDefault="00466837" w:rsidP="0046683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9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6F8068DB" w14:textId="77777777" w:rsidR="00466837" w:rsidRDefault="00466837" w:rsidP="00466837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C439844" w14:textId="77777777" w:rsidR="00466837" w:rsidRPr="004461EA" w:rsidRDefault="00466837" w:rsidP="0046683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261/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3835222D" w14:textId="77777777" w:rsidR="00466837" w:rsidRDefault="00466837" w:rsidP="0046683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96CD809" w14:textId="77777777" w:rsidR="00466837" w:rsidRPr="00D3268F" w:rsidRDefault="00466837" w:rsidP="00466837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4E7C8D">
        <w:rPr>
          <w:rFonts w:asciiTheme="minorHAnsi" w:hAnsiTheme="minorHAnsi" w:cstheme="minorHAnsi"/>
          <w:sz w:val="22"/>
          <w:szCs w:val="22"/>
        </w:rPr>
        <w:t>„</w:t>
      </w:r>
      <w:r w:rsidRPr="004E7C8D">
        <w:rPr>
          <w:rFonts w:ascii="Calibri" w:hAnsi="Calibri" w:cs="Calibri"/>
          <w:sz w:val="22"/>
          <w:szCs w:val="22"/>
        </w:rPr>
        <w:t>Javaslat ingatlanokkal kapcsolatos döntések meghozatalára</w:t>
      </w:r>
      <w:r w:rsidRPr="004E7C8D">
        <w:rPr>
          <w:rFonts w:asciiTheme="minorHAnsi" w:hAnsiTheme="minorHAnsi" w:cstheme="minorHAnsi"/>
          <w:sz w:val="22"/>
          <w:szCs w:val="22"/>
        </w:rPr>
        <w:t>” című előterjesztést megtárgyalta, és a III. számú</w:t>
      </w:r>
      <w:r w:rsidRPr="00D3268F">
        <w:rPr>
          <w:rFonts w:asciiTheme="minorHAnsi" w:hAnsiTheme="minorHAnsi" w:cstheme="minorHAnsi"/>
          <w:sz w:val="22"/>
          <w:szCs w:val="22"/>
        </w:rPr>
        <w:t xml:space="preserve"> határozati javaslatot </w:t>
      </w:r>
      <w:r>
        <w:rPr>
          <w:rFonts w:asciiTheme="minorHAnsi" w:hAnsiTheme="minorHAnsi" w:cstheme="minorHAnsi"/>
          <w:sz w:val="22"/>
          <w:szCs w:val="22"/>
        </w:rPr>
        <w:t>az előterjesztés szerinti t</w:t>
      </w:r>
      <w:r w:rsidRPr="00D3268F">
        <w:rPr>
          <w:rFonts w:asciiTheme="minorHAnsi" w:hAnsiTheme="minorHAnsi" w:cstheme="minorHAnsi"/>
          <w:sz w:val="22"/>
          <w:szCs w:val="22"/>
        </w:rPr>
        <w:t>artalommal elfogadásra javasolja a Közgyűlésnek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A8BA3F" w14:textId="77777777" w:rsidR="00466837" w:rsidRPr="00D3268F" w:rsidRDefault="00466837" w:rsidP="00466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DC8B8" w14:textId="77777777" w:rsidR="00466837" w:rsidRDefault="00466837" w:rsidP="00466837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2C1A3877" w14:textId="77777777" w:rsidR="00466837" w:rsidRPr="00D3268F" w:rsidRDefault="00466837" w:rsidP="00466837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0A1FC5" w14:textId="77777777" w:rsidR="00466837" w:rsidRDefault="00466837" w:rsidP="00466837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326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november 28.</w:t>
      </w:r>
    </w:p>
    <w:p w14:paraId="3D9C8CBC" w14:textId="77777777" w:rsidR="00466837" w:rsidRDefault="00466837" w:rsidP="004668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AA5BA" w14:textId="77777777" w:rsidR="00466837" w:rsidRPr="00D3268F" w:rsidRDefault="00466837" w:rsidP="0046683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66837" w:rsidRPr="00D3268F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6837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4201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96E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09E0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149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77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2024-11-27T16:21:00Z</dcterms:modified>
</cp:coreProperties>
</file>