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7F35" w14:textId="77777777" w:rsidR="00B33B92" w:rsidRPr="000B0EFC" w:rsidRDefault="00B33B92" w:rsidP="001E3F16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19CEB4" w14:textId="59B79EDE" w:rsidR="00BD4761" w:rsidRPr="000B0EFC" w:rsidRDefault="008E7244" w:rsidP="001E3F1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0" w:name="_Hlk115332252"/>
      <w:r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A31F97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BD4761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/2024. </w:t>
      </w:r>
      <w:r w:rsidR="001D4F35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(XI.25.)</w:t>
      </w:r>
      <w:r w:rsidR="001C0A65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0B0EF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0B0EFC" w:rsidRDefault="00BD4761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61BA66C" w14:textId="0FB46DC0" w:rsidR="00BD4761" w:rsidRPr="000B0EFC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A Bűnmegelőzési, Közbiztonsági és Közrendvédelmi Bizottság az „</w:t>
      </w:r>
      <w:r w:rsidRPr="000B0EFC">
        <w:rPr>
          <w:rFonts w:asciiTheme="minorHAnsi" w:hAnsiTheme="minorHAnsi" w:cstheme="minorHAnsi"/>
          <w:i/>
          <w:iCs/>
          <w:sz w:val="22"/>
          <w:szCs w:val="22"/>
        </w:rPr>
        <w:t>Áttekintés az elmúlt időszak rendőrségi intézkedéseiről</w:t>
      </w:r>
      <w:r w:rsidRPr="000B0EFC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A81B2B" w:rsidRPr="000B0EFC">
        <w:rPr>
          <w:rFonts w:asciiTheme="minorHAnsi" w:hAnsiTheme="minorHAnsi" w:cstheme="minorHAnsi"/>
          <w:sz w:val="22"/>
          <w:szCs w:val="22"/>
        </w:rPr>
        <w:t>,</w:t>
      </w:r>
      <w:r w:rsidRPr="000B0EF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17516900"/>
      <w:r w:rsidRPr="000B0EFC">
        <w:rPr>
          <w:rFonts w:asciiTheme="minorHAnsi" w:hAnsiTheme="minorHAnsi" w:cstheme="minorHAnsi"/>
          <w:sz w:val="22"/>
          <w:szCs w:val="22"/>
        </w:rPr>
        <w:t xml:space="preserve">és az </w:t>
      </w:r>
      <w:proofErr w:type="spellStart"/>
      <w:r w:rsidRPr="000B0EFC">
        <w:rPr>
          <w:rFonts w:asciiTheme="minorHAnsi" w:hAnsiTheme="minorHAnsi" w:cstheme="minorHAnsi"/>
          <w:sz w:val="22"/>
          <w:szCs w:val="22"/>
        </w:rPr>
        <w:t>elhangzottakat</w:t>
      </w:r>
      <w:proofErr w:type="spellEnd"/>
      <w:r w:rsidRPr="000B0EFC">
        <w:rPr>
          <w:rFonts w:asciiTheme="minorHAnsi" w:hAnsiTheme="minorHAnsi" w:cstheme="minorHAns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0B0EFC" w:rsidRDefault="00BD4761" w:rsidP="001E3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3BBA2" w14:textId="77777777" w:rsidR="00BD4761" w:rsidRPr="000B0EFC" w:rsidRDefault="00BD4761" w:rsidP="001E3F1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B0EF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B0EFC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2EC20B7F" w14:textId="77777777" w:rsidR="00BD4761" w:rsidRPr="000B0EFC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0B0EFC" w:rsidRDefault="00BD4761" w:rsidP="001E3F1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C7061F8" w14:textId="77777777" w:rsidR="00BD4761" w:rsidRPr="000B0EFC" w:rsidRDefault="00BD4761" w:rsidP="001E3F16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0B0EFC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0B0EFC" w:rsidRDefault="00BD4761" w:rsidP="001E3F1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4843889" w14:textId="77777777" w:rsidR="00BD4761" w:rsidRPr="001E3F16" w:rsidRDefault="00BD4761" w:rsidP="001E3F16">
      <w:pPr>
        <w:rPr>
          <w:rFonts w:asciiTheme="minorHAnsi" w:hAnsiTheme="minorHAnsi" w:cstheme="minorHAnsi"/>
          <w:sz w:val="22"/>
          <w:szCs w:val="22"/>
        </w:rPr>
      </w:pPr>
      <w:r w:rsidRPr="000B0EF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0B0EFC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F79D51B" w14:textId="77777777" w:rsidR="00324023" w:rsidRPr="001E3F16" w:rsidRDefault="00324023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5373F0D" w14:textId="77777777" w:rsidR="00843796" w:rsidRPr="001E3F16" w:rsidRDefault="00843796" w:rsidP="001E3F16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843796" w:rsidRPr="001E3F16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6D" w14:textId="77777777" w:rsidR="00124C9E" w:rsidRDefault="00124C9E" w:rsidP="00492410">
      <w:r>
        <w:separator/>
      </w:r>
    </w:p>
  </w:endnote>
  <w:endnote w:type="continuationSeparator" w:id="0">
    <w:p w14:paraId="4CD3FEAC" w14:textId="77777777" w:rsidR="00124C9E" w:rsidRDefault="00124C9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4" w:name="_Hlk178071532"/>
    <w:bookmarkStart w:id="5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82E" w14:textId="77777777" w:rsidR="00124C9E" w:rsidRDefault="00124C9E" w:rsidP="00492410">
      <w:r>
        <w:separator/>
      </w:r>
    </w:p>
  </w:footnote>
  <w:footnote w:type="continuationSeparator" w:id="0">
    <w:p w14:paraId="369D5BF7" w14:textId="77777777" w:rsidR="00124C9E" w:rsidRDefault="00124C9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2" w:name="_Hlk178071479"/>
    <w:bookmarkStart w:id="3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2"/>
  <w:bookmarkEnd w:id="3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ACC"/>
    <w:multiLevelType w:val="hybridMultilevel"/>
    <w:tmpl w:val="3524F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6"/>
  </w:num>
  <w:num w:numId="2" w16cid:durableId="2071537588">
    <w:abstractNumId w:val="32"/>
  </w:num>
  <w:num w:numId="3" w16cid:durableId="1554728048">
    <w:abstractNumId w:val="23"/>
  </w:num>
  <w:num w:numId="4" w16cid:durableId="1298678628">
    <w:abstractNumId w:val="36"/>
  </w:num>
  <w:num w:numId="5" w16cid:durableId="195582366">
    <w:abstractNumId w:val="30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1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2"/>
  </w:num>
  <w:num w:numId="14" w16cid:durableId="1821926300">
    <w:abstractNumId w:val="37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7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3"/>
  </w:num>
  <w:num w:numId="22" w16cid:durableId="2115979707">
    <w:abstractNumId w:val="17"/>
  </w:num>
  <w:num w:numId="23" w16cid:durableId="1229152745">
    <w:abstractNumId w:val="20"/>
  </w:num>
  <w:num w:numId="24" w16cid:durableId="1859807615">
    <w:abstractNumId w:val="35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4"/>
  </w:num>
  <w:num w:numId="29" w16cid:durableId="2038309785">
    <w:abstractNumId w:val="6"/>
  </w:num>
  <w:num w:numId="30" w16cid:durableId="1803695073">
    <w:abstractNumId w:val="28"/>
  </w:num>
  <w:num w:numId="31" w16cid:durableId="2096435721">
    <w:abstractNumId w:val="31"/>
  </w:num>
  <w:num w:numId="32" w16cid:durableId="704402693">
    <w:abstractNumId w:val="29"/>
  </w:num>
  <w:num w:numId="33" w16cid:durableId="1746537950">
    <w:abstractNumId w:val="24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5"/>
  </w:num>
  <w:num w:numId="40" w16cid:durableId="16862518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333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38B7"/>
    <w:rsid w:val="000A7AC7"/>
    <w:rsid w:val="000B0CA2"/>
    <w:rsid w:val="000B0EFC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24C9E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DBB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4F35"/>
    <w:rsid w:val="001D545F"/>
    <w:rsid w:val="001E3F16"/>
    <w:rsid w:val="001E5405"/>
    <w:rsid w:val="001F005C"/>
    <w:rsid w:val="001F158D"/>
    <w:rsid w:val="001F1AEE"/>
    <w:rsid w:val="001F48C0"/>
    <w:rsid w:val="00210162"/>
    <w:rsid w:val="00214942"/>
    <w:rsid w:val="0021719D"/>
    <w:rsid w:val="002205CA"/>
    <w:rsid w:val="002336D3"/>
    <w:rsid w:val="00235729"/>
    <w:rsid w:val="0023578D"/>
    <w:rsid w:val="00242B1F"/>
    <w:rsid w:val="00243C96"/>
    <w:rsid w:val="00246756"/>
    <w:rsid w:val="00246C87"/>
    <w:rsid w:val="00261D32"/>
    <w:rsid w:val="0026473F"/>
    <w:rsid w:val="00274779"/>
    <w:rsid w:val="002756C6"/>
    <w:rsid w:val="002826B5"/>
    <w:rsid w:val="002956F4"/>
    <w:rsid w:val="002A3F53"/>
    <w:rsid w:val="002A52CD"/>
    <w:rsid w:val="002B6EEE"/>
    <w:rsid w:val="002C0ED9"/>
    <w:rsid w:val="002C59C5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5687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4685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3520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12D5"/>
    <w:rsid w:val="006E3527"/>
    <w:rsid w:val="006E4F66"/>
    <w:rsid w:val="006F2B08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2299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5951"/>
    <w:rsid w:val="008D6134"/>
    <w:rsid w:val="008E4DE5"/>
    <w:rsid w:val="008E7244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968FD"/>
    <w:rsid w:val="009A1816"/>
    <w:rsid w:val="009A7A91"/>
    <w:rsid w:val="009B5CB0"/>
    <w:rsid w:val="009C1994"/>
    <w:rsid w:val="009C1BF2"/>
    <w:rsid w:val="009C25E0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252E"/>
    <w:rsid w:val="00A13605"/>
    <w:rsid w:val="00A16DA5"/>
    <w:rsid w:val="00A17714"/>
    <w:rsid w:val="00A21CF3"/>
    <w:rsid w:val="00A31F97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91A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3B92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499B"/>
    <w:rsid w:val="00B650DB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24397"/>
    <w:rsid w:val="00D30140"/>
    <w:rsid w:val="00D35A7B"/>
    <w:rsid w:val="00D402E6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0284"/>
    <w:rsid w:val="00D71274"/>
    <w:rsid w:val="00D72E9D"/>
    <w:rsid w:val="00D744C0"/>
    <w:rsid w:val="00D75F8D"/>
    <w:rsid w:val="00D8140B"/>
    <w:rsid w:val="00D926BC"/>
    <w:rsid w:val="00D94FE6"/>
    <w:rsid w:val="00D959A2"/>
    <w:rsid w:val="00DA1DB3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5380"/>
    <w:rsid w:val="00DF752A"/>
    <w:rsid w:val="00E02B6A"/>
    <w:rsid w:val="00E0354A"/>
    <w:rsid w:val="00E03FD6"/>
    <w:rsid w:val="00E06A2E"/>
    <w:rsid w:val="00E1202E"/>
    <w:rsid w:val="00E13BA1"/>
    <w:rsid w:val="00E16D6C"/>
    <w:rsid w:val="00E23DCC"/>
    <w:rsid w:val="00E2476E"/>
    <w:rsid w:val="00E311CD"/>
    <w:rsid w:val="00E318FB"/>
    <w:rsid w:val="00E332E7"/>
    <w:rsid w:val="00E350C5"/>
    <w:rsid w:val="00E36D7D"/>
    <w:rsid w:val="00E44BBE"/>
    <w:rsid w:val="00E47D05"/>
    <w:rsid w:val="00E53F87"/>
    <w:rsid w:val="00E54A4C"/>
    <w:rsid w:val="00E5527C"/>
    <w:rsid w:val="00E62CA7"/>
    <w:rsid w:val="00E63DF5"/>
    <w:rsid w:val="00E662B6"/>
    <w:rsid w:val="00E721B7"/>
    <w:rsid w:val="00E8753D"/>
    <w:rsid w:val="00E92D73"/>
    <w:rsid w:val="00E96751"/>
    <w:rsid w:val="00EA088C"/>
    <w:rsid w:val="00EA1B6C"/>
    <w:rsid w:val="00EA49AB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649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2024-11-27T07:31:00Z</dcterms:created>
  <dcterms:modified xsi:type="dcterms:W3CDTF">2024-11-27T07:32:00Z</dcterms:modified>
</cp:coreProperties>
</file>