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3069" w14:textId="77777777" w:rsidR="001E3F16" w:rsidRPr="000B0EFC" w:rsidRDefault="001E3F16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07F81BA" w14:textId="25D57F1D" w:rsidR="00B33B92" w:rsidRPr="000B0EFC" w:rsidRDefault="00FC1649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>61</w:t>
      </w:r>
      <w:r w:rsidR="00B33B92"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/2024. </w:t>
      </w:r>
      <w:r w:rsidR="001D4F35"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>(XI.25.)</w:t>
      </w:r>
      <w:r w:rsidR="00B33B92"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BKKB. számú határozat</w:t>
      </w:r>
    </w:p>
    <w:p w14:paraId="26A095A9" w14:textId="77777777" w:rsidR="00B33B92" w:rsidRPr="000B0EFC" w:rsidRDefault="00B33B92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3F9B8" w14:textId="77777777" w:rsidR="00FC1649" w:rsidRPr="000B0EFC" w:rsidRDefault="00FC1649" w:rsidP="00FC1649">
      <w:pPr>
        <w:jc w:val="both"/>
        <w:rPr>
          <w:rFonts w:ascii="Calibri" w:hAnsi="Calibri" w:cs="Calibri"/>
          <w:bCs/>
          <w:sz w:val="22"/>
          <w:szCs w:val="22"/>
        </w:rPr>
      </w:pPr>
      <w:r w:rsidRPr="000B0EFC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0B0EFC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0B0EFC">
        <w:rPr>
          <w:rFonts w:ascii="Calibri" w:hAnsi="Calibri" w:cs="Calibri"/>
          <w:bCs/>
          <w:sz w:val="22"/>
          <w:szCs w:val="22"/>
        </w:rPr>
        <w:t>”</w:t>
      </w:r>
      <w:r w:rsidRPr="000B0EFC">
        <w:rPr>
          <w:rFonts w:ascii="Calibri" w:hAnsi="Calibri" w:cs="Calibri"/>
          <w:sz w:val="22"/>
          <w:szCs w:val="22"/>
        </w:rPr>
        <w:t xml:space="preserve"> című</w:t>
      </w:r>
      <w:r w:rsidRPr="000B0EFC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31FFE4D5" w14:textId="77777777" w:rsidR="00FC1649" w:rsidRPr="000B0EFC" w:rsidRDefault="00FC1649" w:rsidP="00FC164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0FA82D1" w14:textId="77777777" w:rsidR="00FC1649" w:rsidRPr="000B0EFC" w:rsidRDefault="00FC1649" w:rsidP="00FC1649">
      <w:pPr>
        <w:numPr>
          <w:ilvl w:val="0"/>
          <w:numId w:val="30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0B0EFC">
        <w:rPr>
          <w:rFonts w:ascii="Calibri" w:hAnsi="Calibri" w:cs="Calibri"/>
          <w:sz w:val="22"/>
          <w:szCs w:val="22"/>
        </w:rPr>
        <w:t>A Bizottság javasolja, hogy az Áprily Lajos utca, Batsányi Lajos utca, Vadvirág utca lakó-pihenő övezetté kerüljön átminősítésre, és a Vadvirág utcában az „Elsőbbségadás kötelező” tábla kerüljön megszüntetésre.</w:t>
      </w:r>
    </w:p>
    <w:p w14:paraId="657951AF" w14:textId="77777777" w:rsidR="00FC1649" w:rsidRPr="000B0EFC" w:rsidRDefault="00FC1649" w:rsidP="00FC1649">
      <w:pPr>
        <w:numPr>
          <w:ilvl w:val="0"/>
          <w:numId w:val="30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0B0EFC">
        <w:rPr>
          <w:rFonts w:ascii="Calibri" w:hAnsi="Calibri" w:cs="Calibri"/>
          <w:sz w:val="22"/>
          <w:szCs w:val="22"/>
        </w:rPr>
        <w:t>A Bizottság javasolja, hogy a Szent László király utca 1-13. számú ingatlanokkal szemközti szakaszon megállási tilalom kerüljön bevezetésre időkorláttal reggel 7</w:t>
      </w:r>
      <w:r w:rsidRPr="000B0EFC">
        <w:rPr>
          <w:rFonts w:ascii="Calibri" w:hAnsi="Calibri" w:cs="Calibri"/>
          <w:sz w:val="22"/>
          <w:szCs w:val="22"/>
          <w:vertAlign w:val="superscript"/>
        </w:rPr>
        <w:t>00</w:t>
      </w:r>
      <w:r w:rsidRPr="000B0EFC">
        <w:rPr>
          <w:rFonts w:ascii="Calibri" w:hAnsi="Calibri" w:cs="Calibri"/>
          <w:sz w:val="22"/>
          <w:szCs w:val="22"/>
        </w:rPr>
        <w:t>-8</w:t>
      </w:r>
      <w:r w:rsidRPr="000B0EFC">
        <w:rPr>
          <w:rFonts w:ascii="Calibri" w:hAnsi="Calibri" w:cs="Calibri"/>
          <w:sz w:val="22"/>
          <w:szCs w:val="22"/>
          <w:vertAlign w:val="superscript"/>
        </w:rPr>
        <w:t>00</w:t>
      </w:r>
      <w:r w:rsidRPr="000B0EFC">
        <w:rPr>
          <w:rFonts w:ascii="Calibri" w:hAnsi="Calibri" w:cs="Calibri"/>
          <w:sz w:val="22"/>
          <w:szCs w:val="22"/>
        </w:rPr>
        <w:t xml:space="preserve"> óra közötti, valamint 14</w:t>
      </w:r>
      <w:r w:rsidRPr="000B0EFC">
        <w:rPr>
          <w:rFonts w:ascii="Calibri" w:hAnsi="Calibri" w:cs="Calibri"/>
          <w:sz w:val="22"/>
          <w:szCs w:val="22"/>
          <w:vertAlign w:val="superscript"/>
        </w:rPr>
        <w:t>00</w:t>
      </w:r>
      <w:r w:rsidRPr="000B0EFC">
        <w:rPr>
          <w:rFonts w:ascii="Calibri" w:hAnsi="Calibri" w:cs="Calibri"/>
          <w:sz w:val="22"/>
          <w:szCs w:val="22"/>
        </w:rPr>
        <w:t>-17</w:t>
      </w:r>
      <w:r w:rsidRPr="000B0EFC">
        <w:rPr>
          <w:rFonts w:ascii="Calibri" w:hAnsi="Calibri" w:cs="Calibri"/>
          <w:sz w:val="22"/>
          <w:szCs w:val="22"/>
          <w:vertAlign w:val="superscript"/>
        </w:rPr>
        <w:t>00</w:t>
      </w:r>
      <w:r w:rsidRPr="000B0EFC">
        <w:rPr>
          <w:rFonts w:ascii="Calibri" w:hAnsi="Calibri" w:cs="Calibri"/>
          <w:sz w:val="22"/>
          <w:szCs w:val="22"/>
        </w:rPr>
        <w:t xml:space="preserve"> óra közötti időszakban.</w:t>
      </w:r>
    </w:p>
    <w:p w14:paraId="7A3F8488" w14:textId="77777777" w:rsidR="00FC1649" w:rsidRPr="000B0EFC" w:rsidRDefault="00FC1649" w:rsidP="00FC1649">
      <w:pPr>
        <w:numPr>
          <w:ilvl w:val="0"/>
          <w:numId w:val="30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0B0EFC">
        <w:rPr>
          <w:rFonts w:ascii="Calibri" w:hAnsi="Calibri" w:cs="Calibri"/>
          <w:sz w:val="22"/>
          <w:szCs w:val="22"/>
        </w:rPr>
        <w:t>A Bizottság javasolja, hogy a 137/2024. (X.15.) VISB számú határozat 2. pontja akként módosuljon, hogy a Szűrcsapó utca 36-40. sz. előtti parkoló feltáró útja kerüljön egyirányúsításra.</w:t>
      </w:r>
    </w:p>
    <w:p w14:paraId="71CC4D10" w14:textId="77777777" w:rsidR="00FC1649" w:rsidRPr="000B0EFC" w:rsidRDefault="00FC1649" w:rsidP="00FC1649">
      <w:pPr>
        <w:numPr>
          <w:ilvl w:val="0"/>
          <w:numId w:val="30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0B0EFC">
        <w:rPr>
          <w:rFonts w:ascii="Calibri" w:hAnsi="Calibri" w:cs="Calibri"/>
          <w:sz w:val="22"/>
          <w:szCs w:val="22"/>
        </w:rPr>
        <w:t xml:space="preserve">A Bizottság javasolja, hogy a Dr. Szabolcs Zoltán utca egyirányúsításra kerüljön a </w:t>
      </w:r>
      <w:proofErr w:type="spellStart"/>
      <w:r w:rsidRPr="000B0EFC">
        <w:rPr>
          <w:rFonts w:ascii="Calibri" w:hAnsi="Calibri" w:cs="Calibri"/>
          <w:sz w:val="22"/>
          <w:szCs w:val="22"/>
        </w:rPr>
        <w:t>Lipp</w:t>
      </w:r>
      <w:proofErr w:type="spellEnd"/>
      <w:r w:rsidRPr="000B0EFC">
        <w:rPr>
          <w:rFonts w:ascii="Calibri" w:hAnsi="Calibri" w:cs="Calibri"/>
          <w:sz w:val="22"/>
          <w:szCs w:val="22"/>
        </w:rPr>
        <w:t xml:space="preserve"> Vilmos utca felől a Kertész utcáig, ellenirányú kerékpáros forgalom biztosításával.</w:t>
      </w:r>
    </w:p>
    <w:p w14:paraId="45B56229" w14:textId="77777777" w:rsidR="00FC1649" w:rsidRPr="000B0EFC" w:rsidRDefault="00FC1649" w:rsidP="00FC1649">
      <w:pPr>
        <w:numPr>
          <w:ilvl w:val="0"/>
          <w:numId w:val="30"/>
        </w:numPr>
        <w:ind w:left="709" w:hanging="436"/>
        <w:jc w:val="both"/>
        <w:rPr>
          <w:rFonts w:ascii="Calibri" w:hAnsi="Calibri" w:cs="Calibri"/>
          <w:sz w:val="22"/>
          <w:szCs w:val="22"/>
          <w:u w:val="single"/>
        </w:rPr>
      </w:pPr>
      <w:r w:rsidRPr="000B0EFC">
        <w:rPr>
          <w:rFonts w:ascii="Calibri" w:hAnsi="Calibri" w:cs="Calibri"/>
          <w:sz w:val="22"/>
          <w:szCs w:val="22"/>
        </w:rPr>
        <w:t>A Bizottság javasolja, hogy a Kisfaludy Sándor utca 2. tömbbelsőbe „Megállni tilos” tábla kerüljön kihelyezésre annak érdekében, hogy a Savaria téri játszótér körüli parkolóhelyeket használók közlekedését ne akadályozzák a Kisfaludy utca 6. és a Savaria tér 1/E épületek között megállók.</w:t>
      </w:r>
    </w:p>
    <w:p w14:paraId="5A83A8C4" w14:textId="77777777" w:rsidR="00FC1649" w:rsidRPr="000B0EFC" w:rsidRDefault="00FC1649" w:rsidP="00FC1649">
      <w:pPr>
        <w:numPr>
          <w:ilvl w:val="0"/>
          <w:numId w:val="30"/>
        </w:numPr>
        <w:ind w:left="709" w:hanging="436"/>
        <w:jc w:val="both"/>
        <w:rPr>
          <w:rFonts w:ascii="Calibri" w:hAnsi="Calibri" w:cs="Calibri"/>
          <w:sz w:val="22"/>
          <w:szCs w:val="22"/>
          <w:u w:val="single"/>
        </w:rPr>
      </w:pPr>
      <w:r w:rsidRPr="000B0EFC">
        <w:rPr>
          <w:rFonts w:ascii="Calibri" w:hAnsi="Calibri" w:cs="Calibri"/>
          <w:sz w:val="22"/>
          <w:szCs w:val="22"/>
        </w:rPr>
        <w:t>A Bizottság javasolja, hogy a Kötő utcában a Nyitra utca és a Kassa utca közötti szakaszon az iskolával szemközti oldalon megállási tilalom kerüljön bevezetésre időkorláttal reggel 7,00-8,00 óra között, valamint 14,00-17,00 óra között.</w:t>
      </w:r>
    </w:p>
    <w:p w14:paraId="07EE5A4C" w14:textId="77777777" w:rsidR="00FC1649" w:rsidRPr="000B0EFC" w:rsidRDefault="00FC1649" w:rsidP="00FC1649">
      <w:pPr>
        <w:numPr>
          <w:ilvl w:val="0"/>
          <w:numId w:val="30"/>
        </w:numPr>
        <w:ind w:left="709" w:hanging="436"/>
        <w:jc w:val="both"/>
        <w:rPr>
          <w:rFonts w:ascii="Calibri" w:hAnsi="Calibri" w:cs="Calibri"/>
          <w:sz w:val="22"/>
          <w:szCs w:val="22"/>
          <w:u w:val="single"/>
        </w:rPr>
      </w:pPr>
      <w:r w:rsidRPr="000B0EFC">
        <w:rPr>
          <w:rFonts w:ascii="Calibri" w:hAnsi="Calibri" w:cs="Calibri"/>
          <w:sz w:val="22"/>
          <w:szCs w:val="22"/>
        </w:rPr>
        <w:t xml:space="preserve">A Bizottság javasolja, hogy a Kötő utcában a Nyitra Utcai Általános Iskola előtti parkolóban kiegészítő jelzőtábla kerüljön kihelyezésre a személygépkocsik kizárólagos használata érdekében. </w:t>
      </w:r>
    </w:p>
    <w:p w14:paraId="5E0AC915" w14:textId="77777777" w:rsidR="00FC1649" w:rsidRPr="000B0EFC" w:rsidRDefault="00FC1649" w:rsidP="00FC1649">
      <w:pPr>
        <w:numPr>
          <w:ilvl w:val="0"/>
          <w:numId w:val="30"/>
        </w:numPr>
        <w:ind w:left="709" w:hanging="436"/>
        <w:jc w:val="both"/>
        <w:rPr>
          <w:rFonts w:ascii="Calibri" w:hAnsi="Calibri" w:cs="Calibri"/>
          <w:sz w:val="22"/>
          <w:szCs w:val="22"/>
          <w:u w:val="single"/>
        </w:rPr>
      </w:pPr>
      <w:r w:rsidRPr="000B0EFC">
        <w:rPr>
          <w:rFonts w:ascii="Calibri" w:hAnsi="Calibri" w:cs="Calibri"/>
          <w:sz w:val="22"/>
          <w:szCs w:val="22"/>
        </w:rPr>
        <w:t xml:space="preserve">A Bizottság javasolja, hogy a Bartók Béla körúti </w:t>
      </w:r>
      <w:proofErr w:type="spellStart"/>
      <w:r w:rsidRPr="000B0EFC">
        <w:rPr>
          <w:rFonts w:ascii="Calibri" w:hAnsi="Calibri" w:cs="Calibri"/>
          <w:sz w:val="22"/>
          <w:szCs w:val="22"/>
        </w:rPr>
        <w:t>Perint</w:t>
      </w:r>
      <w:proofErr w:type="spellEnd"/>
      <w:r w:rsidRPr="000B0EFC">
        <w:rPr>
          <w:rFonts w:ascii="Calibri" w:hAnsi="Calibri" w:cs="Calibri"/>
          <w:sz w:val="22"/>
          <w:szCs w:val="22"/>
        </w:rPr>
        <w:t xml:space="preserve">-patak hídra történő felhajtáshoz a 40 tonna vagy azt meghaladó össztömegű tehergépjárművek ne kapjanak engedélyt. </w:t>
      </w:r>
    </w:p>
    <w:p w14:paraId="5ED122AA" w14:textId="77777777" w:rsidR="00FC1649" w:rsidRPr="000B0EFC" w:rsidRDefault="00FC1649" w:rsidP="00FC1649">
      <w:pPr>
        <w:ind w:left="360" w:hanging="436"/>
        <w:jc w:val="both"/>
        <w:rPr>
          <w:rFonts w:ascii="Calibri" w:hAnsi="Calibri" w:cs="Calibri"/>
          <w:sz w:val="22"/>
          <w:szCs w:val="22"/>
          <w:u w:val="single"/>
        </w:rPr>
      </w:pPr>
    </w:p>
    <w:p w14:paraId="182BAD26" w14:textId="77777777" w:rsidR="00FC1649" w:rsidRPr="000B0EFC" w:rsidRDefault="00FC1649" w:rsidP="00FC1649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0B0EFC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0B0EFC">
        <w:rPr>
          <w:rFonts w:ascii="Calibri" w:hAnsi="Calibri" w:cs="Calibri"/>
          <w:b/>
          <w:bCs/>
          <w:sz w:val="22"/>
          <w:szCs w:val="22"/>
        </w:rPr>
        <w:tab/>
      </w:r>
      <w:r w:rsidRPr="000B0EFC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0B0EFC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0B0EFC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5E9E5907" w14:textId="77777777" w:rsidR="00FC1649" w:rsidRPr="000B0EFC" w:rsidRDefault="00FC1649" w:rsidP="00FC1649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0B0EFC">
        <w:rPr>
          <w:rFonts w:ascii="Calibri" w:hAnsi="Calibri" w:cs="Calibri"/>
          <w:b/>
          <w:bCs/>
          <w:sz w:val="22"/>
          <w:szCs w:val="22"/>
        </w:rPr>
        <w:tab/>
      </w:r>
      <w:r w:rsidRPr="000B0EFC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7BCA53A8" w14:textId="77777777" w:rsidR="00FC1649" w:rsidRPr="000B0EFC" w:rsidRDefault="00FC1649" w:rsidP="00FC1649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0B0EFC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BF84660" w14:textId="77777777" w:rsidR="00FC1649" w:rsidRPr="000B0EFC" w:rsidRDefault="00FC1649" w:rsidP="00FC1649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0B0EFC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1EB08B8C" w14:textId="77777777" w:rsidR="00FC1649" w:rsidRDefault="00FC1649" w:rsidP="00FC1649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0B0EFC">
        <w:rPr>
          <w:rFonts w:ascii="Calibri" w:hAnsi="Calibri" w:cs="Calibri"/>
          <w:sz w:val="22"/>
          <w:szCs w:val="22"/>
        </w:rPr>
        <w:t xml:space="preserve"> dr. Gyuráczné dr. Speier Anikó, a Városüzemeltetési és Városfejlesztési Osztály vezetője/</w:t>
      </w:r>
    </w:p>
    <w:p w14:paraId="4C66BE66" w14:textId="77777777" w:rsidR="000A38B7" w:rsidRPr="000B0EFC" w:rsidRDefault="000A38B7" w:rsidP="00FC1649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75E635F3" w14:textId="77777777" w:rsidR="00FC1649" w:rsidRPr="000B0EFC" w:rsidRDefault="00FC1649" w:rsidP="00FC1649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0B0EFC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0B0EFC">
        <w:rPr>
          <w:rFonts w:ascii="Calibri" w:hAnsi="Calibri" w:cs="Calibri"/>
          <w:bCs/>
          <w:sz w:val="22"/>
          <w:szCs w:val="22"/>
        </w:rPr>
        <w:tab/>
        <w:t>azonnal</w:t>
      </w:r>
    </w:p>
    <w:p w14:paraId="5A9DEC8E" w14:textId="77777777" w:rsidR="006E12D5" w:rsidRPr="000B0EFC" w:rsidRDefault="006E12D5" w:rsidP="00FC1649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p w14:paraId="15C97F35" w14:textId="77777777" w:rsidR="00B33B92" w:rsidRPr="000B0EFC" w:rsidRDefault="00B33B92" w:rsidP="001E3F16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B33B92" w:rsidRPr="000B0EFC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A06D" w14:textId="77777777" w:rsidR="00124C9E" w:rsidRDefault="00124C9E" w:rsidP="00492410">
      <w:r>
        <w:separator/>
      </w:r>
    </w:p>
  </w:endnote>
  <w:endnote w:type="continuationSeparator" w:id="0">
    <w:p w14:paraId="4CD3FEAC" w14:textId="77777777" w:rsidR="00124C9E" w:rsidRDefault="00124C9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082E" w14:textId="77777777" w:rsidR="00124C9E" w:rsidRDefault="00124C9E" w:rsidP="00492410">
      <w:r>
        <w:separator/>
      </w:r>
    </w:p>
  </w:footnote>
  <w:footnote w:type="continuationSeparator" w:id="0">
    <w:p w14:paraId="369D5BF7" w14:textId="77777777" w:rsidR="00124C9E" w:rsidRDefault="00124C9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ACC"/>
    <w:multiLevelType w:val="hybridMultilevel"/>
    <w:tmpl w:val="3524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6"/>
  </w:num>
  <w:num w:numId="2" w16cid:durableId="2071537588">
    <w:abstractNumId w:val="32"/>
  </w:num>
  <w:num w:numId="3" w16cid:durableId="1554728048">
    <w:abstractNumId w:val="23"/>
  </w:num>
  <w:num w:numId="4" w16cid:durableId="1298678628">
    <w:abstractNumId w:val="36"/>
  </w:num>
  <w:num w:numId="5" w16cid:durableId="195582366">
    <w:abstractNumId w:val="30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1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2"/>
  </w:num>
  <w:num w:numId="14" w16cid:durableId="1821926300">
    <w:abstractNumId w:val="37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7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3"/>
  </w:num>
  <w:num w:numId="22" w16cid:durableId="2115979707">
    <w:abstractNumId w:val="17"/>
  </w:num>
  <w:num w:numId="23" w16cid:durableId="1229152745">
    <w:abstractNumId w:val="20"/>
  </w:num>
  <w:num w:numId="24" w16cid:durableId="1859807615">
    <w:abstractNumId w:val="35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4"/>
  </w:num>
  <w:num w:numId="29" w16cid:durableId="2038309785">
    <w:abstractNumId w:val="6"/>
  </w:num>
  <w:num w:numId="30" w16cid:durableId="1803695073">
    <w:abstractNumId w:val="28"/>
  </w:num>
  <w:num w:numId="31" w16cid:durableId="2096435721">
    <w:abstractNumId w:val="31"/>
  </w:num>
  <w:num w:numId="32" w16cid:durableId="704402693">
    <w:abstractNumId w:val="29"/>
  </w:num>
  <w:num w:numId="33" w16cid:durableId="1746537950">
    <w:abstractNumId w:val="24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5"/>
  </w:num>
  <w:num w:numId="40" w16cid:durableId="1686251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38B7"/>
    <w:rsid w:val="000A7AC7"/>
    <w:rsid w:val="000B0CA2"/>
    <w:rsid w:val="000B0EFC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24C9E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4F35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36D3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5687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6AA1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4685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12D5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2299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5951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968FD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252E"/>
    <w:rsid w:val="00A13605"/>
    <w:rsid w:val="00A16DA5"/>
    <w:rsid w:val="00A17714"/>
    <w:rsid w:val="00A21CF3"/>
    <w:rsid w:val="00A31F97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A6744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91A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499B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402E6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83FAA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2B6A"/>
    <w:rsid w:val="00E0354A"/>
    <w:rsid w:val="00E03FD6"/>
    <w:rsid w:val="00E06A2E"/>
    <w:rsid w:val="00E1202E"/>
    <w:rsid w:val="00E13BA1"/>
    <w:rsid w:val="00E16D6C"/>
    <w:rsid w:val="00E23DC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5527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49AB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649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296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2024-11-27T07:31:00Z</dcterms:created>
  <dcterms:modified xsi:type="dcterms:W3CDTF">2024-11-27T07:32:00Z</dcterms:modified>
</cp:coreProperties>
</file>