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889C0" w14:textId="77777777" w:rsidR="001E3F16" w:rsidRPr="000B0EFC" w:rsidRDefault="001E3F16" w:rsidP="001E3F16">
      <w:pPr>
        <w:rPr>
          <w:rFonts w:asciiTheme="minorHAnsi" w:hAnsiTheme="minorHAnsi" w:cstheme="minorHAnsi"/>
          <w:sz w:val="22"/>
          <w:szCs w:val="22"/>
        </w:rPr>
      </w:pPr>
    </w:p>
    <w:p w14:paraId="67D268D5" w14:textId="500B158E" w:rsidR="00B33B92" w:rsidRPr="000B0EFC" w:rsidRDefault="00B6499B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>60</w:t>
      </w:r>
      <w:r w:rsidR="00B33B92"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/2024 </w:t>
      </w:r>
      <w:r w:rsidR="001D4F35"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>(XI.25.)</w:t>
      </w:r>
      <w:r w:rsidR="00B33B92"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BKKB számú határozat</w:t>
      </w:r>
    </w:p>
    <w:p w14:paraId="0E0CAEDD" w14:textId="77777777" w:rsidR="00B33B92" w:rsidRPr="000B0EFC" w:rsidRDefault="00B33B92" w:rsidP="001E3F16">
      <w:pPr>
        <w:rPr>
          <w:rFonts w:asciiTheme="minorHAnsi" w:hAnsiTheme="minorHAnsi" w:cstheme="minorHAnsi"/>
          <w:sz w:val="22"/>
          <w:szCs w:val="22"/>
        </w:rPr>
      </w:pPr>
    </w:p>
    <w:p w14:paraId="24DD2BFF" w14:textId="5446D6F4" w:rsidR="00B6499B" w:rsidRPr="000B0EFC" w:rsidRDefault="00B33B92" w:rsidP="00B6499B">
      <w:pPr>
        <w:jc w:val="both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</w:t>
      </w:r>
      <w:r w:rsidR="00B6499B" w:rsidRPr="000B0EFC">
        <w:rPr>
          <w:rFonts w:asciiTheme="minorHAnsi" w:hAnsiTheme="minorHAnsi" w:cstheme="minorHAnsi"/>
          <w:sz w:val="22"/>
          <w:szCs w:val="22"/>
        </w:rPr>
        <w:t>a „</w:t>
      </w:r>
      <w:r w:rsidR="00B6499B" w:rsidRPr="000B0EFC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Tájékoztatás Szombathely Megyei Jogú Város Külső Védelmi Terv teljes körű gyakorlatának végrehajtásáról”</w:t>
      </w:r>
      <w:r w:rsidR="00B6499B" w:rsidRPr="000B0EFC">
        <w:rPr>
          <w:rFonts w:asciiTheme="minorHAnsi" w:hAnsiTheme="minorHAnsi" w:cstheme="minorHAnsi"/>
          <w:sz w:val="22"/>
          <w:szCs w:val="22"/>
        </w:rPr>
        <w:t xml:space="preserve"> című előterjesztést megtárgyalta, és az </w:t>
      </w:r>
      <w:proofErr w:type="spellStart"/>
      <w:r w:rsidR="00B6499B" w:rsidRPr="000B0EFC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="00B6499B" w:rsidRPr="000B0EFC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p w14:paraId="0BD41A71" w14:textId="77777777" w:rsidR="00B6499B" w:rsidRPr="000B0EFC" w:rsidRDefault="00B6499B" w:rsidP="001E3F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C068BD" w14:textId="77777777" w:rsidR="00B33B92" w:rsidRPr="000B0EFC" w:rsidRDefault="00B33B92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B0EFC">
        <w:rPr>
          <w:rFonts w:asciiTheme="minorHAnsi" w:hAnsiTheme="minorHAnsi" w:cstheme="minorHAnsi"/>
          <w:sz w:val="22"/>
          <w:szCs w:val="22"/>
        </w:rPr>
        <w:tab/>
      </w:r>
      <w:r w:rsidRPr="000B0EFC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924F226" w14:textId="1CC0CF4C" w:rsidR="009968FD" w:rsidRPr="000B0EFC" w:rsidRDefault="009968FD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ab/>
      </w:r>
      <w:r w:rsidRPr="000B0EFC">
        <w:rPr>
          <w:rFonts w:asciiTheme="minorHAnsi" w:hAnsiTheme="minorHAnsi" w:cstheme="minorHAnsi"/>
          <w:sz w:val="22"/>
          <w:szCs w:val="22"/>
        </w:rPr>
        <w:tab/>
        <w:t>Egyed László tű. alezredes, a Bizottság tagja</w:t>
      </w:r>
    </w:p>
    <w:p w14:paraId="57E63E3C" w14:textId="77777777" w:rsidR="009968FD" w:rsidRPr="000B0EFC" w:rsidRDefault="00B33B92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ab/>
      </w:r>
      <w:r w:rsidRPr="000B0EFC">
        <w:rPr>
          <w:rFonts w:asciiTheme="minorHAnsi" w:hAnsiTheme="minorHAnsi" w:cstheme="minorHAnsi"/>
          <w:sz w:val="22"/>
          <w:szCs w:val="22"/>
        </w:rPr>
        <w:tab/>
        <w:t>(A végrehajtásért:</w:t>
      </w:r>
      <w:r w:rsidR="009968FD" w:rsidRPr="000B0E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1B393A" w14:textId="3506909A" w:rsidR="00B33B92" w:rsidRPr="000B0EFC" w:rsidRDefault="00B33B92" w:rsidP="009968FD">
      <w:pPr>
        <w:ind w:left="701" w:firstLine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>Dr. Holler Péter, a Hatósági Osztály vezetője)</w:t>
      </w:r>
    </w:p>
    <w:p w14:paraId="1D6F3F3D" w14:textId="77777777" w:rsidR="00B33B92" w:rsidRPr="000B0EFC" w:rsidRDefault="00B33B92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FD9C07B" w14:textId="77777777" w:rsidR="00B33B92" w:rsidRPr="000B0EFC" w:rsidRDefault="00B33B92" w:rsidP="001E3F16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B0EFC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A8BEF96" w14:textId="77777777" w:rsidR="00CF2C77" w:rsidRPr="000B0EFC" w:rsidRDefault="00CF2C77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AF13069" w14:textId="77777777" w:rsidR="001E3F16" w:rsidRPr="000B0EFC" w:rsidRDefault="001E3F16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1E3F16" w:rsidRPr="000B0EFC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FA06D" w14:textId="77777777" w:rsidR="00124C9E" w:rsidRDefault="00124C9E" w:rsidP="00492410">
      <w:r>
        <w:separator/>
      </w:r>
    </w:p>
  </w:endnote>
  <w:endnote w:type="continuationSeparator" w:id="0">
    <w:p w14:paraId="4CD3FEAC" w14:textId="77777777" w:rsidR="00124C9E" w:rsidRDefault="00124C9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9082E" w14:textId="77777777" w:rsidR="00124C9E" w:rsidRDefault="00124C9E" w:rsidP="00492410">
      <w:r>
        <w:separator/>
      </w:r>
    </w:p>
  </w:footnote>
  <w:footnote w:type="continuationSeparator" w:id="0">
    <w:p w14:paraId="369D5BF7" w14:textId="77777777" w:rsidR="00124C9E" w:rsidRDefault="00124C9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ACC"/>
    <w:multiLevelType w:val="hybridMultilevel"/>
    <w:tmpl w:val="3524F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6"/>
  </w:num>
  <w:num w:numId="2" w16cid:durableId="2071537588">
    <w:abstractNumId w:val="32"/>
  </w:num>
  <w:num w:numId="3" w16cid:durableId="1554728048">
    <w:abstractNumId w:val="23"/>
  </w:num>
  <w:num w:numId="4" w16cid:durableId="1298678628">
    <w:abstractNumId w:val="36"/>
  </w:num>
  <w:num w:numId="5" w16cid:durableId="195582366">
    <w:abstractNumId w:val="30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1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2"/>
  </w:num>
  <w:num w:numId="14" w16cid:durableId="1821926300">
    <w:abstractNumId w:val="37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7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3"/>
  </w:num>
  <w:num w:numId="22" w16cid:durableId="2115979707">
    <w:abstractNumId w:val="17"/>
  </w:num>
  <w:num w:numId="23" w16cid:durableId="1229152745">
    <w:abstractNumId w:val="20"/>
  </w:num>
  <w:num w:numId="24" w16cid:durableId="1859807615">
    <w:abstractNumId w:val="35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4"/>
  </w:num>
  <w:num w:numId="29" w16cid:durableId="2038309785">
    <w:abstractNumId w:val="6"/>
  </w:num>
  <w:num w:numId="30" w16cid:durableId="1803695073">
    <w:abstractNumId w:val="28"/>
  </w:num>
  <w:num w:numId="31" w16cid:durableId="2096435721">
    <w:abstractNumId w:val="31"/>
  </w:num>
  <w:num w:numId="32" w16cid:durableId="704402693">
    <w:abstractNumId w:val="29"/>
  </w:num>
  <w:num w:numId="33" w16cid:durableId="1746537950">
    <w:abstractNumId w:val="24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5"/>
  </w:num>
  <w:num w:numId="40" w16cid:durableId="16862518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75D63"/>
    <w:rsid w:val="0009260E"/>
    <w:rsid w:val="00093855"/>
    <w:rsid w:val="000A22C1"/>
    <w:rsid w:val="000A38B7"/>
    <w:rsid w:val="000A7AC7"/>
    <w:rsid w:val="000B0CA2"/>
    <w:rsid w:val="000B0EFC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24C9E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5663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4F35"/>
    <w:rsid w:val="001D545F"/>
    <w:rsid w:val="001E39DC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36D3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5687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4685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12D5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2299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5951"/>
    <w:rsid w:val="008D6134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968FD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252E"/>
    <w:rsid w:val="00A13605"/>
    <w:rsid w:val="00A16DA5"/>
    <w:rsid w:val="00A17714"/>
    <w:rsid w:val="00A21CF3"/>
    <w:rsid w:val="00A31F97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91A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3B92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499B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402E6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2B6A"/>
    <w:rsid w:val="00E0354A"/>
    <w:rsid w:val="00E03FD6"/>
    <w:rsid w:val="00E06A2E"/>
    <w:rsid w:val="00E1202E"/>
    <w:rsid w:val="00E13BA1"/>
    <w:rsid w:val="00E16D6C"/>
    <w:rsid w:val="00E23DC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5527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49AB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649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56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2024-11-27T07:31:00Z</dcterms:created>
  <dcterms:modified xsi:type="dcterms:W3CDTF">2024-11-27T07:33:00Z</dcterms:modified>
</cp:coreProperties>
</file>