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C890B" w14:textId="77777777" w:rsidR="0049108D" w:rsidRPr="000B0EFC" w:rsidRDefault="0049108D" w:rsidP="001E3F16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761F8C4" w14:textId="5291CCAE" w:rsidR="007B2299" w:rsidRPr="000B0EFC" w:rsidRDefault="007B2299" w:rsidP="007B229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8</w:t>
      </w:r>
      <w:r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/2024. (XI.25.) BKKB számú határozat</w:t>
      </w:r>
    </w:p>
    <w:p w14:paraId="14914D99" w14:textId="77777777" w:rsidR="007B2299" w:rsidRPr="000B0EFC" w:rsidRDefault="007B2299" w:rsidP="007B2299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55AAA9E" w14:textId="77777777" w:rsidR="007B2299" w:rsidRPr="000B0EFC" w:rsidRDefault="007B2299" w:rsidP="007B2299">
      <w:pPr>
        <w:jc w:val="both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>A Bűnmegelőzési, Közbiztonsági és Közrendvédelmi Bizottság a</w:t>
      </w:r>
      <w:r w:rsidRPr="000B0EFC">
        <w:rPr>
          <w:rFonts w:asciiTheme="minorHAnsi" w:hAnsiTheme="minorHAnsi" w:cstheme="minorHAnsi"/>
          <w:i/>
          <w:iCs/>
          <w:sz w:val="22"/>
          <w:szCs w:val="22"/>
        </w:rPr>
        <w:t xml:space="preserve"> „Tájékoztató az Állategészségügyi és Ebrendészeti Szolgálat munkájáról” </w:t>
      </w:r>
      <w:r w:rsidRPr="000B0EFC">
        <w:rPr>
          <w:rFonts w:asciiTheme="minorHAnsi" w:hAnsiTheme="minorHAnsi" w:cstheme="minorHAnsi"/>
          <w:sz w:val="22"/>
          <w:szCs w:val="22"/>
        </w:rPr>
        <w:t xml:space="preserve">című előterjesztést megtárgyalta, és az </w:t>
      </w:r>
      <w:proofErr w:type="spellStart"/>
      <w:r w:rsidRPr="000B0EFC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0B0EFC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p w14:paraId="2250468B" w14:textId="77777777" w:rsidR="007B2299" w:rsidRPr="000B0EFC" w:rsidRDefault="007B2299" w:rsidP="007B22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EFF7C" w14:textId="77777777" w:rsidR="007B2299" w:rsidRPr="000B0EFC" w:rsidRDefault="007B2299" w:rsidP="007B229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B0EFC">
        <w:rPr>
          <w:rFonts w:asciiTheme="minorHAnsi" w:hAnsiTheme="minorHAnsi" w:cstheme="minorHAnsi"/>
          <w:sz w:val="22"/>
          <w:szCs w:val="22"/>
        </w:rPr>
        <w:tab/>
      </w:r>
      <w:r w:rsidRPr="000B0EFC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608C32B4" w14:textId="77777777" w:rsidR="007B2299" w:rsidRPr="000B0EFC" w:rsidRDefault="007B2299" w:rsidP="007B2299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7D820A90" w14:textId="77777777" w:rsidR="007B2299" w:rsidRPr="000B0EFC" w:rsidRDefault="007B2299" w:rsidP="007B2299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0B0EFC">
        <w:rPr>
          <w:rFonts w:asciiTheme="minorHAnsi" w:eastAsia="Calibri" w:hAnsiTheme="minorHAnsi" w:cstheme="minorHAnsi"/>
          <w:sz w:val="22"/>
          <w:szCs w:val="22"/>
          <w:lang w:eastAsia="en-US"/>
        </w:rPr>
        <w:t>Dr. Holler Péter, a Hatósági Osztály vezetője</w:t>
      </w:r>
      <w:r w:rsidRPr="000B0EFC">
        <w:rPr>
          <w:rFonts w:asciiTheme="minorHAnsi" w:hAnsiTheme="minorHAnsi" w:cstheme="minorHAnsi"/>
          <w:bCs/>
          <w:sz w:val="22"/>
          <w:szCs w:val="22"/>
        </w:rPr>
        <w:t>)</w:t>
      </w:r>
    </w:p>
    <w:p w14:paraId="00DC3B17" w14:textId="77777777" w:rsidR="007B2299" w:rsidRPr="000B0EFC" w:rsidRDefault="007B2299" w:rsidP="007B2299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1BD38FBD" w14:textId="77777777" w:rsidR="007B2299" w:rsidRPr="000B0EFC" w:rsidRDefault="007B2299" w:rsidP="007B2299">
      <w:pPr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B0EFC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E3E09D9" w14:textId="77777777" w:rsidR="007B2299" w:rsidRPr="000B0EFC" w:rsidRDefault="007B2299" w:rsidP="007B2299">
      <w:pPr>
        <w:rPr>
          <w:rFonts w:asciiTheme="minorHAnsi" w:hAnsiTheme="minorHAnsi" w:cstheme="minorHAnsi"/>
          <w:sz w:val="22"/>
          <w:szCs w:val="22"/>
        </w:rPr>
      </w:pPr>
    </w:p>
    <w:sectPr w:rsidR="007B2299" w:rsidRPr="000B0EFC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FA06D" w14:textId="77777777" w:rsidR="00124C9E" w:rsidRDefault="00124C9E" w:rsidP="00492410">
      <w:r>
        <w:separator/>
      </w:r>
    </w:p>
  </w:endnote>
  <w:endnote w:type="continuationSeparator" w:id="0">
    <w:p w14:paraId="4CD3FEAC" w14:textId="77777777" w:rsidR="00124C9E" w:rsidRDefault="00124C9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9082E" w14:textId="77777777" w:rsidR="00124C9E" w:rsidRDefault="00124C9E" w:rsidP="00492410">
      <w:r>
        <w:separator/>
      </w:r>
    </w:p>
  </w:footnote>
  <w:footnote w:type="continuationSeparator" w:id="0">
    <w:p w14:paraId="369D5BF7" w14:textId="77777777" w:rsidR="00124C9E" w:rsidRDefault="00124C9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ACC"/>
    <w:multiLevelType w:val="hybridMultilevel"/>
    <w:tmpl w:val="3524F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6"/>
  </w:num>
  <w:num w:numId="2" w16cid:durableId="2071537588">
    <w:abstractNumId w:val="32"/>
  </w:num>
  <w:num w:numId="3" w16cid:durableId="1554728048">
    <w:abstractNumId w:val="23"/>
  </w:num>
  <w:num w:numId="4" w16cid:durableId="1298678628">
    <w:abstractNumId w:val="36"/>
  </w:num>
  <w:num w:numId="5" w16cid:durableId="195582366">
    <w:abstractNumId w:val="30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1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2"/>
  </w:num>
  <w:num w:numId="14" w16cid:durableId="1821926300">
    <w:abstractNumId w:val="37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7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3"/>
  </w:num>
  <w:num w:numId="22" w16cid:durableId="2115979707">
    <w:abstractNumId w:val="17"/>
  </w:num>
  <w:num w:numId="23" w16cid:durableId="1229152745">
    <w:abstractNumId w:val="20"/>
  </w:num>
  <w:num w:numId="24" w16cid:durableId="1859807615">
    <w:abstractNumId w:val="35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4"/>
  </w:num>
  <w:num w:numId="29" w16cid:durableId="2038309785">
    <w:abstractNumId w:val="6"/>
  </w:num>
  <w:num w:numId="30" w16cid:durableId="1803695073">
    <w:abstractNumId w:val="28"/>
  </w:num>
  <w:num w:numId="31" w16cid:durableId="2096435721">
    <w:abstractNumId w:val="31"/>
  </w:num>
  <w:num w:numId="32" w16cid:durableId="704402693">
    <w:abstractNumId w:val="29"/>
  </w:num>
  <w:num w:numId="33" w16cid:durableId="1746537950">
    <w:abstractNumId w:val="24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5"/>
  </w:num>
  <w:num w:numId="40" w16cid:durableId="16862518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38B7"/>
    <w:rsid w:val="000A7AC7"/>
    <w:rsid w:val="000B0CA2"/>
    <w:rsid w:val="000B0EFC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24C9E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4F35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36D3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5687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4685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12D5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2299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1F30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5951"/>
    <w:rsid w:val="008D6134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968FD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252E"/>
    <w:rsid w:val="00A13605"/>
    <w:rsid w:val="00A16DA5"/>
    <w:rsid w:val="00A17714"/>
    <w:rsid w:val="00A21CF3"/>
    <w:rsid w:val="00A31F97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91A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3B92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499B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1A4E"/>
    <w:rsid w:val="00D22F84"/>
    <w:rsid w:val="00D24397"/>
    <w:rsid w:val="00D30140"/>
    <w:rsid w:val="00D35A7B"/>
    <w:rsid w:val="00D402E6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2B6A"/>
    <w:rsid w:val="00E0354A"/>
    <w:rsid w:val="00E03FD6"/>
    <w:rsid w:val="00E06A2E"/>
    <w:rsid w:val="00E1202E"/>
    <w:rsid w:val="00E13BA1"/>
    <w:rsid w:val="00E16D6C"/>
    <w:rsid w:val="00E23DC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5527C"/>
    <w:rsid w:val="00E62CA7"/>
    <w:rsid w:val="00E63DF5"/>
    <w:rsid w:val="00E662B6"/>
    <w:rsid w:val="00E721B7"/>
    <w:rsid w:val="00E72394"/>
    <w:rsid w:val="00E8753D"/>
    <w:rsid w:val="00E92D73"/>
    <w:rsid w:val="00E96751"/>
    <w:rsid w:val="00EA088C"/>
    <w:rsid w:val="00EA1B6C"/>
    <w:rsid w:val="00EA49AB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649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45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2024-11-27T07:31:00Z</dcterms:created>
  <dcterms:modified xsi:type="dcterms:W3CDTF">2024-11-27T07:33:00Z</dcterms:modified>
</cp:coreProperties>
</file>