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0AD4B" w14:textId="6BDD84BD" w:rsidR="00D70284" w:rsidRPr="000B0EFC" w:rsidRDefault="00D70284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7B2299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/2024. </w:t>
      </w:r>
      <w:r w:rsidR="001D4F35"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>(XI.25.)</w:t>
      </w:r>
      <w:r w:rsidRPr="000B0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BKKB számú határozat</w:t>
      </w:r>
    </w:p>
    <w:p w14:paraId="488BFB3C" w14:textId="77777777" w:rsidR="00D70284" w:rsidRPr="000B0EFC" w:rsidRDefault="00D70284" w:rsidP="001E3F16">
      <w:pPr>
        <w:rPr>
          <w:rFonts w:asciiTheme="minorHAnsi" w:hAnsiTheme="minorHAnsi" w:cstheme="minorHAnsi"/>
          <w:sz w:val="22"/>
          <w:szCs w:val="22"/>
        </w:rPr>
      </w:pPr>
    </w:p>
    <w:p w14:paraId="4E838172" w14:textId="77777777" w:rsidR="00B6499B" w:rsidRPr="000B0EFC" w:rsidRDefault="00B6499B" w:rsidP="00B649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Cs/>
          <w:sz w:val="22"/>
          <w:szCs w:val="22"/>
        </w:rPr>
        <w:t xml:space="preserve">A Bűnmegelőzési, Közbiztonsági és Közrendvédelmi Bizottság megtárgyalta a </w:t>
      </w:r>
      <w:r w:rsidRPr="000B0EFC">
        <w:rPr>
          <w:rFonts w:asciiTheme="minorHAnsi" w:hAnsiTheme="minorHAnsi" w:cstheme="minorHAnsi"/>
          <w:bCs/>
          <w:i/>
          <w:iCs/>
          <w:sz w:val="22"/>
          <w:szCs w:val="22"/>
        </w:rPr>
        <w:t>„Tájékoztató a belterületen kárt okozó vaddisznók elejtése ügyeleti rendszerének tapasztalatairól”</w:t>
      </w:r>
      <w:r w:rsidRPr="000B0EFC">
        <w:rPr>
          <w:rFonts w:asciiTheme="minorHAnsi" w:hAnsiTheme="minorHAnsi" w:cstheme="minorHAnsi"/>
          <w:bCs/>
          <w:sz w:val="22"/>
          <w:szCs w:val="22"/>
        </w:rPr>
        <w:t xml:space="preserve"> című előterjesztést, és az alábbi döntéseket hozta:</w:t>
      </w:r>
    </w:p>
    <w:p w14:paraId="2609C1D7" w14:textId="77777777" w:rsidR="00B6499B" w:rsidRPr="000B0EFC" w:rsidRDefault="00B6499B" w:rsidP="00B6499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5E1D43" w14:textId="77777777" w:rsidR="00B6499B" w:rsidRPr="000B0EFC" w:rsidRDefault="00B6499B" w:rsidP="00B6499B">
      <w:pPr>
        <w:numPr>
          <w:ilvl w:val="0"/>
          <w:numId w:val="37"/>
        </w:numPr>
        <w:tabs>
          <w:tab w:val="left" w:pos="141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>A Bizottság javasolja Szombathely Megyei Jogú Város Közgyűlésének, hogy a Szombathely belterületén kárt okozó vaddisznók elejtése 2023. október 1. napjától működő ügyeleti rendszerének tapasztalatairól szóló tájékoztatást fogadja el.</w:t>
      </w:r>
    </w:p>
    <w:p w14:paraId="571474AF" w14:textId="77777777" w:rsidR="00B6499B" w:rsidRPr="000B0EFC" w:rsidRDefault="00B6499B" w:rsidP="00B6499B">
      <w:pPr>
        <w:numPr>
          <w:ilvl w:val="0"/>
          <w:numId w:val="37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>A Bizottság javasolja a Közgyűlésnek, támogassa, hogy 2025. január 1. napjától határozatlan ideig az Aranypatak Vadásztársaság vadászai ügyeleti rendszerben továbbra is végezzék a belterületen kárt okozó vaddisznók elejtését.</w:t>
      </w:r>
    </w:p>
    <w:p w14:paraId="46CD4679" w14:textId="77777777" w:rsidR="00B6499B" w:rsidRPr="000B0EFC" w:rsidRDefault="00B6499B" w:rsidP="00B6499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C15752F" w14:textId="77777777" w:rsidR="00B6499B" w:rsidRPr="000B0EFC" w:rsidRDefault="00B6499B" w:rsidP="00B649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0B0EFC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0B0EFC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6E3D751F" w14:textId="77777777" w:rsidR="00B6499B" w:rsidRPr="000B0EFC" w:rsidRDefault="00B6499B" w:rsidP="00B649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46C3196D" w14:textId="77777777" w:rsidR="00B6499B" w:rsidRPr="000B0EFC" w:rsidRDefault="00B6499B" w:rsidP="00B6499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Pr="000B0EFC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45B34B7B" w14:textId="77777777" w:rsidR="00B6499B" w:rsidRPr="000B0EFC" w:rsidRDefault="00B6499B" w:rsidP="00B6499B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Cs/>
          <w:sz w:val="22"/>
          <w:szCs w:val="22"/>
        </w:rPr>
        <w:t>Dr. Károlyi Ákos jegyző</w:t>
      </w:r>
    </w:p>
    <w:p w14:paraId="0A638235" w14:textId="77777777" w:rsidR="00B6499B" w:rsidRPr="000B0EFC" w:rsidRDefault="00B6499B" w:rsidP="00B6499B">
      <w:pPr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Cs/>
          <w:sz w:val="22"/>
          <w:szCs w:val="22"/>
        </w:rPr>
        <w:tab/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0B0EFC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2686DA89" w14:textId="77777777" w:rsidR="00B6499B" w:rsidRPr="000B0EFC" w:rsidRDefault="00B6499B" w:rsidP="00B6499B">
      <w:pPr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ab/>
      </w:r>
      <w:r w:rsidRPr="000B0EFC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1E7A84DA" w14:textId="77777777" w:rsidR="00B6499B" w:rsidRPr="000B0EFC" w:rsidRDefault="00B6499B" w:rsidP="00B649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752D2" w14:textId="77777777" w:rsidR="00B6499B" w:rsidRPr="000B0EFC" w:rsidRDefault="00B6499B" w:rsidP="00B649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B0EFC">
        <w:rPr>
          <w:rFonts w:asciiTheme="minorHAnsi" w:hAnsiTheme="minorHAnsi" w:cstheme="minorHAnsi"/>
          <w:bCs/>
          <w:sz w:val="22"/>
          <w:szCs w:val="22"/>
        </w:rPr>
        <w:tab/>
        <w:t>2024. november 28-i Közgyűlés</w:t>
      </w:r>
    </w:p>
    <w:p w14:paraId="2839B738" w14:textId="77777777" w:rsidR="00D70284" w:rsidRPr="000B0EFC" w:rsidRDefault="00D70284" w:rsidP="001E3F16">
      <w:pPr>
        <w:rPr>
          <w:rFonts w:asciiTheme="minorHAnsi" w:hAnsiTheme="minorHAnsi" w:cstheme="minorHAnsi"/>
          <w:sz w:val="22"/>
          <w:szCs w:val="22"/>
        </w:rPr>
      </w:pPr>
    </w:p>
    <w:p w14:paraId="33E889C0" w14:textId="77777777" w:rsidR="001E3F16" w:rsidRPr="000B0EFC" w:rsidRDefault="001E3F16" w:rsidP="001E3F16">
      <w:pPr>
        <w:rPr>
          <w:rFonts w:asciiTheme="minorHAnsi" w:hAnsiTheme="minorHAnsi" w:cstheme="minorHAnsi"/>
          <w:sz w:val="22"/>
          <w:szCs w:val="22"/>
        </w:rPr>
      </w:pPr>
    </w:p>
    <w:sectPr w:rsidR="001E3F16" w:rsidRPr="000B0EFC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A06D" w14:textId="77777777" w:rsidR="00124C9E" w:rsidRDefault="00124C9E" w:rsidP="00492410">
      <w:r>
        <w:separator/>
      </w:r>
    </w:p>
  </w:endnote>
  <w:endnote w:type="continuationSeparator" w:id="0">
    <w:p w14:paraId="4CD3FEAC" w14:textId="77777777" w:rsidR="00124C9E" w:rsidRDefault="00124C9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082E" w14:textId="77777777" w:rsidR="00124C9E" w:rsidRDefault="00124C9E" w:rsidP="00492410">
      <w:r>
        <w:separator/>
      </w:r>
    </w:p>
  </w:footnote>
  <w:footnote w:type="continuationSeparator" w:id="0">
    <w:p w14:paraId="369D5BF7" w14:textId="77777777" w:rsidR="00124C9E" w:rsidRDefault="00124C9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1782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252E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2DE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3BD5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402E6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5527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121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2024-11-27T07:31:00Z</dcterms:created>
  <dcterms:modified xsi:type="dcterms:W3CDTF">2024-11-27T07:33:00Z</dcterms:modified>
</cp:coreProperties>
</file>