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17EEF" w14:textId="77777777" w:rsidR="0055684B" w:rsidRDefault="0055684B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402ACD8" w14:textId="6E4E79BF" w:rsidR="00DC20CF" w:rsidRPr="000B0EFC" w:rsidRDefault="001D4F35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57</w:t>
      </w:r>
      <w:r w:rsidR="006D12D7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(XI.25.)</w:t>
      </w:r>
      <w:r w:rsidR="00CF2C77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0B0EFC" w:rsidRDefault="00DC20CF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3BA5A7A7" w:rsidR="00DC20CF" w:rsidRPr="000B0EFC" w:rsidRDefault="00DC20CF" w:rsidP="001E3F16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1D4F35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november</w:t>
      </w: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1D4F35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="000B3A94"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B0E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0B0EFC" w:rsidRDefault="00DC20CF" w:rsidP="001E3F16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2B41CB" w14:textId="77777777" w:rsidR="00D70284" w:rsidRPr="000B0EFC" w:rsidRDefault="00D70284" w:rsidP="001E3F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C87E0C9" w14:textId="77777777" w:rsidR="00D70284" w:rsidRPr="000B0EFC" w:rsidRDefault="00D70284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B76426" w14:textId="2C3A2525" w:rsidR="001D4F35" w:rsidRPr="000B0EFC" w:rsidRDefault="007B2299" w:rsidP="001D4F35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0"/>
        </w:rPr>
        <w:t>1</w:t>
      </w:r>
      <w:r w:rsidR="001D4F35" w:rsidRPr="000B0EFC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1D4F35"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="001D4F35" w:rsidRPr="000B0EFC">
        <w:rPr>
          <w:rFonts w:asciiTheme="minorHAnsi" w:hAnsiTheme="minorHAnsi" w:cstheme="minorHAnsi"/>
          <w:b/>
          <w:sz w:val="22"/>
          <w:szCs w:val="20"/>
        </w:rPr>
        <w:t xml:space="preserve">Tájékoztató az Állategészségügyi és Ebrendészeti Szolgálat munkájáról </w:t>
      </w:r>
      <w:r w:rsidR="001D4F35" w:rsidRPr="000B0EFC">
        <w:rPr>
          <w:rFonts w:asciiTheme="minorHAnsi" w:hAnsiTheme="minorHAnsi" w:cstheme="minorHAnsi"/>
          <w:bCs/>
          <w:i/>
          <w:iCs/>
          <w:sz w:val="22"/>
          <w:szCs w:val="20"/>
        </w:rPr>
        <w:t>(szóbeli előterjesztés)</w:t>
      </w:r>
    </w:p>
    <w:p w14:paraId="1189D53B" w14:textId="77777777" w:rsidR="001D4F35" w:rsidRPr="000B0EFC" w:rsidRDefault="001D4F35" w:rsidP="001D4F35">
      <w:pPr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B0EFC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0B0EFC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B0EFC">
        <w:rPr>
          <w:rFonts w:asciiTheme="minorHAnsi" w:hAnsiTheme="minorHAnsi" w:cstheme="minorHAnsi"/>
          <w:b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sz w:val="22"/>
          <w:szCs w:val="20"/>
        </w:rPr>
        <w:t>Ágoston Sándor,</w:t>
      </w:r>
      <w:r w:rsidRPr="000B0EFC">
        <w:rPr>
          <w:rFonts w:asciiTheme="minorHAnsi" w:hAnsiTheme="minorHAnsi" w:cstheme="minorHAnsi"/>
          <w:sz w:val="22"/>
          <w:szCs w:val="20"/>
        </w:rPr>
        <w:t xml:space="preserve"> </w:t>
      </w:r>
      <w:r w:rsidRPr="000B0EFC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6FC60096" w14:textId="77777777" w:rsidR="001D4F35" w:rsidRPr="000B0EFC" w:rsidRDefault="001D4F35" w:rsidP="001D4F35">
      <w:pPr>
        <w:ind w:firstLine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8EA68" w14:textId="45C3C843" w:rsidR="007B2299" w:rsidRPr="000B0EFC" w:rsidRDefault="007B2299" w:rsidP="007B2299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Tájékoztató a belterületen kárt okozó vaddisznók elejtése ügyeleti rendszerének tapasztalatairól</w:t>
      </w:r>
    </w:p>
    <w:p w14:paraId="69558519" w14:textId="77777777" w:rsidR="007B2299" w:rsidRPr="000B0EFC" w:rsidRDefault="007B2299" w:rsidP="007B2299">
      <w:pPr>
        <w:ind w:left="705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10E010D0" w14:textId="77777777" w:rsidR="007B2299" w:rsidRPr="000B0EFC" w:rsidRDefault="007B2299" w:rsidP="007B2299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1A1177A0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Tájékoztatás Szombathely Megyei Jogú Város Külső Védelmi Terv teljes körű gyakorlatának végrehajtásáról </w:t>
      </w:r>
      <w:r w:rsidRPr="000B0EF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2B26F5CA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lőadó:</w:t>
      </w:r>
      <w:r w:rsidRPr="000B0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Egyed László tű. alezredes, a Bizottság tagja</w:t>
      </w:r>
    </w:p>
    <w:p w14:paraId="10B016DC" w14:textId="77777777" w:rsidR="001D4F35" w:rsidRPr="000B0EFC" w:rsidRDefault="001D4F35" w:rsidP="001D4F3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B0EFC">
        <w:rPr>
          <w:rFonts w:asciiTheme="minorHAnsi" w:hAnsiTheme="minorHAnsi" w:cstheme="minorHAnsi"/>
          <w:bCs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sz w:val="22"/>
          <w:szCs w:val="20"/>
        </w:rPr>
        <w:tab/>
      </w:r>
    </w:p>
    <w:p w14:paraId="4E69AC8B" w14:textId="77777777" w:rsidR="001D4F35" w:rsidRPr="000B0EFC" w:rsidRDefault="001D4F35" w:rsidP="001D4F35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0B0EFC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0B0EFC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470D3A4B" w14:textId="77777777" w:rsidR="001D4F35" w:rsidRPr="000B0EFC" w:rsidRDefault="001D4F35" w:rsidP="001D4F3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0B0EFC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61823B5E" w14:textId="77777777" w:rsidR="001D4F35" w:rsidRPr="000B0EFC" w:rsidRDefault="001D4F35" w:rsidP="001D4F3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5C2C631B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0B0EFC">
        <w:rPr>
          <w:rFonts w:asciiTheme="minorHAnsi" w:hAnsiTheme="minorHAnsi" w:cstheme="minorHAnsi"/>
          <w:sz w:val="22"/>
          <w:szCs w:val="20"/>
        </w:rPr>
        <w:tab/>
        <w:t>Horváth Soma alpolgármester, a 4. EVK önkormányzati képviselője</w:t>
      </w:r>
    </w:p>
    <w:p w14:paraId="2DE2FA78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Dr. Czeglédy Csaba, az 5. EVK önkormányzati képviselője</w:t>
      </w:r>
    </w:p>
    <w:p w14:paraId="77AFAA80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  <w:t>Putz Attila, a 6. EVK önkormányzati képviselője</w:t>
      </w:r>
    </w:p>
    <w:p w14:paraId="292CF9B2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Pr="000B0EFC">
        <w:rPr>
          <w:rFonts w:asciiTheme="minorHAnsi" w:hAnsiTheme="minorHAnsi" w:cstheme="minorHAnsi"/>
          <w:sz w:val="22"/>
          <w:szCs w:val="20"/>
        </w:rPr>
        <w:t>Szuhai</w:t>
      </w:r>
      <w:proofErr w:type="spellEnd"/>
      <w:r w:rsidRPr="000B0EFC">
        <w:rPr>
          <w:rFonts w:asciiTheme="minorHAnsi" w:hAnsiTheme="minorHAnsi" w:cstheme="minorHAnsi"/>
          <w:sz w:val="22"/>
          <w:szCs w:val="20"/>
        </w:rPr>
        <w:t xml:space="preserve"> Viktor tanácsnok, a 11. EVK önkormányzati képviselője</w:t>
      </w:r>
    </w:p>
    <w:p w14:paraId="3D73EB9E" w14:textId="77777777" w:rsidR="001D4F35" w:rsidRPr="000B0EFC" w:rsidRDefault="001D4F35" w:rsidP="001D4F3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2322F0F4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B0EFC">
        <w:rPr>
          <w:rFonts w:asciiTheme="minorHAnsi" w:hAnsiTheme="minorHAnsi" w:cstheme="minorHAnsi"/>
          <w:b/>
          <w:bCs/>
          <w:sz w:val="22"/>
          <w:szCs w:val="20"/>
        </w:rPr>
        <w:t>5. /</w:t>
      </w:r>
      <w:r w:rsidRPr="000B0EFC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0B0EFC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0B0EFC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0E829157" w14:textId="77777777" w:rsidR="001D4F35" w:rsidRPr="000B0EFC" w:rsidRDefault="001D4F35" w:rsidP="001D4F3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420E8222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1A32FCA" w14:textId="77777777" w:rsidR="001D4F35" w:rsidRPr="000B0EFC" w:rsidRDefault="001D4F35" w:rsidP="001D4F3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>6./</w:t>
      </w:r>
      <w:r w:rsidRPr="000B0EFC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B0EFC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2C6D1F44" w14:textId="77777777" w:rsidR="001D4F35" w:rsidRPr="000B0EFC" w:rsidRDefault="001D4F35" w:rsidP="001D4F35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0B0EFC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0B0EFC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32C5514C" w14:textId="77777777" w:rsidR="001D4F0F" w:rsidRPr="000B0EFC" w:rsidRDefault="001D4F0F" w:rsidP="001E3F16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0B0EFC" w:rsidRDefault="00DC20CF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0B0EFC" w:rsidRDefault="00DC20CF" w:rsidP="001E3F16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0B0EFC" w:rsidRDefault="00DC20CF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C14A3D4" w14:textId="77777777" w:rsidR="008E7244" w:rsidRPr="000B0EFC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0B0EFC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9108D" w:rsidRPr="000B0EF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5AA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5684B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0ED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179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2024-11-27T07:30:00Z</dcterms:created>
  <dcterms:modified xsi:type="dcterms:W3CDTF">2024-11-27T07:34:00Z</dcterms:modified>
</cp:coreProperties>
</file>