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34B5" w14:textId="77777777" w:rsidR="00951A19" w:rsidRDefault="00951A19" w:rsidP="00010D3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3DE89C" w14:textId="77777777" w:rsidR="00D94721" w:rsidRPr="00834176" w:rsidRDefault="00D94721" w:rsidP="00010D3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116EE2" w14:textId="77777777" w:rsidR="00010D30" w:rsidRPr="00834176" w:rsidRDefault="00010D30" w:rsidP="00010D3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04D78F26" w14:textId="77777777" w:rsidR="00010D30" w:rsidRPr="00834176" w:rsidRDefault="00010D30" w:rsidP="00010D3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Szombathely Megyei Jogú Város Közgyűlésének 20</w:t>
      </w:r>
      <w:r w:rsidR="00D8502A" w:rsidRPr="00834176">
        <w:rPr>
          <w:rFonts w:asciiTheme="minorHAnsi" w:hAnsiTheme="minorHAnsi" w:cstheme="minorHAnsi"/>
          <w:b/>
          <w:sz w:val="22"/>
          <w:szCs w:val="22"/>
        </w:rPr>
        <w:t>24</w:t>
      </w:r>
      <w:r w:rsidRPr="0083417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14C9B" w:rsidRPr="00834176">
        <w:rPr>
          <w:rFonts w:asciiTheme="minorHAnsi" w:hAnsiTheme="minorHAnsi" w:cstheme="minorHAnsi"/>
          <w:b/>
          <w:sz w:val="22"/>
          <w:szCs w:val="22"/>
        </w:rPr>
        <w:t>november</w:t>
      </w:r>
      <w:r w:rsidR="00D8502A" w:rsidRPr="00834176">
        <w:rPr>
          <w:rFonts w:asciiTheme="minorHAnsi" w:hAnsiTheme="minorHAnsi" w:cstheme="minorHAnsi"/>
          <w:b/>
          <w:sz w:val="22"/>
          <w:szCs w:val="22"/>
        </w:rPr>
        <w:t xml:space="preserve"> 28</w:t>
      </w:r>
      <w:r w:rsidRPr="00834176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5C9B5D60" w14:textId="77777777" w:rsidR="00010D30" w:rsidRPr="00834176" w:rsidRDefault="00010D30" w:rsidP="00010D3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Javaslat Szombathely Megyei Jogú Város</w:t>
      </w:r>
      <w:r w:rsidR="00D8502A" w:rsidRPr="00834176">
        <w:rPr>
          <w:rFonts w:asciiTheme="minorHAnsi" w:hAnsiTheme="minorHAnsi" w:cstheme="minorHAnsi"/>
          <w:b/>
          <w:sz w:val="22"/>
          <w:szCs w:val="22"/>
        </w:rPr>
        <w:t xml:space="preserve"> Önkormányzatának </w:t>
      </w:r>
      <w:r w:rsidRPr="00834176">
        <w:rPr>
          <w:rFonts w:asciiTheme="minorHAnsi" w:hAnsiTheme="minorHAnsi" w:cstheme="minorHAnsi"/>
          <w:b/>
          <w:sz w:val="22"/>
          <w:szCs w:val="22"/>
        </w:rPr>
        <w:t>tagságára a különböző szervezetekben, egyesületekben, szövetségekben és az Önkormányzat által delegált személyekre</w:t>
      </w:r>
    </w:p>
    <w:p w14:paraId="4F5A0B09" w14:textId="77777777" w:rsidR="00010D30" w:rsidRPr="00834176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625F8" w14:textId="77777777" w:rsidR="00010D30" w:rsidRPr="00834176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több szervezetben, egyesületben, szövetségben rendelkezik tagsággal. </w:t>
      </w:r>
      <w:bookmarkStart w:id="1" w:name="_Hlk182931181"/>
      <w:r w:rsidRPr="00834176">
        <w:rPr>
          <w:rFonts w:asciiTheme="minorHAnsi" w:hAnsiTheme="minorHAnsi" w:cstheme="minorHAnsi"/>
          <w:sz w:val="22"/>
          <w:szCs w:val="22"/>
        </w:rPr>
        <w:t>A jelen előterjesztés alapján a Tisztelt Közgyűlés dönt a szervezetekben való további részvételéről, illetve a szervezetekbe delegáltak személyéről.</w:t>
      </w:r>
    </w:p>
    <w:bookmarkEnd w:id="1"/>
    <w:p w14:paraId="05CB82CC" w14:textId="77777777" w:rsidR="00010D30" w:rsidRPr="00834176" w:rsidRDefault="00010D30" w:rsidP="00010D30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58E92" w14:textId="77777777" w:rsidR="00010D30" w:rsidRPr="00834176" w:rsidRDefault="00010D30" w:rsidP="00010D30">
      <w:pPr>
        <w:pStyle w:val="Listaszerbekezds"/>
        <w:numPr>
          <w:ilvl w:val="0"/>
          <w:numId w:val="31"/>
        </w:numPr>
        <w:spacing w:before="60" w:line="360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Megyei Jogú Városok Szövetsége</w:t>
      </w:r>
    </w:p>
    <w:p w14:paraId="321B554D" w14:textId="77777777" w:rsidR="00010D30" w:rsidRPr="00834176" w:rsidRDefault="00010D30" w:rsidP="00010D30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A431EE" w14:textId="77777777" w:rsidR="00010D30" w:rsidRPr="00834176" w:rsidRDefault="00010D30" w:rsidP="00010D30">
      <w:pPr>
        <w:tabs>
          <w:tab w:val="num" w:pos="54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Az 1990. december 19-én megalakult Szövetség célja a megyei jogú városok önkormányzati jogainak kollektív képviselete, érdekvédelme, érdekérvényesítésének előmozdítása, az önkormányzati működés fejlesztése, hazai, nemzetközi önkormányzati szövetségekkel való együttműködés. A Szövetség folyamatos feladatai közé tartozik a véleménynyilvánítás a megyei jogú városokat érintő jogszabályok és más állami döntések tervezeteivel kapcsolatban, valamint az általános részvétel a jogalkotási, jogszabály-előkészítési munkában. Szombathely Megyei Jogú Város Közgyűlése a 6/1991. (I.10.) Kgy. sz. határozatában döntött arról, hogy belép a Megyei Jogú Városok Szövetségébe. </w:t>
      </w:r>
    </w:p>
    <w:p w14:paraId="7F1C51D2" w14:textId="77777777" w:rsidR="00010D30" w:rsidRPr="00834176" w:rsidRDefault="00010D30" w:rsidP="00010D30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7BE7BC" w14:textId="77777777" w:rsidR="00010D30" w:rsidRDefault="00010D30" w:rsidP="00314C9B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Szövetség állandó szakmai bizottságai</w:t>
      </w:r>
      <w:r w:rsidR="009234B8">
        <w:rPr>
          <w:rFonts w:asciiTheme="minorHAnsi" w:hAnsiTheme="minorHAnsi" w:cstheme="minorHAnsi"/>
          <w:sz w:val="22"/>
          <w:szCs w:val="22"/>
        </w:rPr>
        <w:t>ba</w:t>
      </w:r>
      <w:r w:rsidR="005A50C0">
        <w:rPr>
          <w:rFonts w:asciiTheme="minorHAnsi" w:hAnsiTheme="minorHAnsi" w:cstheme="minorHAnsi"/>
          <w:sz w:val="22"/>
          <w:szCs w:val="22"/>
        </w:rPr>
        <w:t>,</w:t>
      </w:r>
      <w:r w:rsidRPr="00834176">
        <w:rPr>
          <w:rFonts w:asciiTheme="minorHAnsi" w:hAnsiTheme="minorHAnsi" w:cstheme="minorHAnsi"/>
          <w:sz w:val="22"/>
          <w:szCs w:val="22"/>
        </w:rPr>
        <w:t xml:space="preserve"> illetve albizottságaiba Szombathely Megyei Jogú Város Közgyűlése a </w:t>
      </w:r>
      <w:r w:rsidR="00331320" w:rsidRPr="00834176">
        <w:rPr>
          <w:rFonts w:asciiTheme="minorHAnsi" w:hAnsiTheme="minorHAnsi" w:cstheme="minorHAnsi"/>
          <w:sz w:val="22"/>
          <w:szCs w:val="22"/>
        </w:rPr>
        <w:t>633/2019</w:t>
      </w:r>
      <w:r w:rsidR="00347F9B" w:rsidRPr="00834176">
        <w:rPr>
          <w:rFonts w:asciiTheme="minorHAnsi" w:hAnsiTheme="minorHAnsi" w:cstheme="minorHAnsi"/>
          <w:sz w:val="22"/>
          <w:szCs w:val="22"/>
        </w:rPr>
        <w:t xml:space="preserve">. (XII.19.) </w:t>
      </w:r>
      <w:r w:rsidRPr="00834176">
        <w:rPr>
          <w:rFonts w:asciiTheme="minorHAnsi" w:hAnsiTheme="minorHAnsi" w:cstheme="minorHAnsi"/>
          <w:sz w:val="22"/>
          <w:szCs w:val="22"/>
        </w:rPr>
        <w:t xml:space="preserve"> Kgy. sz. határozatban</w:t>
      </w:r>
      <w:r w:rsidR="006439E9" w:rsidRPr="00834176">
        <w:rPr>
          <w:rFonts w:asciiTheme="minorHAnsi" w:hAnsiTheme="minorHAnsi" w:cstheme="minorHAnsi"/>
          <w:sz w:val="22"/>
          <w:szCs w:val="22"/>
        </w:rPr>
        <w:t xml:space="preserve">, </w:t>
      </w:r>
      <w:r w:rsidR="00951A19" w:rsidRPr="00834176">
        <w:rPr>
          <w:rFonts w:asciiTheme="minorHAnsi" w:hAnsiTheme="minorHAnsi" w:cstheme="minorHAnsi"/>
          <w:sz w:val="22"/>
          <w:szCs w:val="22"/>
        </w:rPr>
        <w:t xml:space="preserve">a </w:t>
      </w:r>
      <w:r w:rsidR="00522B71" w:rsidRPr="00834176">
        <w:rPr>
          <w:rFonts w:asciiTheme="minorHAnsi" w:hAnsiTheme="minorHAnsi" w:cstheme="minorHAnsi"/>
          <w:sz w:val="22"/>
          <w:szCs w:val="22"/>
        </w:rPr>
        <w:t>75/2020. (V.28.) Pm. sz. határozatban</w:t>
      </w:r>
      <w:r w:rsidR="000371FC" w:rsidRPr="00834176">
        <w:rPr>
          <w:rFonts w:asciiTheme="minorHAnsi" w:hAnsiTheme="minorHAnsi" w:cstheme="minorHAnsi"/>
          <w:sz w:val="22"/>
          <w:szCs w:val="22"/>
        </w:rPr>
        <w:t xml:space="preserve"> és a </w:t>
      </w:r>
      <w:r w:rsidR="00522B71" w:rsidRPr="00834176">
        <w:rPr>
          <w:rFonts w:asciiTheme="minorHAnsi" w:hAnsiTheme="minorHAnsi" w:cstheme="minorHAnsi"/>
          <w:sz w:val="22"/>
          <w:szCs w:val="22"/>
        </w:rPr>
        <w:t>202/2020. (</w:t>
      </w:r>
      <w:r w:rsidR="000371FC" w:rsidRPr="00834176">
        <w:rPr>
          <w:rFonts w:asciiTheme="minorHAnsi" w:hAnsiTheme="minorHAnsi" w:cstheme="minorHAnsi"/>
          <w:sz w:val="22"/>
          <w:szCs w:val="22"/>
        </w:rPr>
        <w:t>IX.24.</w:t>
      </w:r>
      <w:r w:rsidR="00314C9B" w:rsidRPr="00834176">
        <w:rPr>
          <w:rFonts w:asciiTheme="minorHAnsi" w:hAnsiTheme="minorHAnsi" w:cstheme="minorHAnsi"/>
          <w:sz w:val="22"/>
          <w:szCs w:val="22"/>
        </w:rPr>
        <w:t>)</w:t>
      </w:r>
      <w:r w:rsidR="000371FC" w:rsidRPr="00834176">
        <w:rPr>
          <w:rFonts w:asciiTheme="minorHAnsi" w:hAnsiTheme="minorHAnsi" w:cstheme="minorHAnsi"/>
          <w:sz w:val="22"/>
          <w:szCs w:val="22"/>
        </w:rPr>
        <w:t xml:space="preserve"> Kgy. sz. határozatban </w:t>
      </w:r>
      <w:r w:rsidRPr="00834176">
        <w:rPr>
          <w:rFonts w:asciiTheme="minorHAnsi" w:hAnsiTheme="minorHAnsi" w:cstheme="minorHAnsi"/>
          <w:sz w:val="22"/>
          <w:szCs w:val="22"/>
        </w:rPr>
        <w:t xml:space="preserve">az alábbi személyek delegálásáról döntött: </w:t>
      </w:r>
    </w:p>
    <w:p w14:paraId="387620A4" w14:textId="77777777" w:rsidR="00D94721" w:rsidRPr="00834176" w:rsidRDefault="00D94721" w:rsidP="00314C9B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6CF0B79" w14:textId="77777777" w:rsidR="00314C9B" w:rsidRPr="00834176" w:rsidRDefault="00314C9B" w:rsidP="00314C9B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9"/>
        <w:gridCol w:w="4678"/>
      </w:tblGrid>
      <w:tr w:rsidR="00834176" w:rsidRPr="00834176" w14:paraId="1824F17F" w14:textId="77777777" w:rsidTr="000518C3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6E7" w14:textId="77777777" w:rsidR="00010D30" w:rsidRPr="00834176" w:rsidRDefault="00010D30" w:rsidP="000518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Szakmai bizottság megnevezése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3BB" w14:textId="77777777" w:rsidR="00010D30" w:rsidRPr="00834176" w:rsidRDefault="00010D30" w:rsidP="000518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Delegált neve, beosztása</w:t>
            </w:r>
          </w:p>
        </w:tc>
      </w:tr>
      <w:tr w:rsidR="00834176" w:rsidRPr="00834176" w14:paraId="70BA13E1" w14:textId="77777777" w:rsidTr="000518C3">
        <w:trPr>
          <w:trHeight w:val="5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5054" w14:textId="77777777" w:rsidR="00010D30" w:rsidRPr="00834176" w:rsidRDefault="00010D30" w:rsidP="000518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Gazdasági Bizottság</w:t>
            </w: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9363" w14:textId="77777777" w:rsidR="00010D30" w:rsidRPr="00834176" w:rsidRDefault="0033132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Dr. Horváth Attila</w:t>
            </w:r>
            <w:r w:rsidR="00010D30"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 alpolgármester</w:t>
            </w:r>
          </w:p>
        </w:tc>
      </w:tr>
      <w:tr w:rsidR="00834176" w:rsidRPr="00834176" w14:paraId="5ECD4596" w14:textId="77777777" w:rsidTr="000518C3">
        <w:trPr>
          <w:trHeight w:val="411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938E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Környezetvédelmi Albizottság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68F4" w14:textId="78F6EDA9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Németh Ákos </w:t>
            </w:r>
            <w:r w:rsidR="00930C0A">
              <w:rPr>
                <w:rFonts w:asciiTheme="minorHAnsi" w:hAnsiTheme="minorHAnsi" w:cstheme="minorHAnsi"/>
                <w:sz w:val="22"/>
                <w:szCs w:val="22"/>
              </w:rPr>
              <w:t>tanácsnok</w:t>
            </w:r>
          </w:p>
        </w:tc>
      </w:tr>
      <w:tr w:rsidR="00834176" w:rsidRPr="00834176" w14:paraId="0491077E" w14:textId="77777777" w:rsidTr="000518C3">
        <w:trPr>
          <w:trHeight w:val="41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6988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Területfejlesztési Albizottság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384F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  <w:r w:rsidR="00010D30"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 alpolgármester</w:t>
            </w:r>
          </w:p>
        </w:tc>
      </w:tr>
      <w:tr w:rsidR="00834176" w:rsidRPr="00834176" w14:paraId="0F3FD376" w14:textId="77777777" w:rsidTr="000518C3">
        <w:trPr>
          <w:trHeight w:val="5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299D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Városüzemeltetési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8C3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  <w:r w:rsidR="00010D30"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 alpolgármester</w:t>
            </w:r>
          </w:p>
        </w:tc>
      </w:tr>
      <w:tr w:rsidR="00834176" w:rsidRPr="00834176" w14:paraId="217C7B90" w14:textId="77777777" w:rsidTr="000518C3">
        <w:trPr>
          <w:trHeight w:val="601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0633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Humánszolgáltatási 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8C12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14C9B" w:rsidRPr="0083417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. László </w:t>
            </w:r>
            <w:r w:rsidR="00314C9B" w:rsidRPr="0083417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yőző alpolgármester </w:t>
            </w:r>
          </w:p>
        </w:tc>
      </w:tr>
      <w:tr w:rsidR="00834176" w:rsidRPr="00834176" w14:paraId="7DB0AB4A" w14:textId="77777777" w:rsidTr="000518C3">
        <w:trPr>
          <w:trHeight w:val="5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1E1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Egészségügyi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E1EB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14C9B" w:rsidRPr="0083417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. László </w:t>
            </w:r>
            <w:r w:rsidR="00314C9B" w:rsidRPr="0083417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yőző alpolgármester</w:t>
            </w:r>
          </w:p>
        </w:tc>
      </w:tr>
      <w:tr w:rsidR="00834176" w:rsidRPr="00834176" w14:paraId="6953743D" w14:textId="77777777" w:rsidTr="000518C3">
        <w:trPr>
          <w:trHeight w:val="64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3B8D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Ifjúsági-Oktatási-Sport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9239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Putz Attila bizottsági elnök </w:t>
            </w:r>
          </w:p>
        </w:tc>
      </w:tr>
      <w:tr w:rsidR="00834176" w:rsidRPr="00834176" w14:paraId="3B3793BF" w14:textId="77777777" w:rsidTr="000518C3">
        <w:trPr>
          <w:trHeight w:val="5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8B4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Kulturális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247D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  <w:r w:rsidR="00010D30"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 alpolgármester</w:t>
            </w:r>
          </w:p>
        </w:tc>
      </w:tr>
      <w:tr w:rsidR="00834176" w:rsidRPr="00834176" w14:paraId="47AF9FA8" w14:textId="77777777" w:rsidTr="000518C3">
        <w:trPr>
          <w:trHeight w:val="5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D309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Szociális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981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</w:tc>
      </w:tr>
      <w:tr w:rsidR="00834176" w:rsidRPr="00834176" w14:paraId="1FC3232B" w14:textId="77777777" w:rsidTr="000518C3">
        <w:trPr>
          <w:trHeight w:val="55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C90C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Informatikai-Rekreációs 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A31C" w14:textId="77777777" w:rsidR="00010D30" w:rsidRPr="00930C0A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0C0A">
              <w:rPr>
                <w:rFonts w:asciiTheme="minorHAnsi" w:hAnsiTheme="minorHAnsi" w:cstheme="minorHAnsi"/>
                <w:sz w:val="22"/>
                <w:szCs w:val="22"/>
              </w:rPr>
              <w:t>Desits Zoltán</w:t>
            </w:r>
            <w:r w:rsidR="00D94721" w:rsidRPr="00930C0A">
              <w:rPr>
                <w:rFonts w:asciiTheme="minorHAnsi" w:hAnsiTheme="minorHAnsi" w:cstheme="minorHAnsi"/>
                <w:sz w:val="22"/>
                <w:szCs w:val="22"/>
              </w:rPr>
              <w:t>, az Informatikai Iroda vezetője</w:t>
            </w:r>
          </w:p>
        </w:tc>
      </w:tr>
      <w:tr w:rsidR="00834176" w:rsidRPr="00834176" w14:paraId="671FBC7B" w14:textId="77777777" w:rsidTr="000518C3">
        <w:trPr>
          <w:trHeight w:val="70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F2BA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Informatikai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95B2" w14:textId="77777777" w:rsidR="00010D30" w:rsidRPr="00930C0A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0C0A">
              <w:rPr>
                <w:rFonts w:asciiTheme="minorHAnsi" w:hAnsiTheme="minorHAnsi" w:cstheme="minorHAnsi"/>
                <w:sz w:val="22"/>
                <w:szCs w:val="22"/>
              </w:rPr>
              <w:t>Desits Zoltán</w:t>
            </w:r>
            <w:r w:rsidR="00D94721" w:rsidRPr="00930C0A">
              <w:rPr>
                <w:rFonts w:asciiTheme="minorHAnsi" w:hAnsiTheme="minorHAnsi" w:cstheme="minorHAnsi"/>
                <w:sz w:val="22"/>
                <w:szCs w:val="22"/>
              </w:rPr>
              <w:t>, az Informatikai Iroda vezetője</w:t>
            </w:r>
          </w:p>
        </w:tc>
      </w:tr>
      <w:tr w:rsidR="00834176" w:rsidRPr="00834176" w14:paraId="4B7301E5" w14:textId="77777777" w:rsidTr="000518C3">
        <w:trPr>
          <w:trHeight w:val="5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AD53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Turisztikai Albizottság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F8B" w14:textId="77777777" w:rsidR="00010D30" w:rsidRPr="00834176" w:rsidRDefault="0035107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Tóth Kálmán bizottsági elnök </w:t>
            </w:r>
          </w:p>
        </w:tc>
      </w:tr>
      <w:tr w:rsidR="00834176" w:rsidRPr="00834176" w14:paraId="66BA5F17" w14:textId="77777777" w:rsidTr="000518C3">
        <w:trPr>
          <w:trHeight w:val="6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8556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Adóhatósági Vezetők Kollégiuma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F13B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Stéger Gábor a Közgazdasági és Adó Osztály vezetője</w:t>
            </w:r>
          </w:p>
        </w:tc>
      </w:tr>
      <w:tr w:rsidR="00834176" w:rsidRPr="00834176" w14:paraId="18BA5BC8" w14:textId="77777777" w:rsidTr="000518C3">
        <w:trPr>
          <w:trHeight w:val="40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DC76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Főépítészi Kollégium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4BF1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Lakézi Gábor főépítész</w:t>
            </w:r>
          </w:p>
        </w:tc>
      </w:tr>
      <w:tr w:rsidR="00834176" w:rsidRPr="00834176" w14:paraId="1B079485" w14:textId="77777777" w:rsidTr="000518C3">
        <w:trPr>
          <w:trHeight w:val="411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CB9E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Jegyzői Kollégium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3C93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</w:tc>
      </w:tr>
      <w:tr w:rsidR="00834176" w:rsidRPr="00834176" w14:paraId="4E66AAE6" w14:textId="77777777" w:rsidTr="000518C3">
        <w:trPr>
          <w:trHeight w:val="659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5FE0" w14:textId="77777777" w:rsidR="00010D30" w:rsidRPr="00834176" w:rsidRDefault="00010D30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Közterület Felügyelők Kollégiuma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D8A3" w14:textId="77777777" w:rsidR="00010D30" w:rsidRPr="00834176" w:rsidRDefault="00103134" w:rsidP="00051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Ágoston Sándor</w:t>
            </w:r>
            <w:r w:rsidR="00010D30" w:rsidRPr="00834176">
              <w:rPr>
                <w:rFonts w:asciiTheme="minorHAnsi" w:hAnsiTheme="minorHAnsi" w:cstheme="minorHAnsi"/>
                <w:sz w:val="22"/>
                <w:szCs w:val="22"/>
              </w:rPr>
              <w:t>, a Szombathelyi Közterület-felügyelet i</w:t>
            </w:r>
            <w:r w:rsidR="00315B4C" w:rsidRPr="00834176">
              <w:rPr>
                <w:rFonts w:asciiTheme="minorHAnsi" w:hAnsiTheme="minorHAnsi" w:cstheme="minorHAnsi"/>
                <w:sz w:val="22"/>
                <w:szCs w:val="22"/>
              </w:rPr>
              <w:t>rodavezetője</w:t>
            </w:r>
          </w:p>
        </w:tc>
      </w:tr>
    </w:tbl>
    <w:p w14:paraId="53B7108C" w14:textId="77777777" w:rsidR="00D94721" w:rsidRDefault="00D94721" w:rsidP="00D94721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02A047" w14:textId="77777777" w:rsidR="00010D30" w:rsidRPr="00834176" w:rsidRDefault="00347F9B" w:rsidP="00D94721">
      <w:pPr>
        <w:tabs>
          <w:tab w:val="num" w:pos="540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éves tagdíj a nyilvántartott települési lélekszámként 30 Ft/év</w:t>
      </w:r>
      <w:r w:rsidR="009234B8">
        <w:rPr>
          <w:rFonts w:asciiTheme="minorHAnsi" w:hAnsiTheme="minorHAnsi" w:cstheme="minorHAnsi"/>
          <w:sz w:val="22"/>
          <w:szCs w:val="22"/>
        </w:rPr>
        <w:t xml:space="preserve">, </w:t>
      </w:r>
      <w:r w:rsidRPr="00834176">
        <w:rPr>
          <w:rFonts w:asciiTheme="minorHAnsi" w:hAnsiTheme="minorHAnsi" w:cstheme="minorHAnsi"/>
          <w:sz w:val="22"/>
          <w:szCs w:val="22"/>
        </w:rPr>
        <w:t>2024. évben a tagdíj összege 2.353.380 Ft.</w:t>
      </w:r>
    </w:p>
    <w:p w14:paraId="4CCBA054" w14:textId="77777777" w:rsidR="00010D30" w:rsidRPr="00834176" w:rsidRDefault="00010D30" w:rsidP="00010D30">
      <w:pPr>
        <w:ind w:left="426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3AD29CDE" w14:textId="77777777" w:rsidR="00010D30" w:rsidRPr="00834176" w:rsidRDefault="00010D30" w:rsidP="00010D30">
      <w:pPr>
        <w:pStyle w:val="Listaszerbekezds"/>
        <w:numPr>
          <w:ilvl w:val="0"/>
          <w:numId w:val="31"/>
        </w:numPr>
        <w:spacing w:before="60" w:line="360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Magyar Urbanisztikai Társaság</w:t>
      </w:r>
    </w:p>
    <w:p w14:paraId="3CD8CF22" w14:textId="77777777" w:rsidR="00D94721" w:rsidRDefault="00D94721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48F2710" w14:textId="77777777" w:rsidR="00FD6DF5" w:rsidRPr="00834176" w:rsidRDefault="00010D30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Társaság az urbanisztikával hivatásszerűen foglalkozók, illetőleg az urbanisztika iránt elkötelezetten érdeklődők szakmai-társadalmi szervezete. </w:t>
      </w:r>
    </w:p>
    <w:p w14:paraId="62DA773D" w14:textId="77777777" w:rsidR="00FD6DF5" w:rsidRPr="00834176" w:rsidRDefault="00FD6DF5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21D449C" w14:textId="77777777" w:rsidR="0055508A" w:rsidRPr="00834176" w:rsidRDefault="00930F2D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Társaság célja a sokféle szakma összehangolt tevékenységéből álló magyar urbanisztikának, beleértve a térségi és településfejlesztésnek, tervezésnek, irányításnak és működtetésének minél sikeresebbé</w:t>
      </w:r>
      <w:r w:rsidR="009234B8">
        <w:rPr>
          <w:rFonts w:asciiTheme="minorHAnsi" w:hAnsiTheme="minorHAnsi" w:cstheme="minorHAnsi"/>
          <w:sz w:val="22"/>
          <w:szCs w:val="22"/>
        </w:rPr>
        <w:t>,</w:t>
      </w:r>
      <w:r w:rsidRPr="00834176">
        <w:rPr>
          <w:rFonts w:asciiTheme="minorHAnsi" w:hAnsiTheme="minorHAnsi" w:cstheme="minorHAnsi"/>
          <w:sz w:val="22"/>
          <w:szCs w:val="22"/>
        </w:rPr>
        <w:t xml:space="preserve"> hatékonyabbá és eredményesebbé tétele. Ennek érdekében feladatának tekinti </w:t>
      </w:r>
      <w:r w:rsidR="00430F64" w:rsidRPr="00834176">
        <w:rPr>
          <w:rFonts w:asciiTheme="minorHAnsi" w:hAnsiTheme="minorHAnsi" w:cstheme="minorHAnsi"/>
          <w:sz w:val="22"/>
          <w:szCs w:val="22"/>
        </w:rPr>
        <w:t>ú</w:t>
      </w:r>
      <w:r w:rsidRPr="00834176">
        <w:rPr>
          <w:rFonts w:asciiTheme="minorHAnsi" w:hAnsiTheme="minorHAnsi" w:cstheme="minorHAnsi"/>
          <w:sz w:val="22"/>
          <w:szCs w:val="22"/>
        </w:rPr>
        <w:t>j szakmai ismereteknek a feltárását, a gyakorlat hazai és nemzetközi tapasztalatainak gyűjtését, ezeknek a tagsághoz történő gyors továbbítását</w:t>
      </w:r>
      <w:r w:rsidR="006E413D" w:rsidRPr="00834176">
        <w:rPr>
          <w:rFonts w:asciiTheme="minorHAnsi" w:hAnsiTheme="minorHAnsi" w:cstheme="minorHAnsi"/>
          <w:sz w:val="22"/>
          <w:szCs w:val="22"/>
        </w:rPr>
        <w:t>,</w:t>
      </w:r>
      <w:r w:rsidR="00430F64" w:rsidRPr="00834176">
        <w:rPr>
          <w:rFonts w:asciiTheme="minorHAnsi" w:hAnsiTheme="minorHAnsi" w:cstheme="minorHAnsi"/>
          <w:sz w:val="22"/>
          <w:szCs w:val="22"/>
        </w:rPr>
        <w:t xml:space="preserve"> valamint a </w:t>
      </w:r>
      <w:r w:rsidRPr="00834176">
        <w:rPr>
          <w:rFonts w:asciiTheme="minorHAnsi" w:hAnsiTheme="minorHAnsi" w:cstheme="minorHAnsi"/>
          <w:sz w:val="22"/>
          <w:szCs w:val="22"/>
        </w:rPr>
        <w:t>szakmagyakorlás feltételeinek javítását az elméleti és a gyakorlati tevékenység fejlesztését</w:t>
      </w:r>
      <w:r w:rsidR="00430F64" w:rsidRPr="00834176">
        <w:rPr>
          <w:rFonts w:asciiTheme="minorHAnsi" w:hAnsiTheme="minorHAnsi" w:cstheme="minorHAnsi"/>
          <w:sz w:val="22"/>
          <w:szCs w:val="22"/>
        </w:rPr>
        <w:t>.</w:t>
      </w:r>
    </w:p>
    <w:p w14:paraId="67DE12A0" w14:textId="77777777" w:rsidR="0055508A" w:rsidRPr="00834176" w:rsidRDefault="0055508A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7D6B00" w14:textId="77777777" w:rsidR="00430F64" w:rsidRPr="00834176" w:rsidRDefault="00930F2D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urbanisztika képviseletét a nem kormányzati nemzetközi szervezetekben, az Európai Unió vonatkozásában harmonizációs folyamatokban, valamint különösen a környező államok hasonló jellegű szakmai és érdekvédelmi szervezeteivel megvalósítandó rendszeres és szervezett kapcsolat-kiépítés</w:t>
      </w:r>
      <w:r w:rsidR="006E413D" w:rsidRPr="00834176">
        <w:rPr>
          <w:rFonts w:asciiTheme="minorHAnsi" w:hAnsiTheme="minorHAnsi" w:cstheme="minorHAnsi"/>
          <w:sz w:val="22"/>
          <w:szCs w:val="22"/>
        </w:rPr>
        <w:t>re törekszik</w:t>
      </w:r>
      <w:r w:rsidR="00702FF6" w:rsidRPr="00834176">
        <w:rPr>
          <w:rFonts w:asciiTheme="minorHAnsi" w:hAnsiTheme="minorHAnsi" w:cstheme="minorHAnsi"/>
          <w:sz w:val="22"/>
          <w:szCs w:val="22"/>
        </w:rPr>
        <w:t xml:space="preserve"> a Társaság.</w:t>
      </w:r>
    </w:p>
    <w:p w14:paraId="5F7EC7E6" w14:textId="77777777" w:rsidR="00430F64" w:rsidRPr="00834176" w:rsidRDefault="00B66ADE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Célja a</w:t>
      </w:r>
      <w:r w:rsidR="00930F2D" w:rsidRPr="00834176">
        <w:rPr>
          <w:rFonts w:asciiTheme="minorHAnsi" w:hAnsiTheme="minorHAnsi" w:cstheme="minorHAnsi"/>
          <w:sz w:val="22"/>
          <w:szCs w:val="22"/>
        </w:rPr>
        <w:t xml:space="preserve"> terület és településfejlesztés terén a tervezési és szakértői munkához szükséges ismeretek és standardok meghatározás</w:t>
      </w:r>
      <w:r w:rsidRPr="00834176">
        <w:rPr>
          <w:rFonts w:asciiTheme="minorHAnsi" w:hAnsiTheme="minorHAnsi" w:cstheme="minorHAnsi"/>
          <w:sz w:val="22"/>
          <w:szCs w:val="22"/>
        </w:rPr>
        <w:t>a</w:t>
      </w:r>
      <w:r w:rsidR="00930F2D" w:rsidRPr="00834176">
        <w:rPr>
          <w:rFonts w:asciiTheme="minorHAnsi" w:hAnsiTheme="minorHAnsi" w:cstheme="minorHAnsi"/>
          <w:sz w:val="22"/>
          <w:szCs w:val="22"/>
        </w:rPr>
        <w:t>, ezek körének rendszeres felülvizsgálat</w:t>
      </w:r>
      <w:r w:rsidRPr="00834176">
        <w:rPr>
          <w:rFonts w:asciiTheme="minorHAnsi" w:hAnsiTheme="minorHAnsi" w:cstheme="minorHAnsi"/>
          <w:sz w:val="22"/>
          <w:szCs w:val="22"/>
        </w:rPr>
        <w:t>a</w:t>
      </w:r>
      <w:r w:rsidR="00930F2D" w:rsidRPr="00834176">
        <w:rPr>
          <w:rFonts w:asciiTheme="minorHAnsi" w:hAnsiTheme="minorHAnsi" w:cstheme="minorHAnsi"/>
          <w:sz w:val="22"/>
          <w:szCs w:val="22"/>
        </w:rPr>
        <w:t xml:space="preserve"> a társadalmi-gazdasági és technológaiai trendek, társadalmi elvárások alapján. </w:t>
      </w:r>
    </w:p>
    <w:p w14:paraId="1DC7A7C9" w14:textId="77777777" w:rsidR="00430F64" w:rsidRPr="00834176" w:rsidRDefault="00B66ADE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lastRenderedPageBreak/>
        <w:t xml:space="preserve">A Társaság </w:t>
      </w:r>
      <w:r w:rsidR="00930F2D" w:rsidRPr="00834176">
        <w:rPr>
          <w:rFonts w:asciiTheme="minorHAnsi" w:hAnsiTheme="minorHAnsi" w:cstheme="minorHAnsi"/>
          <w:sz w:val="22"/>
          <w:szCs w:val="22"/>
        </w:rPr>
        <w:t xml:space="preserve">kiemelt feladatának tartja a tagjai közötti szakmai kapcsolat gondozását, szervezését, valamint az urbanisztikai jellegű döntésekben hatáskörrel rendelkező kormányzati és önkormányzati szervezetekkel való, szakmai-társadalmi keretek közötti együttműködést. </w:t>
      </w:r>
    </w:p>
    <w:p w14:paraId="0F7C8CB6" w14:textId="77777777" w:rsidR="00FD6DF5" w:rsidRPr="00834176" w:rsidRDefault="00FD6DF5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82EC88E" w14:textId="77777777" w:rsidR="00010D30" w:rsidRPr="00834176" w:rsidRDefault="00010D30" w:rsidP="00010D30">
      <w:pPr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sz w:val="22"/>
          <w:szCs w:val="22"/>
        </w:rPr>
        <w:t>20</w:t>
      </w:r>
      <w:r w:rsidR="002D4A3B" w:rsidRPr="00834176">
        <w:rPr>
          <w:rFonts w:asciiTheme="minorHAnsi" w:hAnsiTheme="minorHAnsi" w:cstheme="minorHAnsi"/>
          <w:sz w:val="22"/>
          <w:szCs w:val="22"/>
        </w:rPr>
        <w:t>24</w:t>
      </w:r>
      <w:r w:rsidRPr="00834176">
        <w:rPr>
          <w:rFonts w:asciiTheme="minorHAnsi" w:hAnsiTheme="minorHAnsi" w:cstheme="minorHAnsi"/>
          <w:sz w:val="22"/>
          <w:szCs w:val="22"/>
        </w:rPr>
        <w:t xml:space="preserve">. évben a tagdíj összege </w:t>
      </w:r>
      <w:r w:rsidR="002D4A3B" w:rsidRPr="00834176">
        <w:rPr>
          <w:rFonts w:asciiTheme="minorHAnsi" w:hAnsiTheme="minorHAnsi" w:cstheme="minorHAnsi"/>
          <w:sz w:val="22"/>
          <w:szCs w:val="22"/>
        </w:rPr>
        <w:t xml:space="preserve">185.373 Ft volt. </w:t>
      </w:r>
    </w:p>
    <w:p w14:paraId="75D0D064" w14:textId="77777777" w:rsidR="000603B6" w:rsidRPr="00834176" w:rsidRDefault="000603B6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6D7803D" w14:textId="77777777" w:rsidR="00010D30" w:rsidRPr="00834176" w:rsidRDefault="00010D30" w:rsidP="00010D3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Magyar Urbanisztikai Társaságba Szombathely Megyei Jogú Város Közgyűlése a </w:t>
      </w:r>
      <w:r w:rsidR="00CA27F0" w:rsidRPr="00834176">
        <w:rPr>
          <w:rFonts w:asciiTheme="minorHAnsi" w:hAnsiTheme="minorHAnsi" w:cstheme="minorHAnsi"/>
          <w:sz w:val="22"/>
          <w:szCs w:val="22"/>
        </w:rPr>
        <w:t xml:space="preserve">635/2019XII.19.) </w:t>
      </w:r>
      <w:r w:rsidRPr="00834176">
        <w:rPr>
          <w:rFonts w:asciiTheme="minorHAnsi" w:hAnsiTheme="minorHAnsi" w:cstheme="minorHAnsi"/>
          <w:sz w:val="22"/>
          <w:szCs w:val="22"/>
        </w:rPr>
        <w:t xml:space="preserve">Kgy.sz. határozatában </w:t>
      </w:r>
      <w:r w:rsidR="00CA27F0" w:rsidRPr="00834176">
        <w:rPr>
          <w:rFonts w:asciiTheme="minorHAnsi" w:hAnsiTheme="minorHAnsi" w:cstheme="minorHAnsi"/>
          <w:sz w:val="22"/>
          <w:szCs w:val="22"/>
        </w:rPr>
        <w:t xml:space="preserve">Szuhai Viktor </w:t>
      </w:r>
      <w:r w:rsidRPr="00834176">
        <w:rPr>
          <w:rFonts w:asciiTheme="minorHAnsi" w:hAnsiTheme="minorHAnsi" w:cstheme="minorHAnsi"/>
          <w:sz w:val="22"/>
          <w:szCs w:val="22"/>
        </w:rPr>
        <w:t>tanácsnok urat delegálta.</w:t>
      </w:r>
    </w:p>
    <w:p w14:paraId="745FA45C" w14:textId="77777777" w:rsidR="00010D30" w:rsidRPr="00834176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15576" w14:textId="77777777" w:rsidR="00010D30" w:rsidRPr="00834176" w:rsidRDefault="00010D30" w:rsidP="006E3C10">
      <w:pPr>
        <w:pStyle w:val="Listaszerbekezds"/>
        <w:numPr>
          <w:ilvl w:val="0"/>
          <w:numId w:val="31"/>
        </w:numPr>
        <w:spacing w:before="60" w:line="360" w:lineRule="exac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2" w:name="_Hlk182408278"/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Vasutas Települések Szövetsége (VTSZ)</w:t>
      </w:r>
    </w:p>
    <w:bookmarkEnd w:id="2"/>
    <w:p w14:paraId="43A8430B" w14:textId="77777777" w:rsidR="00010D30" w:rsidRPr="00834176" w:rsidRDefault="00010D30" w:rsidP="00010D30">
      <w:p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20D929" w14:textId="77777777" w:rsidR="00D90553" w:rsidRPr="00834176" w:rsidRDefault="00010D30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</w:t>
      </w:r>
      <w:r w:rsidR="00951A19" w:rsidRPr="00834176">
        <w:rPr>
          <w:rFonts w:asciiTheme="minorHAnsi" w:hAnsiTheme="minorHAnsi" w:cstheme="minorHAnsi"/>
          <w:sz w:val="22"/>
          <w:szCs w:val="22"/>
        </w:rPr>
        <w:t xml:space="preserve">z 1994-ben alapított </w:t>
      </w:r>
      <w:r w:rsidRPr="00834176">
        <w:rPr>
          <w:rFonts w:asciiTheme="minorHAnsi" w:hAnsiTheme="minorHAnsi" w:cstheme="minorHAnsi"/>
          <w:sz w:val="22"/>
          <w:szCs w:val="22"/>
        </w:rPr>
        <w:t xml:space="preserve">Vasutas </w:t>
      </w:r>
      <w:r w:rsidR="00145CFA" w:rsidRPr="00834176">
        <w:rPr>
          <w:rFonts w:asciiTheme="minorHAnsi" w:hAnsiTheme="minorHAnsi" w:cstheme="minorHAnsi"/>
          <w:sz w:val="22"/>
          <w:szCs w:val="22"/>
        </w:rPr>
        <w:t>T</w:t>
      </w:r>
      <w:r w:rsidRPr="00834176">
        <w:rPr>
          <w:rFonts w:asciiTheme="minorHAnsi" w:hAnsiTheme="minorHAnsi" w:cstheme="minorHAnsi"/>
          <w:sz w:val="22"/>
          <w:szCs w:val="22"/>
        </w:rPr>
        <w:t>elepülések Szövetség</w:t>
      </w:r>
      <w:r w:rsidR="00951A19" w:rsidRPr="00834176">
        <w:rPr>
          <w:rFonts w:asciiTheme="minorHAnsi" w:hAnsiTheme="minorHAnsi" w:cstheme="minorHAnsi"/>
          <w:sz w:val="22"/>
          <w:szCs w:val="22"/>
        </w:rPr>
        <w:t xml:space="preserve">e </w:t>
      </w:r>
      <w:r w:rsidRPr="00834176">
        <w:rPr>
          <w:rFonts w:asciiTheme="minorHAnsi" w:hAnsiTheme="minorHAnsi" w:cstheme="minorHAnsi"/>
          <w:sz w:val="22"/>
          <w:szCs w:val="22"/>
        </w:rPr>
        <w:t xml:space="preserve">feladatának tekinti a kölcsönös és a magyar vasutakkal való együttműködés kialakítását annak elősegítése érdekében, hogy a vasúti személy- és áruszállítás meg tudja őrizni a jelentőségét. A Szövetség és a magyar vasutak szándékukat fejezik ki arra nézve, hogy kölcsönösen összehangolják fejlesztési működési elképzeléseiket, konzultálnak a települések közlekedését érintő kérdésekről. A Szövetség tagjai a települést érintő vasúthálózatot, illetve az ott található objektumait a település részeként tekintik, melynek érdekében a vasúttal együttműködve, a Szövetségben tömörülve kezdeményező érdekképviseleti szervként lépnek fel az állami pénzalapok elosztásának kialakításában. A Szövetség tagjai a költségvetési hozzájárulást igénylő vasúti és közúti tömegközlekedés együttműködését szorgalmazva emelni kívánják a személyfuvarozási szolgáltatás színvonalát.   </w:t>
      </w:r>
    </w:p>
    <w:p w14:paraId="6C37BD67" w14:textId="77777777" w:rsidR="00E438ED" w:rsidRPr="00834176" w:rsidRDefault="00D90553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Szövetség és a magyar vasutak szándékukat fejezik ki arra nézve, hogy kölcsönösen összehangolják fejlesztési, működési elképzeléseiket, továbbá konzultálnak a települési közlekedést érintő kérdésekről, egyeztetik a területrendezési, területfejlesztési terveiket a vasúttal.</w:t>
      </w:r>
      <w:r w:rsidR="00010D30" w:rsidRPr="0083417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6A0B82" w14:textId="77777777" w:rsidR="00E438ED" w:rsidRPr="00834176" w:rsidRDefault="00E438ED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C485411" w14:textId="77777777" w:rsidR="00E438ED" w:rsidRPr="00834176" w:rsidRDefault="00010D30" w:rsidP="00E438ED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="00E438ED" w:rsidRPr="00834176">
        <w:rPr>
          <w:rFonts w:asciiTheme="minorHAnsi" w:hAnsiTheme="minorHAnsi" w:cstheme="minorHAnsi"/>
          <w:sz w:val="22"/>
          <w:szCs w:val="22"/>
        </w:rPr>
        <w:t>Szombathely Megyei Jogú Város a 134/1997.(V.29.) Kgy. sz. határozatában kinyilvánította, hogy a Vasutas Települések</w:t>
      </w:r>
      <w:r w:rsidR="00E438ED"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8ED" w:rsidRPr="00834176">
        <w:rPr>
          <w:rFonts w:asciiTheme="minorHAnsi" w:hAnsiTheme="minorHAnsi" w:cstheme="minorHAnsi"/>
          <w:sz w:val="22"/>
          <w:szCs w:val="22"/>
        </w:rPr>
        <w:t>Szövetségben tagként részt kíván venni.</w:t>
      </w:r>
    </w:p>
    <w:p w14:paraId="0DCDE1DA" w14:textId="77777777" w:rsidR="00010D30" w:rsidRPr="00834176" w:rsidRDefault="00010D30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E5E1B39" w14:textId="77777777" w:rsidR="009F2478" w:rsidRPr="000F1F3E" w:rsidRDefault="00E438ED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0F1F3E">
        <w:rPr>
          <w:rFonts w:asciiTheme="minorHAnsi" w:hAnsiTheme="minorHAnsi" w:cstheme="minorHAnsi"/>
          <w:sz w:val="22"/>
          <w:szCs w:val="22"/>
        </w:rPr>
        <w:t>A t</w:t>
      </w:r>
      <w:r w:rsidR="009F2478" w:rsidRPr="000F1F3E">
        <w:rPr>
          <w:rFonts w:asciiTheme="minorHAnsi" w:hAnsiTheme="minorHAnsi" w:cstheme="minorHAnsi"/>
          <w:sz w:val="22"/>
          <w:szCs w:val="22"/>
        </w:rPr>
        <w:t xml:space="preserve">agdíj </w:t>
      </w:r>
      <w:r w:rsidR="00FE1BDD" w:rsidRPr="000F1F3E">
        <w:rPr>
          <w:rFonts w:asciiTheme="minorHAnsi" w:hAnsiTheme="minorHAnsi" w:cstheme="minorHAnsi"/>
          <w:sz w:val="22"/>
          <w:szCs w:val="22"/>
        </w:rPr>
        <w:t>2024. évben 225.000 Ft volt.</w:t>
      </w:r>
    </w:p>
    <w:p w14:paraId="6B4727EE" w14:textId="77777777" w:rsidR="009F2478" w:rsidRPr="00834176" w:rsidRDefault="009F2478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3D3C794" w14:textId="77777777" w:rsidR="00010D30" w:rsidRPr="00834176" w:rsidRDefault="00010D30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Vasutas Települések Szövetségébe Szombathely Megyei Jogú Város Közgyűlése a </w:t>
      </w:r>
      <w:r w:rsidR="0021705D" w:rsidRPr="00834176">
        <w:rPr>
          <w:rFonts w:asciiTheme="minorHAnsi" w:hAnsiTheme="minorHAnsi" w:cstheme="minorHAnsi"/>
          <w:sz w:val="22"/>
          <w:szCs w:val="22"/>
        </w:rPr>
        <w:t>637/2019.(XII.29.)</w:t>
      </w:r>
      <w:r w:rsidRPr="00834176">
        <w:rPr>
          <w:rFonts w:asciiTheme="minorHAnsi" w:hAnsiTheme="minorHAnsi" w:cstheme="minorHAnsi"/>
          <w:sz w:val="22"/>
          <w:szCs w:val="22"/>
        </w:rPr>
        <w:t xml:space="preserve"> Kgy. sz. határozatában Ágh Ernő képviselő urat delegálta.</w:t>
      </w:r>
    </w:p>
    <w:p w14:paraId="0E9C44D2" w14:textId="77777777" w:rsidR="00010D30" w:rsidRPr="00834176" w:rsidRDefault="00010D30" w:rsidP="00010D30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C08EDC7" w14:textId="77777777" w:rsidR="00010D30" w:rsidRPr="00834176" w:rsidRDefault="00010D30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D96BBB2" w14:textId="77777777" w:rsidR="00010D30" w:rsidRPr="00834176" w:rsidRDefault="00010D30" w:rsidP="00010D30">
      <w:pPr>
        <w:pStyle w:val="Listaszerbekezds"/>
        <w:numPr>
          <w:ilvl w:val="0"/>
          <w:numId w:val="31"/>
        </w:numPr>
        <w:spacing w:before="60" w:line="36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 xml:space="preserve">Magyar Közgazdasági Társaság  </w:t>
      </w:r>
    </w:p>
    <w:p w14:paraId="3AAB4B52" w14:textId="77777777" w:rsidR="00010D30" w:rsidRPr="00834176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55058" w14:textId="77777777" w:rsidR="00010D30" w:rsidRPr="00834176" w:rsidRDefault="00010D3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Magyar Közgazdasági Társaság a magyar közgazdák legrégebbi, legjelentősebb szervezete, amely a közgazdasági ismeretek terjesztését, a szakmai közélet fejlesztését, a közgazdászok általános érdekeinek képviseletét vállalta feladatául. Mindezt sokféle fórum: előadások, tanfolyamok, szakmai viták, találkozók, vándorgyűlések szervezésével kívánja teljesíteni. </w:t>
      </w:r>
    </w:p>
    <w:p w14:paraId="27982BB8" w14:textId="77777777" w:rsidR="00693500" w:rsidRPr="00834176" w:rsidRDefault="0069350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társaság célja, hogy tagjai révén és a rendelkezésére álló eszközökkel segítse a közgazdaság-tudomány fejlődését és gyakorlati alkalmazását, a társtudományok képviselőivel való kapcsolattartást, a közgazdasági gondolkodás erősítését, valamint teret adjon az aktuális gazdaságpolitikai döntésekhez kapcsolódó szakmai vitáknak.</w:t>
      </w:r>
    </w:p>
    <w:p w14:paraId="13D1ECF7" w14:textId="77777777" w:rsidR="00693500" w:rsidRPr="00834176" w:rsidRDefault="0069350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</w:t>
      </w:r>
      <w:r w:rsidRPr="00D94721">
        <w:rPr>
          <w:rFonts w:asciiTheme="minorHAnsi" w:hAnsiTheme="minorHAnsi" w:cstheme="minorHAnsi"/>
          <w:sz w:val="22"/>
          <w:szCs w:val="22"/>
        </w:rPr>
        <w:t>társaság </w:t>
      </w:r>
      <w:hyperlink r:id="rId11" w:history="1">
        <w:r w:rsidRPr="00D9472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több</w:t>
        </w:r>
        <w:r w:rsidR="000F1F3E" w:rsidRPr="00D9472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,</w:t>
        </w:r>
        <w:r w:rsidRPr="00D9472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mint kéttucatnyi szakosztályt</w:t>
        </w:r>
      </w:hyperlink>
      <w:r w:rsidRPr="00834176">
        <w:rPr>
          <w:rFonts w:asciiTheme="minorHAnsi" w:hAnsiTheme="minorHAnsi" w:cstheme="minorHAnsi"/>
          <w:sz w:val="22"/>
          <w:szCs w:val="22"/>
        </w:rPr>
        <w:t xml:space="preserve"> működtet, és csaknem </w:t>
      </w:r>
      <w:r w:rsidRPr="00930C0A">
        <w:rPr>
          <w:rFonts w:asciiTheme="minorHAnsi" w:hAnsiTheme="minorHAnsi" w:cstheme="minorHAnsi"/>
          <w:sz w:val="22"/>
          <w:szCs w:val="22"/>
        </w:rPr>
        <w:t xml:space="preserve">valamennyi </w:t>
      </w:r>
      <w:r w:rsidR="00D94721" w:rsidRPr="00930C0A">
        <w:rPr>
          <w:rFonts w:asciiTheme="minorHAnsi" w:hAnsiTheme="minorHAnsi" w:cstheme="minorHAnsi"/>
          <w:sz w:val="22"/>
          <w:szCs w:val="22"/>
        </w:rPr>
        <w:t>vár</w:t>
      </w:r>
      <w:r w:rsidRPr="00930C0A">
        <w:rPr>
          <w:rFonts w:asciiTheme="minorHAnsi" w:hAnsiTheme="minorHAnsi" w:cstheme="minorHAnsi"/>
          <w:sz w:val="22"/>
          <w:szCs w:val="22"/>
        </w:rPr>
        <w:t>megyében vannak </w:t>
      </w:r>
      <w:hyperlink r:id="rId12" w:history="1">
        <w:r w:rsidRPr="00930C0A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helyi szervezete</w:t>
        </w:r>
        <w:r w:rsidRPr="00930C0A">
          <w:rPr>
            <w:rStyle w:val="Hiperhivatkozs"/>
            <w:rFonts w:asciiTheme="minorHAnsi" w:hAnsiTheme="minorHAnsi" w:cstheme="minorHAnsi"/>
            <w:color w:val="auto"/>
            <w:sz w:val="22"/>
            <w:szCs w:val="22"/>
          </w:rPr>
          <w:t>i</w:t>
        </w:r>
      </w:hyperlink>
      <w:r w:rsidRPr="00930C0A">
        <w:rPr>
          <w:rFonts w:asciiTheme="minorHAnsi" w:hAnsiTheme="minorHAnsi" w:cstheme="minorHAnsi"/>
          <w:sz w:val="22"/>
          <w:szCs w:val="22"/>
        </w:rPr>
        <w:t xml:space="preserve">, amelyek rendszeresen előadásokat, vitákat, konferenciákat rendeznek. A </w:t>
      </w:r>
      <w:r w:rsidR="000F1F3E" w:rsidRPr="00930C0A">
        <w:rPr>
          <w:rFonts w:asciiTheme="minorHAnsi" w:hAnsiTheme="minorHAnsi" w:cstheme="minorHAnsi"/>
          <w:sz w:val="22"/>
          <w:szCs w:val="22"/>
        </w:rPr>
        <w:t>Magyar</w:t>
      </w:r>
      <w:r w:rsidR="000F1F3E">
        <w:rPr>
          <w:rFonts w:asciiTheme="minorHAnsi" w:hAnsiTheme="minorHAnsi" w:cstheme="minorHAnsi"/>
          <w:sz w:val="22"/>
          <w:szCs w:val="22"/>
        </w:rPr>
        <w:t xml:space="preserve"> Közgazdasági </w:t>
      </w:r>
      <w:r w:rsidR="005A50C0">
        <w:rPr>
          <w:rFonts w:asciiTheme="minorHAnsi" w:hAnsiTheme="minorHAnsi" w:cstheme="minorHAnsi"/>
          <w:sz w:val="22"/>
          <w:szCs w:val="22"/>
        </w:rPr>
        <w:t xml:space="preserve">Társaság </w:t>
      </w:r>
      <w:r w:rsidR="005A50C0" w:rsidRPr="00834176">
        <w:rPr>
          <w:rFonts w:asciiTheme="minorHAnsi" w:hAnsiTheme="minorHAnsi" w:cstheme="minorHAnsi"/>
          <w:sz w:val="22"/>
          <w:szCs w:val="22"/>
        </w:rPr>
        <w:t>legfontosabb</w:t>
      </w:r>
      <w:r w:rsidRPr="00834176">
        <w:rPr>
          <w:rFonts w:asciiTheme="minorHAnsi" w:hAnsiTheme="minorHAnsi" w:cstheme="minorHAnsi"/>
          <w:sz w:val="22"/>
          <w:szCs w:val="22"/>
        </w:rPr>
        <w:t xml:space="preserve"> rendezvénye a </w:t>
      </w:r>
      <w:hyperlink r:id="rId13" w:tgtFrame="_blank" w:history="1">
        <w:r w:rsidRPr="00834176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Közgazdász-vándorgyűlés</w:t>
        </w:r>
      </w:hyperlink>
      <w:r w:rsidRPr="00834176">
        <w:rPr>
          <w:rFonts w:asciiTheme="minorHAnsi" w:hAnsiTheme="minorHAnsi" w:cstheme="minorHAnsi"/>
          <w:sz w:val="22"/>
          <w:szCs w:val="22"/>
        </w:rPr>
        <w:t>, amit évente más</w:t>
      </w:r>
      <w:r w:rsidR="000F1F3E">
        <w:rPr>
          <w:rFonts w:asciiTheme="minorHAnsi" w:hAnsiTheme="minorHAnsi" w:cstheme="minorHAnsi"/>
          <w:sz w:val="22"/>
          <w:szCs w:val="22"/>
        </w:rPr>
        <w:t>-más</w:t>
      </w:r>
      <w:r w:rsidRPr="00834176">
        <w:rPr>
          <w:rFonts w:asciiTheme="minorHAnsi" w:hAnsiTheme="minorHAnsi" w:cstheme="minorHAnsi"/>
          <w:sz w:val="22"/>
          <w:szCs w:val="22"/>
        </w:rPr>
        <w:t xml:space="preserve"> városban rendeznek meg.</w:t>
      </w:r>
    </w:p>
    <w:p w14:paraId="777C7F44" w14:textId="77777777" w:rsidR="00693500" w:rsidRPr="00834176" w:rsidRDefault="0069350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E2B551A" w14:textId="77777777" w:rsidR="00010D30" w:rsidRPr="00834176" w:rsidRDefault="00010D3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az 1996. július 16-án aláírt Belépési nyilatkozattal vált tagjává a Magyar Közgazdasági Társaságnak. </w:t>
      </w:r>
    </w:p>
    <w:p w14:paraId="5F6CBAF5" w14:textId="77777777" w:rsidR="00AE1D1A" w:rsidRPr="00834176" w:rsidRDefault="00010D3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Az éves tagdíj 30.000 Ft. </w:t>
      </w:r>
    </w:p>
    <w:p w14:paraId="694D3439" w14:textId="77777777" w:rsidR="00AE1D1A" w:rsidRPr="00834176" w:rsidRDefault="00AE1D1A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D96C23" w14:textId="77777777" w:rsidR="00010D30" w:rsidRPr="00834176" w:rsidRDefault="00010D30" w:rsidP="000534D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Magyar Közgazdasági Társaságba Szombathely Megyei Jogú Város Közgyűlése a </w:t>
      </w:r>
      <w:r w:rsidR="0021705D" w:rsidRPr="00834176">
        <w:rPr>
          <w:rFonts w:asciiTheme="minorHAnsi" w:hAnsiTheme="minorHAnsi" w:cstheme="minorHAnsi"/>
          <w:sz w:val="22"/>
          <w:szCs w:val="22"/>
        </w:rPr>
        <w:t>63</w:t>
      </w:r>
      <w:r w:rsidR="00E438ED" w:rsidRPr="00834176">
        <w:rPr>
          <w:rFonts w:asciiTheme="minorHAnsi" w:hAnsiTheme="minorHAnsi" w:cstheme="minorHAnsi"/>
          <w:sz w:val="22"/>
          <w:szCs w:val="22"/>
        </w:rPr>
        <w:t>8</w:t>
      </w:r>
      <w:r w:rsidR="0021705D" w:rsidRPr="00834176">
        <w:rPr>
          <w:rFonts w:asciiTheme="minorHAnsi" w:hAnsiTheme="minorHAnsi" w:cstheme="minorHAnsi"/>
          <w:sz w:val="22"/>
          <w:szCs w:val="22"/>
        </w:rPr>
        <w:t>/2019.(XII.19.)</w:t>
      </w:r>
      <w:r w:rsidRPr="00834176">
        <w:rPr>
          <w:rFonts w:asciiTheme="minorHAnsi" w:hAnsiTheme="minorHAnsi" w:cstheme="minorHAnsi"/>
          <w:sz w:val="22"/>
          <w:szCs w:val="22"/>
        </w:rPr>
        <w:t xml:space="preserve"> Kgy. sz. határozatában </w:t>
      </w:r>
      <w:r w:rsidR="0021705D" w:rsidRPr="00834176">
        <w:rPr>
          <w:rFonts w:asciiTheme="minorHAnsi" w:hAnsiTheme="minorHAnsi" w:cstheme="minorHAnsi"/>
          <w:sz w:val="22"/>
          <w:szCs w:val="22"/>
        </w:rPr>
        <w:t>D</w:t>
      </w:r>
      <w:r w:rsidR="00E438ED" w:rsidRPr="00834176">
        <w:rPr>
          <w:rFonts w:asciiTheme="minorHAnsi" w:hAnsiTheme="minorHAnsi" w:cstheme="minorHAnsi"/>
          <w:sz w:val="22"/>
          <w:szCs w:val="22"/>
        </w:rPr>
        <w:t>r</w:t>
      </w:r>
      <w:r w:rsidR="0021705D" w:rsidRPr="00834176">
        <w:rPr>
          <w:rFonts w:asciiTheme="minorHAnsi" w:hAnsiTheme="minorHAnsi" w:cstheme="minorHAnsi"/>
          <w:sz w:val="22"/>
          <w:szCs w:val="22"/>
        </w:rPr>
        <w:t>. Kovács Előd kabinetvezető</w:t>
      </w:r>
      <w:r w:rsidRPr="00834176">
        <w:rPr>
          <w:rFonts w:asciiTheme="minorHAnsi" w:hAnsiTheme="minorHAnsi" w:cstheme="minorHAnsi"/>
          <w:sz w:val="22"/>
          <w:szCs w:val="22"/>
        </w:rPr>
        <w:t xml:space="preserve"> urat delegálta. </w:t>
      </w:r>
    </w:p>
    <w:p w14:paraId="1D16571B" w14:textId="77777777" w:rsidR="00010D30" w:rsidRPr="00834176" w:rsidRDefault="00010D30" w:rsidP="006E3C10">
      <w:pPr>
        <w:pStyle w:val="Listaszerbekezds"/>
        <w:numPr>
          <w:ilvl w:val="0"/>
          <w:numId w:val="31"/>
        </w:numPr>
        <w:spacing w:before="60" w:line="360" w:lineRule="exac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Pannon Térségfejlesztő Egyesület</w:t>
      </w:r>
    </w:p>
    <w:p w14:paraId="7D1858DB" w14:textId="77777777" w:rsidR="00010D30" w:rsidRPr="00834176" w:rsidRDefault="00010D30" w:rsidP="00010D30">
      <w:pPr>
        <w:pStyle w:val="NormlWeb"/>
        <w:spacing w:before="0" w:beforeAutospacing="0" w:after="0" w:afterAutospacing="0" w:line="30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834176">
        <w:rPr>
          <w:rStyle w:val="Kiemels2"/>
          <w:rFonts w:asciiTheme="minorHAnsi" w:hAnsiTheme="minorHAnsi" w:cstheme="minorHAnsi"/>
          <w:sz w:val="22"/>
          <w:szCs w:val="22"/>
        </w:rPr>
        <w:t> </w:t>
      </w:r>
    </w:p>
    <w:p w14:paraId="2A15D6A6" w14:textId="77777777" w:rsidR="00F3546A" w:rsidRDefault="00F3546A" w:rsidP="005E4E3B">
      <w:pPr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F1F3E">
        <w:rPr>
          <w:rFonts w:asciiTheme="minorHAnsi" w:hAnsiTheme="minorHAnsi" w:cstheme="minorHAnsi"/>
          <w:sz w:val="22"/>
          <w:szCs w:val="22"/>
          <w:lang w:eastAsia="ar-SA"/>
        </w:rPr>
        <w:t>A 2014-2020-as tervezési időszaktól a szombathelyi járás 39 települését érintő Helyi Fejlesztési Stratégia elkészítésének feladatát és a térség</w:t>
      </w:r>
      <w:r w:rsidR="000534D9" w:rsidRPr="000F1F3E">
        <w:rPr>
          <w:rFonts w:asciiTheme="minorHAnsi" w:hAnsiTheme="minorHAnsi" w:cstheme="minorHAnsi"/>
          <w:sz w:val="22"/>
          <w:szCs w:val="22"/>
          <w:lang w:eastAsia="ar-SA"/>
        </w:rPr>
        <w:t xml:space="preserve"> képviseletét </w:t>
      </w:r>
      <w:r w:rsidRPr="000F1F3E">
        <w:rPr>
          <w:rFonts w:asciiTheme="minorHAnsi" w:hAnsiTheme="minorHAnsi" w:cstheme="minorHAnsi"/>
          <w:sz w:val="22"/>
          <w:szCs w:val="22"/>
          <w:lang w:eastAsia="ar-SA"/>
        </w:rPr>
        <w:t>a Pannon Térségfejlesztő Egyesület látja el.</w:t>
      </w:r>
      <w:r w:rsidRPr="0083417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 </w:t>
      </w:r>
    </w:p>
    <w:p w14:paraId="22D87958" w14:textId="77777777" w:rsidR="000F1F3E" w:rsidRPr="00834176" w:rsidRDefault="000F1F3E" w:rsidP="005E4E3B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5B3F30B" w14:textId="77777777" w:rsidR="000F1F3E" w:rsidRDefault="00F3546A" w:rsidP="005E4E3B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4176">
        <w:rPr>
          <w:rFonts w:asciiTheme="minorHAnsi" w:hAnsiTheme="minorHAnsi" w:cstheme="minorHAnsi"/>
          <w:sz w:val="22"/>
          <w:szCs w:val="22"/>
          <w:lang w:eastAsia="ar-SA"/>
        </w:rPr>
        <w:t xml:space="preserve">Az Egyesület feladatának tekinti a települések érdekeinek képviseletét, javaslatainak továbbítását, valamint közös térségfejlesztési stratégia és intézkedési terv kidolgozását, nem csak a vidékfejlesztési támogatások előkészítésre vonatkozóan. </w:t>
      </w:r>
    </w:p>
    <w:p w14:paraId="437FD12D" w14:textId="77777777" w:rsidR="00F3546A" w:rsidRPr="00834176" w:rsidRDefault="00F3546A" w:rsidP="005E4E3B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4176">
        <w:rPr>
          <w:rFonts w:asciiTheme="minorHAnsi" w:hAnsiTheme="minorHAnsi" w:cstheme="minorHAnsi"/>
          <w:sz w:val="22"/>
          <w:szCs w:val="22"/>
          <w:lang w:eastAsia="ar-SA"/>
        </w:rPr>
        <w:t xml:space="preserve">A Helyi Akciócsoportok hozzá tudnak járulni, az átláthatóbb fejlesztési lehetőségek, térségi projektcsomagok kidolgozásához, valamint a különböző tervezési szintek közötti kommunikáció javításához.  Segíteni kívánják a vidéki szereplők információellátottságát, támogatások igénybevételéhez kapcsolódó képzések szervezését, annak érdekében, hogy a pályázati törekvések minél kevesebb akadályba ütközzenek. </w:t>
      </w:r>
    </w:p>
    <w:p w14:paraId="19887F92" w14:textId="77777777" w:rsidR="00F3546A" w:rsidRPr="00834176" w:rsidRDefault="00F3546A" w:rsidP="005E4E3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egyesület célja a működési területén élő lakosság életfeltételeinek javítása, a vidékfejlesztés</w:t>
      </w:r>
      <w:r w:rsidR="00D90553"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sz w:val="22"/>
          <w:szCs w:val="22"/>
        </w:rPr>
        <w:t xml:space="preserve">és területfejlesztés társadalmi-gazdasági szerepének erősítése. </w:t>
      </w:r>
    </w:p>
    <w:p w14:paraId="2492BDD0" w14:textId="77777777" w:rsidR="00010D30" w:rsidRPr="00834176" w:rsidRDefault="00010D30" w:rsidP="005E4E3B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C8889C3" w14:textId="77777777" w:rsidR="000534D9" w:rsidRPr="00834176" w:rsidRDefault="000534D9" w:rsidP="000534D9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4176">
        <w:rPr>
          <w:rFonts w:asciiTheme="minorHAnsi" w:hAnsiTheme="minorHAnsi" w:cstheme="minorHAnsi"/>
          <w:sz w:val="22"/>
          <w:szCs w:val="22"/>
          <w:lang w:eastAsia="ar-SA"/>
        </w:rPr>
        <w:t>2024. évben a tagság éves díja 20.000 forint volt.</w:t>
      </w:r>
    </w:p>
    <w:p w14:paraId="0D19D655" w14:textId="77777777" w:rsidR="000534D9" w:rsidRPr="00834176" w:rsidRDefault="000534D9" w:rsidP="000534D9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3404236" w14:textId="77777777" w:rsidR="00010D30" w:rsidRPr="00834176" w:rsidRDefault="00010D30" w:rsidP="005E4E3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Pannon Térségfejlesztő Egyesület</w:t>
      </w:r>
      <w:r w:rsidR="000F1F3E">
        <w:rPr>
          <w:rFonts w:asciiTheme="minorHAnsi" w:hAnsiTheme="minorHAnsi" w:cstheme="minorHAnsi"/>
          <w:sz w:val="22"/>
          <w:szCs w:val="22"/>
        </w:rPr>
        <w:t xml:space="preserve">be </w:t>
      </w: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6E2DDC" w:rsidRPr="00834176">
        <w:rPr>
          <w:rFonts w:asciiTheme="minorHAnsi" w:hAnsiTheme="minorHAnsi" w:cstheme="minorHAnsi"/>
          <w:sz w:val="22"/>
          <w:szCs w:val="22"/>
        </w:rPr>
        <w:t xml:space="preserve">641/2019.(XII.19.) </w:t>
      </w:r>
      <w:r w:rsidRPr="00834176">
        <w:rPr>
          <w:rFonts w:asciiTheme="minorHAnsi" w:hAnsiTheme="minorHAnsi" w:cstheme="minorHAnsi"/>
          <w:sz w:val="22"/>
          <w:szCs w:val="22"/>
        </w:rPr>
        <w:t xml:space="preserve"> Kgy. sz. határozatában </w:t>
      </w:r>
      <w:r w:rsidR="006E2DDC" w:rsidRPr="00834176">
        <w:rPr>
          <w:rFonts w:asciiTheme="minorHAnsi" w:hAnsiTheme="minorHAnsi" w:cstheme="minorHAnsi"/>
          <w:sz w:val="22"/>
          <w:szCs w:val="22"/>
        </w:rPr>
        <w:t>Kalmár Ervin</w:t>
      </w:r>
      <w:r w:rsidRPr="00834176">
        <w:rPr>
          <w:rFonts w:asciiTheme="minorHAnsi" w:hAnsiTheme="minorHAnsi" w:cstheme="minorHAnsi"/>
          <w:sz w:val="22"/>
          <w:szCs w:val="22"/>
        </w:rPr>
        <w:t xml:space="preserve"> urat delegálta.</w:t>
      </w:r>
    </w:p>
    <w:p w14:paraId="4338E876" w14:textId="77777777" w:rsidR="006544E3" w:rsidRPr="00834176" w:rsidRDefault="006544E3" w:rsidP="00010D30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93ABE58" w14:textId="77777777" w:rsidR="00010D30" w:rsidRPr="00834176" w:rsidRDefault="00010D30" w:rsidP="00010D30">
      <w:pPr>
        <w:pStyle w:val="Listaszerbekezds"/>
        <w:numPr>
          <w:ilvl w:val="0"/>
          <w:numId w:val="31"/>
        </w:numPr>
        <w:spacing w:before="60" w:line="360" w:lineRule="exact"/>
        <w:ind w:left="709"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3" w:name="_Hlk182408160"/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Intelligens Társadalomért Országos Szövetség Közhasznú Egyesület (ITOSZ)</w:t>
      </w:r>
    </w:p>
    <w:bookmarkEnd w:id="3"/>
    <w:p w14:paraId="5DA5411C" w14:textId="77777777" w:rsidR="00010D30" w:rsidRPr="00834176" w:rsidRDefault="00010D30" w:rsidP="00010D30">
      <w:p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FB4DA" w14:textId="77777777" w:rsidR="009D7217" w:rsidRPr="00834176" w:rsidRDefault="00E754A3" w:rsidP="004B6B5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Intelligens Társadalomért Országos Szövetség 1999-ben jött létre azzal a céllal, hogy elősegítse és támogassa az információs társadalom értékeinek hazai elterjedését. E célkitűzésen belül elsősorban a közigazgatás, egészségügy és információbiztonság területeire fókuszált, tevékenysége során közvetítő szerepet töltött be a szektor szereplői között. </w:t>
      </w:r>
    </w:p>
    <w:p w14:paraId="0089D555" w14:textId="77777777" w:rsidR="00E754A3" w:rsidRPr="00834176" w:rsidRDefault="00E754A3" w:rsidP="004B6B5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2C9D1F4" w14:textId="77777777" w:rsidR="0017465D" w:rsidRPr="00834176" w:rsidRDefault="00F05953" w:rsidP="004B6B5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Egyesület célja az, hogy elősegítse és támogassa az információs társadalom értékeinek hazai elterjedését. Minden rendelkezésére álló erőforrásával hozzá kíván járulni annak eléréséhez, hogy a magyar állampolgárok</w:t>
      </w:r>
      <w:r w:rsidR="0017465D" w:rsidRPr="00834176">
        <w:rPr>
          <w:rFonts w:asciiTheme="minorHAnsi" w:hAnsiTheme="minorHAnsi" w:cstheme="minorHAnsi"/>
          <w:sz w:val="22"/>
          <w:szCs w:val="22"/>
        </w:rPr>
        <w:t xml:space="preserve"> életét </w:t>
      </w:r>
      <w:r w:rsidRPr="00834176">
        <w:rPr>
          <w:rFonts w:asciiTheme="minorHAnsi" w:hAnsiTheme="minorHAnsi" w:cstheme="minorHAnsi"/>
          <w:sz w:val="22"/>
          <w:szCs w:val="22"/>
        </w:rPr>
        <w:t xml:space="preserve">hatékonyan szervezett, korszerűen kialakított és élethelyzetükre tekintettel levő szolgáltatások tegyék könnyebbé és a szolgáltatások használatához szükséges </w:t>
      </w:r>
      <w:r w:rsidR="0017465D" w:rsidRPr="00834176">
        <w:rPr>
          <w:rFonts w:asciiTheme="minorHAnsi" w:hAnsiTheme="minorHAnsi" w:cstheme="minorHAnsi"/>
          <w:sz w:val="22"/>
          <w:szCs w:val="22"/>
        </w:rPr>
        <w:t xml:space="preserve">információkat, ismereteket és készségeket </w:t>
      </w:r>
      <w:r w:rsidRPr="00834176">
        <w:rPr>
          <w:rFonts w:asciiTheme="minorHAnsi" w:hAnsiTheme="minorHAnsi" w:cstheme="minorHAnsi"/>
          <w:sz w:val="22"/>
          <w:szCs w:val="22"/>
        </w:rPr>
        <w:t>megszerezhessék</w:t>
      </w:r>
      <w:r w:rsidR="0017465D" w:rsidRPr="00834176">
        <w:rPr>
          <w:rFonts w:asciiTheme="minorHAnsi" w:hAnsiTheme="minorHAnsi" w:cstheme="minorHAnsi"/>
          <w:sz w:val="22"/>
          <w:szCs w:val="22"/>
        </w:rPr>
        <w:t>, bőv</w:t>
      </w:r>
      <w:r w:rsidR="000F1F3E">
        <w:rPr>
          <w:rFonts w:asciiTheme="minorHAnsi" w:hAnsiTheme="minorHAnsi" w:cstheme="minorHAnsi"/>
          <w:sz w:val="22"/>
          <w:szCs w:val="22"/>
        </w:rPr>
        <w:t>í</w:t>
      </w:r>
      <w:r w:rsidR="0017465D" w:rsidRPr="00834176">
        <w:rPr>
          <w:rFonts w:asciiTheme="minorHAnsi" w:hAnsiTheme="minorHAnsi" w:cstheme="minorHAnsi"/>
          <w:sz w:val="22"/>
          <w:szCs w:val="22"/>
        </w:rPr>
        <w:t>thessék.</w:t>
      </w:r>
    </w:p>
    <w:p w14:paraId="538860B2" w14:textId="77777777" w:rsidR="004B6B55" w:rsidRPr="00834176" w:rsidRDefault="00F05953" w:rsidP="004B6B5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ITOSZ céljai érdekében támogatja az önkormányzatokat azon törekvéseikben, hogy korszerűsítsék működésüket, különös tekintettel a helyi szolgáltatások modernizációjára, a helyi elektronikus ügyintézés fejlesztésére, a települések közötti jó gyakorlatok átadására</w:t>
      </w:r>
      <w:r w:rsidR="00D90553" w:rsidRPr="00834176">
        <w:rPr>
          <w:rFonts w:asciiTheme="minorHAnsi" w:hAnsiTheme="minorHAnsi" w:cstheme="minorHAnsi"/>
          <w:sz w:val="22"/>
          <w:szCs w:val="22"/>
        </w:rPr>
        <w:t>.</w:t>
      </w:r>
      <w:r w:rsidR="004B6B55" w:rsidRPr="00834176">
        <w:rPr>
          <w:rFonts w:asciiTheme="minorHAnsi" w:hAnsiTheme="minorHAnsi" w:cstheme="minorHAnsi"/>
          <w:sz w:val="22"/>
          <w:szCs w:val="22"/>
        </w:rPr>
        <w:t xml:space="preserve"> Együttműködik a kormányzati intézményekkel az elektronikus ügyintézés kiterjesztésére, a közigazgatás működésének korszerűsítésére, fejlesztésére irányuló stratégiák, projektjavaslatok kidolgozásában és megvalósításában.</w:t>
      </w:r>
    </w:p>
    <w:p w14:paraId="31F276EA" w14:textId="77777777" w:rsidR="00E754A3" w:rsidRPr="00834176" w:rsidRDefault="00E754A3" w:rsidP="004B6B5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DC8B837" w14:textId="77777777" w:rsidR="004B6B55" w:rsidRPr="00834176" w:rsidRDefault="004B6B55" w:rsidP="004B6B55">
      <w:pPr>
        <w:ind w:left="567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Az Egyesület </w:t>
      </w:r>
      <w:r w:rsidR="000F1F3E">
        <w:rPr>
          <w:rFonts w:asciiTheme="minorHAnsi" w:hAnsiTheme="minorHAnsi" w:cstheme="minorHAnsi"/>
          <w:sz w:val="22"/>
          <w:szCs w:val="22"/>
        </w:rPr>
        <w:t>A</w:t>
      </w:r>
      <w:r w:rsidRPr="00834176">
        <w:rPr>
          <w:rFonts w:asciiTheme="minorHAnsi" w:hAnsiTheme="minorHAnsi" w:cstheme="minorHAnsi"/>
          <w:sz w:val="22"/>
          <w:szCs w:val="22"/>
        </w:rPr>
        <w:t>lapszabályának IV. 1.  pontja szerint a tagdíj összege évi 20 000,- Ft.</w:t>
      </w:r>
    </w:p>
    <w:p w14:paraId="584FDB37" w14:textId="77777777" w:rsidR="00F05953" w:rsidRPr="00834176" w:rsidRDefault="00F05953" w:rsidP="009D7217">
      <w:pPr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9A087" w14:textId="77777777" w:rsidR="00010D30" w:rsidRPr="00834176" w:rsidRDefault="00010D30" w:rsidP="00010D3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D95718">
        <w:rPr>
          <w:rFonts w:asciiTheme="minorHAnsi" w:hAnsiTheme="minorHAnsi" w:cstheme="minorHAnsi"/>
          <w:sz w:val="22"/>
          <w:szCs w:val="22"/>
        </w:rPr>
        <w:t xml:space="preserve"> </w:t>
      </w:r>
      <w:r w:rsidR="00D95718" w:rsidRPr="00834176">
        <w:rPr>
          <w:rFonts w:asciiTheme="minorHAnsi" w:hAnsiTheme="minorHAnsi" w:cstheme="minorHAnsi"/>
          <w:sz w:val="22"/>
          <w:szCs w:val="22"/>
        </w:rPr>
        <w:t>642/2019.(XII.19.)  Kgy. sz</w:t>
      </w:r>
      <w:r w:rsidR="00D95718">
        <w:rPr>
          <w:rFonts w:asciiTheme="minorHAnsi" w:hAnsiTheme="minorHAnsi" w:cstheme="minorHAnsi"/>
          <w:sz w:val="22"/>
          <w:szCs w:val="22"/>
        </w:rPr>
        <w:t>.</w:t>
      </w:r>
      <w:r w:rsidR="00D95718"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sz w:val="22"/>
          <w:szCs w:val="22"/>
        </w:rPr>
        <w:t xml:space="preserve">határozatában határozta el, hogy </w:t>
      </w:r>
      <w:r w:rsidR="00D95718">
        <w:rPr>
          <w:rFonts w:asciiTheme="minorHAnsi" w:hAnsiTheme="minorHAnsi" w:cstheme="minorHAnsi"/>
          <w:sz w:val="22"/>
          <w:szCs w:val="22"/>
        </w:rPr>
        <w:t xml:space="preserve">tagja kíván lenni </w:t>
      </w:r>
      <w:r w:rsidRPr="00834176">
        <w:rPr>
          <w:rFonts w:asciiTheme="minorHAnsi" w:hAnsiTheme="minorHAnsi" w:cstheme="minorHAnsi"/>
          <w:sz w:val="22"/>
          <w:szCs w:val="22"/>
        </w:rPr>
        <w:t>az Intelligens Települések Országos Szövetségé</w:t>
      </w:r>
      <w:r w:rsidR="00D95718">
        <w:rPr>
          <w:rFonts w:asciiTheme="minorHAnsi" w:hAnsiTheme="minorHAnsi" w:cstheme="minorHAnsi"/>
          <w:sz w:val="22"/>
          <w:szCs w:val="22"/>
        </w:rPr>
        <w:t>nek</w:t>
      </w:r>
      <w:r w:rsidRPr="00834176">
        <w:rPr>
          <w:rFonts w:asciiTheme="minorHAnsi" w:hAnsiTheme="minorHAnsi" w:cstheme="minorHAnsi"/>
          <w:sz w:val="22"/>
          <w:szCs w:val="22"/>
        </w:rPr>
        <w:t xml:space="preserve">, </w:t>
      </w:r>
      <w:r w:rsidR="005A50C0">
        <w:rPr>
          <w:rFonts w:asciiTheme="minorHAnsi" w:hAnsiTheme="minorHAnsi" w:cstheme="minorHAnsi"/>
          <w:sz w:val="22"/>
          <w:szCs w:val="22"/>
        </w:rPr>
        <w:t xml:space="preserve">és </w:t>
      </w:r>
      <w:r w:rsidR="005A50C0" w:rsidRPr="00834176">
        <w:rPr>
          <w:rFonts w:asciiTheme="minorHAnsi" w:hAnsiTheme="minorHAnsi" w:cstheme="minorHAnsi"/>
          <w:sz w:val="22"/>
          <w:szCs w:val="22"/>
        </w:rPr>
        <w:t>Németh</w:t>
      </w:r>
      <w:r w:rsidR="006E2DDC" w:rsidRPr="00834176">
        <w:rPr>
          <w:rFonts w:asciiTheme="minorHAnsi" w:hAnsiTheme="minorHAnsi" w:cstheme="minorHAnsi"/>
          <w:sz w:val="22"/>
          <w:szCs w:val="22"/>
        </w:rPr>
        <w:t xml:space="preserve"> Ákos tanácsnok </w:t>
      </w:r>
      <w:r w:rsidR="005A50C0" w:rsidRPr="00834176">
        <w:rPr>
          <w:rFonts w:asciiTheme="minorHAnsi" w:hAnsiTheme="minorHAnsi" w:cstheme="minorHAnsi"/>
          <w:sz w:val="22"/>
          <w:szCs w:val="22"/>
        </w:rPr>
        <w:t>urat hatalmazta</w:t>
      </w:r>
      <w:r w:rsidR="00D95718">
        <w:rPr>
          <w:rFonts w:asciiTheme="minorHAnsi" w:hAnsiTheme="minorHAnsi" w:cstheme="minorHAnsi"/>
          <w:sz w:val="22"/>
          <w:szCs w:val="22"/>
        </w:rPr>
        <w:t xml:space="preserve"> fel arra, hogy az Egyesületben Szombathely Megyei Jogú Város Önkormányzatát képviselje.</w:t>
      </w:r>
    </w:p>
    <w:p w14:paraId="42B022D3" w14:textId="77777777" w:rsidR="00010D30" w:rsidRPr="00834176" w:rsidRDefault="00010D30" w:rsidP="00010D3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A34D2F0" w14:textId="77777777" w:rsidR="00F05953" w:rsidRPr="00834176" w:rsidRDefault="00F05953" w:rsidP="007771AA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78D3CAB" w14:textId="77777777" w:rsidR="00010D30" w:rsidRPr="00834176" w:rsidRDefault="00010D30" w:rsidP="00010D30">
      <w:pPr>
        <w:pStyle w:val="Listaszerbekezds"/>
        <w:numPr>
          <w:ilvl w:val="0"/>
          <w:numId w:val="3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 xml:space="preserve">ICOMOS Magyar Nemzeti Bizottság Egyesület </w:t>
      </w:r>
    </w:p>
    <w:p w14:paraId="605D5325" w14:textId="77777777" w:rsidR="00010D30" w:rsidRPr="00834176" w:rsidRDefault="00010D30" w:rsidP="00010D3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74BA946" w14:textId="77777777" w:rsidR="004B6B55" w:rsidRPr="00D95718" w:rsidRDefault="004B6B55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Az ICOMOS 1965-ben létrehozott civil szakmai szervezet, amelynek szerepe meghatározó a világ műemlékvédelmében. Az ICOMOS által kidolgozott irányelveket a legtöbb ország átülteti saját műemlékvédelmi </w:t>
      </w:r>
      <w:r w:rsidRPr="00D95718">
        <w:rPr>
          <w:rFonts w:asciiTheme="minorHAnsi" w:hAnsiTheme="minorHAnsi" w:cstheme="minorHAnsi"/>
          <w:sz w:val="22"/>
          <w:szCs w:val="22"/>
        </w:rPr>
        <w:t>gyakorlatába. A nemzetközi fórumon is tevékenyen dolgozó tagok saját országukban nemzeti bizottságokat alkotnak.</w:t>
      </w:r>
    </w:p>
    <w:p w14:paraId="2CA9E5C8" w14:textId="77777777" w:rsidR="004B6B55" w:rsidRPr="00D95718" w:rsidRDefault="005C2577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Az ICOMOS Magyar Nemzeti Bizottsága a nemzetközi szervezet egyik legnagyobb taglétszámú, befolyásos tagszervezete. Tagjai a magyar műemlékvédelem meghatározó szakemberei. Építészek, régészek, </w:t>
      </w:r>
      <w:r w:rsidRPr="00D95718">
        <w:rPr>
          <w:rFonts w:asciiTheme="minorHAnsi" w:hAnsiTheme="minorHAnsi" w:cstheme="minorHAnsi"/>
          <w:sz w:val="22"/>
          <w:szCs w:val="22"/>
        </w:rPr>
        <w:lastRenderedPageBreak/>
        <w:t>művészettörténészek, kertépítészek, restaurátorok, történészek, vegyészek, geológusok, statikusok és a műemlékvédelemhez kapcsolódó minden más szakág képviselői vesznek részt munkájában.</w:t>
      </w:r>
    </w:p>
    <w:p w14:paraId="0CE0ED2C" w14:textId="77777777" w:rsidR="004B6B55" w:rsidRPr="00D95718" w:rsidRDefault="004B6B55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BF75759" w14:textId="77777777" w:rsidR="00010D30" w:rsidRPr="00D95718" w:rsidRDefault="00010D30" w:rsidP="00010D30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95718">
        <w:rPr>
          <w:rFonts w:asciiTheme="minorHAnsi" w:hAnsiTheme="minorHAnsi" w:cstheme="minorHAnsi"/>
          <w:sz w:val="22"/>
          <w:szCs w:val="22"/>
        </w:rPr>
        <w:t>A Bizottság országos és nemzetközi szinten előmozdítja a műemlékek, műemléki értékek, műemléki területek megőrzését, védelmét, hasznosítását, értékeik érvényre juttatását, a nemzetközileg elfogadott elvek és módszerek megvalósulását.</w:t>
      </w:r>
    </w:p>
    <w:p w14:paraId="4ADECB2C" w14:textId="77777777" w:rsidR="00010D30" w:rsidRPr="00D95718" w:rsidRDefault="00010D30" w:rsidP="00010D30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95718">
        <w:rPr>
          <w:rFonts w:asciiTheme="minorHAnsi" w:hAnsiTheme="minorHAnsi" w:cstheme="minorHAnsi"/>
          <w:sz w:val="22"/>
          <w:szCs w:val="22"/>
        </w:rPr>
        <w:t>Mindezen célok fejlesztésére és alkalmazására nemzeti és nemzetközi konferenciákat, tanfolyamokat, előadásokat, egyéb rendezvényeket szervez, bonyolít le, illetve támogat, biztosítja az egyéb hazai vagy nemzetközi konferencián, előadáson, tanfolyamon való részvételt.</w:t>
      </w:r>
    </w:p>
    <w:p w14:paraId="602528A8" w14:textId="77777777" w:rsidR="00010D30" w:rsidRDefault="00010D30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95718">
        <w:rPr>
          <w:rFonts w:asciiTheme="minorHAnsi" w:hAnsiTheme="minorHAnsi" w:cstheme="minorHAnsi"/>
          <w:sz w:val="22"/>
          <w:szCs w:val="22"/>
        </w:rPr>
        <w:t>Kiadványokat, hang- és képhordozó, ismeretterjesztő anyagokat készít, szerkeszt, terjeszt, értékesít. Szaktanácsadást nyújt, szakanyagokat készít, tanulmányutakat, kiállításokat szervez. Információt nyújt a műemlékvédelem hazai és külföldi</w:t>
      </w:r>
      <w:r w:rsidR="007E13B6" w:rsidRPr="00D95718">
        <w:rPr>
          <w:rFonts w:asciiTheme="minorHAnsi" w:hAnsiTheme="minorHAnsi" w:cstheme="minorHAnsi"/>
          <w:sz w:val="22"/>
          <w:szCs w:val="22"/>
        </w:rPr>
        <w:t xml:space="preserve"> </w:t>
      </w:r>
      <w:r w:rsidRPr="00D95718">
        <w:rPr>
          <w:rFonts w:asciiTheme="minorHAnsi" w:hAnsiTheme="minorHAnsi" w:cstheme="minorHAnsi"/>
          <w:sz w:val="22"/>
          <w:szCs w:val="22"/>
        </w:rPr>
        <w:t>eseményeiről, pályázatairól, </w:t>
      </w:r>
      <w:r w:rsidR="00D95718">
        <w:rPr>
          <w:rFonts w:asciiTheme="minorHAnsi" w:hAnsiTheme="minorHAnsi" w:cstheme="minorHAnsi"/>
          <w:sz w:val="22"/>
          <w:szCs w:val="22"/>
        </w:rPr>
        <w:t>ö</w:t>
      </w:r>
      <w:r w:rsidRPr="00D95718">
        <w:rPr>
          <w:rFonts w:asciiTheme="minorHAnsi" w:hAnsiTheme="minorHAnsi" w:cstheme="minorHAnsi"/>
          <w:sz w:val="22"/>
          <w:szCs w:val="22"/>
        </w:rPr>
        <w:t>sztöndíjairól.</w:t>
      </w:r>
    </w:p>
    <w:p w14:paraId="0C958E6D" w14:textId="77777777" w:rsidR="00D95718" w:rsidRPr="00D95718" w:rsidRDefault="00D95718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0859375" w14:textId="77777777" w:rsidR="00010D30" w:rsidRPr="00D95718" w:rsidRDefault="00010D30" w:rsidP="00010D30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95718">
        <w:rPr>
          <w:rFonts w:asciiTheme="minorHAnsi" w:hAnsiTheme="minorHAnsi" w:cstheme="minorHAnsi"/>
          <w:sz w:val="22"/>
          <w:szCs w:val="22"/>
        </w:rPr>
        <w:t>Ingyenes belépésre jogosító tagsági kártyát nyújt szabad használatra a világ legtöbb múzeumába, műemlékébe,</w:t>
      </w:r>
      <w:r w:rsidR="00281FCE" w:rsidRPr="00D95718">
        <w:rPr>
          <w:rFonts w:asciiTheme="minorHAnsi" w:hAnsiTheme="minorHAnsi" w:cstheme="minorHAnsi"/>
          <w:sz w:val="22"/>
          <w:szCs w:val="22"/>
        </w:rPr>
        <w:t xml:space="preserve"> </w:t>
      </w:r>
      <w:r w:rsidRPr="00D95718">
        <w:rPr>
          <w:rFonts w:asciiTheme="minorHAnsi" w:hAnsiTheme="minorHAnsi" w:cstheme="minorHAnsi"/>
          <w:sz w:val="22"/>
          <w:szCs w:val="22"/>
        </w:rPr>
        <w:t>romterületére.</w:t>
      </w:r>
    </w:p>
    <w:p w14:paraId="7F76E19E" w14:textId="77777777" w:rsidR="00281FCE" w:rsidRPr="00D95718" w:rsidRDefault="00281FCE" w:rsidP="00FE1BDD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EBA5CBE" w14:textId="77777777" w:rsidR="007E13B6" w:rsidRPr="00D95718" w:rsidRDefault="007E13B6" w:rsidP="007E13B6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95718">
        <w:rPr>
          <w:rFonts w:asciiTheme="minorHAnsi" w:hAnsiTheme="minorHAnsi" w:cstheme="minorHAnsi"/>
          <w:sz w:val="22"/>
          <w:szCs w:val="22"/>
        </w:rPr>
        <w:t>Az Egyesület Alapszabályának 4.8.6. pontja alapján a tagdíj mértéke évi 150.000</w:t>
      </w:r>
      <w:r w:rsidR="00D95718">
        <w:rPr>
          <w:rFonts w:asciiTheme="minorHAnsi" w:hAnsiTheme="minorHAnsi" w:cstheme="minorHAnsi"/>
          <w:sz w:val="22"/>
          <w:szCs w:val="22"/>
        </w:rPr>
        <w:t xml:space="preserve"> </w:t>
      </w:r>
      <w:r w:rsidRPr="00D95718">
        <w:rPr>
          <w:rFonts w:asciiTheme="minorHAnsi" w:hAnsiTheme="minorHAnsi" w:cstheme="minorHAnsi"/>
          <w:sz w:val="22"/>
          <w:szCs w:val="22"/>
        </w:rPr>
        <w:t>Ft.</w:t>
      </w:r>
    </w:p>
    <w:p w14:paraId="1E849FB2" w14:textId="77777777" w:rsidR="007E13B6" w:rsidRPr="00D95718" w:rsidRDefault="007E13B6" w:rsidP="007E13B6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0EF2BC1" w14:textId="77777777" w:rsidR="00281FCE" w:rsidRPr="00D95718" w:rsidRDefault="007C185B" w:rsidP="00FE1BDD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D95718">
        <w:rPr>
          <w:rFonts w:asciiTheme="minorHAnsi" w:hAnsiTheme="minorHAnsi" w:cstheme="minorHAnsi"/>
          <w:sz w:val="22"/>
          <w:szCs w:val="22"/>
        </w:rPr>
        <w:t xml:space="preserve">Szombathely Megyei jogú Város Önkormányzata a 645/2019.(XII.19.) Kgy. számú határozatában a tagság megerősítéséről döntött. </w:t>
      </w:r>
      <w:r w:rsidR="00A12E9A" w:rsidRPr="00D95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E7EE0" w14:textId="77777777" w:rsidR="00281FCE" w:rsidRPr="00834176" w:rsidRDefault="00281FCE" w:rsidP="00FE1BDD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4064990" w14:textId="77777777" w:rsidR="00010D30" w:rsidRPr="00834176" w:rsidRDefault="00010D30" w:rsidP="00010D30">
      <w:pPr>
        <w:pStyle w:val="Listaszerbekezds"/>
        <w:numPr>
          <w:ilvl w:val="0"/>
          <w:numId w:val="31"/>
        </w:numPr>
        <w:spacing w:before="60" w:line="36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Polgármesterek Szövetsége</w:t>
      </w:r>
    </w:p>
    <w:p w14:paraId="3041129F" w14:textId="77777777" w:rsidR="00010D30" w:rsidRPr="00834176" w:rsidRDefault="00010D30" w:rsidP="005E4E3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743A99" w14:textId="77777777" w:rsidR="007E13B6" w:rsidRPr="00834176" w:rsidRDefault="007E13B6" w:rsidP="007E13B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Európai Unió klíma- és energiacsomagjának 2008-ban történt elfogadását követően az </w:t>
      </w:r>
      <w:hyperlink r:id="rId14" w:tooltip="Európai Bizottság" w:history="1">
        <w:r w:rsidRPr="00834176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Európai Bizottság</w:t>
        </w:r>
      </w:hyperlink>
      <w:r w:rsidRPr="00834176">
        <w:rPr>
          <w:rFonts w:asciiTheme="minorHAnsi" w:hAnsiTheme="minorHAnsi" w:cstheme="minorHAnsi"/>
          <w:sz w:val="22"/>
          <w:szCs w:val="22"/>
        </w:rPr>
        <w:t> létrehozta a Polgármesterek Szövetségét, hogy támogassa a helyi önkormányzatok fenntartható energiapolitika megvalósítása során tett erőfeszítéseit.</w:t>
      </w:r>
    </w:p>
    <w:p w14:paraId="44F8DB72" w14:textId="77777777" w:rsidR="00B85EFE" w:rsidRPr="00834176" w:rsidRDefault="00B85EFE" w:rsidP="005E4E3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Cs/>
          <w:sz w:val="22"/>
          <w:szCs w:val="22"/>
        </w:rPr>
        <w:t>A Polgármesterek Szövetsége</w:t>
      </w:r>
      <w:hyperlink r:id="rId15" w:anchor="cite_note-1" w:history="1"/>
      <w:r w:rsidRPr="00834176">
        <w:rPr>
          <w:rFonts w:asciiTheme="minorHAnsi" w:hAnsiTheme="minorHAnsi" w:cstheme="minorHAnsi"/>
          <w:sz w:val="22"/>
          <w:szCs w:val="22"/>
        </w:rPr>
        <w:t> helyi és regionális önkormányzatokból álló fő európai mozgalom, amely önkéntes elkötelezettséget vállal az </w:t>
      </w:r>
      <w:hyperlink r:id="rId16" w:tooltip="Energiahatékonyság" w:history="1">
        <w:r w:rsidRPr="00834176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energiahatékonyság</w:t>
        </w:r>
      </w:hyperlink>
      <w:r w:rsidRPr="00834176">
        <w:rPr>
          <w:rFonts w:asciiTheme="minorHAnsi" w:hAnsiTheme="minorHAnsi" w:cstheme="minorHAnsi"/>
          <w:sz w:val="22"/>
          <w:szCs w:val="22"/>
        </w:rPr>
        <w:t> növelése és a </w:t>
      </w:r>
      <w:hyperlink r:id="rId17" w:tooltip="Megújuló energiaforrás" w:history="1">
        <w:r w:rsidRPr="00834176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megújuló energiaforrások</w:t>
        </w:r>
      </w:hyperlink>
      <w:r w:rsidRPr="00834176">
        <w:rPr>
          <w:rFonts w:asciiTheme="minorHAnsi" w:hAnsiTheme="minorHAnsi" w:cstheme="minorHAnsi"/>
          <w:sz w:val="22"/>
          <w:szCs w:val="22"/>
        </w:rPr>
        <w:t xml:space="preserve"> saját területükön történő használata iránt. </w:t>
      </w:r>
    </w:p>
    <w:p w14:paraId="1A07726B" w14:textId="77777777" w:rsidR="00277B02" w:rsidRDefault="00277B02" w:rsidP="00277B02">
      <w:pPr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77B02">
        <w:rPr>
          <w:rFonts w:asciiTheme="minorHAnsi" w:hAnsiTheme="minorHAnsi" w:cstheme="minorHAnsi"/>
          <w:sz w:val="22"/>
          <w:szCs w:val="22"/>
          <w:shd w:val="clear" w:color="auto" w:fill="FFFFFF"/>
        </w:rPr>
        <w:t>A városoknak és városi területeknek kulcsfontosságú szerepe van a klímaváltozás enyhítésében, mivel az Európai Unióban termelt energia háromnegyedét fogyasztják, és hasonló mennyiségű CO</w:t>
      </w:r>
      <w:r w:rsidRPr="00277B0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2</w:t>
      </w:r>
      <w:r w:rsidRPr="00277B02">
        <w:rPr>
          <w:rFonts w:asciiTheme="minorHAnsi" w:hAnsiTheme="minorHAnsi" w:cstheme="minorHAnsi"/>
          <w:sz w:val="22"/>
          <w:szCs w:val="22"/>
          <w:shd w:val="clear" w:color="auto" w:fill="FFFFFF"/>
        </w:rPr>
        <w:t>-kibocsátásért is felelnek. A helyi önkormányzatok ideális helyet foglalnak el ahhoz, hogy a polgárok hozzáállását megváltoztassák, a klíma- és energiaügyeket átfogó módon kezeljék, különösen a köz- és magánérdekek harmonizálása révén, valamint azáltal, hogy a fenntartható energiaügyeket egy átfogó helyi fejlesztési tervbe integrálják.</w:t>
      </w:r>
    </w:p>
    <w:p w14:paraId="2ABD29B8" w14:textId="77777777" w:rsidR="00D95718" w:rsidRPr="00277B02" w:rsidRDefault="00D95718" w:rsidP="00277B02">
      <w:pPr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5F6502F" w14:textId="77777777" w:rsidR="00277B02" w:rsidRPr="00277B02" w:rsidRDefault="00277B02" w:rsidP="00277B02">
      <w:pPr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77B02">
        <w:rPr>
          <w:rFonts w:asciiTheme="minorHAnsi" w:hAnsiTheme="minorHAnsi" w:cstheme="minorHAnsi"/>
          <w:sz w:val="22"/>
          <w:szCs w:val="22"/>
          <w:shd w:val="clear" w:color="auto" w:fill="FFFFFF"/>
        </w:rPr>
        <w:t>A Polgármesterek Szövetségéhez való csatlakozás lehetőséget teremt a helyi önkormányzatok számára a területükön a CO</w:t>
      </w:r>
      <w:r w:rsidRPr="00277B0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2</w:t>
      </w:r>
      <w:r w:rsidRPr="00277B02">
        <w:rPr>
          <w:rFonts w:asciiTheme="minorHAnsi" w:hAnsiTheme="minorHAnsi" w:cstheme="minorHAnsi"/>
          <w:sz w:val="22"/>
          <w:szCs w:val="22"/>
          <w:shd w:val="clear" w:color="auto" w:fill="FFFFFF"/>
        </w:rPr>
        <w:t>-kibocsátás csökkentésére tett erőfeszítések megerősítésére, az európai támogatás és elismerés hasznosítására, valamint az európai társintézményekkel való tapasztalatcserére.</w:t>
      </w:r>
    </w:p>
    <w:p w14:paraId="456EFAD5" w14:textId="77777777" w:rsidR="00772EC4" w:rsidRPr="00834176" w:rsidRDefault="00772EC4" w:rsidP="005E4E3B">
      <w:pPr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D999C76" w14:textId="77777777" w:rsidR="005E4E3B" w:rsidRPr="00834176" w:rsidRDefault="00772EC4" w:rsidP="00277B0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pacing w:val="-2"/>
          <w:sz w:val="22"/>
          <w:szCs w:val="22"/>
        </w:rPr>
        <w:t xml:space="preserve">A Polgármesterek Szövetségének több, mint 10.000 tagja van világszerte. </w:t>
      </w:r>
      <w:r w:rsidRPr="00834176">
        <w:rPr>
          <w:rFonts w:asciiTheme="minorHAnsi" w:hAnsiTheme="minorHAnsi" w:cstheme="minorHAnsi"/>
          <w:sz w:val="22"/>
          <w:szCs w:val="22"/>
        </w:rPr>
        <w:t>Szombathely Megyei Jogú Város Közgyűlése a 342/2015. (IX.16.) Kgy. sz. határozatában egyetértett azzal, hogy Szombathely Megyei Jogú Város csatlakozzon a Polgármesterek Szövetségéhez</w:t>
      </w:r>
      <w:r w:rsidR="00277B02" w:rsidRPr="00834176">
        <w:rPr>
          <w:rFonts w:asciiTheme="minorHAnsi" w:hAnsiTheme="minorHAnsi" w:cstheme="minorHAnsi"/>
          <w:sz w:val="22"/>
          <w:szCs w:val="22"/>
        </w:rPr>
        <w:t>.</w:t>
      </w:r>
    </w:p>
    <w:p w14:paraId="191447F7" w14:textId="77777777" w:rsidR="00277B02" w:rsidRPr="00834176" w:rsidRDefault="00277B02" w:rsidP="00277B02">
      <w:pPr>
        <w:ind w:left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A199431" w14:textId="77777777" w:rsidR="00277B02" w:rsidRPr="00834176" w:rsidRDefault="00277B02" w:rsidP="005E4E3B">
      <w:pPr>
        <w:ind w:left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34176">
        <w:rPr>
          <w:rFonts w:asciiTheme="minorHAnsi" w:hAnsiTheme="minorHAnsi" w:cstheme="minorHAnsi"/>
          <w:spacing w:val="-2"/>
          <w:sz w:val="22"/>
          <w:szCs w:val="22"/>
        </w:rPr>
        <w:t>A szervezetben való részvétel tagdíjfizetési kötelezettséggel nem jár.</w:t>
      </w:r>
    </w:p>
    <w:p w14:paraId="0256DDE4" w14:textId="77777777" w:rsidR="00277B02" w:rsidRPr="00834176" w:rsidRDefault="00277B02" w:rsidP="005E4E3B">
      <w:pPr>
        <w:ind w:left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98B2F3F" w14:textId="77777777" w:rsidR="00772EC4" w:rsidRPr="00834176" w:rsidRDefault="00772EC4" w:rsidP="005E4E3B">
      <w:pPr>
        <w:ind w:left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</w:t>
      </w:r>
      <w:r w:rsidR="00EC064F" w:rsidRPr="00834176">
        <w:rPr>
          <w:rFonts w:asciiTheme="minorHAnsi" w:hAnsiTheme="minorHAnsi" w:cstheme="minorHAnsi"/>
          <w:sz w:val="22"/>
          <w:szCs w:val="22"/>
        </w:rPr>
        <w:t>egyei</w:t>
      </w:r>
      <w:r w:rsidRPr="00834176">
        <w:rPr>
          <w:rFonts w:asciiTheme="minorHAnsi" w:hAnsiTheme="minorHAnsi" w:cstheme="minorHAnsi"/>
          <w:sz w:val="22"/>
          <w:szCs w:val="22"/>
        </w:rPr>
        <w:t xml:space="preserve"> Jogú Város Ön</w:t>
      </w:r>
      <w:r w:rsidR="00EC064F" w:rsidRPr="00834176">
        <w:rPr>
          <w:rFonts w:asciiTheme="minorHAnsi" w:hAnsiTheme="minorHAnsi" w:cstheme="minorHAnsi"/>
          <w:sz w:val="22"/>
          <w:szCs w:val="22"/>
        </w:rPr>
        <w:t>k</w:t>
      </w:r>
      <w:r w:rsidRPr="00834176">
        <w:rPr>
          <w:rFonts w:asciiTheme="minorHAnsi" w:hAnsiTheme="minorHAnsi" w:cstheme="minorHAnsi"/>
          <w:sz w:val="22"/>
          <w:szCs w:val="22"/>
        </w:rPr>
        <w:t>ormányzatának Közg</w:t>
      </w:r>
      <w:r w:rsidR="00277B02" w:rsidRPr="00834176">
        <w:rPr>
          <w:rFonts w:asciiTheme="minorHAnsi" w:hAnsiTheme="minorHAnsi" w:cstheme="minorHAnsi"/>
          <w:sz w:val="22"/>
          <w:szCs w:val="22"/>
        </w:rPr>
        <w:t>y</w:t>
      </w:r>
      <w:r w:rsidRPr="00834176">
        <w:rPr>
          <w:rFonts w:asciiTheme="minorHAnsi" w:hAnsiTheme="minorHAnsi" w:cstheme="minorHAnsi"/>
          <w:sz w:val="22"/>
          <w:szCs w:val="22"/>
        </w:rPr>
        <w:t xml:space="preserve">űlése </w:t>
      </w:r>
      <w:r w:rsidR="00EC064F" w:rsidRPr="00834176">
        <w:rPr>
          <w:rFonts w:asciiTheme="minorHAnsi" w:hAnsiTheme="minorHAnsi" w:cstheme="minorHAnsi"/>
          <w:sz w:val="22"/>
          <w:szCs w:val="22"/>
        </w:rPr>
        <w:t>a</w:t>
      </w:r>
      <w:r w:rsidRPr="00834176">
        <w:rPr>
          <w:rFonts w:asciiTheme="minorHAnsi" w:hAnsiTheme="minorHAnsi" w:cstheme="minorHAnsi"/>
          <w:sz w:val="22"/>
          <w:szCs w:val="22"/>
        </w:rPr>
        <w:t xml:space="preserve"> 10/2022. (I.27.) Kgy számú határozatában </w:t>
      </w:r>
      <w:r w:rsidR="00EC064F" w:rsidRPr="00834176">
        <w:rPr>
          <w:rFonts w:asciiTheme="minorHAnsi" w:hAnsiTheme="minorHAnsi" w:cstheme="minorHAnsi"/>
          <w:sz w:val="22"/>
          <w:szCs w:val="22"/>
        </w:rPr>
        <w:t xml:space="preserve">ismételten </w:t>
      </w:r>
      <w:r w:rsidRPr="00834176">
        <w:rPr>
          <w:rFonts w:asciiTheme="minorHAnsi" w:hAnsiTheme="minorHAnsi" w:cstheme="minorHAnsi"/>
          <w:sz w:val="22"/>
          <w:szCs w:val="22"/>
        </w:rPr>
        <w:t>megerősítette, hogy a j</w:t>
      </w:r>
      <w:r w:rsidR="00277B02" w:rsidRPr="00834176">
        <w:rPr>
          <w:rFonts w:asciiTheme="minorHAnsi" w:hAnsiTheme="minorHAnsi" w:cstheme="minorHAnsi"/>
          <w:sz w:val="22"/>
          <w:szCs w:val="22"/>
        </w:rPr>
        <w:t>ö</w:t>
      </w:r>
      <w:r w:rsidRPr="00834176">
        <w:rPr>
          <w:rFonts w:asciiTheme="minorHAnsi" w:hAnsiTheme="minorHAnsi" w:cstheme="minorHAnsi"/>
          <w:sz w:val="22"/>
          <w:szCs w:val="22"/>
        </w:rPr>
        <w:t xml:space="preserve">vőben is tagja kíván lenni a Szövetségnek.  </w:t>
      </w:r>
    </w:p>
    <w:p w14:paraId="4BA05F4D" w14:textId="77777777" w:rsidR="00772EC4" w:rsidRPr="00834176" w:rsidRDefault="00772EC4" w:rsidP="005E4E3B">
      <w:pPr>
        <w:ind w:firstLine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341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6274EE87" w14:textId="77777777" w:rsidR="00010D30" w:rsidRPr="00834176" w:rsidRDefault="00010D30" w:rsidP="00010D30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before="60" w:line="36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Klímabarát Települések Szövetsége</w:t>
      </w:r>
    </w:p>
    <w:p w14:paraId="3AEF9DEA" w14:textId="77777777" w:rsidR="00010D30" w:rsidRPr="00834176" w:rsidRDefault="00010D30" w:rsidP="00010D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89F0ED" w14:textId="77777777" w:rsidR="00A1357A" w:rsidRPr="00834176" w:rsidRDefault="00A1357A" w:rsidP="00A1357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Klímabarát Települések Szövetsége tematikus céllal szerveződő önkormányzati szövetség. A szövetség azért jött létre, hogy a szakmai tapasztalatok megosztásával megkönnyítse, segítse helyi, települési szinten az elkerülhetetlen éghajlatváltozáshoz történő alkalmazkodást és a kihívásokra történő felkészülést. </w:t>
      </w:r>
    </w:p>
    <w:p w14:paraId="67EC828C" w14:textId="77777777" w:rsidR="00A1357A" w:rsidRPr="00A1357A" w:rsidRDefault="00A1357A" w:rsidP="00A1357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591584" w14:textId="77777777" w:rsidR="00A1357A" w:rsidRPr="00A1357A" w:rsidRDefault="00A1357A" w:rsidP="00A1357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357A">
        <w:rPr>
          <w:rFonts w:asciiTheme="minorHAnsi" w:hAnsiTheme="minorHAnsi" w:cstheme="minorHAnsi"/>
          <w:sz w:val="22"/>
          <w:szCs w:val="22"/>
        </w:rPr>
        <w:lastRenderedPageBreak/>
        <w:t> </w:t>
      </w:r>
      <w:r w:rsidRPr="00834176">
        <w:rPr>
          <w:rFonts w:asciiTheme="minorHAnsi" w:hAnsiTheme="minorHAnsi" w:cstheme="minorHAnsi"/>
          <w:sz w:val="22"/>
          <w:szCs w:val="22"/>
        </w:rPr>
        <w:t>A Szövetség célja</w:t>
      </w:r>
      <w:r w:rsidRPr="00A1357A">
        <w:rPr>
          <w:rFonts w:asciiTheme="minorHAnsi" w:hAnsiTheme="minorHAnsi" w:cstheme="minorHAnsi"/>
          <w:sz w:val="22"/>
          <w:szCs w:val="22"/>
        </w:rPr>
        <w:t xml:space="preserve"> egy fenntartható, a jövő generációk számára is élhető és szerethető környezet kialakítása. Prioritás</w:t>
      </w:r>
      <w:r w:rsidR="00AB3CDC" w:rsidRPr="00834176">
        <w:rPr>
          <w:rFonts w:asciiTheme="minorHAnsi" w:hAnsiTheme="minorHAnsi" w:cstheme="minorHAnsi"/>
          <w:sz w:val="22"/>
          <w:szCs w:val="22"/>
        </w:rPr>
        <w:t>nak</w:t>
      </w:r>
      <w:r w:rsidRPr="00A1357A">
        <w:rPr>
          <w:rFonts w:asciiTheme="minorHAnsi" w:hAnsiTheme="minorHAnsi" w:cstheme="minorHAnsi"/>
          <w:sz w:val="22"/>
          <w:szCs w:val="22"/>
        </w:rPr>
        <w:t xml:space="preserve"> tekinti azokat a lépéseket, amelyek saját erőforrásaikhoz, lehetőségeikhez mérten mérsékelik az éghajlatváltozás káros hatásait és segítik a település és a lakosság klímaadaptációját.</w:t>
      </w:r>
    </w:p>
    <w:p w14:paraId="2F9B4EEF" w14:textId="77777777" w:rsidR="00A1357A" w:rsidRPr="00A1357A" w:rsidRDefault="00A1357A" w:rsidP="00A1357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357A">
        <w:rPr>
          <w:rFonts w:asciiTheme="minorHAnsi" w:hAnsiTheme="minorHAnsi" w:cstheme="minorHAnsi"/>
          <w:sz w:val="22"/>
          <w:szCs w:val="22"/>
        </w:rPr>
        <w:t> </w:t>
      </w:r>
    </w:p>
    <w:p w14:paraId="742FE28A" w14:textId="77777777" w:rsidR="00A1357A" w:rsidRPr="00A1357A" w:rsidRDefault="00A1357A" w:rsidP="00A1357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357A">
        <w:rPr>
          <w:rFonts w:asciiTheme="minorHAnsi" w:hAnsiTheme="minorHAnsi" w:cstheme="minorHAnsi"/>
          <w:sz w:val="22"/>
          <w:szCs w:val="22"/>
        </w:rPr>
        <w:t xml:space="preserve">Felelős közösségként a közigazgatásuk alá eső területek klímabarát átalakításáért és a lakosok környezettudatos szemléletváltásáért munkálkodnak. A megkezdett és a jövőben tervezetett és megvalósított beruházásoknál szempont annak klímabarát és fenntartható volta. </w:t>
      </w:r>
    </w:p>
    <w:p w14:paraId="6C12BF6B" w14:textId="77777777" w:rsidR="00A1357A" w:rsidRPr="00834176" w:rsidRDefault="00A1357A" w:rsidP="002B1D2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6464C4E" w14:textId="77777777" w:rsidR="00A1357A" w:rsidRPr="00834176" w:rsidRDefault="00A1357A" w:rsidP="002B1D2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Szövetség többek között szakmai konferenciákkal, képzésekkel, előadásokkal és a pályázati lehetőségeket, szakmai híreket tartalmazó havi hírlevéllel kívánja támogatni partnereit. A Szövetség szolgáltatásai között szerepel emellett klímastratégiák, SECAP-ok kidolgozása, módszertani és pályázati tanácsadás, valamint környezetvédelmi, klímavédelmi fókuszú lakossági kampányok megvalósítása is.</w:t>
      </w:r>
    </w:p>
    <w:p w14:paraId="71EA1D7B" w14:textId="77777777" w:rsidR="00AB3CDC" w:rsidRPr="00834176" w:rsidRDefault="00AB3CDC" w:rsidP="002B1D2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D79ED06" w14:textId="77777777" w:rsidR="00A1357A" w:rsidRPr="00834176" w:rsidRDefault="00A1357A" w:rsidP="00A1357A">
      <w:pPr>
        <w:pStyle w:val="Csakszveg"/>
        <w:ind w:left="567"/>
        <w:jc w:val="both"/>
        <w:rPr>
          <w:rFonts w:asciiTheme="minorHAnsi" w:eastAsia="Times New Roman" w:hAnsiTheme="minorHAnsi" w:cstheme="minorHAnsi"/>
          <w:szCs w:val="22"/>
          <w:lang w:eastAsia="hu-HU"/>
        </w:rPr>
      </w:pPr>
      <w:r w:rsidRPr="00834176">
        <w:rPr>
          <w:rFonts w:asciiTheme="minorHAnsi" w:eastAsia="Times New Roman" w:hAnsiTheme="minorHAnsi" w:cstheme="minorHAnsi"/>
          <w:szCs w:val="22"/>
          <w:lang w:eastAsia="hu-HU"/>
        </w:rPr>
        <w:t>A 2024. évi tagdíj 300.000 Ft</w:t>
      </w:r>
      <w:r w:rsidR="00D95718">
        <w:rPr>
          <w:rFonts w:asciiTheme="minorHAnsi" w:eastAsia="Times New Roman" w:hAnsiTheme="minorHAnsi" w:cstheme="minorHAnsi"/>
          <w:szCs w:val="22"/>
          <w:lang w:eastAsia="hu-HU"/>
        </w:rPr>
        <w:t xml:space="preserve"> volt.</w:t>
      </w:r>
      <w:r w:rsidRPr="00834176">
        <w:rPr>
          <w:rFonts w:asciiTheme="minorHAnsi" w:eastAsia="Times New Roman" w:hAnsiTheme="minorHAnsi" w:cstheme="minorHAnsi"/>
          <w:szCs w:val="22"/>
          <w:lang w:eastAsia="hu-HU"/>
        </w:rPr>
        <w:t xml:space="preserve"> </w:t>
      </w:r>
    </w:p>
    <w:p w14:paraId="0986C40B" w14:textId="77777777" w:rsidR="00A1357A" w:rsidRPr="00834176" w:rsidRDefault="00A1357A" w:rsidP="002B1D26">
      <w:pPr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1B8AB4" w14:textId="77777777" w:rsidR="002B1D26" w:rsidRPr="00834176" w:rsidRDefault="002B1D26" w:rsidP="002B1D26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sz w:val="22"/>
          <w:szCs w:val="22"/>
          <w:shd w:val="clear" w:color="auto" w:fill="FFFFFF"/>
        </w:rPr>
        <w:t>Szombathely Megyei Jogú Város Közgyűlése az 511/2</w:t>
      </w:r>
      <w:r w:rsidRPr="00834176">
        <w:rPr>
          <w:rFonts w:asciiTheme="minorHAnsi" w:hAnsiTheme="minorHAnsi" w:cstheme="minorHAnsi"/>
          <w:sz w:val="22"/>
          <w:szCs w:val="22"/>
        </w:rPr>
        <w:t xml:space="preserve">019. (XI.28.) Kgy. sz. határozatban elhatározta, hogy a Klímabarát Települések szövetségéhez csatlakozik és koordinátorként Németh Ákos tanácsnok urat már delegálta. </w:t>
      </w:r>
    </w:p>
    <w:p w14:paraId="45A4D16A" w14:textId="77777777" w:rsidR="00010D30" w:rsidRPr="00834176" w:rsidRDefault="00010D30" w:rsidP="00010D30">
      <w:pPr>
        <w:pStyle w:val="Csakszveg"/>
        <w:ind w:left="567"/>
        <w:jc w:val="both"/>
        <w:rPr>
          <w:rFonts w:asciiTheme="minorHAnsi" w:hAnsiTheme="minorHAnsi" w:cstheme="minorHAnsi"/>
          <w:szCs w:val="22"/>
        </w:rPr>
      </w:pPr>
    </w:p>
    <w:p w14:paraId="5F02A7EC" w14:textId="77777777" w:rsidR="009B499B" w:rsidRPr="00834176" w:rsidRDefault="009B499B" w:rsidP="00010D30">
      <w:pPr>
        <w:ind w:left="426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03F0EF77" w14:textId="77777777" w:rsidR="009B499B" w:rsidRPr="00834176" w:rsidRDefault="00AC2E70" w:rsidP="006E3C10">
      <w:pPr>
        <w:pStyle w:val="Listaszerbekezds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9B499B"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Magyar CIVINET </w:t>
      </w:r>
      <w:r w:rsid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9B499B"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álózat </w:t>
      </w:r>
    </w:p>
    <w:p w14:paraId="4D1F5CD4" w14:textId="77777777" w:rsidR="00C308D0" w:rsidRPr="00834176" w:rsidRDefault="00C308D0" w:rsidP="00C308D0">
      <w:pPr>
        <w:pStyle w:val="Listaszerbekezds"/>
        <w:ind w:left="501"/>
        <w:jc w:val="both"/>
        <w:rPr>
          <w:rFonts w:asciiTheme="minorHAnsi" w:hAnsiTheme="minorHAnsi" w:cstheme="minorHAnsi"/>
          <w:sz w:val="22"/>
          <w:szCs w:val="22"/>
        </w:rPr>
      </w:pPr>
    </w:p>
    <w:p w14:paraId="47391E7C" w14:textId="77777777" w:rsidR="003472B1" w:rsidRPr="00834176" w:rsidRDefault="003472B1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CIVITAS az Európai Unió kezdeményezése azon európai városok összekapcsolására, amelyek élen járnak a városi mobilitási kihívások megoldásában, vagy nyitottak az új gyakorlatok elsajátítására.</w:t>
      </w:r>
    </w:p>
    <w:p w14:paraId="75536358" w14:textId="77777777" w:rsidR="003472B1" w:rsidRPr="003472B1" w:rsidRDefault="003472B1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72B1">
        <w:rPr>
          <w:rFonts w:asciiTheme="minorHAnsi" w:hAnsiTheme="minorHAnsi" w:cstheme="minorHAnsi"/>
          <w:sz w:val="22"/>
          <w:szCs w:val="22"/>
          <w:lang w:val="en-GB"/>
        </w:rPr>
        <w:t>Az elmúlt években több országos és határon átnyúló regionális CIVITAS hálózat (CIVINET) jött létre, hogy a hasonló helyzetben és hasonló keretek között működő városok nyelvi akadályok nélkül megosszák egymással eredményeiket, tapasztalataikat, tanulhassanak egymás példáiból.</w:t>
      </w:r>
    </w:p>
    <w:p w14:paraId="1B17212E" w14:textId="77777777" w:rsidR="003472B1" w:rsidRPr="003472B1" w:rsidRDefault="003472B1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72B1">
        <w:rPr>
          <w:rFonts w:asciiTheme="minorHAnsi" w:hAnsiTheme="minorHAnsi" w:cstheme="minorHAnsi"/>
          <w:sz w:val="22"/>
          <w:szCs w:val="22"/>
          <w:lang w:val="en-GB"/>
        </w:rPr>
        <w:t>A Magyar CIVINET városok hálózata a városokért, amely a fenntartható magyarországi városi mobilitás mellett elkötelezett vagy a magyar nyelvet (is) használó önkormányzatokból áll. A több mint 10 éve sikeresen működő hálózat tudásmegosztással segíti a városokat és a városi mobilitás érintettjeit a fenntartható közlekedési megoldások megismerésében és megvalósításában rövid és hosszú távon.</w:t>
      </w:r>
    </w:p>
    <w:p w14:paraId="61609F13" w14:textId="77777777" w:rsidR="002B1D26" w:rsidRPr="00834176" w:rsidRDefault="002B1D26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2C3930A" w14:textId="77777777" w:rsidR="003472B1" w:rsidRPr="00834176" w:rsidRDefault="002B1D26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Magyar CIVINET célja a fenntartható városi mobilitással kapcsolatos helyi, regionális és országos kapacitás erősítése, különösen a mobilitási szakemberek és a városi döntéshozók </w:t>
      </w:r>
      <w:r w:rsidR="003472B1" w:rsidRPr="00834176">
        <w:rPr>
          <w:rFonts w:asciiTheme="minorHAnsi" w:hAnsiTheme="minorHAnsi" w:cstheme="minorHAnsi"/>
          <w:sz w:val="22"/>
          <w:szCs w:val="22"/>
        </w:rPr>
        <w:t>számára.</w:t>
      </w:r>
    </w:p>
    <w:p w14:paraId="33ECB921" w14:textId="77777777" w:rsidR="002B1D26" w:rsidRPr="00834176" w:rsidRDefault="002B1D26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Magyar CIVINET kommunikációs tevékenységeinek célja, hogy eljuttassa tagjainak a CIVITAS és más, EU által finanszírozott fenntartható mobilitási projektek, kezdeményezések, pályázati felhívások és a magyar partnerek jógyakorlatainak hírét. Célja továbbá a CIVINET</w:t>
      </w:r>
      <w:r w:rsidR="005A50C0">
        <w:rPr>
          <w:rFonts w:asciiTheme="minorHAnsi" w:hAnsiTheme="minorHAnsi" w:cstheme="minorHAnsi"/>
          <w:sz w:val="22"/>
          <w:szCs w:val="22"/>
        </w:rPr>
        <w:t>-</w:t>
      </w:r>
      <w:r w:rsidRPr="00834176">
        <w:rPr>
          <w:rFonts w:asciiTheme="minorHAnsi" w:hAnsiTheme="minorHAnsi" w:cstheme="minorHAnsi"/>
          <w:sz w:val="22"/>
          <w:szCs w:val="22"/>
        </w:rPr>
        <w:t>ek közötti együttműködés előmozdítása, hogy továbbra is kapcsolatban maradjon a szélesebb CIVITAS közösséggel, illetve a CIVITAS támogatása növekedési stratégiájának megvalósításában.</w:t>
      </w:r>
    </w:p>
    <w:p w14:paraId="1B87004E" w14:textId="77777777" w:rsidR="009B499B" w:rsidRPr="00834176" w:rsidRDefault="009B499B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5237798" w14:textId="77777777" w:rsidR="002D6515" w:rsidRPr="00834176" w:rsidRDefault="002D6515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CIVITAS az Európai Bizottság kezdeményezése, amelynek célja, hogy kapcsolatok jöjjenek létre a városi közlekedés problémáinak megoldásában élenjáró európai városok között.</w:t>
      </w:r>
    </w:p>
    <w:p w14:paraId="5CAFD217" w14:textId="77777777" w:rsidR="002D6515" w:rsidRPr="00834176" w:rsidRDefault="002D6515" w:rsidP="00C308D0">
      <w:pPr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601BAE52" w14:textId="77777777" w:rsidR="002D6515" w:rsidRPr="00834176" w:rsidRDefault="002D6515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CIVITAS részben pályázati lehetőséget nyújt előremutató közlekedési megoldások kutatás-fejlesztési projektjeinek a finanszírozására, részben tapasztalatcserére biztosít lehetőséget a városok szakemberei számára.</w:t>
      </w:r>
    </w:p>
    <w:p w14:paraId="20FB6432" w14:textId="77777777" w:rsidR="002D6515" w:rsidRPr="00834176" w:rsidRDefault="002D6515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Az elmúlt években több országos, illetve országhatárokon átnyúló térségi CIVITAS hálózat (CIVINET) jött létre, hogy a hasonló helyzetben, hasonló keretek között működő városok nyelvi akadályok nélkül oszthassák meg eredményeiket, tapasztalataikat.</w:t>
      </w:r>
    </w:p>
    <w:p w14:paraId="673F94EC" w14:textId="77777777" w:rsidR="002D6515" w:rsidRPr="00834176" w:rsidRDefault="002D6515" w:rsidP="00C308D0">
      <w:pPr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0D411BDF" w14:textId="77777777" w:rsidR="002D6515" w:rsidRPr="00834176" w:rsidRDefault="002D6515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tisztább és fenntarthatóbb városi mobilitást szolgáló integrált stratégiák megvalósítása iránt elkötelezett magyar városok hálózatot hoztak létre Magyar CIVINET néven.</w:t>
      </w:r>
    </w:p>
    <w:p w14:paraId="15D6F056" w14:textId="77777777" w:rsidR="002D6515" w:rsidRPr="00834176" w:rsidRDefault="002D6515" w:rsidP="00C308D0">
      <w:pPr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71CEE12A" w14:textId="77777777" w:rsidR="00CB527A" w:rsidRPr="00834176" w:rsidRDefault="00C308D0" w:rsidP="00C308D0">
      <w:pPr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B527A" w:rsidRPr="00834176">
        <w:rPr>
          <w:rFonts w:asciiTheme="minorHAnsi" w:hAnsiTheme="minorHAnsi" w:cstheme="minorHAnsi"/>
          <w:sz w:val="22"/>
          <w:szCs w:val="22"/>
        </w:rPr>
        <w:t xml:space="preserve"> A tagság tagdíjfizetési kötelezettséggel nem jár</w:t>
      </w:r>
      <w:r w:rsidR="0080171B">
        <w:rPr>
          <w:rFonts w:asciiTheme="minorHAnsi" w:hAnsiTheme="minorHAnsi" w:cstheme="minorHAnsi"/>
          <w:sz w:val="22"/>
          <w:szCs w:val="22"/>
        </w:rPr>
        <w:t>.</w:t>
      </w:r>
    </w:p>
    <w:p w14:paraId="28A104DE" w14:textId="77777777" w:rsidR="00CB527A" w:rsidRPr="00834176" w:rsidRDefault="00CB527A" w:rsidP="00C308D0">
      <w:pPr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44446ED2" w14:textId="77777777" w:rsidR="00CB527A" w:rsidRPr="00834176" w:rsidRDefault="00CB527A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lastRenderedPageBreak/>
        <w:t xml:space="preserve">Szombathely Megyei Jogú Város Önkormányzata a 9/2022.(I.27.) Kgy. számú határozatában döntött arról, hogy a Magyar CIVINET hálózat tagja kíván lenni és felhatalmazta Kalmárt Ervint, hogy az Önkormányzat képviseletében eljárjon. </w:t>
      </w:r>
    </w:p>
    <w:p w14:paraId="105C54A5" w14:textId="77777777" w:rsidR="00C308D0" w:rsidRPr="00834176" w:rsidRDefault="00C308D0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127F610" w14:textId="77777777" w:rsidR="00C308D0" w:rsidRPr="00834176" w:rsidRDefault="00C308D0" w:rsidP="00C308D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5179F87" w14:textId="77777777" w:rsidR="002B1D26" w:rsidRPr="00834176" w:rsidRDefault="00E91705" w:rsidP="00E91705">
      <w:pPr>
        <w:pStyle w:val="Listaszerbekezds"/>
        <w:numPr>
          <w:ilvl w:val="0"/>
          <w:numId w:val="31"/>
        </w:numPr>
        <w:ind w:left="567" w:hanging="567"/>
        <w:rPr>
          <w:rFonts w:asciiTheme="minorHAnsi" w:hAnsiTheme="minorHAnsi" w:cstheme="minorHAnsi"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M</w:t>
      </w:r>
      <w:r w:rsidR="00FE1BDD"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agyar Önkormányzatok Szövetsége</w:t>
      </w:r>
      <w:r w:rsidR="00FE1BDD" w:rsidRPr="008341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64FBE1B" w14:textId="77777777" w:rsidR="00523F55" w:rsidRPr="00834176" w:rsidRDefault="00523F55" w:rsidP="00523F55">
      <w:pPr>
        <w:pStyle w:val="Listaszerbekezds"/>
        <w:ind w:left="567"/>
        <w:rPr>
          <w:rFonts w:asciiTheme="minorHAnsi" w:hAnsiTheme="minorHAnsi" w:cstheme="minorHAnsi"/>
          <w:sz w:val="22"/>
          <w:szCs w:val="22"/>
          <w:u w:val="single"/>
        </w:rPr>
      </w:pPr>
    </w:p>
    <w:p w14:paraId="1C3CF744" w14:textId="77777777" w:rsidR="00523F55" w:rsidRPr="00834176" w:rsidRDefault="00523F55" w:rsidP="0042229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MÖSZ célja a magyar önkormányzati érdekek képviselete, megjelenítése </w:t>
      </w:r>
      <w:r w:rsidR="005A50C0" w:rsidRPr="00834176">
        <w:rPr>
          <w:rFonts w:asciiTheme="minorHAnsi" w:hAnsiTheme="minorHAnsi" w:cstheme="minorHAnsi"/>
          <w:sz w:val="22"/>
          <w:szCs w:val="22"/>
        </w:rPr>
        <w:t>és</w:t>
      </w:r>
      <w:r w:rsidRPr="00834176">
        <w:rPr>
          <w:rFonts w:asciiTheme="minorHAnsi" w:hAnsiTheme="minorHAnsi" w:cstheme="minorHAnsi"/>
          <w:sz w:val="22"/>
          <w:szCs w:val="22"/>
        </w:rPr>
        <w:t xml:space="preserve"> az önkormányzati jogok védelme az 1990-ben történt megalakulásának elhatározása óta. </w:t>
      </w:r>
    </w:p>
    <w:p w14:paraId="69E69CEE" w14:textId="77777777" w:rsidR="00523F55" w:rsidRPr="00834176" w:rsidRDefault="00523F55" w:rsidP="0042229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Szövetség részt vesz az önkormányzati érdekszövetségek számára biztosított, jogszabály által előírt egyeztetési fórumokon, tagjaival és együttműködő partnereivel, önkormányzati tisztségviselőkkel partnerségben folytat eszmecseréket az önkormányzatok számára fontos kérdéskörökben. A Szövetség számára fontos a hitelesség és a szakmai pontosság az önkormányzatokat érintő kérdéskörökben a kormányzati döntéshozatali eljárásban adott önkormányzati válaszok, álláspontjaink megfogalmazása, valamint a szakpolitikai területeken rendezett konferenciák, szemináriumok, képzések, eszmecserék során.</w:t>
      </w:r>
    </w:p>
    <w:p w14:paraId="4F1F3D43" w14:textId="77777777" w:rsidR="00523F55" w:rsidRPr="00834176" w:rsidRDefault="00523F55" w:rsidP="0042229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C7E1545" w14:textId="77777777" w:rsidR="00766E5B" w:rsidRPr="00834176" w:rsidRDefault="00523F55" w:rsidP="004222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MÖSZ fontosnak tartja, hogy az önkormányzatokat érintő tárgykörökben konferenciák és szemináriumok tartásával, képzésekkel, vidéki helyszíneken eszmecserékkel hosszú-távon hozzájáruljon az ismeretek bővítéséhez, tagjai, a polgármesterek és képviselők hatékonyabb és eredményesebb munkájához.</w:t>
      </w:r>
    </w:p>
    <w:p w14:paraId="0C02E16B" w14:textId="77777777" w:rsidR="00766E5B" w:rsidRPr="00834176" w:rsidRDefault="00766E5B" w:rsidP="004222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8E8855" w14:textId="77777777" w:rsidR="00F64C3D" w:rsidRPr="00834176" w:rsidRDefault="00F64C3D" w:rsidP="004222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Szövetség célja többek között az önkormányzati érdekek feltárása és megjelenítése a társadalom és a központi állami szervezetek felé; az önkormányzatok érdekképviseletének vállalása, elsősorban az Országgyűlés és annak bizottságai, a Kormány és szervei, valamint a közigazgatás központi szervei előtt; az önkormányzati érdekek védelme; jogszabály alkotás kezdeményezése az önkormányzati érdekek érvényesülése érdekében</w:t>
      </w:r>
      <w:r w:rsidR="0042229C" w:rsidRPr="00834176">
        <w:rPr>
          <w:rFonts w:asciiTheme="minorHAnsi" w:hAnsiTheme="minorHAnsi" w:cstheme="minorHAnsi"/>
          <w:sz w:val="22"/>
          <w:szCs w:val="22"/>
        </w:rPr>
        <w:t>.</w:t>
      </w: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10324" w14:textId="77777777" w:rsidR="00F64C3D" w:rsidRPr="00834176" w:rsidRDefault="00F64C3D" w:rsidP="004222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B242E3" w14:textId="77777777" w:rsidR="00766E5B" w:rsidRPr="00834176" w:rsidRDefault="004413CD" w:rsidP="004222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Szövetség céljai magvalósítása érdekében </w:t>
      </w:r>
      <w:r w:rsidR="00F64C3D" w:rsidRPr="00834176">
        <w:rPr>
          <w:rFonts w:asciiTheme="minorHAnsi" w:hAnsiTheme="minorHAnsi" w:cstheme="minorHAnsi"/>
          <w:sz w:val="22"/>
          <w:szCs w:val="22"/>
        </w:rPr>
        <w:t>információs rendszer</w:t>
      </w:r>
      <w:r w:rsidRPr="00834176">
        <w:rPr>
          <w:rFonts w:asciiTheme="minorHAnsi" w:hAnsiTheme="minorHAnsi" w:cstheme="minorHAnsi"/>
          <w:sz w:val="22"/>
          <w:szCs w:val="22"/>
        </w:rPr>
        <w:t xml:space="preserve">t </w:t>
      </w:r>
      <w:r w:rsidR="00F64C3D" w:rsidRPr="00834176">
        <w:rPr>
          <w:rFonts w:asciiTheme="minorHAnsi" w:hAnsiTheme="minorHAnsi" w:cstheme="minorHAnsi"/>
          <w:sz w:val="22"/>
          <w:szCs w:val="22"/>
        </w:rPr>
        <w:t>épít</w:t>
      </w:r>
      <w:r w:rsidRPr="00834176">
        <w:rPr>
          <w:rFonts w:asciiTheme="minorHAnsi" w:hAnsiTheme="minorHAnsi" w:cstheme="minorHAnsi"/>
          <w:sz w:val="22"/>
          <w:szCs w:val="22"/>
        </w:rPr>
        <w:t xml:space="preserve"> ki</w:t>
      </w:r>
      <w:r w:rsidR="00F64C3D" w:rsidRPr="00834176">
        <w:rPr>
          <w:rFonts w:asciiTheme="minorHAnsi" w:hAnsiTheme="minorHAnsi" w:cstheme="minorHAnsi"/>
          <w:sz w:val="22"/>
          <w:szCs w:val="22"/>
        </w:rPr>
        <w:t xml:space="preserve"> a Szövetség és az önkormányzatok, valamint az önkormányzatok egymás közötti viszonylatában, az önkormányzatok munkáját elősegítő adatbázis létrehozásával; az önkormányzati tisztségviselők, képviselők és alkalmazottak képzésének, továbbképzésének, valamint vezetőképzésének elősegít</w:t>
      </w:r>
      <w:r w:rsidR="0042229C" w:rsidRPr="00834176">
        <w:rPr>
          <w:rFonts w:asciiTheme="minorHAnsi" w:hAnsiTheme="minorHAnsi" w:cstheme="minorHAnsi"/>
          <w:sz w:val="22"/>
          <w:szCs w:val="22"/>
        </w:rPr>
        <w:t>i;</w:t>
      </w:r>
      <w:r w:rsidR="00F64C3D" w:rsidRPr="00834176">
        <w:rPr>
          <w:rFonts w:asciiTheme="minorHAnsi" w:hAnsiTheme="minorHAnsi" w:cstheme="minorHAnsi"/>
          <w:sz w:val="22"/>
          <w:szCs w:val="22"/>
        </w:rPr>
        <w:t xml:space="preserve"> önálló kiadványok</w:t>
      </w:r>
      <w:r w:rsidR="0042229C" w:rsidRPr="00834176">
        <w:rPr>
          <w:rFonts w:asciiTheme="minorHAnsi" w:hAnsiTheme="minorHAnsi" w:cstheme="minorHAnsi"/>
          <w:sz w:val="22"/>
          <w:szCs w:val="22"/>
        </w:rPr>
        <w:t>at</w:t>
      </w:r>
      <w:r w:rsidR="00F64C3D" w:rsidRPr="00834176">
        <w:rPr>
          <w:rFonts w:asciiTheme="minorHAnsi" w:hAnsiTheme="minorHAnsi" w:cstheme="minorHAnsi"/>
          <w:sz w:val="22"/>
          <w:szCs w:val="22"/>
        </w:rPr>
        <w:t>, publikációk</w:t>
      </w:r>
      <w:r w:rsidR="0042229C" w:rsidRPr="00834176">
        <w:rPr>
          <w:rFonts w:asciiTheme="minorHAnsi" w:hAnsiTheme="minorHAnsi" w:cstheme="minorHAnsi"/>
          <w:sz w:val="22"/>
          <w:szCs w:val="22"/>
        </w:rPr>
        <w:t xml:space="preserve">at </w:t>
      </w:r>
      <w:r w:rsidR="00F64C3D" w:rsidRPr="00834176">
        <w:rPr>
          <w:rFonts w:asciiTheme="minorHAnsi" w:hAnsiTheme="minorHAnsi" w:cstheme="minorHAnsi"/>
          <w:sz w:val="22"/>
          <w:szCs w:val="22"/>
        </w:rPr>
        <w:t>jelente</w:t>
      </w:r>
      <w:r w:rsidR="0042229C" w:rsidRPr="00834176">
        <w:rPr>
          <w:rFonts w:asciiTheme="minorHAnsi" w:hAnsiTheme="minorHAnsi" w:cstheme="minorHAnsi"/>
          <w:sz w:val="22"/>
          <w:szCs w:val="22"/>
        </w:rPr>
        <w:t xml:space="preserve">t meg. </w:t>
      </w:r>
    </w:p>
    <w:p w14:paraId="64BCCAE4" w14:textId="77777777" w:rsidR="00F64C3D" w:rsidRPr="00834176" w:rsidRDefault="00F64C3D" w:rsidP="0042229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9C07128" w14:textId="77777777" w:rsidR="005422E8" w:rsidRPr="00834176" w:rsidRDefault="0042229C" w:rsidP="0042229C">
      <w:pPr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          A </w:t>
      </w:r>
      <w:r w:rsidR="005422E8" w:rsidRPr="00834176">
        <w:rPr>
          <w:rFonts w:asciiTheme="minorHAnsi" w:hAnsiTheme="minorHAnsi" w:cstheme="minorHAnsi"/>
          <w:sz w:val="22"/>
          <w:szCs w:val="22"/>
        </w:rPr>
        <w:t>2024. évi tagdíj 736.270 Ft</w:t>
      </w:r>
      <w:r w:rsidRPr="00834176">
        <w:rPr>
          <w:rFonts w:asciiTheme="minorHAnsi" w:hAnsiTheme="minorHAnsi" w:cstheme="minorHAnsi"/>
          <w:sz w:val="22"/>
          <w:szCs w:val="22"/>
        </w:rPr>
        <w:t xml:space="preserve"> volt.</w:t>
      </w:r>
      <w:r w:rsidR="005422E8"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1EDB0" w14:textId="77777777" w:rsidR="00766E5B" w:rsidRPr="00834176" w:rsidRDefault="00766E5B" w:rsidP="00422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850D3" w14:textId="77777777" w:rsidR="00E91705" w:rsidRPr="00834176" w:rsidRDefault="00E91705" w:rsidP="004222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a 215/2020.(IX.24.) Kgy. számú határozatában döntött arról, hogy tagja kíván lenni a Magyar Önkormányzatok Szövetségének és felhatalmazta Szombathely Megyei Jogú Város Polgármesterét, hogy a Szövetségben az Önkormányzat képviseletében eljárjon. </w:t>
      </w:r>
    </w:p>
    <w:p w14:paraId="37D1B154" w14:textId="77777777" w:rsidR="00766E5B" w:rsidRPr="00834176" w:rsidRDefault="00766E5B" w:rsidP="00766E5B">
      <w:pPr>
        <w:rPr>
          <w:rFonts w:asciiTheme="minorHAnsi" w:hAnsiTheme="minorHAnsi" w:cstheme="minorHAnsi"/>
          <w:sz w:val="22"/>
          <w:szCs w:val="22"/>
        </w:rPr>
      </w:pPr>
    </w:p>
    <w:p w14:paraId="028CB4F7" w14:textId="77777777" w:rsidR="00834176" w:rsidRPr="00834176" w:rsidRDefault="00834176" w:rsidP="006E3C10">
      <w:pPr>
        <w:pStyle w:val="Listaszerbekezds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072C36" w14:textId="77777777" w:rsidR="0042229C" w:rsidRPr="00834176" w:rsidRDefault="006E3C10" w:rsidP="006E3C10">
      <w:pPr>
        <w:pStyle w:val="Listaszerbekezds"/>
        <w:numPr>
          <w:ilvl w:val="0"/>
          <w:numId w:val="3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Pannon Városok Szövetsége</w:t>
      </w:r>
      <w:r w:rsidR="002B1D26"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D381493" w14:textId="77777777" w:rsidR="00BA1EFF" w:rsidRPr="00834176" w:rsidRDefault="002B1D26" w:rsidP="0080171B">
      <w:pPr>
        <w:pStyle w:val="Listaszerbekezds"/>
        <w:ind w:left="501"/>
        <w:rPr>
          <w:rFonts w:asciiTheme="minorHAnsi" w:eastAsia="Arial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="006E3C10"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06AC" w14:textId="77777777" w:rsidR="002C3640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4176">
        <w:rPr>
          <w:rFonts w:asciiTheme="minorHAnsi" w:eastAsia="Arial" w:hAnsiTheme="minorHAnsi" w:cstheme="minorHAnsi"/>
          <w:sz w:val="22"/>
          <w:szCs w:val="22"/>
        </w:rPr>
        <w:t>A Pannon Városok Szövetsége a Pannon Egyetem kezdeményezésére jött létre 2015-ben</w:t>
      </w:r>
      <w:r w:rsidR="002C3640"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="002C3640" w:rsidRPr="00834176">
        <w:rPr>
          <w:rFonts w:asciiTheme="minorHAnsi" w:eastAsia="Arial" w:hAnsiTheme="minorHAnsi" w:cstheme="minorHAnsi"/>
          <w:sz w:val="22"/>
          <w:szCs w:val="22"/>
        </w:rPr>
        <w:t>Keszthely, Kőszeg, Nagykanizsa, Tata, Veszprém és Zalaegerszeg részvételével.</w:t>
      </w:r>
    </w:p>
    <w:p w14:paraId="535EC1F6" w14:textId="77777777" w:rsidR="00BA1EFF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543CD29" w14:textId="77777777" w:rsidR="00BA1EFF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4176">
        <w:rPr>
          <w:rFonts w:asciiTheme="minorHAnsi" w:eastAsia="Arial" w:hAnsiTheme="minorHAnsi" w:cstheme="minorHAnsi"/>
          <w:sz w:val="22"/>
          <w:szCs w:val="22"/>
        </w:rPr>
        <w:t xml:space="preserve">A Szövetség legfontosabb célkitűzése a térség kulturális, szellemi, kutatási és gazdasági fejlődésének és felemelkedésének az elősegítése, és az, hogy a Pannon Városok megtalálják azt az egyedi, versenyképességet és kitörést biztosító területet, amelyet fejlesztési stratégiájuk fókuszpontjába állíthatnak, illetve, hogy </w:t>
      </w:r>
      <w:r w:rsidR="005A50C0" w:rsidRPr="00834176">
        <w:rPr>
          <w:rFonts w:asciiTheme="minorHAnsi" w:eastAsia="Arial" w:hAnsiTheme="minorHAnsi" w:cstheme="minorHAnsi"/>
          <w:sz w:val="22"/>
          <w:szCs w:val="22"/>
        </w:rPr>
        <w:t>teljes körűen</w:t>
      </w:r>
      <w:r w:rsidRPr="00834176">
        <w:rPr>
          <w:rFonts w:asciiTheme="minorHAnsi" w:eastAsia="Arial" w:hAnsiTheme="minorHAnsi" w:cstheme="minorHAnsi"/>
          <w:sz w:val="22"/>
          <w:szCs w:val="22"/>
        </w:rPr>
        <w:t xml:space="preserve"> kiaknázzák az együttműködésben rejlő lehetőségeket. </w:t>
      </w:r>
    </w:p>
    <w:p w14:paraId="45229315" w14:textId="77777777" w:rsidR="00BA1EFF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A7169C3" w14:textId="77777777" w:rsidR="00BA1EFF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4176">
        <w:rPr>
          <w:rFonts w:asciiTheme="minorHAnsi" w:eastAsia="Arial" w:hAnsiTheme="minorHAnsi" w:cstheme="minorHAnsi"/>
          <w:sz w:val="22"/>
          <w:szCs w:val="22"/>
        </w:rPr>
        <w:t xml:space="preserve">A konkrét célok között a partnerek rögzítették közös kutatások lebonyolítását, közös pályázatok benyújtását, a Pannon térség településeinek és a helyi szereplők kapcsolatainak erősítését, innovatív ötletek megosztását, szakmai programok megvalósítását, szakmai támogatás nyújtását az Északnyugat-magyarországi Gazdaságfejlesztési Zóna működésével kapcsolatos munkákhoz, fejlesztésekhez. </w:t>
      </w:r>
    </w:p>
    <w:p w14:paraId="4BF35593" w14:textId="77777777" w:rsidR="00BA1EFF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4176">
        <w:rPr>
          <w:rFonts w:asciiTheme="minorHAnsi" w:eastAsia="Arial" w:hAnsiTheme="minorHAnsi" w:cstheme="minorHAnsi"/>
          <w:sz w:val="22"/>
          <w:szCs w:val="22"/>
        </w:rPr>
        <w:t>A feladatok megbeszélésére, megvitatására a legfőbb színtér a partnerek közötti kerekasztal, mely a partnerek képviselőiből áll.</w:t>
      </w:r>
    </w:p>
    <w:p w14:paraId="5126CC48" w14:textId="77777777" w:rsidR="002C3640" w:rsidRPr="00834176" w:rsidRDefault="002C3640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877C4DD" w14:textId="77777777" w:rsidR="00BA1EFF" w:rsidRPr="00834176" w:rsidRDefault="00BA1EFF" w:rsidP="009234B8">
      <w:pPr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4176">
        <w:rPr>
          <w:rFonts w:asciiTheme="minorHAnsi" w:eastAsia="Arial" w:hAnsiTheme="minorHAnsi" w:cstheme="minorHAnsi"/>
          <w:sz w:val="22"/>
          <w:szCs w:val="22"/>
        </w:rPr>
        <w:t>A tagság nem jár pénzügyi kötelezettségvállalással, tagdíj nincs.</w:t>
      </w:r>
    </w:p>
    <w:p w14:paraId="05C842E8" w14:textId="77777777" w:rsidR="0081772C" w:rsidRPr="00834176" w:rsidRDefault="0081772C" w:rsidP="009234B8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EBB71FB" w14:textId="77777777" w:rsidR="0081772C" w:rsidRPr="00834176" w:rsidRDefault="0081772C" w:rsidP="009234B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Közgyűlés</w:t>
      </w:r>
      <w:r w:rsidR="002C3640" w:rsidRPr="00834176">
        <w:rPr>
          <w:rFonts w:asciiTheme="minorHAnsi" w:hAnsiTheme="minorHAnsi" w:cstheme="minorHAnsi"/>
          <w:sz w:val="22"/>
          <w:szCs w:val="22"/>
        </w:rPr>
        <w:t xml:space="preserve">e a </w:t>
      </w:r>
      <w:r w:rsidRPr="00834176">
        <w:rPr>
          <w:rFonts w:asciiTheme="minorHAnsi" w:hAnsiTheme="minorHAnsi" w:cstheme="minorHAnsi"/>
          <w:sz w:val="22"/>
          <w:szCs w:val="22"/>
        </w:rPr>
        <w:t>209/2021. (XI.25.) Kgy. számú határozatá</w:t>
      </w:r>
      <w:r w:rsidR="002C3640" w:rsidRPr="00834176">
        <w:rPr>
          <w:rFonts w:asciiTheme="minorHAnsi" w:hAnsiTheme="minorHAnsi" w:cstheme="minorHAnsi"/>
          <w:sz w:val="22"/>
          <w:szCs w:val="22"/>
        </w:rPr>
        <w:t xml:space="preserve">ban arról, hogy csatlakozni kíván a </w:t>
      </w:r>
      <w:r w:rsidRPr="00834176">
        <w:rPr>
          <w:rFonts w:asciiTheme="minorHAnsi" w:hAnsiTheme="minorHAnsi" w:cstheme="minorHAnsi"/>
          <w:sz w:val="22"/>
          <w:szCs w:val="22"/>
        </w:rPr>
        <w:t>Pannon Városok Szövetségéhez.</w:t>
      </w:r>
      <w:r w:rsidR="002C3640"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090C3" w14:textId="77777777" w:rsidR="00FE1BDD" w:rsidRPr="00834176" w:rsidRDefault="00FE1BDD" w:rsidP="009234B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E8E55F2" w14:textId="77777777" w:rsidR="00FE1BDD" w:rsidRPr="00834176" w:rsidRDefault="00FE1BDD" w:rsidP="002C3640">
      <w:pPr>
        <w:rPr>
          <w:rFonts w:asciiTheme="minorHAnsi" w:hAnsiTheme="minorHAnsi" w:cstheme="minorHAnsi"/>
          <w:sz w:val="22"/>
          <w:szCs w:val="22"/>
        </w:rPr>
      </w:pPr>
    </w:p>
    <w:p w14:paraId="5583D4DE" w14:textId="77777777" w:rsidR="00FE1BDD" w:rsidRPr="00834176" w:rsidRDefault="00FE1BDD" w:rsidP="00010D30">
      <w:pPr>
        <w:rPr>
          <w:rFonts w:asciiTheme="minorHAnsi" w:hAnsiTheme="minorHAnsi" w:cstheme="minorHAnsi"/>
          <w:sz w:val="22"/>
          <w:szCs w:val="22"/>
        </w:rPr>
      </w:pPr>
    </w:p>
    <w:p w14:paraId="3D8A2C14" w14:textId="77777777" w:rsidR="00FE1BDD" w:rsidRPr="00834176" w:rsidRDefault="00FE1BDD" w:rsidP="00010D30">
      <w:pPr>
        <w:rPr>
          <w:rFonts w:asciiTheme="minorHAnsi" w:hAnsiTheme="minorHAnsi" w:cstheme="minorHAnsi"/>
          <w:sz w:val="22"/>
          <w:szCs w:val="22"/>
        </w:rPr>
      </w:pPr>
    </w:p>
    <w:p w14:paraId="78C9D686" w14:textId="77777777" w:rsidR="00E31778" w:rsidRPr="009234B8" w:rsidRDefault="002C3640" w:rsidP="001005A2">
      <w:pPr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4B8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Önkormányzatának a </w:t>
      </w:r>
      <w:r w:rsidR="00E31778" w:rsidRPr="009234B8">
        <w:rPr>
          <w:rFonts w:asciiTheme="minorHAnsi" w:hAnsiTheme="minorHAnsi" w:cstheme="minorHAnsi"/>
          <w:b/>
          <w:bCs/>
          <w:sz w:val="22"/>
          <w:szCs w:val="22"/>
        </w:rPr>
        <w:t>jelen előterjesztésben szereplő szervezetekben való további részvételre</w:t>
      </w:r>
      <w:r w:rsidR="001005A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31778" w:rsidRPr="009234B8">
        <w:rPr>
          <w:rFonts w:asciiTheme="minorHAnsi" w:hAnsiTheme="minorHAnsi" w:cstheme="minorHAnsi"/>
          <w:b/>
          <w:bCs/>
          <w:sz w:val="22"/>
          <w:szCs w:val="22"/>
        </w:rPr>
        <w:t xml:space="preserve"> illetve a szervezetekbe delegáltak személyére vonatkozó javaslataimról a Közgyűlés ülésén</w:t>
      </w:r>
      <w:r w:rsidR="0001426A" w:rsidRPr="009234B8">
        <w:rPr>
          <w:rFonts w:asciiTheme="minorHAnsi" w:hAnsiTheme="minorHAnsi" w:cstheme="minorHAnsi"/>
          <w:b/>
          <w:bCs/>
          <w:sz w:val="22"/>
          <w:szCs w:val="22"/>
        </w:rPr>
        <w:t xml:space="preserve"> tájékoztatom Tisztelt Képviselőtársaimat</w:t>
      </w:r>
      <w:r w:rsidR="00E31778" w:rsidRPr="009234B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237DC05" w14:textId="77777777" w:rsidR="00E31778" w:rsidRPr="00834176" w:rsidRDefault="00E31778" w:rsidP="00E31778">
      <w:pPr>
        <w:rPr>
          <w:rFonts w:asciiTheme="minorHAnsi" w:hAnsiTheme="minorHAnsi" w:cstheme="minorHAnsi"/>
          <w:sz w:val="22"/>
          <w:szCs w:val="22"/>
        </w:rPr>
      </w:pPr>
    </w:p>
    <w:p w14:paraId="6400AA12" w14:textId="77777777" w:rsidR="00010D30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950EE" w14:textId="77777777" w:rsidR="001005A2" w:rsidRPr="00834176" w:rsidRDefault="001005A2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26C84" w14:textId="5EDC00E2" w:rsidR="00010D30" w:rsidRPr="00834176" w:rsidRDefault="00010D30" w:rsidP="001005A2">
      <w:pPr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81772C" w:rsidRPr="00834176">
        <w:rPr>
          <w:rFonts w:asciiTheme="minorHAnsi" w:hAnsiTheme="minorHAnsi" w:cstheme="minorHAnsi"/>
          <w:b/>
          <w:bCs/>
          <w:sz w:val="22"/>
          <w:szCs w:val="22"/>
        </w:rPr>
        <w:t>2024. november</w:t>
      </w:r>
      <w:r w:rsidRPr="008341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6E00">
        <w:rPr>
          <w:rFonts w:asciiTheme="minorHAnsi" w:hAnsiTheme="minorHAnsi" w:cstheme="minorHAnsi"/>
          <w:b/>
          <w:bCs/>
          <w:sz w:val="22"/>
          <w:szCs w:val="22"/>
        </w:rPr>
        <w:t>20.</w:t>
      </w:r>
    </w:p>
    <w:p w14:paraId="6D39C450" w14:textId="77777777" w:rsidR="00010D30" w:rsidRPr="00834176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2D3263" w14:textId="77777777" w:rsidR="00010D30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2ED96" w14:textId="77777777" w:rsidR="0080171B" w:rsidRDefault="0080171B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91635E" w14:textId="77777777" w:rsidR="0080171B" w:rsidRPr="00834176" w:rsidRDefault="0080171B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9DD8C0" w14:textId="77777777" w:rsidR="00010D30" w:rsidRPr="00834176" w:rsidRDefault="00010D30" w:rsidP="00010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12228" w14:textId="77777777" w:rsidR="00010D30" w:rsidRPr="00834176" w:rsidRDefault="0001426A" w:rsidP="0001426A">
      <w:pPr>
        <w:jc w:val="center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1005A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Pr="00834176">
        <w:rPr>
          <w:rFonts w:asciiTheme="minorHAnsi" w:hAnsiTheme="minorHAnsi" w:cstheme="minorHAnsi"/>
          <w:sz w:val="22"/>
          <w:szCs w:val="22"/>
        </w:rPr>
        <w:t xml:space="preserve">  </w:t>
      </w:r>
      <w:r w:rsidR="00010D30" w:rsidRPr="00834176">
        <w:rPr>
          <w:rFonts w:asciiTheme="minorHAnsi" w:hAnsiTheme="minorHAnsi" w:cstheme="minorHAnsi"/>
          <w:sz w:val="22"/>
          <w:szCs w:val="22"/>
        </w:rPr>
        <w:t>/:</w:t>
      </w:r>
      <w:r w:rsidR="0080171B">
        <w:rPr>
          <w:rFonts w:asciiTheme="minorHAnsi" w:hAnsiTheme="minorHAnsi" w:cstheme="minorHAnsi"/>
          <w:sz w:val="22"/>
          <w:szCs w:val="22"/>
        </w:rPr>
        <w:t xml:space="preserve"> </w:t>
      </w:r>
      <w:r w:rsidR="00010D30" w:rsidRPr="00834176">
        <w:rPr>
          <w:rFonts w:asciiTheme="minorHAnsi" w:hAnsiTheme="minorHAnsi" w:cstheme="minorHAnsi"/>
          <w:b/>
          <w:sz w:val="22"/>
          <w:szCs w:val="22"/>
        </w:rPr>
        <w:t xml:space="preserve">Dr. Nemény András </w:t>
      </w:r>
      <w:r w:rsidR="00010D30" w:rsidRPr="00834176">
        <w:rPr>
          <w:rFonts w:asciiTheme="minorHAnsi" w:hAnsiTheme="minorHAnsi" w:cstheme="minorHAnsi"/>
          <w:sz w:val="22"/>
          <w:szCs w:val="22"/>
        </w:rPr>
        <w:t>:/</w:t>
      </w:r>
    </w:p>
    <w:p w14:paraId="6ED81B4A" w14:textId="77777777" w:rsidR="00010D30" w:rsidRPr="00834176" w:rsidRDefault="00010D30" w:rsidP="00010D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br w:type="page"/>
      </w:r>
    </w:p>
    <w:p w14:paraId="739BE003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3DEDD64A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842B0D1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61863D42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E8E610" w14:textId="77777777" w:rsidR="006D3723" w:rsidRDefault="00010D30" w:rsidP="006D3723">
      <w:pPr>
        <w:pStyle w:val="Listaszerbekezds"/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Megyei </w:t>
      </w:r>
    </w:p>
    <w:p w14:paraId="02CEF2E5" w14:textId="77777777" w:rsidR="00010D30" w:rsidRPr="006D3723" w:rsidRDefault="00010D30" w:rsidP="006D3723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D3723">
        <w:rPr>
          <w:rFonts w:asciiTheme="minorHAnsi" w:hAnsiTheme="minorHAnsi" w:cstheme="minorHAnsi"/>
          <w:sz w:val="22"/>
          <w:szCs w:val="22"/>
        </w:rPr>
        <w:t xml:space="preserve">Jogú Városok Szövetségének. </w:t>
      </w:r>
    </w:p>
    <w:p w14:paraId="5848F110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154E3A9" w14:textId="77777777" w:rsidR="00010D30" w:rsidRPr="00834176" w:rsidRDefault="00010D30" w:rsidP="006D3723">
      <w:pPr>
        <w:pStyle w:val="Listaszerbekezds"/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Szövetség állandó szakmai bizottságai</w:t>
      </w:r>
      <w:r w:rsidR="006D3723">
        <w:rPr>
          <w:rFonts w:asciiTheme="minorHAnsi" w:hAnsiTheme="minorHAnsi" w:cstheme="minorHAnsi"/>
          <w:sz w:val="22"/>
          <w:szCs w:val="22"/>
        </w:rPr>
        <w:t>ba,</w:t>
      </w:r>
      <w:r w:rsidRPr="00834176">
        <w:rPr>
          <w:rFonts w:asciiTheme="minorHAnsi" w:hAnsiTheme="minorHAnsi" w:cstheme="minorHAnsi"/>
          <w:sz w:val="22"/>
          <w:szCs w:val="22"/>
        </w:rPr>
        <w:t xml:space="preserve"> illetve albizottságaiba az alábbi személyeket delegálja:</w:t>
      </w:r>
    </w:p>
    <w:p w14:paraId="30AE83A4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0"/>
      </w:tblGrid>
      <w:tr w:rsidR="00834176" w:rsidRPr="00834176" w14:paraId="4E6644B7" w14:textId="77777777" w:rsidTr="000518C3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BBA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Szakmai bizottság megnevezése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90C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Delegált neve, beosztása</w:t>
            </w:r>
          </w:p>
        </w:tc>
      </w:tr>
      <w:tr w:rsidR="00834176" w:rsidRPr="00834176" w14:paraId="01CFA702" w14:textId="77777777" w:rsidTr="000518C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06C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Gazdasági Bizottság</w:t>
            </w: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E74F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34191B53" w14:textId="77777777" w:rsidTr="000518C3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B05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Környezetvédelmi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D780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52165E9A" w14:textId="77777777" w:rsidTr="000518C3">
        <w:trPr>
          <w:trHeight w:val="41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01E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 xml:space="preserve">Területfejlesztési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44E2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6D84DB36" w14:textId="77777777" w:rsidTr="000518C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53E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Városüzemeltetési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998E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7381A728" w14:textId="77777777" w:rsidTr="000518C3">
        <w:trPr>
          <w:trHeight w:val="60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5C6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Humánszolgáltatási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59DA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6C12ABF7" w14:textId="77777777" w:rsidTr="000518C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4C1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Egészségügyi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8741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79EFB17C" w14:textId="77777777" w:rsidTr="000518C3">
        <w:trPr>
          <w:trHeight w:val="64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D64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Ifjúsági-Oktatási-Sport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625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49D63081" w14:textId="77777777" w:rsidTr="000518C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D27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Kulturális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0BCA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48AFCC30" w14:textId="77777777" w:rsidTr="000518C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2D3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Szociális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49F4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49AE7180" w14:textId="77777777" w:rsidTr="000518C3">
        <w:trPr>
          <w:trHeight w:val="5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045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Informatikai-Rekreációs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0F1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21953C67" w14:textId="77777777" w:rsidTr="000518C3">
        <w:trPr>
          <w:trHeight w:val="70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065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Informatikai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C4D1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3AC15ACC" w14:textId="77777777" w:rsidTr="000518C3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0EA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sz w:val="22"/>
                <w:szCs w:val="22"/>
              </w:rPr>
              <w:t>Turisztikai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55E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455D1393" w14:textId="77777777" w:rsidTr="000518C3">
        <w:trPr>
          <w:trHeight w:val="6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37F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Adóhatósági Vezetők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7B60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6DD6E3EF" w14:textId="77777777" w:rsidTr="000518C3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86E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Főépítészi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844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176" w:rsidRPr="00834176" w14:paraId="4CBDFE47" w14:textId="77777777" w:rsidTr="000518C3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09C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Jegyzői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7E8E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723" w:rsidRPr="00834176" w14:paraId="7B727692" w14:textId="77777777" w:rsidTr="000518C3">
        <w:trPr>
          <w:trHeight w:val="659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AD4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8341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Közterület Felügyelők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E31B" w14:textId="77777777" w:rsidR="00010D30" w:rsidRPr="00834176" w:rsidRDefault="00010D30" w:rsidP="006D3723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3BB14D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A0DD754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00A6AD7" w14:textId="77777777" w:rsidR="006D3723" w:rsidRPr="006D3723" w:rsidRDefault="00010D30" w:rsidP="006D3723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3723">
        <w:rPr>
          <w:rFonts w:asciiTheme="minorHAnsi" w:hAnsiTheme="minorHAnsi" w:cstheme="minorHAnsi"/>
          <w:sz w:val="22"/>
          <w:szCs w:val="22"/>
        </w:rPr>
        <w:t xml:space="preserve">A Közgyűlés felkéri a Polgármestert, hogy a fenti változások átvezetéséről a Megyei Jogú Városok </w:t>
      </w:r>
    </w:p>
    <w:p w14:paraId="4AB16BDC" w14:textId="77777777" w:rsidR="00010D30" w:rsidRPr="006D3723" w:rsidRDefault="00010D30" w:rsidP="006D3723">
      <w:pPr>
        <w:pStyle w:val="Listaszerbekezds"/>
        <w:ind w:left="1491"/>
        <w:jc w:val="both"/>
        <w:rPr>
          <w:rFonts w:asciiTheme="minorHAnsi" w:hAnsiTheme="minorHAnsi" w:cstheme="minorHAnsi"/>
          <w:sz w:val="22"/>
          <w:szCs w:val="22"/>
        </w:rPr>
      </w:pPr>
      <w:r w:rsidRPr="006D3723">
        <w:rPr>
          <w:rFonts w:asciiTheme="minorHAnsi" w:hAnsiTheme="minorHAnsi" w:cstheme="minorHAnsi"/>
          <w:sz w:val="22"/>
          <w:szCs w:val="22"/>
        </w:rPr>
        <w:t xml:space="preserve">Szövetsége felé gondoskodjon. </w:t>
      </w:r>
    </w:p>
    <w:p w14:paraId="1383A1C7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BE21461" w14:textId="77777777" w:rsidR="00010D30" w:rsidRPr="00834176" w:rsidRDefault="00010D30" w:rsidP="006D3723">
      <w:pPr>
        <w:tabs>
          <w:tab w:val="left" w:pos="1418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B3492D8" w14:textId="77777777" w:rsidR="00010D30" w:rsidRPr="00834176" w:rsidRDefault="00010D30" w:rsidP="006D3723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5AF25EDB" w14:textId="77777777" w:rsidR="00010D30" w:rsidRPr="00834176" w:rsidRDefault="00010D30" w:rsidP="006D3723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F2DD11A" w14:textId="77777777" w:rsidR="00010D30" w:rsidRPr="00834176" w:rsidRDefault="00010D30" w:rsidP="006D3723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3BBB883F" w14:textId="77777777" w:rsidR="00010D30" w:rsidRPr="00834176" w:rsidRDefault="00010D30" w:rsidP="006D3723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4669C66" w14:textId="77777777" w:rsidR="00010D30" w:rsidRPr="00834176" w:rsidRDefault="00010D30" w:rsidP="006D3723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F8AC1C9" w14:textId="77777777" w:rsidR="00010D30" w:rsidRPr="00834176" w:rsidRDefault="00010D30" w:rsidP="0080171B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lastRenderedPageBreak/>
        <w:t>/ A végrehajtás előkészítéséért:</w:t>
      </w:r>
    </w:p>
    <w:p w14:paraId="5938EF7E" w14:textId="77777777" w:rsidR="00010D30" w:rsidRPr="00834176" w:rsidRDefault="00010D30" w:rsidP="006D3723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342541" w:rsidRPr="00834176">
        <w:rPr>
          <w:rFonts w:asciiTheme="minorHAnsi" w:hAnsiTheme="minorHAnsi" w:cstheme="minorHAnsi"/>
          <w:sz w:val="22"/>
          <w:szCs w:val="22"/>
        </w:rPr>
        <w:t>Füzi Judit</w:t>
      </w:r>
      <w:r w:rsidRPr="00834176">
        <w:rPr>
          <w:rFonts w:asciiTheme="minorHAnsi" w:hAnsiTheme="minorHAnsi" w:cstheme="minorHAnsi"/>
          <w:sz w:val="22"/>
          <w:szCs w:val="22"/>
        </w:rPr>
        <w:t xml:space="preserve">, a Polgármesteri Kabinet vezetője </w:t>
      </w:r>
    </w:p>
    <w:p w14:paraId="7848ACCE" w14:textId="77777777" w:rsidR="00010D30" w:rsidRPr="00834176" w:rsidRDefault="00010D30" w:rsidP="006D3723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171A5A97" w14:textId="77777777" w:rsidR="00010D30" w:rsidRPr="00834176" w:rsidRDefault="00010D30" w:rsidP="006D3723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9122127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78ECE40" w14:textId="77777777" w:rsidR="00010D30" w:rsidRPr="00834176" w:rsidRDefault="00010D30" w:rsidP="006D3723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C8B5B78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182930733"/>
      <w:r w:rsidRPr="00834176">
        <w:rPr>
          <w:rFonts w:asciiTheme="minorHAnsi" w:hAnsiTheme="minorHAnsi" w:cstheme="minorHAnsi"/>
          <w:b/>
          <w:sz w:val="22"/>
          <w:szCs w:val="22"/>
        </w:rPr>
        <w:t>II.</w:t>
      </w:r>
    </w:p>
    <w:p w14:paraId="4940EBED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AA7BB10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5E4E3B" w:rsidRPr="00834176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5E4E3B" w:rsidRPr="00834176">
        <w:rPr>
          <w:rFonts w:asciiTheme="minorHAnsi" w:hAnsiTheme="minorHAnsi" w:cstheme="minorHAnsi"/>
          <w:b/>
          <w:sz w:val="22"/>
          <w:szCs w:val="22"/>
          <w:u w:val="single"/>
        </w:rPr>
        <w:t>IX.28.</w:t>
      </w: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6FC03817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4BE0C" w14:textId="77777777" w:rsidR="006D3723" w:rsidRDefault="00010D30" w:rsidP="0080171B">
      <w:pPr>
        <w:pStyle w:val="Listaszerbekezds"/>
        <w:numPr>
          <w:ilvl w:val="0"/>
          <w:numId w:val="1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az </w:t>
      </w:r>
    </w:p>
    <w:p w14:paraId="4E6B9738" w14:textId="77777777" w:rsidR="00010D30" w:rsidRPr="00834176" w:rsidRDefault="00010D30" w:rsidP="0080171B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Magyar Urbanisztikai Társaságnak.</w:t>
      </w:r>
    </w:p>
    <w:p w14:paraId="1095166A" w14:textId="77777777" w:rsidR="00010D30" w:rsidRPr="00834176" w:rsidRDefault="00010D30" w:rsidP="0080171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899688" w14:textId="77777777" w:rsidR="006D3723" w:rsidRDefault="00010D30" w:rsidP="0080171B">
      <w:pPr>
        <w:pStyle w:val="Listaszerbekezds"/>
        <w:numPr>
          <w:ilvl w:val="0"/>
          <w:numId w:val="1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felhatalmazza  ……………………………, hogy a Magyar Urbanisztikai Társaságban Szombathely</w:t>
      </w:r>
    </w:p>
    <w:p w14:paraId="3360B7D3" w14:textId="77777777" w:rsidR="00010D30" w:rsidRPr="00834176" w:rsidRDefault="00010D30" w:rsidP="0080171B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Megyei Jogú Város Önkormányzatának képviseletében eljárjon.</w:t>
      </w:r>
    </w:p>
    <w:p w14:paraId="2078DA05" w14:textId="77777777" w:rsidR="00010D30" w:rsidRPr="00834176" w:rsidRDefault="00010D30" w:rsidP="0080171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50A66A" w14:textId="77777777" w:rsidR="006D3723" w:rsidRDefault="00010D30" w:rsidP="0080171B">
      <w:pPr>
        <w:pStyle w:val="Listaszerbekezds"/>
        <w:numPr>
          <w:ilvl w:val="0"/>
          <w:numId w:val="1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="0001426A" w:rsidRPr="00834176">
        <w:rPr>
          <w:rFonts w:asciiTheme="minorHAnsi" w:hAnsiTheme="minorHAnsi" w:cstheme="minorHAnsi"/>
          <w:sz w:val="22"/>
          <w:szCs w:val="22"/>
        </w:rPr>
        <w:t xml:space="preserve">szereplő döntésről a Magyar </w:t>
      </w:r>
    </w:p>
    <w:p w14:paraId="4C0D1DFA" w14:textId="77777777" w:rsidR="0001426A" w:rsidRPr="00834176" w:rsidRDefault="0001426A" w:rsidP="0080171B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Urbanisztikai Társaság tájékoztatásáról gondoskodjon.</w:t>
      </w:r>
    </w:p>
    <w:p w14:paraId="2E43E81F" w14:textId="77777777" w:rsidR="0001426A" w:rsidRPr="00834176" w:rsidRDefault="0001426A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2CC11A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5F90C77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E5FFB30" w14:textId="77777777" w:rsidR="00010D30" w:rsidRPr="00834176" w:rsidRDefault="00010D30" w:rsidP="006D3723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13341EA2" w14:textId="77777777" w:rsidR="00010D30" w:rsidRPr="00834176" w:rsidRDefault="00010D30" w:rsidP="006D3723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187D72F" w14:textId="77777777" w:rsidR="00010D30" w:rsidRPr="00834176" w:rsidRDefault="00010D30" w:rsidP="006D3723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35717F7" w14:textId="77777777" w:rsidR="00010D30" w:rsidRPr="00834176" w:rsidRDefault="00010D30" w:rsidP="006D3723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F3F3C2B" w14:textId="77777777" w:rsidR="00010D30" w:rsidRPr="00834176" w:rsidRDefault="00010D30" w:rsidP="0080171B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57F40481" w14:textId="77777777" w:rsidR="00010D30" w:rsidRPr="00834176" w:rsidRDefault="00010D30" w:rsidP="0080171B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5E4E3B" w:rsidRPr="00834176">
        <w:rPr>
          <w:rFonts w:asciiTheme="minorHAnsi" w:hAnsiTheme="minorHAnsi" w:cstheme="minorHAnsi"/>
          <w:sz w:val="22"/>
          <w:szCs w:val="22"/>
        </w:rPr>
        <w:t xml:space="preserve">Füzi </w:t>
      </w:r>
      <w:r w:rsidR="005A50C0" w:rsidRPr="00834176">
        <w:rPr>
          <w:rFonts w:asciiTheme="minorHAnsi" w:hAnsiTheme="minorHAnsi" w:cstheme="minorHAnsi"/>
          <w:sz w:val="22"/>
          <w:szCs w:val="22"/>
        </w:rPr>
        <w:t>Judit,</w:t>
      </w:r>
      <w:r w:rsidRPr="00834176">
        <w:rPr>
          <w:rFonts w:asciiTheme="minorHAnsi" w:hAnsiTheme="minorHAnsi" w:cstheme="minorHAnsi"/>
          <w:sz w:val="22"/>
          <w:szCs w:val="22"/>
        </w:rPr>
        <w:t xml:space="preserve"> a Polgármesteri Kabinet vezetője </w:t>
      </w:r>
    </w:p>
    <w:p w14:paraId="475D9C42" w14:textId="77777777" w:rsidR="00010D30" w:rsidRPr="00834176" w:rsidRDefault="00010D30" w:rsidP="0080171B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6D40702F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C1C9D9B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4"/>
    <w:p w14:paraId="50D717C1" w14:textId="77777777" w:rsidR="005E4E3B" w:rsidRPr="00834176" w:rsidRDefault="005E4E3B" w:rsidP="006D3723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6B715C9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CBB596" w14:textId="77777777" w:rsidR="00010D30" w:rsidRPr="00834176" w:rsidRDefault="0001426A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A01EEBE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730D228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46FB07EC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6BB5D6" w14:textId="77777777" w:rsidR="006D3723" w:rsidRDefault="00010D30" w:rsidP="006D3723">
      <w:pPr>
        <w:pStyle w:val="Listaszerbekezds"/>
        <w:numPr>
          <w:ilvl w:val="0"/>
          <w:numId w:val="16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Vasuta</w:t>
      </w:r>
      <w:r w:rsidR="006D3723">
        <w:rPr>
          <w:rFonts w:asciiTheme="minorHAnsi" w:hAnsiTheme="minorHAnsi" w:cstheme="minorHAnsi"/>
          <w:sz w:val="22"/>
          <w:szCs w:val="22"/>
        </w:rPr>
        <w:t>s</w:t>
      </w:r>
    </w:p>
    <w:p w14:paraId="6A2BA90F" w14:textId="77777777" w:rsidR="00010D30" w:rsidRPr="00834176" w:rsidRDefault="00010D30" w:rsidP="006D3723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Települések Szövetségének.</w:t>
      </w:r>
    </w:p>
    <w:p w14:paraId="280187E1" w14:textId="77777777" w:rsidR="009D017B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69E00" w14:textId="77777777" w:rsidR="006D3723" w:rsidRDefault="009D017B" w:rsidP="006D3723">
      <w:pPr>
        <w:pStyle w:val="Listaszerbekezds"/>
        <w:numPr>
          <w:ilvl w:val="0"/>
          <w:numId w:val="16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felhatalmazza  ……………………………, hogy a Vasutas Települések Szövetségében </w:t>
      </w:r>
    </w:p>
    <w:p w14:paraId="27A848FB" w14:textId="77777777" w:rsidR="009D017B" w:rsidRPr="00834176" w:rsidRDefault="009D017B" w:rsidP="006D3723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Önkormányzatának képviseletében eljárjon.</w:t>
      </w:r>
    </w:p>
    <w:p w14:paraId="7E049CFF" w14:textId="77777777" w:rsidR="009D017B" w:rsidRPr="00834176" w:rsidRDefault="009D017B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07DE59" w14:textId="77777777" w:rsidR="006D3723" w:rsidRDefault="009D017B" w:rsidP="006D3723">
      <w:pPr>
        <w:pStyle w:val="Listaszerbekezds"/>
        <w:numPr>
          <w:ilvl w:val="0"/>
          <w:numId w:val="16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felkéri a Polgármestert, hogy a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z 1. és </w:t>
      </w:r>
      <w:r w:rsidRPr="00834176">
        <w:rPr>
          <w:rFonts w:asciiTheme="minorHAnsi" w:hAnsiTheme="minorHAnsi" w:cstheme="minorHAnsi"/>
          <w:sz w:val="22"/>
          <w:szCs w:val="22"/>
        </w:rPr>
        <w:t>2. pont</w:t>
      </w:r>
      <w:r w:rsidR="00B140D9" w:rsidRPr="00834176">
        <w:rPr>
          <w:rFonts w:asciiTheme="minorHAnsi" w:hAnsiTheme="minorHAnsi" w:cstheme="minorHAnsi"/>
          <w:sz w:val="22"/>
          <w:szCs w:val="22"/>
        </w:rPr>
        <w:t>ok</w:t>
      </w:r>
      <w:r w:rsidRPr="00834176">
        <w:rPr>
          <w:rFonts w:asciiTheme="minorHAnsi" w:hAnsiTheme="minorHAnsi" w:cstheme="minorHAnsi"/>
          <w:sz w:val="22"/>
          <w:szCs w:val="22"/>
        </w:rPr>
        <w:t>ban szereplő döntésről Vasutas Települések</w:t>
      </w:r>
    </w:p>
    <w:p w14:paraId="52E9AB9C" w14:textId="77777777" w:rsidR="009D017B" w:rsidRPr="00834176" w:rsidRDefault="009D017B" w:rsidP="006D3723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Szövetség</w:t>
      </w:r>
      <w:r w:rsidR="00B140D9" w:rsidRPr="00834176">
        <w:rPr>
          <w:rFonts w:asciiTheme="minorHAnsi" w:hAnsiTheme="minorHAnsi" w:cstheme="minorHAnsi"/>
          <w:sz w:val="22"/>
          <w:szCs w:val="22"/>
        </w:rPr>
        <w:t>e</w:t>
      </w:r>
      <w:r w:rsidRPr="00834176">
        <w:rPr>
          <w:rFonts w:asciiTheme="minorHAnsi" w:hAnsiTheme="minorHAnsi" w:cstheme="minorHAnsi"/>
          <w:sz w:val="22"/>
          <w:szCs w:val="22"/>
        </w:rPr>
        <w:t xml:space="preserve"> tájékoztatásáról gondoskodjon.</w:t>
      </w:r>
    </w:p>
    <w:p w14:paraId="6969711C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D253F87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902D749" w14:textId="77777777" w:rsidR="00010D30" w:rsidRPr="00834176" w:rsidRDefault="00010D30" w:rsidP="006D3723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D0A0308" w14:textId="77777777" w:rsidR="00010D30" w:rsidRPr="00834176" w:rsidRDefault="00010D30" w:rsidP="006D3723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742318E1" w14:textId="77777777" w:rsidR="00010D30" w:rsidRPr="00834176" w:rsidRDefault="00010D30" w:rsidP="002A0641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017E5AD1" w14:textId="77777777" w:rsidR="00010D30" w:rsidRPr="00834176" w:rsidRDefault="00010D30" w:rsidP="002A0641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76EA6C4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2A0641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1B0098CE" w14:textId="77777777" w:rsidR="00010D30" w:rsidRPr="00834176" w:rsidRDefault="00010D30" w:rsidP="002A0641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9D017B" w:rsidRPr="00834176">
        <w:rPr>
          <w:rFonts w:asciiTheme="minorHAnsi" w:hAnsiTheme="minorHAnsi" w:cstheme="minorHAnsi"/>
          <w:sz w:val="22"/>
          <w:szCs w:val="22"/>
        </w:rPr>
        <w:t>Füzi Judit</w:t>
      </w:r>
      <w:r w:rsidRPr="00834176">
        <w:rPr>
          <w:rFonts w:asciiTheme="minorHAnsi" w:hAnsiTheme="minorHAnsi" w:cstheme="minorHAnsi"/>
          <w:sz w:val="22"/>
          <w:szCs w:val="22"/>
        </w:rPr>
        <w:t xml:space="preserve"> a Polgármesteri Kabinet vezetője </w:t>
      </w:r>
    </w:p>
    <w:p w14:paraId="00F2CF7C" w14:textId="77777777" w:rsidR="00010D30" w:rsidRPr="00834176" w:rsidRDefault="00010D30" w:rsidP="002A0641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7E0E87CF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E7D0026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C7B58B1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06628E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10D30" w:rsidRPr="00834176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36FFBCED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BFF93B0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66D17444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6650CA" w14:textId="77777777" w:rsidR="002A0641" w:rsidRDefault="00010D30" w:rsidP="006D3723">
      <w:pPr>
        <w:pStyle w:val="Listaszerbekezds"/>
        <w:numPr>
          <w:ilvl w:val="0"/>
          <w:numId w:val="17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i a Magyar </w:t>
      </w:r>
    </w:p>
    <w:p w14:paraId="4C360111" w14:textId="77777777" w:rsidR="00010D30" w:rsidRPr="00834176" w:rsidRDefault="00B140D9" w:rsidP="002A0641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Közgazdasági Társaságnak.</w:t>
      </w:r>
    </w:p>
    <w:p w14:paraId="4ED3BF0B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C54E8FB" w14:textId="77777777" w:rsidR="002A0641" w:rsidRDefault="00010D30" w:rsidP="006D3723">
      <w:pPr>
        <w:pStyle w:val="Listaszerbekezds"/>
        <w:numPr>
          <w:ilvl w:val="0"/>
          <w:numId w:val="17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felhatalmazza ……………………………, hogy a Magyar Közgazdasági Társaságban Szombathely</w:t>
      </w:r>
    </w:p>
    <w:p w14:paraId="507AB2CF" w14:textId="77777777" w:rsidR="00010D30" w:rsidRPr="002A0641" w:rsidRDefault="00010D30" w:rsidP="002A0641">
      <w:pPr>
        <w:ind w:left="1065" w:firstLine="353"/>
        <w:jc w:val="both"/>
        <w:rPr>
          <w:rFonts w:asciiTheme="minorHAnsi" w:hAnsiTheme="minorHAnsi" w:cstheme="minorHAnsi"/>
          <w:sz w:val="22"/>
          <w:szCs w:val="22"/>
        </w:rPr>
      </w:pPr>
      <w:r w:rsidRPr="002A0641">
        <w:rPr>
          <w:rFonts w:asciiTheme="minorHAnsi" w:hAnsiTheme="minorHAnsi" w:cstheme="minorHAnsi"/>
          <w:sz w:val="22"/>
          <w:szCs w:val="22"/>
        </w:rPr>
        <w:t xml:space="preserve"> Megyei Jogú Város Önkormányzatának képviseletében eljárjon.</w:t>
      </w:r>
    </w:p>
    <w:p w14:paraId="0E2A8FEF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1E08A69" w14:textId="77777777" w:rsidR="002A0641" w:rsidRDefault="002A0641" w:rsidP="006D3723">
      <w:pPr>
        <w:pStyle w:val="Listaszerbekezds"/>
        <w:numPr>
          <w:ilvl w:val="0"/>
          <w:numId w:val="4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9D017B"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="009D017B" w:rsidRPr="00834176">
        <w:rPr>
          <w:rFonts w:asciiTheme="minorHAnsi" w:hAnsiTheme="minorHAnsi" w:cstheme="minorHAnsi"/>
          <w:sz w:val="22"/>
          <w:szCs w:val="22"/>
        </w:rPr>
        <w:t xml:space="preserve">szereplő döntésről a </w:t>
      </w:r>
      <w:r w:rsidR="000246F0" w:rsidRPr="00834176">
        <w:rPr>
          <w:rFonts w:asciiTheme="minorHAnsi" w:hAnsiTheme="minorHAnsi" w:cstheme="minorHAnsi"/>
          <w:sz w:val="22"/>
          <w:szCs w:val="22"/>
        </w:rPr>
        <w:t xml:space="preserve">Magyar </w:t>
      </w:r>
    </w:p>
    <w:p w14:paraId="6E2A95AA" w14:textId="77777777" w:rsidR="009D017B" w:rsidRPr="00834176" w:rsidRDefault="000246F0" w:rsidP="002A0641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Közgazdasági Társaság </w:t>
      </w:r>
      <w:r w:rsidR="009D017B" w:rsidRPr="00834176"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72BC8B72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63E9BCF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AEC36BA" w14:textId="77777777" w:rsidR="00010D30" w:rsidRPr="00834176" w:rsidRDefault="00010D30" w:rsidP="00251784">
      <w:pPr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2FC784F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AA01032" w14:textId="77777777" w:rsidR="00010D30" w:rsidRPr="00834176" w:rsidRDefault="00010D30" w:rsidP="00251784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599A090F" w14:textId="77777777" w:rsidR="00010D30" w:rsidRPr="00834176" w:rsidRDefault="00010D30" w:rsidP="00251784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55A6C74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251784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78FF561C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9D017B" w:rsidRPr="00834176">
        <w:rPr>
          <w:rFonts w:asciiTheme="minorHAnsi" w:hAnsiTheme="minorHAnsi" w:cstheme="minorHAnsi"/>
          <w:sz w:val="22"/>
          <w:szCs w:val="22"/>
        </w:rPr>
        <w:t>Füzi Judit</w:t>
      </w:r>
      <w:r w:rsidRPr="00834176">
        <w:rPr>
          <w:rFonts w:asciiTheme="minorHAnsi" w:hAnsiTheme="minorHAnsi" w:cstheme="minorHAnsi"/>
          <w:sz w:val="22"/>
          <w:szCs w:val="22"/>
        </w:rPr>
        <w:t xml:space="preserve"> a Polgármesteri Kabinet vezetője </w:t>
      </w:r>
    </w:p>
    <w:p w14:paraId="7697644F" w14:textId="77777777" w:rsidR="00010D30" w:rsidRPr="00834176" w:rsidRDefault="00010D30" w:rsidP="00251784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28F01985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E0FCFAC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F9EB07B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544F5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368E3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5D2B85EF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BE07E0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3A41055A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71387" w14:textId="77777777" w:rsidR="00251784" w:rsidRDefault="00010D30" w:rsidP="006D3723">
      <w:pPr>
        <w:pStyle w:val="Listaszerbekezds"/>
        <w:numPr>
          <w:ilvl w:val="0"/>
          <w:numId w:val="2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82930665"/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Pannon </w:t>
      </w:r>
    </w:p>
    <w:p w14:paraId="523506F8" w14:textId="77777777" w:rsidR="00010D30" w:rsidRPr="00251784" w:rsidRDefault="00010D30" w:rsidP="00251784">
      <w:pPr>
        <w:ind w:left="1065" w:firstLine="353"/>
        <w:jc w:val="both"/>
        <w:rPr>
          <w:rFonts w:asciiTheme="minorHAnsi" w:hAnsiTheme="minorHAnsi" w:cstheme="minorHAnsi"/>
          <w:sz w:val="22"/>
          <w:szCs w:val="22"/>
        </w:rPr>
      </w:pPr>
      <w:r w:rsidRPr="00251784">
        <w:rPr>
          <w:rFonts w:asciiTheme="minorHAnsi" w:hAnsiTheme="minorHAnsi" w:cstheme="minorHAnsi"/>
          <w:sz w:val="22"/>
          <w:szCs w:val="22"/>
        </w:rPr>
        <w:t>Térségfejlesztő Egyesületnek.</w:t>
      </w:r>
    </w:p>
    <w:p w14:paraId="57594BB5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A4303" w14:textId="77777777" w:rsidR="00251784" w:rsidRDefault="00010D30" w:rsidP="006D3723">
      <w:pPr>
        <w:pStyle w:val="Listaszerbekezds"/>
        <w:numPr>
          <w:ilvl w:val="0"/>
          <w:numId w:val="2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felhatalmazza ……………………………, hogy a Pannon Térségfejlesztő Egyesületben</w:t>
      </w:r>
    </w:p>
    <w:p w14:paraId="5FA97EEA" w14:textId="77777777" w:rsidR="00010D30" w:rsidRPr="00834176" w:rsidRDefault="00010D30" w:rsidP="00251784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Szombathely Megyei Jogú Város Önkormányzatának képviseletében eljárjon.</w:t>
      </w:r>
    </w:p>
    <w:p w14:paraId="0476B306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8BEA2C1" w14:textId="77777777" w:rsidR="00251784" w:rsidRDefault="009D017B" w:rsidP="006D3723">
      <w:pPr>
        <w:pStyle w:val="Listaszerbekezds"/>
        <w:numPr>
          <w:ilvl w:val="0"/>
          <w:numId w:val="2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Pr="00834176">
        <w:rPr>
          <w:rFonts w:asciiTheme="minorHAnsi" w:hAnsiTheme="minorHAnsi" w:cstheme="minorHAnsi"/>
          <w:sz w:val="22"/>
          <w:szCs w:val="22"/>
        </w:rPr>
        <w:t xml:space="preserve">szereplő döntésről 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a </w:t>
      </w:r>
      <w:r w:rsidR="000246F0" w:rsidRPr="00834176">
        <w:rPr>
          <w:rFonts w:asciiTheme="minorHAnsi" w:hAnsiTheme="minorHAnsi" w:cstheme="minorHAnsi"/>
          <w:sz w:val="22"/>
          <w:szCs w:val="22"/>
        </w:rPr>
        <w:t>Pannon</w:t>
      </w:r>
    </w:p>
    <w:p w14:paraId="24769B15" w14:textId="77777777" w:rsidR="009D017B" w:rsidRPr="00834176" w:rsidRDefault="000246F0" w:rsidP="00251784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Térségfejlesztő Egyesület </w:t>
      </w:r>
      <w:r w:rsidR="009D017B" w:rsidRPr="00834176"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75284DB7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63A6490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9309E30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93161EA" w14:textId="77777777" w:rsidR="00010D30" w:rsidRPr="00834176" w:rsidRDefault="00010D30" w:rsidP="00251784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6863CFB" w14:textId="77777777" w:rsidR="00010D30" w:rsidRPr="00834176" w:rsidRDefault="00010D30" w:rsidP="00251784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6DE1D08" w14:textId="77777777" w:rsidR="00010D30" w:rsidRPr="00834176" w:rsidRDefault="00010D30" w:rsidP="00251784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20CB06B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251784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6BD8E404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0246F0" w:rsidRPr="00834176">
        <w:rPr>
          <w:rFonts w:asciiTheme="minorHAnsi" w:hAnsiTheme="minorHAnsi" w:cstheme="minorHAnsi"/>
          <w:sz w:val="22"/>
          <w:szCs w:val="22"/>
        </w:rPr>
        <w:t xml:space="preserve">Füzi </w:t>
      </w:r>
      <w:r w:rsidR="005A50C0" w:rsidRPr="00834176">
        <w:rPr>
          <w:rFonts w:asciiTheme="minorHAnsi" w:hAnsiTheme="minorHAnsi" w:cstheme="minorHAnsi"/>
          <w:sz w:val="22"/>
          <w:szCs w:val="22"/>
        </w:rPr>
        <w:t>Judit,</w:t>
      </w:r>
      <w:r w:rsidRPr="00834176">
        <w:rPr>
          <w:rFonts w:asciiTheme="minorHAnsi" w:hAnsiTheme="minorHAnsi" w:cstheme="minorHAnsi"/>
          <w:sz w:val="22"/>
          <w:szCs w:val="22"/>
        </w:rPr>
        <w:t xml:space="preserve"> a Polgármesteri Kabinet vezetője </w:t>
      </w:r>
    </w:p>
    <w:p w14:paraId="7AB06410" w14:textId="77777777" w:rsidR="00010D30" w:rsidRPr="00834176" w:rsidRDefault="00010D30" w:rsidP="00251784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5BFBA855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0759BB8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5"/>
    <w:p w14:paraId="1AE3CFB1" w14:textId="77777777" w:rsidR="00010D30" w:rsidRDefault="00010D3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A377B8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348D16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VI.</w:t>
      </w:r>
    </w:p>
    <w:p w14:paraId="1D154429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3E49117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029F020A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1DF594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62EE3B" w14:textId="77777777" w:rsidR="00251784" w:rsidRPr="00251784" w:rsidRDefault="00010D30" w:rsidP="006D3723">
      <w:pPr>
        <w:pStyle w:val="Listaszerbekezds"/>
        <w:numPr>
          <w:ilvl w:val="0"/>
          <w:numId w:val="23"/>
        </w:numPr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az</w:t>
      </w:r>
      <w:r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5A3881" w14:textId="77777777" w:rsidR="00010D30" w:rsidRPr="00834176" w:rsidRDefault="00010D30" w:rsidP="00251784">
      <w:pPr>
        <w:pStyle w:val="Listaszerbekezds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Intelligens Társadalomért Országos Szövetség Közhasznú Egyesületnek</w:t>
      </w:r>
      <w:r w:rsidR="00B140D9" w:rsidRPr="00834176">
        <w:rPr>
          <w:rFonts w:asciiTheme="minorHAnsi" w:hAnsiTheme="minorHAnsi" w:cstheme="minorHAnsi"/>
          <w:sz w:val="22"/>
          <w:szCs w:val="22"/>
        </w:rPr>
        <w:t>.</w:t>
      </w:r>
    </w:p>
    <w:p w14:paraId="3B369C6F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91C138F" w14:textId="77777777" w:rsidR="00251784" w:rsidRPr="00930C0A" w:rsidRDefault="00010D30" w:rsidP="006D3723">
      <w:pPr>
        <w:pStyle w:val="Listaszerbekezds"/>
        <w:numPr>
          <w:ilvl w:val="0"/>
          <w:numId w:val="23"/>
        </w:numPr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930C0A">
        <w:rPr>
          <w:rFonts w:asciiTheme="minorHAnsi" w:hAnsiTheme="minorHAnsi" w:cstheme="minorHAnsi"/>
          <w:sz w:val="22"/>
          <w:szCs w:val="22"/>
        </w:rPr>
        <w:t xml:space="preserve">A Közgyűlés felhatalmazza ……………………………, hogy </w:t>
      </w:r>
      <w:r w:rsidR="005A50C0" w:rsidRPr="00930C0A">
        <w:rPr>
          <w:rFonts w:asciiTheme="minorHAnsi" w:hAnsiTheme="minorHAnsi" w:cstheme="minorHAnsi"/>
          <w:sz w:val="22"/>
          <w:szCs w:val="22"/>
        </w:rPr>
        <w:t>az Intelligens</w:t>
      </w:r>
      <w:r w:rsidRPr="00930C0A">
        <w:rPr>
          <w:rFonts w:asciiTheme="minorHAnsi" w:hAnsiTheme="minorHAnsi" w:cstheme="minorHAnsi"/>
          <w:sz w:val="22"/>
          <w:szCs w:val="22"/>
        </w:rPr>
        <w:t xml:space="preserve"> Társadalomért Országos Szövetség </w:t>
      </w:r>
    </w:p>
    <w:p w14:paraId="05272880" w14:textId="77777777" w:rsidR="00010D30" w:rsidRPr="00834176" w:rsidRDefault="00010D30" w:rsidP="00251784">
      <w:pPr>
        <w:pStyle w:val="Listaszerbekezds"/>
        <w:spacing w:before="6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30C0A">
        <w:rPr>
          <w:rFonts w:asciiTheme="minorHAnsi" w:hAnsiTheme="minorHAnsi" w:cstheme="minorHAnsi"/>
          <w:sz w:val="22"/>
          <w:szCs w:val="22"/>
        </w:rPr>
        <w:t>Közhasznú Egyesületben Szombathely Megyei Jogú Város Önkormányzatának képviseletében</w:t>
      </w:r>
      <w:r w:rsidRPr="00834176">
        <w:rPr>
          <w:rFonts w:asciiTheme="minorHAnsi" w:hAnsiTheme="minorHAnsi" w:cstheme="minorHAnsi"/>
          <w:sz w:val="22"/>
          <w:szCs w:val="22"/>
        </w:rPr>
        <w:t xml:space="preserve"> eljárjon.</w:t>
      </w:r>
    </w:p>
    <w:p w14:paraId="4A4957EB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ABEACA8" w14:textId="77777777" w:rsidR="00251784" w:rsidRDefault="009D017B" w:rsidP="006D3723">
      <w:pPr>
        <w:pStyle w:val="Listaszerbekezds"/>
        <w:numPr>
          <w:ilvl w:val="0"/>
          <w:numId w:val="23"/>
        </w:numPr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Pr="00834176">
        <w:rPr>
          <w:rFonts w:asciiTheme="minorHAnsi" w:hAnsiTheme="minorHAnsi" w:cstheme="minorHAnsi"/>
          <w:sz w:val="22"/>
          <w:szCs w:val="22"/>
        </w:rPr>
        <w:t xml:space="preserve">szereplő döntésről </w:t>
      </w:r>
      <w:r w:rsidR="000246F0" w:rsidRPr="00834176">
        <w:rPr>
          <w:rFonts w:asciiTheme="minorHAnsi" w:hAnsiTheme="minorHAnsi" w:cstheme="minorHAnsi"/>
          <w:sz w:val="22"/>
          <w:szCs w:val="22"/>
        </w:rPr>
        <w:t>az</w:t>
      </w:r>
      <w:r w:rsidR="000246F0"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46F0" w:rsidRPr="00834176">
        <w:rPr>
          <w:rFonts w:asciiTheme="minorHAnsi" w:hAnsiTheme="minorHAnsi" w:cstheme="minorHAnsi"/>
          <w:sz w:val="22"/>
          <w:szCs w:val="22"/>
        </w:rPr>
        <w:t xml:space="preserve">Intelligens </w:t>
      </w:r>
    </w:p>
    <w:p w14:paraId="7FF2A482" w14:textId="77777777" w:rsidR="009D017B" w:rsidRPr="00834176" w:rsidRDefault="000246F0" w:rsidP="00251784">
      <w:pPr>
        <w:pStyle w:val="Listaszerbekezds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Társadalomért Országos Szövetség Közhasznú Egyesület </w:t>
      </w:r>
      <w:r w:rsidR="009D017B" w:rsidRPr="00834176"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1A9E1C9E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EBCA9F2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6D08CDE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69B90653" w14:textId="77777777" w:rsidR="00010D30" w:rsidRPr="00834176" w:rsidRDefault="00010D30" w:rsidP="00251784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7A348AA5" w14:textId="77777777" w:rsidR="00010D30" w:rsidRPr="00834176" w:rsidRDefault="00010D30" w:rsidP="00251784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4CB7DCBE" w14:textId="77777777" w:rsidR="00010D30" w:rsidRPr="00834176" w:rsidRDefault="00010D30" w:rsidP="00251784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49C4827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A88E5EC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251784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30E95BD6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0246F0" w:rsidRPr="00834176">
        <w:rPr>
          <w:rFonts w:asciiTheme="minorHAnsi" w:hAnsiTheme="minorHAnsi" w:cstheme="minorHAnsi"/>
          <w:sz w:val="22"/>
          <w:szCs w:val="22"/>
        </w:rPr>
        <w:t>Füzi Judit</w:t>
      </w:r>
      <w:r w:rsidRPr="00834176">
        <w:rPr>
          <w:rFonts w:asciiTheme="minorHAnsi" w:hAnsiTheme="minorHAnsi" w:cstheme="minorHAnsi"/>
          <w:sz w:val="22"/>
          <w:szCs w:val="22"/>
        </w:rPr>
        <w:t xml:space="preserve">, a Polgármesteri Kabinet vezetője </w:t>
      </w:r>
    </w:p>
    <w:p w14:paraId="0374F710" w14:textId="77777777" w:rsidR="00010D30" w:rsidRPr="00834176" w:rsidRDefault="00010D30" w:rsidP="00251784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3936DDE1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8EADC01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506CEFB" w14:textId="77777777" w:rsidR="00010D30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3F4AFF" w14:textId="77777777" w:rsidR="0080171B" w:rsidRPr="00834176" w:rsidRDefault="0080171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2D1458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0724989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B7BF73F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7DC8E3A1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19D16" w14:textId="77777777" w:rsidR="00251784" w:rsidRDefault="00010D30" w:rsidP="006D3723">
      <w:pPr>
        <w:pStyle w:val="Listaszerbekezds"/>
        <w:numPr>
          <w:ilvl w:val="0"/>
          <w:numId w:val="43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az</w:t>
      </w:r>
    </w:p>
    <w:p w14:paraId="6A8429BC" w14:textId="77777777" w:rsidR="00010D30" w:rsidRPr="00834176" w:rsidRDefault="00010D30" w:rsidP="00251784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ICOMOS Magyar Nemzeti Bizottság Egyesületnek.</w:t>
      </w:r>
    </w:p>
    <w:p w14:paraId="6B41FBD8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D67728C" w14:textId="77777777" w:rsidR="00251784" w:rsidRDefault="009D017B" w:rsidP="006D3723">
      <w:pPr>
        <w:pStyle w:val="Listaszerbekezds"/>
        <w:numPr>
          <w:ilvl w:val="0"/>
          <w:numId w:val="43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felkéri a Polgármestert, hogy a</w:t>
      </w:r>
      <w:r w:rsidR="00B140D9" w:rsidRPr="00834176">
        <w:rPr>
          <w:rFonts w:asciiTheme="minorHAnsi" w:hAnsiTheme="minorHAnsi" w:cstheme="minorHAnsi"/>
          <w:sz w:val="22"/>
          <w:szCs w:val="22"/>
        </w:rPr>
        <w:t>z 1.</w:t>
      </w:r>
      <w:r w:rsidRPr="00834176">
        <w:rPr>
          <w:rFonts w:asciiTheme="minorHAnsi" w:hAnsiTheme="minorHAnsi" w:cstheme="minorHAnsi"/>
          <w:sz w:val="22"/>
          <w:szCs w:val="22"/>
        </w:rPr>
        <w:t xml:space="preserve"> pontban szereplő döntésről </w:t>
      </w:r>
      <w:r w:rsidR="000246F0" w:rsidRPr="00834176">
        <w:rPr>
          <w:rFonts w:asciiTheme="minorHAnsi" w:hAnsiTheme="minorHAnsi" w:cstheme="minorHAnsi"/>
          <w:sz w:val="22"/>
          <w:szCs w:val="22"/>
        </w:rPr>
        <w:t>az ICOMOS Magyar</w:t>
      </w:r>
    </w:p>
    <w:p w14:paraId="64A2400C" w14:textId="77777777" w:rsidR="009D017B" w:rsidRPr="00834176" w:rsidRDefault="000246F0" w:rsidP="00251784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Nemzeti Bizottság Egyesület </w:t>
      </w:r>
      <w:r w:rsidR="009D017B" w:rsidRPr="00834176"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3F7FE85F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9026073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B3AF0BF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F32A879" w14:textId="77777777" w:rsidR="00010D30" w:rsidRPr="00834176" w:rsidRDefault="00251784" w:rsidP="00251784">
      <w:pPr>
        <w:tabs>
          <w:tab w:val="left" w:pos="2127"/>
        </w:tabs>
        <w:ind w:left="1843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0D30"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5762909" w14:textId="77777777" w:rsidR="00010D30" w:rsidRPr="00834176" w:rsidRDefault="00010D30" w:rsidP="00251784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31111A82" w14:textId="77777777" w:rsidR="00010D30" w:rsidRPr="00834176" w:rsidRDefault="00010D30" w:rsidP="00251784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832B7B4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251784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4CBE635C" w14:textId="77777777" w:rsidR="00010D30" w:rsidRPr="00834176" w:rsidRDefault="00010D30" w:rsidP="00251784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0246F0" w:rsidRPr="00834176">
        <w:rPr>
          <w:rFonts w:asciiTheme="minorHAnsi" w:hAnsiTheme="minorHAnsi" w:cstheme="minorHAnsi"/>
          <w:sz w:val="22"/>
          <w:szCs w:val="22"/>
        </w:rPr>
        <w:t>Füzi Judit</w:t>
      </w:r>
      <w:r w:rsidRPr="00834176">
        <w:rPr>
          <w:rFonts w:asciiTheme="minorHAnsi" w:hAnsiTheme="minorHAnsi" w:cstheme="minorHAnsi"/>
          <w:sz w:val="22"/>
          <w:szCs w:val="22"/>
        </w:rPr>
        <w:t xml:space="preserve">, a Polgármesteri Kabinet vezetője </w:t>
      </w:r>
    </w:p>
    <w:p w14:paraId="3EF69AB6" w14:textId="77777777" w:rsidR="00010D30" w:rsidRPr="00834176" w:rsidRDefault="00010D3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159A0D3D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FA9DD3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6857821" w14:textId="77777777" w:rsidR="008E701A" w:rsidRDefault="008E701A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5E409D" w14:textId="77777777" w:rsidR="008E701A" w:rsidRDefault="008E701A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E18A78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1A8A09B8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A38F71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69C2B359" w14:textId="77777777" w:rsidR="00010D30" w:rsidRPr="00834176" w:rsidRDefault="00010D3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73A3E" w14:textId="77777777" w:rsidR="008E701A" w:rsidRDefault="00010D30" w:rsidP="006D3723">
      <w:pPr>
        <w:pStyle w:val="Listaszerbekezds"/>
        <w:numPr>
          <w:ilvl w:val="0"/>
          <w:numId w:val="44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</w:t>
      </w:r>
    </w:p>
    <w:p w14:paraId="2C323F5B" w14:textId="77777777" w:rsidR="00010D30" w:rsidRPr="00834176" w:rsidRDefault="00010D30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Polgármesterek Szövetségének. </w:t>
      </w:r>
    </w:p>
    <w:p w14:paraId="1EB55004" w14:textId="77777777" w:rsidR="00010D30" w:rsidRPr="00834176" w:rsidRDefault="00010D3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CCB67A5" w14:textId="77777777" w:rsidR="008E701A" w:rsidRDefault="009D017B" w:rsidP="006D3723">
      <w:pPr>
        <w:pStyle w:val="Listaszerbekezds"/>
        <w:numPr>
          <w:ilvl w:val="0"/>
          <w:numId w:val="44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felkéri a Polgármestert, hogy a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z </w:t>
      </w:r>
      <w:r w:rsidR="005A50C0" w:rsidRPr="00834176">
        <w:rPr>
          <w:rFonts w:asciiTheme="minorHAnsi" w:hAnsiTheme="minorHAnsi" w:cstheme="minorHAnsi"/>
          <w:sz w:val="22"/>
          <w:szCs w:val="22"/>
        </w:rPr>
        <w:t>1.</w:t>
      </w:r>
      <w:r w:rsidRPr="00834176">
        <w:rPr>
          <w:rFonts w:asciiTheme="minorHAnsi" w:hAnsiTheme="minorHAnsi" w:cstheme="minorHAnsi"/>
          <w:sz w:val="22"/>
          <w:szCs w:val="22"/>
        </w:rPr>
        <w:t xml:space="preserve"> pontban szereplő döntésről </w:t>
      </w:r>
      <w:r w:rsidR="000246F0" w:rsidRPr="00834176">
        <w:rPr>
          <w:rFonts w:asciiTheme="minorHAnsi" w:hAnsiTheme="minorHAnsi" w:cstheme="minorHAnsi"/>
          <w:sz w:val="22"/>
          <w:szCs w:val="22"/>
        </w:rPr>
        <w:t>a Polgármesterek</w:t>
      </w:r>
    </w:p>
    <w:p w14:paraId="1253F5A4" w14:textId="77777777" w:rsidR="009D017B" w:rsidRPr="00834176" w:rsidRDefault="009D017B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Szövetség</w:t>
      </w:r>
      <w:r w:rsidR="00B140D9" w:rsidRPr="00834176">
        <w:rPr>
          <w:rFonts w:asciiTheme="minorHAnsi" w:hAnsiTheme="minorHAnsi" w:cstheme="minorHAnsi"/>
          <w:sz w:val="22"/>
          <w:szCs w:val="22"/>
        </w:rPr>
        <w:t>e</w:t>
      </w:r>
      <w:r w:rsidRPr="00834176">
        <w:rPr>
          <w:rFonts w:asciiTheme="minorHAnsi" w:hAnsiTheme="minorHAnsi" w:cstheme="minorHAnsi"/>
          <w:sz w:val="22"/>
          <w:szCs w:val="22"/>
        </w:rPr>
        <w:t xml:space="preserve"> tájékoztatásáról gondoskodjon.</w:t>
      </w:r>
    </w:p>
    <w:p w14:paraId="3A03601B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E8AC93F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D573CC5" w14:textId="77777777" w:rsidR="00010D30" w:rsidRPr="00834176" w:rsidRDefault="00010D3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6C324F6" w14:textId="77777777" w:rsidR="00010D30" w:rsidRPr="00834176" w:rsidRDefault="00010D3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76DD192" w14:textId="77777777" w:rsidR="00010D30" w:rsidRPr="00834176" w:rsidRDefault="00010D3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B0DD6EF" w14:textId="77777777" w:rsidR="00010D30" w:rsidRPr="00834176" w:rsidRDefault="00010D30" w:rsidP="008E701A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CFB6344" w14:textId="77777777" w:rsidR="00010D30" w:rsidRPr="00834176" w:rsidRDefault="00010D30" w:rsidP="008E701A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31C1CBF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8E701A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2F884811" w14:textId="77ECACE5" w:rsidR="00010D30" w:rsidRPr="00834176" w:rsidRDefault="00010D30" w:rsidP="00930C0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</w:t>
      </w:r>
      <w:r w:rsidR="000246F0" w:rsidRPr="00834176">
        <w:rPr>
          <w:rFonts w:asciiTheme="minorHAnsi" w:hAnsiTheme="minorHAnsi" w:cstheme="minorHAnsi"/>
          <w:sz w:val="22"/>
          <w:szCs w:val="22"/>
        </w:rPr>
        <w:t>Füzi Judit</w:t>
      </w:r>
      <w:r w:rsidRPr="00834176">
        <w:rPr>
          <w:rFonts w:asciiTheme="minorHAnsi" w:hAnsiTheme="minorHAnsi" w:cstheme="minorHAnsi"/>
          <w:sz w:val="22"/>
          <w:szCs w:val="22"/>
        </w:rPr>
        <w:t>, a Polgármesteri Kabinet vezetője/</w:t>
      </w:r>
    </w:p>
    <w:p w14:paraId="1A417FB5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DCCF9D3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B9900E6" w14:textId="77777777" w:rsidR="00010D30" w:rsidRPr="00834176" w:rsidRDefault="00010D3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C44AF3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IX.</w:t>
      </w:r>
    </w:p>
    <w:p w14:paraId="207C2C7D" w14:textId="77777777" w:rsidR="000246F0" w:rsidRPr="00834176" w:rsidRDefault="000246F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C37394" w14:textId="77777777" w:rsidR="000246F0" w:rsidRPr="00834176" w:rsidRDefault="000246F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2335C923" w14:textId="77777777" w:rsidR="000246F0" w:rsidRPr="00834176" w:rsidRDefault="000246F0" w:rsidP="008E701A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720B6B" w14:textId="77777777" w:rsidR="008E701A" w:rsidRDefault="000246F0" w:rsidP="008E701A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</w:t>
      </w:r>
    </w:p>
    <w:p w14:paraId="6F2D018D" w14:textId="77777777" w:rsidR="000246F0" w:rsidRPr="00834176" w:rsidRDefault="000246F0" w:rsidP="008E701A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Klímabarát Települések Szövetségnek. </w:t>
      </w:r>
    </w:p>
    <w:p w14:paraId="2CA17DD4" w14:textId="77777777" w:rsidR="000246F0" w:rsidRPr="00834176" w:rsidRDefault="000246F0" w:rsidP="008E701A">
      <w:pPr>
        <w:pStyle w:val="Listaszerbekezds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64EE61" w14:textId="77777777" w:rsidR="008E701A" w:rsidRPr="008E701A" w:rsidRDefault="000246F0" w:rsidP="008E701A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A Közgyűlés felhatalmazza ……………………………, hogy a</w:t>
      </w:r>
      <w:r w:rsidR="00322771"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bCs/>
          <w:sz w:val="22"/>
          <w:szCs w:val="22"/>
        </w:rPr>
        <w:t>Klímabarát Települések Szövetségben</w:t>
      </w:r>
    </w:p>
    <w:p w14:paraId="1D19DA34" w14:textId="77777777" w:rsidR="000246F0" w:rsidRPr="00834176" w:rsidRDefault="000246F0" w:rsidP="008E701A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Szombathely Megyei Jogú Város Önkormányzatának képviseletében eljárjon.</w:t>
      </w:r>
    </w:p>
    <w:p w14:paraId="03D4C400" w14:textId="77777777" w:rsidR="000246F0" w:rsidRPr="00834176" w:rsidRDefault="000246F0" w:rsidP="008E701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46FF5F1" w14:textId="77777777" w:rsidR="008E701A" w:rsidRPr="008E701A" w:rsidRDefault="000246F0" w:rsidP="008E701A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322771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Pr="00834176">
        <w:rPr>
          <w:rFonts w:asciiTheme="minorHAnsi" w:hAnsiTheme="minorHAnsi" w:cstheme="minorHAnsi"/>
          <w:sz w:val="22"/>
          <w:szCs w:val="22"/>
        </w:rPr>
        <w:t>szereplő döntésről az</w:t>
      </w:r>
      <w:r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2E70" w:rsidRPr="00834176">
        <w:rPr>
          <w:rFonts w:asciiTheme="minorHAnsi" w:hAnsiTheme="minorHAnsi" w:cstheme="minorHAnsi"/>
          <w:bCs/>
          <w:sz w:val="22"/>
          <w:szCs w:val="22"/>
        </w:rPr>
        <w:t>Klímabarát</w:t>
      </w:r>
    </w:p>
    <w:p w14:paraId="263ACC09" w14:textId="77777777" w:rsidR="000246F0" w:rsidRPr="00834176" w:rsidRDefault="00AC2E70" w:rsidP="008E701A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Cs/>
          <w:sz w:val="22"/>
          <w:szCs w:val="22"/>
        </w:rPr>
        <w:t xml:space="preserve">Települések Szövetsége </w:t>
      </w:r>
      <w:r w:rsidR="000246F0" w:rsidRPr="00834176"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38B23290" w14:textId="77777777" w:rsidR="000246F0" w:rsidRPr="00834176" w:rsidRDefault="000246F0" w:rsidP="008E701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74A881E" w14:textId="77777777" w:rsidR="000246F0" w:rsidRPr="00834176" w:rsidRDefault="000246F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154BD83" w14:textId="77777777" w:rsidR="000246F0" w:rsidRPr="00834176" w:rsidRDefault="000246F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5AF749E4" w14:textId="77777777" w:rsidR="000246F0" w:rsidRPr="00834176" w:rsidRDefault="000246F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BDAA10B" w14:textId="77777777" w:rsidR="000246F0" w:rsidRPr="00834176" w:rsidRDefault="000246F0" w:rsidP="008E701A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D610E71" w14:textId="77777777" w:rsidR="000246F0" w:rsidRPr="00834176" w:rsidRDefault="000246F0" w:rsidP="008E701A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F73F106" w14:textId="77777777" w:rsidR="000246F0" w:rsidRPr="00834176" w:rsidRDefault="000246F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8E701A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5DF24347" w14:textId="77777777" w:rsidR="000246F0" w:rsidRPr="00834176" w:rsidRDefault="000246F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320BDB4D" w14:textId="77777777" w:rsidR="000246F0" w:rsidRPr="00834176" w:rsidRDefault="000246F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0BE8F104" w14:textId="77777777" w:rsidR="000246F0" w:rsidRPr="00834176" w:rsidRDefault="000246F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272EA58" w14:textId="77777777" w:rsidR="000246F0" w:rsidRPr="00834176" w:rsidRDefault="000246F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D94D4D0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B4F4CD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2020A9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 xml:space="preserve">X. </w:t>
      </w:r>
    </w:p>
    <w:p w14:paraId="0991B21D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56AB749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5A064090" w14:textId="77777777" w:rsidR="00AC2E70" w:rsidRPr="00834176" w:rsidRDefault="00AC2E70" w:rsidP="008E701A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7B45F" w14:textId="77777777" w:rsidR="008E701A" w:rsidRDefault="00AC2E70" w:rsidP="008E701A">
      <w:pPr>
        <w:pStyle w:val="Listaszerbekezds"/>
        <w:numPr>
          <w:ilvl w:val="0"/>
          <w:numId w:val="3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Magyar </w:t>
      </w:r>
    </w:p>
    <w:p w14:paraId="1FFF751C" w14:textId="77777777" w:rsidR="00AC2E70" w:rsidRDefault="00AC2E70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CIVINET </w:t>
      </w:r>
      <w:r w:rsidR="00322771" w:rsidRPr="00834176">
        <w:rPr>
          <w:rFonts w:asciiTheme="minorHAnsi" w:hAnsiTheme="minorHAnsi" w:cstheme="minorHAnsi"/>
          <w:sz w:val="22"/>
          <w:szCs w:val="22"/>
        </w:rPr>
        <w:t>H</w:t>
      </w:r>
      <w:r w:rsidRPr="00834176">
        <w:rPr>
          <w:rFonts w:asciiTheme="minorHAnsi" w:hAnsiTheme="minorHAnsi" w:cstheme="minorHAnsi"/>
          <w:sz w:val="22"/>
          <w:szCs w:val="22"/>
        </w:rPr>
        <w:t xml:space="preserve">álózatnak.  </w:t>
      </w:r>
    </w:p>
    <w:p w14:paraId="263C696C" w14:textId="77777777" w:rsidR="008E701A" w:rsidRPr="00834176" w:rsidRDefault="008E701A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76A51B30" w14:textId="77777777" w:rsidR="008E701A" w:rsidRDefault="00AC2E70" w:rsidP="008E701A">
      <w:pPr>
        <w:pStyle w:val="Listaszerbekezds"/>
        <w:numPr>
          <w:ilvl w:val="0"/>
          <w:numId w:val="3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felhatalmazza ……………………………, hogy a Magyar CIVINET </w:t>
      </w:r>
      <w:r w:rsidR="00322771" w:rsidRPr="00834176">
        <w:rPr>
          <w:rFonts w:asciiTheme="minorHAnsi" w:hAnsiTheme="minorHAnsi" w:cstheme="minorHAnsi"/>
          <w:sz w:val="22"/>
          <w:szCs w:val="22"/>
        </w:rPr>
        <w:t>H</w:t>
      </w:r>
      <w:r w:rsidRPr="00834176">
        <w:rPr>
          <w:rFonts w:asciiTheme="minorHAnsi" w:hAnsiTheme="minorHAnsi" w:cstheme="minorHAnsi"/>
          <w:sz w:val="22"/>
          <w:szCs w:val="22"/>
        </w:rPr>
        <w:t>álózatban</w:t>
      </w:r>
      <w:r w:rsidR="00322771"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sz w:val="22"/>
          <w:szCs w:val="22"/>
        </w:rPr>
        <w:t>Szombathely</w:t>
      </w:r>
    </w:p>
    <w:p w14:paraId="3711012A" w14:textId="77777777" w:rsidR="00AC2E70" w:rsidRPr="00834176" w:rsidRDefault="00AC2E70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Megyei Jogú Város Önkormányzatának képviseletében eljárjon.</w:t>
      </w:r>
    </w:p>
    <w:p w14:paraId="2266847F" w14:textId="77777777" w:rsidR="00AC2E70" w:rsidRPr="00834176" w:rsidRDefault="00AC2E70" w:rsidP="008E701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F5C69D" w14:textId="77777777" w:rsidR="008E701A" w:rsidRDefault="00AC2E70" w:rsidP="008E701A">
      <w:pPr>
        <w:pStyle w:val="Listaszerbekezds"/>
        <w:numPr>
          <w:ilvl w:val="0"/>
          <w:numId w:val="3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322771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Pr="00834176">
        <w:rPr>
          <w:rFonts w:asciiTheme="minorHAnsi" w:hAnsiTheme="minorHAnsi" w:cstheme="minorHAnsi"/>
          <w:sz w:val="22"/>
          <w:szCs w:val="22"/>
        </w:rPr>
        <w:t>szereplő döntésről a</w:t>
      </w:r>
      <w:r w:rsidR="00322771" w:rsidRPr="00834176">
        <w:rPr>
          <w:rFonts w:asciiTheme="minorHAnsi" w:hAnsiTheme="minorHAnsi" w:cstheme="minorHAnsi"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sz w:val="22"/>
          <w:szCs w:val="22"/>
        </w:rPr>
        <w:t xml:space="preserve">Magyar CIVINET </w:t>
      </w:r>
    </w:p>
    <w:p w14:paraId="5CD16401" w14:textId="77777777" w:rsidR="00AC2E70" w:rsidRPr="00834176" w:rsidRDefault="00322771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H</w:t>
      </w:r>
      <w:r w:rsidR="00AC2E70" w:rsidRPr="00834176">
        <w:rPr>
          <w:rFonts w:asciiTheme="minorHAnsi" w:hAnsiTheme="minorHAnsi" w:cstheme="minorHAnsi"/>
          <w:sz w:val="22"/>
          <w:szCs w:val="22"/>
        </w:rPr>
        <w:t>álózat tájékoztatásáról gondoskodjon.</w:t>
      </w:r>
    </w:p>
    <w:p w14:paraId="67F65493" w14:textId="77777777" w:rsidR="00AC2E70" w:rsidRPr="00834176" w:rsidRDefault="00AC2E70" w:rsidP="008E701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0177FEA" w14:textId="77777777" w:rsidR="00AC2E70" w:rsidRPr="00834176" w:rsidRDefault="00AC2E7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0931F28" w14:textId="77777777" w:rsidR="00AC2E70" w:rsidRPr="00834176" w:rsidRDefault="00AC2E7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71F11C8" w14:textId="77777777" w:rsidR="00AC2E70" w:rsidRPr="00834176" w:rsidRDefault="00AC2E7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DF9EDBD" w14:textId="77777777" w:rsidR="00AC2E70" w:rsidRPr="00834176" w:rsidRDefault="00AC2E70" w:rsidP="008E701A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38223B76" w14:textId="77777777" w:rsidR="00AC2E70" w:rsidRPr="00834176" w:rsidRDefault="00AC2E70" w:rsidP="008E701A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44FE281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8E701A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43B29BEE" w14:textId="3A314000" w:rsidR="00AC2E70" w:rsidRPr="00834176" w:rsidRDefault="00AC2E70" w:rsidP="00930C0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lastRenderedPageBreak/>
        <w:t>Dr. Füzi Judit, a Polgármesteri Kabinet vezetője/</w:t>
      </w:r>
    </w:p>
    <w:p w14:paraId="3614D0C1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99470A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E473D0D" w14:textId="77777777" w:rsidR="009D017B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DDD35" w14:textId="77777777" w:rsidR="008E701A" w:rsidRPr="00834176" w:rsidRDefault="008E701A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C3105" w14:textId="77777777" w:rsidR="009D017B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 xml:space="preserve">XI. </w:t>
      </w:r>
    </w:p>
    <w:p w14:paraId="47913C8C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9CC9563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288BB83B" w14:textId="77777777" w:rsidR="00AC2E70" w:rsidRPr="00834176" w:rsidRDefault="00AC2E70" w:rsidP="008E701A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76AEE" w14:textId="77777777" w:rsidR="008E701A" w:rsidRDefault="00AC2E70" w:rsidP="008E701A">
      <w:pPr>
        <w:pStyle w:val="Listaszerbekezds"/>
        <w:numPr>
          <w:ilvl w:val="0"/>
          <w:numId w:val="40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</w:t>
      </w:r>
    </w:p>
    <w:p w14:paraId="6A3DE87A" w14:textId="77777777" w:rsidR="00AC2E70" w:rsidRDefault="00AC2E70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Magyar Önkormányzatok Szövetség</w:t>
      </w:r>
      <w:r w:rsidR="00322771" w:rsidRPr="00834176">
        <w:rPr>
          <w:rFonts w:asciiTheme="minorHAnsi" w:hAnsiTheme="minorHAnsi" w:cstheme="minorHAnsi"/>
          <w:sz w:val="22"/>
          <w:szCs w:val="22"/>
        </w:rPr>
        <w:t>ének.</w:t>
      </w:r>
      <w:r w:rsidRPr="008341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0C7D1D" w14:textId="77777777" w:rsidR="008E701A" w:rsidRPr="00834176" w:rsidRDefault="008E701A" w:rsidP="008E701A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4E28B7D9" w14:textId="77777777" w:rsidR="008E701A" w:rsidRDefault="00AC2E70" w:rsidP="008E701A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Közgyűlés felhatalmazza ……………………………, hogy a</w:t>
      </w:r>
      <w:r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sz w:val="22"/>
          <w:szCs w:val="22"/>
        </w:rPr>
        <w:t>Magyar Önkormányzatok Szövetség</w:t>
      </w:r>
      <w:r w:rsidR="00322771" w:rsidRPr="00834176">
        <w:rPr>
          <w:rFonts w:asciiTheme="minorHAnsi" w:hAnsiTheme="minorHAnsi" w:cstheme="minorHAnsi"/>
          <w:sz w:val="22"/>
          <w:szCs w:val="22"/>
        </w:rPr>
        <w:t>ében</w:t>
      </w:r>
    </w:p>
    <w:p w14:paraId="0B21D268" w14:textId="77777777" w:rsidR="00AC2E70" w:rsidRPr="00834176" w:rsidRDefault="00AC2E70" w:rsidP="008E701A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Szombathely Megyei Jogú Város Önkormányzatának képviseletében eljárjon.</w:t>
      </w:r>
    </w:p>
    <w:p w14:paraId="2B9199B4" w14:textId="77777777" w:rsidR="00AC2E70" w:rsidRPr="00834176" w:rsidRDefault="00AC2E70" w:rsidP="008E701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BC25188" w14:textId="77777777" w:rsidR="008E701A" w:rsidRDefault="00AC2E70" w:rsidP="008E701A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A Közgyűlés felkéri a Polgármestert, </w:t>
      </w:r>
      <w:r w:rsidR="00322771" w:rsidRPr="00834176">
        <w:rPr>
          <w:rFonts w:asciiTheme="minorHAnsi" w:hAnsiTheme="minorHAnsi" w:cstheme="minorHAnsi"/>
          <w:sz w:val="22"/>
          <w:szCs w:val="22"/>
        </w:rPr>
        <w:t xml:space="preserve">hogy az 1. és 2. pontokban </w:t>
      </w:r>
      <w:r w:rsidRPr="00834176">
        <w:rPr>
          <w:rFonts w:asciiTheme="minorHAnsi" w:hAnsiTheme="minorHAnsi" w:cstheme="minorHAnsi"/>
          <w:sz w:val="22"/>
          <w:szCs w:val="22"/>
        </w:rPr>
        <w:t>szereplő döntésről a</w:t>
      </w:r>
      <w:r w:rsidRPr="00834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176">
        <w:rPr>
          <w:rFonts w:asciiTheme="minorHAnsi" w:hAnsiTheme="minorHAnsi" w:cstheme="minorHAnsi"/>
          <w:sz w:val="22"/>
          <w:szCs w:val="22"/>
        </w:rPr>
        <w:t>Magyar</w:t>
      </w:r>
    </w:p>
    <w:p w14:paraId="38BE784B" w14:textId="77777777" w:rsidR="00AC2E70" w:rsidRPr="00834176" w:rsidRDefault="00AC2E70" w:rsidP="008E701A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 Önkormányzatok </w:t>
      </w:r>
      <w:r w:rsidR="005A50C0" w:rsidRPr="0080171B">
        <w:rPr>
          <w:rFonts w:asciiTheme="minorHAnsi" w:hAnsiTheme="minorHAnsi" w:cstheme="minorHAnsi"/>
          <w:sz w:val="22"/>
          <w:szCs w:val="22"/>
        </w:rPr>
        <w:t>Szövetsége tájékoztatásáról</w:t>
      </w:r>
      <w:r w:rsidRPr="0080171B">
        <w:rPr>
          <w:rFonts w:asciiTheme="minorHAnsi" w:hAnsiTheme="minorHAnsi" w:cstheme="minorHAnsi"/>
          <w:sz w:val="22"/>
          <w:szCs w:val="22"/>
        </w:rPr>
        <w:t xml:space="preserve"> gondoskodjon</w:t>
      </w:r>
      <w:r w:rsidRPr="00834176">
        <w:rPr>
          <w:rFonts w:asciiTheme="minorHAnsi" w:hAnsiTheme="minorHAnsi" w:cstheme="minorHAnsi"/>
          <w:sz w:val="22"/>
          <w:szCs w:val="22"/>
        </w:rPr>
        <w:t>.</w:t>
      </w:r>
    </w:p>
    <w:p w14:paraId="7E199D53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B56F51" w14:textId="77777777" w:rsidR="00AC2E70" w:rsidRPr="00834176" w:rsidRDefault="00AC2E7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67C3B23" w14:textId="77777777" w:rsidR="00AC2E70" w:rsidRPr="00834176" w:rsidRDefault="00AC2E7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6F576D9" w14:textId="77777777" w:rsidR="00AC2E70" w:rsidRPr="00834176" w:rsidRDefault="00AC2E7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1DD2119" w14:textId="77777777" w:rsidR="00AC2E70" w:rsidRPr="00834176" w:rsidRDefault="00AC2E70" w:rsidP="008E701A">
      <w:pPr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0B4B93C0" w14:textId="77777777" w:rsidR="00AC2E70" w:rsidRPr="00834176" w:rsidRDefault="00AC2E7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D6FF427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8E701A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7AF68057" w14:textId="77777777" w:rsidR="00AC2E70" w:rsidRPr="00834176" w:rsidRDefault="00AC2E7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5DA67354" w14:textId="77777777" w:rsidR="00AC2E70" w:rsidRPr="00834176" w:rsidRDefault="00AC2E7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55A342BE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3445C12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08D11B5" w14:textId="77777777" w:rsidR="009D017B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ED0745" w14:textId="77777777" w:rsidR="0080171B" w:rsidRPr="00834176" w:rsidRDefault="0080171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3CDCF3" w14:textId="77777777" w:rsidR="00010D30" w:rsidRPr="00834176" w:rsidRDefault="009D017B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 xml:space="preserve">XII. </w:t>
      </w:r>
    </w:p>
    <w:p w14:paraId="27F52BEC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3A2C7D1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176">
        <w:rPr>
          <w:rFonts w:asciiTheme="minorHAnsi" w:hAnsiTheme="minorHAnsi" w:cstheme="minorHAnsi"/>
          <w:b/>
          <w:sz w:val="22"/>
          <w:szCs w:val="22"/>
          <w:u w:val="single"/>
        </w:rPr>
        <w:t>……./2024.(IX.28.) Kgy. sz. határozat</w:t>
      </w:r>
    </w:p>
    <w:p w14:paraId="16D8508E" w14:textId="77777777" w:rsidR="00AC2E70" w:rsidRPr="00834176" w:rsidRDefault="00AC2E70" w:rsidP="006D3723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9710D6" w14:textId="77777777" w:rsidR="008E701A" w:rsidRDefault="00AC2E70" w:rsidP="006D3723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</w:t>
      </w:r>
      <w:r w:rsidR="00B140D9" w:rsidRPr="00834176">
        <w:rPr>
          <w:rFonts w:asciiTheme="minorHAnsi" w:hAnsiTheme="minorHAnsi" w:cstheme="minorHAnsi"/>
          <w:sz w:val="22"/>
          <w:szCs w:val="22"/>
        </w:rPr>
        <w:t xml:space="preserve">Pannon </w:t>
      </w:r>
    </w:p>
    <w:p w14:paraId="556D8C86" w14:textId="77777777" w:rsidR="00AC2E70" w:rsidRPr="00834176" w:rsidRDefault="00B140D9" w:rsidP="008E701A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Városok </w:t>
      </w:r>
      <w:r w:rsidR="00AC2E70" w:rsidRPr="00834176">
        <w:rPr>
          <w:rFonts w:asciiTheme="minorHAnsi" w:hAnsiTheme="minorHAnsi" w:cstheme="minorHAnsi"/>
          <w:sz w:val="22"/>
          <w:szCs w:val="22"/>
        </w:rPr>
        <w:t xml:space="preserve">Szövetségnek. </w:t>
      </w:r>
    </w:p>
    <w:p w14:paraId="66B4E604" w14:textId="77777777" w:rsidR="00AC2E70" w:rsidRPr="00834176" w:rsidRDefault="00AC2E70" w:rsidP="006D3723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4E91287" w14:textId="77777777" w:rsidR="00AC2E70" w:rsidRPr="008E701A" w:rsidRDefault="00AC2E70" w:rsidP="008E701A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before="6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8E701A">
        <w:rPr>
          <w:rFonts w:asciiTheme="minorHAnsi" w:hAnsiTheme="minorHAnsi" w:cstheme="minorHAnsi"/>
          <w:sz w:val="22"/>
          <w:szCs w:val="22"/>
        </w:rPr>
        <w:t xml:space="preserve">A Közgyűlés felkéri a Polgármestert, hogy </w:t>
      </w:r>
      <w:r w:rsidR="009234B8" w:rsidRPr="008E701A">
        <w:rPr>
          <w:rFonts w:asciiTheme="minorHAnsi" w:hAnsiTheme="minorHAnsi" w:cstheme="minorHAnsi"/>
          <w:sz w:val="22"/>
          <w:szCs w:val="22"/>
        </w:rPr>
        <w:t>az 1.</w:t>
      </w:r>
      <w:r w:rsidRPr="008E701A">
        <w:rPr>
          <w:rFonts w:asciiTheme="minorHAnsi" w:hAnsiTheme="minorHAnsi" w:cstheme="minorHAnsi"/>
          <w:sz w:val="22"/>
          <w:szCs w:val="22"/>
        </w:rPr>
        <w:t xml:space="preserve"> pontban szereplő döntésről a</w:t>
      </w:r>
      <w:r w:rsidR="008E701A" w:rsidRPr="008E701A">
        <w:rPr>
          <w:rFonts w:asciiTheme="minorHAnsi" w:hAnsiTheme="minorHAnsi" w:cstheme="minorHAnsi"/>
          <w:sz w:val="22"/>
          <w:szCs w:val="22"/>
        </w:rPr>
        <w:t xml:space="preserve">  </w:t>
      </w:r>
      <w:r w:rsidR="00B140D9" w:rsidRPr="008E701A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B140D9" w:rsidRPr="008E701A">
        <w:rPr>
          <w:rFonts w:asciiTheme="minorHAnsi" w:hAnsiTheme="minorHAnsi" w:cstheme="minorHAnsi"/>
          <w:bCs/>
          <w:sz w:val="22"/>
          <w:szCs w:val="22"/>
        </w:rPr>
        <w:t xml:space="preserve">Pannon Városok </w:t>
      </w:r>
      <w:r w:rsidRPr="0080171B">
        <w:rPr>
          <w:rFonts w:asciiTheme="minorHAnsi" w:hAnsiTheme="minorHAnsi" w:cstheme="minorHAnsi"/>
          <w:bCs/>
          <w:sz w:val="22"/>
          <w:szCs w:val="22"/>
        </w:rPr>
        <w:t>Szövetsége</w:t>
      </w:r>
      <w:r w:rsidRPr="008017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171B">
        <w:rPr>
          <w:rFonts w:asciiTheme="minorHAnsi" w:hAnsiTheme="minorHAnsi" w:cstheme="minorHAnsi"/>
          <w:sz w:val="22"/>
          <w:szCs w:val="22"/>
        </w:rPr>
        <w:t>t</w:t>
      </w:r>
      <w:r w:rsidRPr="008E701A">
        <w:rPr>
          <w:rFonts w:asciiTheme="minorHAnsi" w:hAnsiTheme="minorHAnsi" w:cstheme="minorHAnsi"/>
          <w:sz w:val="22"/>
          <w:szCs w:val="22"/>
        </w:rPr>
        <w:t>ájékoztatásáról gondoskodjon.</w:t>
      </w:r>
    </w:p>
    <w:p w14:paraId="3C788E2C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F3129C" w14:textId="77777777" w:rsidR="00AC2E70" w:rsidRPr="00834176" w:rsidRDefault="00AC2E70" w:rsidP="006D3723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Felelősök:</w:t>
      </w:r>
      <w:r w:rsidRPr="0083417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31DE8B4" w14:textId="77777777" w:rsidR="00AC2E70" w:rsidRPr="00834176" w:rsidRDefault="00AC2E7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6D7508F2" w14:textId="77777777" w:rsidR="00AC2E70" w:rsidRPr="00834176" w:rsidRDefault="00AC2E70" w:rsidP="008E701A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DE517A9" w14:textId="77777777" w:rsidR="00AC2E70" w:rsidRPr="00834176" w:rsidRDefault="00AC2E70" w:rsidP="008E701A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18C99007" w14:textId="77777777" w:rsidR="00AC2E70" w:rsidRPr="00834176" w:rsidRDefault="00AC2E70" w:rsidP="008E701A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7A72A06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ab/>
      </w:r>
      <w:r w:rsidR="008E701A">
        <w:rPr>
          <w:rFonts w:asciiTheme="minorHAnsi" w:hAnsiTheme="minorHAnsi" w:cstheme="minorHAnsi"/>
          <w:sz w:val="22"/>
          <w:szCs w:val="22"/>
        </w:rPr>
        <w:tab/>
      </w:r>
      <w:r w:rsidRPr="00834176"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3303D49D" w14:textId="77777777" w:rsidR="00AC2E70" w:rsidRPr="00834176" w:rsidRDefault="00AC2E70" w:rsidP="008E701A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sz w:val="22"/>
          <w:szCs w:val="22"/>
        </w:rPr>
        <w:t>Dr. Füzi Judit, a Polgármesteri Kabinet vezetője</w:t>
      </w:r>
      <w:r w:rsidR="0080171B">
        <w:rPr>
          <w:rFonts w:asciiTheme="minorHAnsi" w:hAnsiTheme="minorHAnsi" w:cstheme="minorHAnsi"/>
          <w:sz w:val="22"/>
          <w:szCs w:val="22"/>
        </w:rPr>
        <w:t>/</w:t>
      </w:r>
    </w:p>
    <w:p w14:paraId="69842A0E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E4E52D3" w14:textId="77777777" w:rsidR="00AC2E70" w:rsidRPr="00834176" w:rsidRDefault="00AC2E70" w:rsidP="006D372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34176">
        <w:rPr>
          <w:rFonts w:asciiTheme="minorHAnsi" w:hAnsiTheme="minorHAnsi" w:cstheme="minorHAnsi"/>
          <w:b/>
          <w:sz w:val="22"/>
          <w:szCs w:val="22"/>
        </w:rPr>
        <w:t>Határidő</w:t>
      </w:r>
      <w:r w:rsidRPr="00834176">
        <w:rPr>
          <w:rFonts w:asciiTheme="minorHAnsi" w:hAnsiTheme="minorHAnsi" w:cstheme="minorHAnsi"/>
          <w:sz w:val="22"/>
          <w:szCs w:val="22"/>
        </w:rPr>
        <w:t>:</w:t>
      </w:r>
      <w:r w:rsidRPr="0083417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DCC262A" w14:textId="77777777" w:rsidR="00AC2E70" w:rsidRPr="00834176" w:rsidRDefault="00AC2E70" w:rsidP="006D3723">
      <w:pPr>
        <w:ind w:left="567"/>
        <w:rPr>
          <w:rFonts w:asciiTheme="minorHAnsi" w:hAnsiTheme="minorHAnsi" w:cstheme="minorHAnsi"/>
          <w:sz w:val="22"/>
          <w:szCs w:val="22"/>
        </w:rPr>
      </w:pPr>
    </w:p>
    <w:sectPr w:rsidR="00AC2E70" w:rsidRPr="00834176" w:rsidSect="00834176">
      <w:footerReference w:type="default" r:id="rId18"/>
      <w:headerReference w:type="first" r:id="rId19"/>
      <w:footerReference w:type="first" r:id="rId20"/>
      <w:pgSz w:w="11906" w:h="16838" w:code="9"/>
      <w:pgMar w:top="720" w:right="720" w:bottom="993" w:left="720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2C2B" w14:textId="77777777" w:rsidR="00930C0A" w:rsidRDefault="00930C0A">
      <w:r>
        <w:separator/>
      </w:r>
    </w:p>
  </w:endnote>
  <w:endnote w:type="continuationSeparator" w:id="0">
    <w:p w14:paraId="3A3D9617" w14:textId="77777777" w:rsidR="00930C0A" w:rsidRDefault="009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557382"/>
      <w:docPartObj>
        <w:docPartGallery w:val="Page Numbers (Bottom of Page)"/>
        <w:docPartUnique/>
      </w:docPartObj>
    </w:sdtPr>
    <w:sdtEndPr/>
    <w:sdtContent>
      <w:p w14:paraId="73899E10" w14:textId="77777777" w:rsidR="0081772C" w:rsidRDefault="0081772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1C187" w14:textId="77777777" w:rsidR="0081772C" w:rsidRDefault="008177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7E039" w14:textId="77777777" w:rsidR="00D8502A" w:rsidRDefault="00D8502A">
    <w:pPr>
      <w:pStyle w:val="llb"/>
      <w:jc w:val="right"/>
    </w:pPr>
  </w:p>
  <w:p w14:paraId="52A1BD81" w14:textId="77777777" w:rsidR="00834176" w:rsidRPr="009377E3" w:rsidRDefault="00834176" w:rsidP="0083417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21EFDB14" w14:textId="77777777" w:rsidR="00834176" w:rsidRPr="009377E3" w:rsidRDefault="00834176" w:rsidP="0083417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9B4403F" w14:textId="77777777" w:rsidR="00834176" w:rsidRPr="00D372EB" w:rsidRDefault="00834176" w:rsidP="0083417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3116A48" w14:textId="77777777" w:rsidR="00834176" w:rsidRPr="00356256" w:rsidRDefault="00834176" w:rsidP="0083417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E272B3E" w14:textId="77777777" w:rsidR="00D372EB" w:rsidRPr="00D372EB" w:rsidRDefault="00D372EB" w:rsidP="0083417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6D23" w14:textId="77777777" w:rsidR="00930C0A" w:rsidRDefault="00930C0A">
      <w:bookmarkStart w:id="0" w:name="_Hlk182976882"/>
      <w:bookmarkEnd w:id="0"/>
      <w:r>
        <w:separator/>
      </w:r>
    </w:p>
  </w:footnote>
  <w:footnote w:type="continuationSeparator" w:id="0">
    <w:p w14:paraId="08194817" w14:textId="77777777" w:rsidR="00930C0A" w:rsidRDefault="0093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A731" w14:textId="77777777" w:rsidR="00834176" w:rsidRPr="00521CFB" w:rsidRDefault="00834176" w:rsidP="00834176">
    <w:pPr>
      <w:pStyle w:val="lfej"/>
      <w:tabs>
        <w:tab w:val="clear" w:pos="4536"/>
        <w:tab w:val="clear" w:pos="9072"/>
        <w:tab w:val="center" w:pos="3261"/>
      </w:tabs>
      <w:rPr>
        <w:rFonts w:asciiTheme="minorHAnsi" w:hAnsiTheme="minorHAnsi" w:cstheme="minorHAnsi"/>
        <w:sz w:val="22"/>
        <w:szCs w:val="22"/>
      </w:rPr>
    </w:pPr>
    <w:r w:rsidRPr="00521CFB">
      <w:rPr>
        <w:rFonts w:asciiTheme="minorHAnsi" w:hAnsiTheme="minorHAnsi" w:cstheme="minorHAnsi"/>
        <w:sz w:val="22"/>
        <w:szCs w:val="22"/>
      </w:rPr>
      <w:t xml:space="preserve">                    </w:t>
    </w:r>
    <w:r w:rsidRPr="00521CF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EAB1FC5" wp14:editId="05EED0DD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FF0A5" w14:textId="77777777" w:rsidR="00834176" w:rsidRPr="00521CFB" w:rsidRDefault="00834176" w:rsidP="00834176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21CFB">
      <w:rPr>
        <w:rFonts w:asciiTheme="minorHAnsi" w:hAnsiTheme="minorHAnsi" w:cstheme="minorHAnsi"/>
        <w:sz w:val="22"/>
        <w:szCs w:val="22"/>
      </w:rPr>
      <w:tab/>
    </w:r>
    <w:r w:rsidRPr="00521CF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BEFCEB8" w14:textId="77777777" w:rsidR="00834176" w:rsidRPr="00521CFB" w:rsidRDefault="00834176" w:rsidP="00834176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21CFB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9DA4E73" w14:textId="77777777" w:rsidR="00D94721" w:rsidRDefault="00D94721" w:rsidP="00834176">
    <w:pPr>
      <w:tabs>
        <w:tab w:val="left" w:pos="4962"/>
      </w:tabs>
      <w:ind w:left="4962"/>
      <w:rPr>
        <w:rFonts w:asciiTheme="minorHAnsi" w:hAnsiTheme="minorHAnsi" w:cstheme="minorHAnsi"/>
        <w:b/>
        <w:sz w:val="22"/>
        <w:szCs w:val="22"/>
      </w:rPr>
    </w:pPr>
  </w:p>
  <w:p w14:paraId="670050F1" w14:textId="77777777" w:rsidR="00D94721" w:rsidRPr="00930C0A" w:rsidRDefault="00D94721" w:rsidP="00D94721">
    <w:pPr>
      <w:ind w:left="1136"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0C0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22E0C1D" w14:textId="77777777" w:rsidR="00D94721" w:rsidRPr="00930C0A" w:rsidRDefault="00D94721" w:rsidP="00D94721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B9370DB" w14:textId="77777777" w:rsidR="00D94721" w:rsidRPr="00930C0A" w:rsidRDefault="00D94721" w:rsidP="00D94721">
    <w:pPr>
      <w:pStyle w:val="Listaszerbekezds"/>
      <w:numPr>
        <w:ilvl w:val="0"/>
        <w:numId w:val="45"/>
      </w:numPr>
      <w:rPr>
        <w:rFonts w:asciiTheme="minorHAnsi" w:hAnsiTheme="minorHAnsi" w:cstheme="minorHAnsi"/>
        <w:sz w:val="22"/>
        <w:szCs w:val="22"/>
      </w:rPr>
    </w:pPr>
    <w:r w:rsidRPr="00930C0A"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325D3D81" w14:textId="77777777" w:rsidR="00D94721" w:rsidRDefault="00834176" w:rsidP="00834176">
    <w:pPr>
      <w:tabs>
        <w:tab w:val="left" w:pos="4962"/>
      </w:tabs>
      <w:ind w:left="4962"/>
      <w:rPr>
        <w:rFonts w:asciiTheme="minorHAnsi" w:hAnsiTheme="minorHAnsi" w:cstheme="minorHAnsi"/>
        <w:b/>
        <w:sz w:val="22"/>
        <w:szCs w:val="22"/>
      </w:rPr>
    </w:pPr>
    <w:r w:rsidRPr="00521CFB">
      <w:rPr>
        <w:rFonts w:asciiTheme="minorHAnsi" w:hAnsiTheme="minorHAnsi" w:cstheme="minorHAnsi"/>
        <w:b/>
        <w:sz w:val="22"/>
        <w:szCs w:val="22"/>
      </w:rPr>
      <w:t xml:space="preserve">            </w:t>
    </w:r>
    <w:r>
      <w:rPr>
        <w:rFonts w:asciiTheme="minorHAnsi" w:hAnsiTheme="minorHAnsi" w:cstheme="minorHAnsi"/>
        <w:b/>
        <w:sz w:val="22"/>
        <w:szCs w:val="22"/>
      </w:rPr>
      <w:t xml:space="preserve">              </w:t>
    </w:r>
  </w:p>
  <w:p w14:paraId="3E0D3D54" w14:textId="77777777" w:rsidR="00D94721" w:rsidRDefault="00D94721" w:rsidP="00834176">
    <w:pPr>
      <w:tabs>
        <w:tab w:val="left" w:pos="4962"/>
      </w:tabs>
      <w:ind w:left="4962"/>
      <w:rPr>
        <w:rFonts w:asciiTheme="minorHAnsi" w:hAnsiTheme="minorHAnsi" w:cstheme="minorHAnsi"/>
        <w:b/>
        <w:sz w:val="22"/>
        <w:szCs w:val="22"/>
      </w:rPr>
    </w:pPr>
  </w:p>
  <w:p w14:paraId="1CF69396" w14:textId="77777777" w:rsidR="00D94721" w:rsidRDefault="00D94721" w:rsidP="00834176">
    <w:pPr>
      <w:tabs>
        <w:tab w:val="left" w:pos="4962"/>
      </w:tabs>
      <w:ind w:left="4962"/>
      <w:rPr>
        <w:rFonts w:asciiTheme="minorHAnsi" w:hAnsiTheme="minorHAnsi" w:cstheme="minorHAnsi"/>
        <w:b/>
        <w:sz w:val="22"/>
        <w:szCs w:val="22"/>
      </w:rPr>
    </w:pPr>
  </w:p>
  <w:p w14:paraId="3A88B3B0" w14:textId="77777777" w:rsidR="00834176" w:rsidRPr="00521CFB" w:rsidRDefault="00D94721" w:rsidP="00834176">
    <w:pPr>
      <w:tabs>
        <w:tab w:val="left" w:pos="4962"/>
      </w:tabs>
      <w:ind w:left="4962"/>
      <w:rPr>
        <w:rFonts w:asciiTheme="minorHAnsi" w:hAnsiTheme="minorHAnsi" w:cstheme="minorHAnsi"/>
        <w:b/>
        <w:sz w:val="22"/>
        <w:szCs w:val="22"/>
        <w:u w:val="single"/>
      </w:rPr>
    </w:pPr>
    <w:r w:rsidRPr="00D94721">
      <w:rPr>
        <w:rFonts w:asciiTheme="minorHAnsi" w:hAnsiTheme="minorHAnsi" w:cstheme="minorHAnsi"/>
        <w:b/>
        <w:sz w:val="22"/>
        <w:szCs w:val="22"/>
      </w:rPr>
      <w:tab/>
    </w:r>
    <w:r w:rsidRPr="00D94721">
      <w:rPr>
        <w:rFonts w:asciiTheme="minorHAnsi" w:hAnsiTheme="minorHAnsi" w:cstheme="minorHAnsi"/>
        <w:b/>
        <w:sz w:val="22"/>
        <w:szCs w:val="22"/>
      </w:rPr>
      <w:tab/>
    </w:r>
    <w:r w:rsidRPr="00D94721">
      <w:rPr>
        <w:rFonts w:asciiTheme="minorHAnsi" w:hAnsiTheme="minorHAnsi" w:cstheme="minorHAnsi"/>
        <w:b/>
        <w:sz w:val="22"/>
        <w:szCs w:val="22"/>
        <w:u w:val="single"/>
      </w:rPr>
      <w:t>A</w:t>
    </w:r>
    <w:r w:rsidR="00834176" w:rsidRPr="00D94721">
      <w:rPr>
        <w:rFonts w:asciiTheme="minorHAnsi" w:hAnsiTheme="minorHAnsi" w:cstheme="minorHAnsi"/>
        <w:b/>
        <w:sz w:val="22"/>
        <w:szCs w:val="22"/>
        <w:u w:val="single"/>
      </w:rPr>
      <w:t xml:space="preserve"> h</w:t>
    </w:r>
    <w:r w:rsidR="00834176" w:rsidRPr="00521CFB">
      <w:rPr>
        <w:rFonts w:asciiTheme="minorHAnsi" w:hAnsiTheme="minorHAnsi" w:cstheme="minorHAnsi"/>
        <w:b/>
        <w:sz w:val="22"/>
        <w:szCs w:val="22"/>
        <w:u w:val="single"/>
      </w:rPr>
      <w:t>atározati javaslato</w:t>
    </w:r>
    <w:r w:rsidR="00834176">
      <w:rPr>
        <w:rFonts w:asciiTheme="minorHAnsi" w:hAnsiTheme="minorHAnsi" w:cstheme="minorHAnsi"/>
        <w:b/>
        <w:sz w:val="22"/>
        <w:szCs w:val="22"/>
        <w:u w:val="single"/>
      </w:rPr>
      <w:t>ka</w:t>
    </w:r>
    <w:r w:rsidR="00834176" w:rsidRPr="00521CFB">
      <w:rPr>
        <w:rFonts w:asciiTheme="minorHAnsi" w:hAnsiTheme="minorHAnsi" w:cstheme="minorHAnsi"/>
        <w:b/>
        <w:sz w:val="22"/>
        <w:szCs w:val="22"/>
        <w:u w:val="single"/>
      </w:rPr>
      <w:t xml:space="preserve">t törvényességi       </w:t>
    </w:r>
  </w:p>
  <w:p w14:paraId="29624ABE" w14:textId="77777777" w:rsidR="00834176" w:rsidRPr="00521CFB" w:rsidRDefault="00834176" w:rsidP="00834176">
    <w:pPr>
      <w:tabs>
        <w:tab w:val="left" w:pos="4962"/>
      </w:tabs>
      <w:ind w:left="4962"/>
      <w:rPr>
        <w:rFonts w:asciiTheme="minorHAnsi" w:hAnsiTheme="minorHAnsi" w:cstheme="minorHAnsi"/>
        <w:b/>
        <w:sz w:val="22"/>
        <w:szCs w:val="22"/>
        <w:u w:val="single"/>
      </w:rPr>
    </w:pPr>
    <w:r w:rsidRPr="00521CFB">
      <w:rPr>
        <w:rFonts w:asciiTheme="minorHAnsi" w:hAnsiTheme="minorHAnsi" w:cstheme="minorHAnsi"/>
        <w:b/>
        <w:sz w:val="22"/>
        <w:szCs w:val="22"/>
      </w:rPr>
      <w:t xml:space="preserve">             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r w:rsidR="00D94721">
      <w:rPr>
        <w:rFonts w:asciiTheme="minorHAnsi" w:hAnsiTheme="minorHAnsi" w:cstheme="minorHAnsi"/>
        <w:b/>
        <w:sz w:val="22"/>
        <w:szCs w:val="22"/>
      </w:rPr>
      <w:tab/>
    </w:r>
    <w:r w:rsidRPr="00521CFB">
      <w:rPr>
        <w:rFonts w:asciiTheme="minorHAnsi" w:hAnsiTheme="minorHAnsi" w:cstheme="minorHAnsi"/>
        <w:b/>
        <w:sz w:val="22"/>
        <w:szCs w:val="22"/>
        <w:u w:val="single"/>
      </w:rPr>
      <w:t>szempontból megvizsgáltam:</w:t>
    </w:r>
  </w:p>
  <w:p w14:paraId="3ADA32C4" w14:textId="77777777" w:rsidR="00834176" w:rsidRPr="00521CFB" w:rsidRDefault="00834176" w:rsidP="00834176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5FDA5794" w14:textId="77777777" w:rsidR="00834176" w:rsidRPr="00521CFB" w:rsidRDefault="00834176" w:rsidP="00834176">
    <w:pPr>
      <w:rPr>
        <w:rFonts w:asciiTheme="minorHAnsi" w:hAnsiTheme="minorHAnsi" w:cstheme="minorHAnsi"/>
        <w:bCs/>
        <w:sz w:val="22"/>
        <w:szCs w:val="22"/>
      </w:rPr>
    </w:pPr>
  </w:p>
  <w:p w14:paraId="565EA274" w14:textId="77777777" w:rsidR="00834176" w:rsidRPr="00521CFB" w:rsidRDefault="00834176" w:rsidP="00834176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21CFB">
      <w:rPr>
        <w:rFonts w:asciiTheme="minorHAnsi" w:hAnsiTheme="minorHAnsi" w:cstheme="minorHAnsi"/>
        <w:bCs/>
        <w:sz w:val="22"/>
        <w:szCs w:val="22"/>
      </w:rPr>
      <w:tab/>
      <w:t xml:space="preserve">                                    </w:t>
    </w:r>
    <w:r>
      <w:rPr>
        <w:rFonts w:asciiTheme="minorHAnsi" w:hAnsiTheme="minorHAnsi" w:cstheme="minorHAnsi"/>
        <w:bCs/>
        <w:sz w:val="22"/>
        <w:szCs w:val="22"/>
      </w:rPr>
      <w:t xml:space="preserve">    </w:t>
    </w:r>
    <w:r w:rsidRPr="00521CF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78B263E" w14:textId="77777777" w:rsidR="00514CD3" w:rsidRPr="009377E3" w:rsidRDefault="00834176" w:rsidP="00834176">
    <w:pPr>
      <w:tabs>
        <w:tab w:val="center" w:pos="6804"/>
      </w:tabs>
      <w:rPr>
        <w:rFonts w:asciiTheme="minorHAnsi" w:hAnsiTheme="minorHAnsi" w:cstheme="minorHAnsi"/>
        <w:sz w:val="22"/>
        <w:szCs w:val="22"/>
      </w:rPr>
    </w:pPr>
    <w:r w:rsidRPr="00521CFB">
      <w:rPr>
        <w:rFonts w:asciiTheme="minorHAnsi" w:hAnsiTheme="minorHAnsi" w:cstheme="minorHAnsi"/>
        <w:bCs/>
        <w:sz w:val="22"/>
        <w:szCs w:val="22"/>
      </w:rPr>
      <w:tab/>
      <w:t xml:space="preserve">                             </w:t>
    </w:r>
    <w:r>
      <w:rPr>
        <w:rFonts w:asciiTheme="minorHAnsi" w:hAnsiTheme="minorHAnsi" w:cstheme="minorHAnsi"/>
        <w:bCs/>
        <w:sz w:val="22"/>
        <w:szCs w:val="22"/>
      </w:rPr>
      <w:t xml:space="preserve">     </w:t>
    </w:r>
    <w:r w:rsidRPr="00521CFB">
      <w:rPr>
        <w:rFonts w:asciiTheme="minorHAnsi" w:hAnsiTheme="minorHAnsi" w:cstheme="minorHAnsi"/>
        <w:bCs/>
        <w:sz w:val="22"/>
        <w:szCs w:val="22"/>
      </w:rPr>
      <w:t xml:space="preserve">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25F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B44"/>
    <w:multiLevelType w:val="hybridMultilevel"/>
    <w:tmpl w:val="F82AFDD0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E87"/>
    <w:multiLevelType w:val="hybridMultilevel"/>
    <w:tmpl w:val="DA9AC5A2"/>
    <w:lvl w:ilvl="0" w:tplc="D33C2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3D4717"/>
    <w:multiLevelType w:val="hybridMultilevel"/>
    <w:tmpl w:val="CBC86D24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90B194E"/>
    <w:multiLevelType w:val="hybridMultilevel"/>
    <w:tmpl w:val="E5744FEE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5404"/>
    <w:multiLevelType w:val="hybridMultilevel"/>
    <w:tmpl w:val="E73A5C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5C8E"/>
    <w:multiLevelType w:val="hybridMultilevel"/>
    <w:tmpl w:val="F608401E"/>
    <w:lvl w:ilvl="0" w:tplc="617EA09C">
      <w:start w:val="2"/>
      <w:numFmt w:val="bullet"/>
      <w:lvlText w:val="-"/>
      <w:lvlJc w:val="left"/>
      <w:pPr>
        <w:ind w:left="603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0F740588"/>
    <w:multiLevelType w:val="hybridMultilevel"/>
    <w:tmpl w:val="4C6E7AE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14C00"/>
    <w:multiLevelType w:val="hybridMultilevel"/>
    <w:tmpl w:val="B3AAEDCE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55792"/>
    <w:multiLevelType w:val="hybridMultilevel"/>
    <w:tmpl w:val="B4606E5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854B15"/>
    <w:multiLevelType w:val="hybridMultilevel"/>
    <w:tmpl w:val="81C035A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6034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5C85"/>
    <w:multiLevelType w:val="multilevel"/>
    <w:tmpl w:val="384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F33F0"/>
    <w:multiLevelType w:val="hybridMultilevel"/>
    <w:tmpl w:val="CBC86D24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2A2614"/>
    <w:multiLevelType w:val="hybridMultilevel"/>
    <w:tmpl w:val="CBC86D24"/>
    <w:lvl w:ilvl="0" w:tplc="9AF64A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D177BF0"/>
    <w:multiLevelType w:val="hybridMultilevel"/>
    <w:tmpl w:val="2886EB14"/>
    <w:lvl w:ilvl="0" w:tplc="C096E558">
      <w:start w:val="20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13167B2"/>
    <w:multiLevelType w:val="hybridMultilevel"/>
    <w:tmpl w:val="CBC86D24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7D639A6"/>
    <w:multiLevelType w:val="hybridMultilevel"/>
    <w:tmpl w:val="2E2A907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7224"/>
        </w:tabs>
        <w:ind w:left="72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44"/>
        </w:tabs>
        <w:ind w:left="79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664"/>
        </w:tabs>
        <w:ind w:left="8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9384"/>
        </w:tabs>
        <w:ind w:left="9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0104"/>
        </w:tabs>
        <w:ind w:left="101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824"/>
        </w:tabs>
        <w:ind w:left="10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1544"/>
        </w:tabs>
        <w:ind w:left="11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2264"/>
        </w:tabs>
        <w:ind w:left="122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984"/>
        </w:tabs>
        <w:ind w:left="12984" w:hanging="360"/>
      </w:pPr>
      <w:rPr>
        <w:rFonts w:ascii="Wingdings" w:hAnsi="Wingdings" w:hint="default"/>
      </w:rPr>
    </w:lvl>
  </w:abstractNum>
  <w:abstractNum w:abstractNumId="20" w15:restartNumberingAfterBreak="0">
    <w:nsid w:val="41563C45"/>
    <w:multiLevelType w:val="hybridMultilevel"/>
    <w:tmpl w:val="9D5EB1FE"/>
    <w:lvl w:ilvl="0" w:tplc="B080B76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89720A"/>
    <w:multiLevelType w:val="hybridMultilevel"/>
    <w:tmpl w:val="9C226E70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38BA"/>
    <w:multiLevelType w:val="hybridMultilevel"/>
    <w:tmpl w:val="CBFE4F5E"/>
    <w:lvl w:ilvl="0" w:tplc="B080B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F2AC1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C5B57"/>
    <w:multiLevelType w:val="hybridMultilevel"/>
    <w:tmpl w:val="D416CAD2"/>
    <w:lvl w:ilvl="0" w:tplc="305EE95A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2293FE2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24A7A"/>
    <w:multiLevelType w:val="hybridMultilevel"/>
    <w:tmpl w:val="5BE61F38"/>
    <w:lvl w:ilvl="0" w:tplc="040E000F">
      <w:start w:val="1"/>
      <w:numFmt w:val="decimal"/>
      <w:lvlText w:val="%1."/>
      <w:lvlJc w:val="left"/>
      <w:pPr>
        <w:ind w:left="501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F14DE"/>
    <w:multiLevelType w:val="hybridMultilevel"/>
    <w:tmpl w:val="8FB0B770"/>
    <w:lvl w:ilvl="0" w:tplc="0690062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02AB5"/>
    <w:multiLevelType w:val="hybridMultilevel"/>
    <w:tmpl w:val="D472CE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06916"/>
    <w:multiLevelType w:val="hybridMultilevel"/>
    <w:tmpl w:val="F2F8C640"/>
    <w:lvl w:ilvl="0" w:tplc="3EE43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F6E3E"/>
    <w:multiLevelType w:val="hybridMultilevel"/>
    <w:tmpl w:val="E4A66E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07C03"/>
    <w:multiLevelType w:val="hybridMultilevel"/>
    <w:tmpl w:val="FB628800"/>
    <w:lvl w:ilvl="0" w:tplc="08EA5A9E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E0254D"/>
    <w:multiLevelType w:val="hybridMultilevel"/>
    <w:tmpl w:val="B198BE90"/>
    <w:lvl w:ilvl="0" w:tplc="3B604E78">
      <w:numFmt w:val="bullet"/>
      <w:lvlText w:val=""/>
      <w:lvlJc w:val="left"/>
      <w:pPr>
        <w:ind w:left="0" w:firstLine="0"/>
      </w:pPr>
      <w:rPr>
        <w:rFonts w:ascii="Symbol" w:eastAsia="Calibri" w:hAnsi="Symbo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42E20"/>
    <w:multiLevelType w:val="hybridMultilevel"/>
    <w:tmpl w:val="CAFE1A00"/>
    <w:lvl w:ilvl="0" w:tplc="3BD48D0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2" w:hanging="360"/>
      </w:pPr>
    </w:lvl>
    <w:lvl w:ilvl="2" w:tplc="040E001B" w:tentative="1">
      <w:start w:val="1"/>
      <w:numFmt w:val="lowerRoman"/>
      <w:lvlText w:val="%3."/>
      <w:lvlJc w:val="right"/>
      <w:pPr>
        <w:ind w:left="2652" w:hanging="180"/>
      </w:pPr>
    </w:lvl>
    <w:lvl w:ilvl="3" w:tplc="040E000F" w:tentative="1">
      <w:start w:val="1"/>
      <w:numFmt w:val="decimal"/>
      <w:lvlText w:val="%4."/>
      <w:lvlJc w:val="left"/>
      <w:pPr>
        <w:ind w:left="3372" w:hanging="360"/>
      </w:pPr>
    </w:lvl>
    <w:lvl w:ilvl="4" w:tplc="040E0019" w:tentative="1">
      <w:start w:val="1"/>
      <w:numFmt w:val="lowerLetter"/>
      <w:lvlText w:val="%5."/>
      <w:lvlJc w:val="left"/>
      <w:pPr>
        <w:ind w:left="4092" w:hanging="360"/>
      </w:pPr>
    </w:lvl>
    <w:lvl w:ilvl="5" w:tplc="040E001B" w:tentative="1">
      <w:start w:val="1"/>
      <w:numFmt w:val="lowerRoman"/>
      <w:lvlText w:val="%6."/>
      <w:lvlJc w:val="right"/>
      <w:pPr>
        <w:ind w:left="4812" w:hanging="180"/>
      </w:pPr>
    </w:lvl>
    <w:lvl w:ilvl="6" w:tplc="040E000F" w:tentative="1">
      <w:start w:val="1"/>
      <w:numFmt w:val="decimal"/>
      <w:lvlText w:val="%7."/>
      <w:lvlJc w:val="left"/>
      <w:pPr>
        <w:ind w:left="5532" w:hanging="360"/>
      </w:pPr>
    </w:lvl>
    <w:lvl w:ilvl="7" w:tplc="040E0019" w:tentative="1">
      <w:start w:val="1"/>
      <w:numFmt w:val="lowerLetter"/>
      <w:lvlText w:val="%8."/>
      <w:lvlJc w:val="left"/>
      <w:pPr>
        <w:ind w:left="6252" w:hanging="360"/>
      </w:pPr>
    </w:lvl>
    <w:lvl w:ilvl="8" w:tplc="040E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6A89575F"/>
    <w:multiLevelType w:val="hybridMultilevel"/>
    <w:tmpl w:val="7D628A02"/>
    <w:lvl w:ilvl="0" w:tplc="F7204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9075CE"/>
    <w:multiLevelType w:val="hybridMultilevel"/>
    <w:tmpl w:val="DB644B7C"/>
    <w:lvl w:ilvl="0" w:tplc="66F65964">
      <w:numFmt w:val="bullet"/>
      <w:lvlText w:val="-"/>
      <w:lvlJc w:val="left"/>
      <w:pPr>
        <w:ind w:left="59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36" w15:restartNumberingAfterBreak="0">
    <w:nsid w:val="73DE57E8"/>
    <w:multiLevelType w:val="hybridMultilevel"/>
    <w:tmpl w:val="964A0F6A"/>
    <w:lvl w:ilvl="0" w:tplc="3BD48D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0C7294"/>
    <w:multiLevelType w:val="hybridMultilevel"/>
    <w:tmpl w:val="E828DB68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3568D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E09CF"/>
    <w:multiLevelType w:val="hybridMultilevel"/>
    <w:tmpl w:val="362E036C"/>
    <w:lvl w:ilvl="0" w:tplc="B150E9F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F36D31"/>
    <w:multiLevelType w:val="hybridMultilevel"/>
    <w:tmpl w:val="164A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F3A1B"/>
    <w:multiLevelType w:val="hybridMultilevel"/>
    <w:tmpl w:val="D416CF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A5E2C"/>
    <w:multiLevelType w:val="hybridMultilevel"/>
    <w:tmpl w:val="04522BB8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77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281421250">
    <w:abstractNumId w:val="19"/>
  </w:num>
  <w:num w:numId="2" w16cid:durableId="131990714">
    <w:abstractNumId w:val="29"/>
  </w:num>
  <w:num w:numId="3" w16cid:durableId="162623762">
    <w:abstractNumId w:val="35"/>
  </w:num>
  <w:num w:numId="4" w16cid:durableId="1097211066">
    <w:abstractNumId w:val="10"/>
  </w:num>
  <w:num w:numId="5" w16cid:durableId="1536844141">
    <w:abstractNumId w:val="4"/>
  </w:num>
  <w:num w:numId="6" w16cid:durableId="1273853543">
    <w:abstractNumId w:val="1"/>
  </w:num>
  <w:num w:numId="7" w16cid:durableId="1722748183">
    <w:abstractNumId w:val="23"/>
  </w:num>
  <w:num w:numId="8" w16cid:durableId="2087454746">
    <w:abstractNumId w:val="0"/>
  </w:num>
  <w:num w:numId="9" w16cid:durableId="1358967140">
    <w:abstractNumId w:val="8"/>
  </w:num>
  <w:num w:numId="10" w16cid:durableId="468131138">
    <w:abstractNumId w:val="22"/>
  </w:num>
  <w:num w:numId="11" w16cid:durableId="1881042409">
    <w:abstractNumId w:val="20"/>
  </w:num>
  <w:num w:numId="12" w16cid:durableId="1034504854">
    <w:abstractNumId w:val="25"/>
  </w:num>
  <w:num w:numId="13" w16cid:durableId="1585993834">
    <w:abstractNumId w:val="27"/>
  </w:num>
  <w:num w:numId="14" w16cid:durableId="2137407277">
    <w:abstractNumId w:val="37"/>
  </w:num>
  <w:num w:numId="15" w16cid:durableId="1033310360">
    <w:abstractNumId w:val="28"/>
  </w:num>
  <w:num w:numId="16" w16cid:durableId="13000181">
    <w:abstractNumId w:val="18"/>
  </w:num>
  <w:num w:numId="17" w16cid:durableId="1778677540">
    <w:abstractNumId w:val="7"/>
  </w:num>
  <w:num w:numId="18" w16cid:durableId="1978946761">
    <w:abstractNumId w:val="43"/>
  </w:num>
  <w:num w:numId="19" w16cid:durableId="769348847">
    <w:abstractNumId w:val="44"/>
  </w:num>
  <w:num w:numId="20" w16cid:durableId="2103988917">
    <w:abstractNumId w:val="41"/>
  </w:num>
  <w:num w:numId="21" w16cid:durableId="1550189988">
    <w:abstractNumId w:val="42"/>
  </w:num>
  <w:num w:numId="22" w16cid:durableId="1501238618">
    <w:abstractNumId w:val="38"/>
  </w:num>
  <w:num w:numId="23" w16cid:durableId="1508128273">
    <w:abstractNumId w:val="30"/>
  </w:num>
  <w:num w:numId="24" w16cid:durableId="1250698365">
    <w:abstractNumId w:val="5"/>
  </w:num>
  <w:num w:numId="25" w16cid:durableId="911159069">
    <w:abstractNumId w:val="11"/>
  </w:num>
  <w:num w:numId="26" w16cid:durableId="1250117893">
    <w:abstractNumId w:val="31"/>
  </w:num>
  <w:num w:numId="27" w16cid:durableId="1223566731">
    <w:abstractNumId w:val="12"/>
  </w:num>
  <w:num w:numId="28" w16cid:durableId="1896158268">
    <w:abstractNumId w:val="21"/>
  </w:num>
  <w:num w:numId="29" w16cid:durableId="1679456050">
    <w:abstractNumId w:val="40"/>
  </w:num>
  <w:num w:numId="30" w16cid:durableId="1897743518">
    <w:abstractNumId w:val="9"/>
  </w:num>
  <w:num w:numId="31" w16cid:durableId="1908952611">
    <w:abstractNumId w:val="26"/>
  </w:num>
  <w:num w:numId="32" w16cid:durableId="726997305">
    <w:abstractNumId w:val="32"/>
  </w:num>
  <w:num w:numId="33" w16cid:durableId="1892692070">
    <w:abstractNumId w:val="16"/>
  </w:num>
  <w:num w:numId="34" w16cid:durableId="11614294">
    <w:abstractNumId w:val="13"/>
  </w:num>
  <w:num w:numId="35" w16cid:durableId="343243585">
    <w:abstractNumId w:val="15"/>
  </w:num>
  <w:num w:numId="36" w16cid:durableId="1670863285">
    <w:abstractNumId w:val="17"/>
  </w:num>
  <w:num w:numId="37" w16cid:durableId="698092237">
    <w:abstractNumId w:val="14"/>
  </w:num>
  <w:num w:numId="38" w16cid:durableId="133372405">
    <w:abstractNumId w:val="3"/>
  </w:num>
  <w:num w:numId="39" w16cid:durableId="110248614">
    <w:abstractNumId w:val="33"/>
  </w:num>
  <w:num w:numId="40" w16cid:durableId="200166006">
    <w:abstractNumId w:val="36"/>
  </w:num>
  <w:num w:numId="41" w16cid:durableId="1738166928">
    <w:abstractNumId w:val="24"/>
  </w:num>
  <w:num w:numId="42" w16cid:durableId="221451323">
    <w:abstractNumId w:val="39"/>
  </w:num>
  <w:num w:numId="43" w16cid:durableId="494033037">
    <w:abstractNumId w:val="2"/>
  </w:num>
  <w:num w:numId="44" w16cid:durableId="61371222">
    <w:abstractNumId w:val="34"/>
  </w:num>
  <w:num w:numId="45" w16cid:durableId="93526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0A"/>
    <w:rsid w:val="00001694"/>
    <w:rsid w:val="00010D30"/>
    <w:rsid w:val="0001426A"/>
    <w:rsid w:val="000246F0"/>
    <w:rsid w:val="000371FC"/>
    <w:rsid w:val="000534D9"/>
    <w:rsid w:val="000603B6"/>
    <w:rsid w:val="00064202"/>
    <w:rsid w:val="000A0EBD"/>
    <w:rsid w:val="000C593A"/>
    <w:rsid w:val="000D5554"/>
    <w:rsid w:val="000F0700"/>
    <w:rsid w:val="000F1F3E"/>
    <w:rsid w:val="001005A2"/>
    <w:rsid w:val="00103134"/>
    <w:rsid w:val="00132161"/>
    <w:rsid w:val="00145CFA"/>
    <w:rsid w:val="0017465D"/>
    <w:rsid w:val="00181799"/>
    <w:rsid w:val="001A4648"/>
    <w:rsid w:val="0021705D"/>
    <w:rsid w:val="00251784"/>
    <w:rsid w:val="00277B02"/>
    <w:rsid w:val="00281FCE"/>
    <w:rsid w:val="002A0641"/>
    <w:rsid w:val="002A2CF9"/>
    <w:rsid w:val="002A444C"/>
    <w:rsid w:val="002A605B"/>
    <w:rsid w:val="002B1D26"/>
    <w:rsid w:val="002C3640"/>
    <w:rsid w:val="002D4A3B"/>
    <w:rsid w:val="002D6515"/>
    <w:rsid w:val="002E0E60"/>
    <w:rsid w:val="00314C9B"/>
    <w:rsid w:val="00315B4C"/>
    <w:rsid w:val="003160A0"/>
    <w:rsid w:val="00322771"/>
    <w:rsid w:val="00325973"/>
    <w:rsid w:val="0032649B"/>
    <w:rsid w:val="00331320"/>
    <w:rsid w:val="0034130E"/>
    <w:rsid w:val="00342541"/>
    <w:rsid w:val="003472B1"/>
    <w:rsid w:val="00347F9B"/>
    <w:rsid w:val="00351070"/>
    <w:rsid w:val="00356256"/>
    <w:rsid w:val="00367DA9"/>
    <w:rsid w:val="00387E79"/>
    <w:rsid w:val="003E3E98"/>
    <w:rsid w:val="00415A39"/>
    <w:rsid w:val="0042229C"/>
    <w:rsid w:val="00430EA9"/>
    <w:rsid w:val="00430F64"/>
    <w:rsid w:val="004413CD"/>
    <w:rsid w:val="00442716"/>
    <w:rsid w:val="00495F18"/>
    <w:rsid w:val="004972F5"/>
    <w:rsid w:val="004A12DF"/>
    <w:rsid w:val="004A5006"/>
    <w:rsid w:val="004B6B55"/>
    <w:rsid w:val="00501B41"/>
    <w:rsid w:val="00504834"/>
    <w:rsid w:val="00514CD3"/>
    <w:rsid w:val="00522B71"/>
    <w:rsid w:val="00523F55"/>
    <w:rsid w:val="005246DD"/>
    <w:rsid w:val="00524F17"/>
    <w:rsid w:val="005321D7"/>
    <w:rsid w:val="005408AF"/>
    <w:rsid w:val="005422E8"/>
    <w:rsid w:val="0055508A"/>
    <w:rsid w:val="0056616D"/>
    <w:rsid w:val="005A50C0"/>
    <w:rsid w:val="005B3EF7"/>
    <w:rsid w:val="005C0784"/>
    <w:rsid w:val="005C2577"/>
    <w:rsid w:val="005C2C6C"/>
    <w:rsid w:val="005D0011"/>
    <w:rsid w:val="005E4E3B"/>
    <w:rsid w:val="005F19FE"/>
    <w:rsid w:val="0061287F"/>
    <w:rsid w:val="00634662"/>
    <w:rsid w:val="00635388"/>
    <w:rsid w:val="006439E9"/>
    <w:rsid w:val="006536B8"/>
    <w:rsid w:val="006544E3"/>
    <w:rsid w:val="00663D8C"/>
    <w:rsid w:val="00666ADA"/>
    <w:rsid w:val="00673677"/>
    <w:rsid w:val="00693500"/>
    <w:rsid w:val="006A73A5"/>
    <w:rsid w:val="006B5218"/>
    <w:rsid w:val="006C1DA9"/>
    <w:rsid w:val="006C4D12"/>
    <w:rsid w:val="006D3723"/>
    <w:rsid w:val="006E2DDC"/>
    <w:rsid w:val="006E3C10"/>
    <w:rsid w:val="006E413D"/>
    <w:rsid w:val="006F3E53"/>
    <w:rsid w:val="00702FF6"/>
    <w:rsid w:val="007326FF"/>
    <w:rsid w:val="00760F4C"/>
    <w:rsid w:val="00766E5B"/>
    <w:rsid w:val="00772EC4"/>
    <w:rsid w:val="007771AA"/>
    <w:rsid w:val="007A0E65"/>
    <w:rsid w:val="007A7F9C"/>
    <w:rsid w:val="007B2FF9"/>
    <w:rsid w:val="007B4FA9"/>
    <w:rsid w:val="007C185B"/>
    <w:rsid w:val="007C40AF"/>
    <w:rsid w:val="007C77EA"/>
    <w:rsid w:val="007D1DB9"/>
    <w:rsid w:val="007E13B6"/>
    <w:rsid w:val="007F2F31"/>
    <w:rsid w:val="0080171B"/>
    <w:rsid w:val="008116E5"/>
    <w:rsid w:val="0081772C"/>
    <w:rsid w:val="0082660D"/>
    <w:rsid w:val="00834176"/>
    <w:rsid w:val="00834A26"/>
    <w:rsid w:val="00836E00"/>
    <w:rsid w:val="008728D0"/>
    <w:rsid w:val="008C1C9A"/>
    <w:rsid w:val="008C4D8C"/>
    <w:rsid w:val="008E701A"/>
    <w:rsid w:val="00904E6C"/>
    <w:rsid w:val="0091509C"/>
    <w:rsid w:val="009234B8"/>
    <w:rsid w:val="00930C0A"/>
    <w:rsid w:val="00930F2D"/>
    <w:rsid w:val="009348EA"/>
    <w:rsid w:val="009377E3"/>
    <w:rsid w:val="00937CFE"/>
    <w:rsid w:val="00951A19"/>
    <w:rsid w:val="0096279B"/>
    <w:rsid w:val="009915E9"/>
    <w:rsid w:val="009B0B46"/>
    <w:rsid w:val="009B499B"/>
    <w:rsid w:val="009B5040"/>
    <w:rsid w:val="009D017B"/>
    <w:rsid w:val="009D4366"/>
    <w:rsid w:val="009D7217"/>
    <w:rsid w:val="009F2478"/>
    <w:rsid w:val="00A12E9A"/>
    <w:rsid w:val="00A1357A"/>
    <w:rsid w:val="00A2748B"/>
    <w:rsid w:val="00A73004"/>
    <w:rsid w:val="00A7633E"/>
    <w:rsid w:val="00AB3CDC"/>
    <w:rsid w:val="00AB7B31"/>
    <w:rsid w:val="00AC2E70"/>
    <w:rsid w:val="00AD08CD"/>
    <w:rsid w:val="00AE14C5"/>
    <w:rsid w:val="00AE1D1A"/>
    <w:rsid w:val="00AF5F71"/>
    <w:rsid w:val="00B103B4"/>
    <w:rsid w:val="00B140D9"/>
    <w:rsid w:val="00B27192"/>
    <w:rsid w:val="00B610E8"/>
    <w:rsid w:val="00B61FD7"/>
    <w:rsid w:val="00B66ADE"/>
    <w:rsid w:val="00B85EFE"/>
    <w:rsid w:val="00BA1EFF"/>
    <w:rsid w:val="00BA710A"/>
    <w:rsid w:val="00BB64F9"/>
    <w:rsid w:val="00BC46F6"/>
    <w:rsid w:val="00BD2D29"/>
    <w:rsid w:val="00BE370B"/>
    <w:rsid w:val="00C037B9"/>
    <w:rsid w:val="00C308D0"/>
    <w:rsid w:val="00C71215"/>
    <w:rsid w:val="00C71580"/>
    <w:rsid w:val="00CA27F0"/>
    <w:rsid w:val="00CA483B"/>
    <w:rsid w:val="00CB4518"/>
    <w:rsid w:val="00CB527A"/>
    <w:rsid w:val="00D05181"/>
    <w:rsid w:val="00D372EB"/>
    <w:rsid w:val="00D51B5A"/>
    <w:rsid w:val="00D54DF8"/>
    <w:rsid w:val="00D647D4"/>
    <w:rsid w:val="00D713B0"/>
    <w:rsid w:val="00D77A22"/>
    <w:rsid w:val="00D8502A"/>
    <w:rsid w:val="00D90553"/>
    <w:rsid w:val="00D94721"/>
    <w:rsid w:val="00D95718"/>
    <w:rsid w:val="00DA14B3"/>
    <w:rsid w:val="00DA25FC"/>
    <w:rsid w:val="00DB29EE"/>
    <w:rsid w:val="00DB4C0E"/>
    <w:rsid w:val="00DE6E6E"/>
    <w:rsid w:val="00E05BAB"/>
    <w:rsid w:val="00E31778"/>
    <w:rsid w:val="00E438ED"/>
    <w:rsid w:val="00E44928"/>
    <w:rsid w:val="00E542E9"/>
    <w:rsid w:val="00E63CDA"/>
    <w:rsid w:val="00E64A31"/>
    <w:rsid w:val="00E72A17"/>
    <w:rsid w:val="00E754A3"/>
    <w:rsid w:val="00E812A3"/>
    <w:rsid w:val="00E82F69"/>
    <w:rsid w:val="00E91705"/>
    <w:rsid w:val="00E950D2"/>
    <w:rsid w:val="00EB56E1"/>
    <w:rsid w:val="00EB5CC4"/>
    <w:rsid w:val="00EC064F"/>
    <w:rsid w:val="00EC4F94"/>
    <w:rsid w:val="00EC7C11"/>
    <w:rsid w:val="00F05953"/>
    <w:rsid w:val="00F17E03"/>
    <w:rsid w:val="00F3546A"/>
    <w:rsid w:val="00F64C3D"/>
    <w:rsid w:val="00FC6419"/>
    <w:rsid w:val="00FD6DF5"/>
    <w:rsid w:val="00FE1BDD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C2C9C"/>
  <w15:chartTrackingRefBased/>
  <w15:docId w15:val="{1F4B697D-2DA1-4F27-80AF-9ADD553B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C36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10D30"/>
    <w:pPr>
      <w:ind w:left="720"/>
      <w:contextualSpacing/>
    </w:pPr>
  </w:style>
  <w:style w:type="paragraph" w:styleId="NormlWeb">
    <w:name w:val="Normal (Web)"/>
    <w:basedOn w:val="Norml"/>
    <w:unhideWhenUsed/>
    <w:rsid w:val="00010D30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010D30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010D30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10D30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010D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010D30"/>
    <w:rPr>
      <w:b/>
      <w:bCs/>
    </w:rPr>
  </w:style>
  <w:style w:type="character" w:customStyle="1" w:styleId="a2akit">
    <w:name w:val="a2a_kit"/>
    <w:basedOn w:val="Bekezdsalapbettpusa"/>
    <w:rsid w:val="00010D30"/>
  </w:style>
  <w:style w:type="character" w:customStyle="1" w:styleId="a2alabel">
    <w:name w:val="a2a_label"/>
    <w:basedOn w:val="Bekezdsalapbettpusa"/>
    <w:rsid w:val="00010D30"/>
  </w:style>
  <w:style w:type="character" w:styleId="Kiemels">
    <w:name w:val="Emphasis"/>
    <w:basedOn w:val="Bekezdsalapbettpusa"/>
    <w:uiPriority w:val="20"/>
    <w:qFormat/>
    <w:rsid w:val="00010D30"/>
    <w:rPr>
      <w:i/>
      <w:iCs/>
    </w:rPr>
  </w:style>
  <w:style w:type="table" w:styleId="Rcsostblzat">
    <w:name w:val="Table Grid"/>
    <w:basedOn w:val="Normltblzat"/>
    <w:rsid w:val="00010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D8502A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2C36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ozgazdasz-vandorgyules.blog.h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kt.hu/tarsasag/megyei/" TargetMode="External"/><Relationship Id="rId17" Type="http://schemas.openxmlformats.org/officeDocument/2006/relationships/hyperlink" Target="https://hu.wikipedia.org/wiki/Meg%C3%BAjul%C3%B3_energiaforr%C3%A1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.wikipedia.org/wiki/Energiahat%C3%A9konys%C3%A1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kt.hu/tarsasag/szakosztalyain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.wikipedia.org/wiki/Polg%C3%A1rmesterek_Sz%C3%B6vets%C3%A9g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.wikipedia.org/wiki/Eur%C3%B3pai_Bizotts%C3%A1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h.ildiko\AppData\Local\Microsoft\Windows\INetCache\Content.Outlook\XJS0QY60\Kgy%20el&#337;terjeszt&#233;s%20-%20SZMJV%20&#214;nk.%20tags&#225;ga%20szervezetekben%202024.%2011.28%20(003)%20(002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2D263-F654-4328-83B0-88A5767CE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- SZMJV Önk. tagsága szervezetekben 2024. 11.28 (003) (002)</Template>
  <TotalTime>0</TotalTime>
  <Pages>14</Pages>
  <Words>3735</Words>
  <Characters>28994</Characters>
  <Application>Microsoft Office Word</Application>
  <DocSecurity>4</DocSecurity>
  <Lines>241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Office5</cp:lastModifiedBy>
  <cp:revision>2</cp:revision>
  <cp:lastPrinted>2024-11-19T16:52:00Z</cp:lastPrinted>
  <dcterms:created xsi:type="dcterms:W3CDTF">2024-11-20T14:41:00Z</dcterms:created>
  <dcterms:modified xsi:type="dcterms:W3CDTF">2024-11-20T14:41:00Z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