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33079" w14:textId="77777777" w:rsidR="00154EDC" w:rsidRPr="000D7A89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0DE2AAED" w:rsidR="00154EDC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310D8C">
        <w:rPr>
          <w:rFonts w:asciiTheme="minorHAnsi" w:hAnsiTheme="minorHAnsi" w:cstheme="minorHAnsi"/>
          <w:b/>
          <w:sz w:val="22"/>
          <w:szCs w:val="22"/>
        </w:rPr>
        <w:t>4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923A3">
        <w:rPr>
          <w:rFonts w:asciiTheme="minorHAnsi" w:hAnsiTheme="minorHAnsi" w:cstheme="minorHAnsi"/>
          <w:b/>
          <w:sz w:val="22"/>
          <w:szCs w:val="22"/>
        </w:rPr>
        <w:t>november</w:t>
      </w:r>
      <w:r w:rsidR="00901C98">
        <w:rPr>
          <w:rFonts w:asciiTheme="minorHAnsi" w:hAnsiTheme="minorHAnsi" w:cstheme="minorHAnsi"/>
          <w:b/>
          <w:sz w:val="22"/>
          <w:szCs w:val="22"/>
        </w:rPr>
        <w:t xml:space="preserve"> 25-i</w:t>
      </w:r>
      <w:r w:rsidR="009429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6C32FCD7" w14:textId="77777777" w:rsidR="0010083D" w:rsidRPr="000D7A89" w:rsidRDefault="0010083D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528C06" w14:textId="4B43B60B" w:rsidR="00D1597F" w:rsidRPr="00C72E9B" w:rsidRDefault="00D1597F" w:rsidP="001008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82403433"/>
      <w:r w:rsidRPr="00C72E9B">
        <w:rPr>
          <w:rFonts w:asciiTheme="minorHAnsi" w:hAnsiTheme="minorHAnsi" w:cstheme="minorHAnsi"/>
          <w:b/>
          <w:sz w:val="22"/>
          <w:szCs w:val="22"/>
        </w:rPr>
        <w:t>Javaslat ingyenes használati jogviszony</w:t>
      </w:r>
      <w:r w:rsidR="00C72E9B">
        <w:rPr>
          <w:rFonts w:asciiTheme="minorHAnsi" w:hAnsiTheme="minorHAnsi" w:cstheme="minorHAnsi"/>
          <w:b/>
          <w:sz w:val="22"/>
          <w:szCs w:val="22"/>
        </w:rPr>
        <w:t>ok</w:t>
      </w:r>
      <w:r w:rsidR="004923A3" w:rsidRPr="00C72E9B">
        <w:rPr>
          <w:rFonts w:asciiTheme="minorHAnsi" w:hAnsiTheme="minorHAnsi" w:cstheme="minorHAnsi"/>
          <w:b/>
          <w:sz w:val="22"/>
          <w:szCs w:val="22"/>
        </w:rPr>
        <w:t xml:space="preserve"> meghosszabbítására</w:t>
      </w:r>
    </w:p>
    <w:bookmarkEnd w:id="0"/>
    <w:p w14:paraId="5ED29426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A4405" w14:textId="77777777" w:rsidR="0010083D" w:rsidRPr="00C72E9B" w:rsidRDefault="0010083D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8A6B11" w14:textId="60A65A4F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 w:rsidRPr="00C72E9B">
        <w:rPr>
          <w:rFonts w:asciiTheme="minorHAnsi" w:hAnsiTheme="minorHAnsi" w:cstheme="minorHAnsi"/>
          <w:sz w:val="22"/>
          <w:szCs w:val="22"/>
        </w:rPr>
        <w:t xml:space="preserve">A Tisztelt Bizottság </w:t>
      </w:r>
      <w:r w:rsidR="00C72E9B" w:rsidRPr="00C72E9B">
        <w:rPr>
          <w:rFonts w:asciiTheme="minorHAnsi" w:hAnsiTheme="minorHAnsi" w:cstheme="minorHAnsi"/>
          <w:sz w:val="22"/>
          <w:szCs w:val="22"/>
        </w:rPr>
        <w:t xml:space="preserve">a </w:t>
      </w:r>
      <w:r w:rsidRPr="00C72E9B">
        <w:rPr>
          <w:rFonts w:asciiTheme="minorHAnsi" w:hAnsiTheme="minorHAnsi" w:cstheme="minorHAnsi"/>
          <w:sz w:val="22"/>
          <w:szCs w:val="22"/>
        </w:rPr>
        <w:t xml:space="preserve">15/2023. (I.23.) GJB számú határozatával a Vas Megyei Polgárőr Szervezetek Szövetsége (VMPSZ) </w:t>
      </w:r>
      <w:r w:rsidR="009429A4" w:rsidRPr="00C72E9B">
        <w:rPr>
          <w:rFonts w:asciiTheme="minorHAnsi" w:hAnsiTheme="minorHAnsi" w:cstheme="minorHAnsi"/>
          <w:sz w:val="22"/>
          <w:szCs w:val="22"/>
        </w:rPr>
        <w:t xml:space="preserve">és a Magyar Labdarúgó Szövetség (MLSZ) </w:t>
      </w:r>
      <w:r w:rsidRPr="00C72E9B">
        <w:rPr>
          <w:rFonts w:asciiTheme="minorHAnsi" w:hAnsiTheme="minorHAnsi" w:cstheme="minorHAnsi"/>
          <w:sz w:val="22"/>
          <w:szCs w:val="22"/>
        </w:rPr>
        <w:t>részére – az alapdokumentumban meghatározott közfeladatok ellátása céljából, valamint működé</w:t>
      </w:r>
      <w:r w:rsidR="009B5309" w:rsidRPr="00C72E9B">
        <w:rPr>
          <w:rFonts w:asciiTheme="minorHAnsi" w:hAnsiTheme="minorHAnsi" w:cstheme="minorHAnsi"/>
          <w:sz w:val="22"/>
          <w:szCs w:val="22"/>
        </w:rPr>
        <w:t>sük</w:t>
      </w:r>
      <w:r w:rsidRPr="00C72E9B">
        <w:rPr>
          <w:rFonts w:asciiTheme="minorHAnsi" w:hAnsiTheme="minorHAnsi" w:cstheme="minorHAnsi"/>
          <w:sz w:val="22"/>
          <w:szCs w:val="22"/>
        </w:rPr>
        <w:t xml:space="preserve"> elősegítése céljából – ingyenes használatot biztosított a Petőfi S. u. 8. szám alatti ingatlan (volt Gyámhivatal</w:t>
      </w:r>
      <w:r>
        <w:rPr>
          <w:rFonts w:asciiTheme="minorHAnsi" w:hAnsiTheme="minorHAnsi" w:cstheme="minorHAnsi"/>
          <w:sz w:val="22"/>
          <w:szCs w:val="22"/>
        </w:rPr>
        <w:t>) – 1. sz. melléklet szerinti – földszinti helyiségcsoportjára vonatkozóan 2023. július 31. napjáig terjedő határozott időtartamra azzal, hogy a használattal kapcsolatban felmerülő közüzemi és egyéb díjak megfizetése a használó</w:t>
      </w:r>
      <w:r w:rsidR="00974F81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 kötelezettsége.</w:t>
      </w:r>
    </w:p>
    <w:p w14:paraId="0C3A4F49" w14:textId="1078A73D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C72E9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90/2023. (III.27.) GJB számú határozatával a </w:t>
      </w:r>
      <w:r w:rsidRPr="00C72E9B">
        <w:rPr>
          <w:rFonts w:asciiTheme="minorHAnsi" w:hAnsiTheme="minorHAnsi" w:cstheme="minorHAnsi"/>
          <w:sz w:val="22"/>
          <w:szCs w:val="22"/>
        </w:rPr>
        <w:t>Petőfi S. u. 9/B.</w:t>
      </w:r>
      <w:r>
        <w:rPr>
          <w:rFonts w:asciiTheme="minorHAnsi" w:hAnsiTheme="minorHAnsi" w:cstheme="minorHAnsi"/>
          <w:sz w:val="22"/>
          <w:szCs w:val="22"/>
        </w:rPr>
        <w:t xml:space="preserve"> szám alatti 14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 személygépkocsi tárolóra vonatkozóan szintén ingyenes használatot engedélyezett a VMPSZ számára fenti időpontig.</w:t>
      </w:r>
    </w:p>
    <w:p w14:paraId="34004A69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335C0A" w14:textId="6CBE754C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 használati jogviszonyok – a használó</w:t>
      </w:r>
      <w:r w:rsidR="00974F81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 kérésére</w:t>
      </w:r>
      <w:r w:rsidR="00EE368F">
        <w:rPr>
          <w:rFonts w:asciiTheme="minorHAnsi" w:hAnsiTheme="minorHAnsi" w:cstheme="minorHAnsi"/>
          <w:sz w:val="22"/>
          <w:szCs w:val="22"/>
        </w:rPr>
        <w:t>, egyebekben változatlan feltételekkel</w:t>
      </w:r>
      <w:r>
        <w:rPr>
          <w:rFonts w:asciiTheme="minorHAnsi" w:hAnsiTheme="minorHAnsi" w:cstheme="minorHAnsi"/>
          <w:sz w:val="22"/>
          <w:szCs w:val="22"/>
        </w:rPr>
        <w:t xml:space="preserve"> – a </w:t>
      </w:r>
      <w:r w:rsidR="00EE368F">
        <w:rPr>
          <w:rFonts w:asciiTheme="minorHAnsi" w:hAnsiTheme="minorHAnsi" w:cstheme="minorHAnsi"/>
          <w:sz w:val="22"/>
          <w:szCs w:val="22"/>
        </w:rPr>
        <w:t>T</w:t>
      </w:r>
      <w:r w:rsidR="00C72E9B">
        <w:rPr>
          <w:rFonts w:asciiTheme="minorHAnsi" w:hAnsiTheme="minorHAnsi" w:cstheme="minorHAnsi"/>
          <w:sz w:val="22"/>
          <w:szCs w:val="22"/>
        </w:rPr>
        <w:t>isztelt</w:t>
      </w:r>
      <w:r w:rsidR="00EE368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Bizottság 185/2023. (VI.26.) GJB számú</w:t>
      </w:r>
      <w:r w:rsidR="00EE368F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343/2023. (XII.11.) GJB számú</w:t>
      </w:r>
      <w:r w:rsidR="004923A3">
        <w:rPr>
          <w:rFonts w:asciiTheme="minorHAnsi" w:hAnsiTheme="minorHAnsi" w:cstheme="minorHAnsi"/>
          <w:sz w:val="22"/>
          <w:szCs w:val="22"/>
        </w:rPr>
        <w:t>, illetve 201/2024. (IX.23.) GJB számú</w:t>
      </w:r>
      <w:r>
        <w:rPr>
          <w:rFonts w:asciiTheme="minorHAnsi" w:hAnsiTheme="minorHAnsi" w:cstheme="minorHAnsi"/>
          <w:sz w:val="22"/>
          <w:szCs w:val="22"/>
        </w:rPr>
        <w:t xml:space="preserve"> határozata</w:t>
      </w:r>
      <w:r w:rsidR="000158F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alapj</w:t>
      </w:r>
      <w:r w:rsidR="00673C3A">
        <w:rPr>
          <w:rFonts w:asciiTheme="minorHAnsi" w:hAnsiTheme="minorHAnsi" w:cstheme="minorHAnsi"/>
          <w:sz w:val="22"/>
          <w:szCs w:val="22"/>
        </w:rPr>
        <w:t xml:space="preserve">án </w:t>
      </w:r>
      <w:r>
        <w:rPr>
          <w:rFonts w:asciiTheme="minorHAnsi" w:hAnsiTheme="minorHAnsi" w:cstheme="minorHAnsi"/>
          <w:sz w:val="22"/>
          <w:szCs w:val="22"/>
        </w:rPr>
        <w:t>meghosszabbításra kerültek.</w:t>
      </w:r>
    </w:p>
    <w:p w14:paraId="6F5EA074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3E8485" w14:textId="23C123FE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</w:t>
      </w:r>
      <w:r w:rsidR="004923A3">
        <w:rPr>
          <w:rFonts w:asciiTheme="minorHAnsi" w:hAnsiTheme="minorHAnsi" w:cstheme="minorHAnsi"/>
          <w:sz w:val="22"/>
          <w:szCs w:val="22"/>
        </w:rPr>
        <w:t>as Vármegyei Polgárőr Szövetség (Vas VMPSZ)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429A4">
        <w:rPr>
          <w:rFonts w:asciiTheme="minorHAnsi" w:hAnsiTheme="minorHAnsi" w:cstheme="minorHAnsi"/>
          <w:sz w:val="22"/>
          <w:szCs w:val="22"/>
        </w:rPr>
        <w:t>és az MLSZ</w:t>
      </w:r>
      <w:r w:rsidR="004E68C2">
        <w:rPr>
          <w:rFonts w:asciiTheme="minorHAnsi" w:hAnsiTheme="minorHAnsi" w:cstheme="minorHAnsi"/>
          <w:sz w:val="22"/>
          <w:szCs w:val="22"/>
        </w:rPr>
        <w:t xml:space="preserve"> Vas Vármegyei Igazgatósága </w:t>
      </w:r>
      <w:r>
        <w:rPr>
          <w:rFonts w:asciiTheme="minorHAnsi" w:hAnsiTheme="minorHAnsi" w:cstheme="minorHAnsi"/>
          <w:sz w:val="22"/>
          <w:szCs w:val="22"/>
        </w:rPr>
        <w:t>az általuk használt helyiségekre vonatkozóan fennálló használati jogviszonyok további meghosszabbítása iránti kérelemmel fordult</w:t>
      </w:r>
      <w:r w:rsidR="00151755">
        <w:rPr>
          <w:rFonts w:asciiTheme="minorHAnsi" w:hAnsiTheme="minorHAnsi" w:cstheme="minorHAnsi"/>
          <w:sz w:val="22"/>
          <w:szCs w:val="22"/>
        </w:rPr>
        <w:t>ak</w:t>
      </w:r>
      <w:r>
        <w:rPr>
          <w:rFonts w:asciiTheme="minorHAnsi" w:hAnsiTheme="minorHAnsi" w:cstheme="minorHAnsi"/>
          <w:sz w:val="22"/>
          <w:szCs w:val="22"/>
        </w:rPr>
        <w:t xml:space="preserve"> Önkormányzatunkhoz.</w:t>
      </w:r>
    </w:p>
    <w:p w14:paraId="256E97E4" w14:textId="77777777" w:rsidR="00D1597F" w:rsidRDefault="00D1597F" w:rsidP="00D1597F">
      <w:pPr>
        <w:rPr>
          <w:rFonts w:asciiTheme="minorHAnsi" w:hAnsiTheme="minorHAnsi" w:cstheme="minorHAnsi"/>
          <w:sz w:val="22"/>
          <w:szCs w:val="22"/>
        </w:rPr>
      </w:pPr>
    </w:p>
    <w:p w14:paraId="1EC5DACD" w14:textId="77777777" w:rsidR="00D1597F" w:rsidRDefault="00D1597F" w:rsidP="00D1597F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27679D33" w14:textId="77777777" w:rsidR="00D1597F" w:rsidRDefault="00D1597F" w:rsidP="00D1597F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06863E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egyes társadalmi szervezetek, gazdasági társaságok részére, amelyek a Magyarország helyi önkormányzatairól szóló 2011. évi CLXXXIX. törvény 13. § (1) bekezdése értelmében közfeladatot látnak el, működésük elősegítése érdekében ingyenes használatot biztosít a tulajdonában lévő ingatlanokra. </w:t>
      </w:r>
    </w:p>
    <w:p w14:paraId="0E58D4C3" w14:textId="77777777" w:rsidR="00D1597F" w:rsidRDefault="00D1597F" w:rsidP="00D1597F">
      <w:pPr>
        <w:rPr>
          <w:rFonts w:asciiTheme="minorHAnsi" w:hAnsiTheme="minorHAnsi" w:cstheme="minorHAnsi"/>
          <w:sz w:val="22"/>
          <w:szCs w:val="22"/>
        </w:rPr>
      </w:pPr>
    </w:p>
    <w:p w14:paraId="00E70753" w14:textId="55E7A4EE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Magyarország helyi önkormányzatairól szóló 2011. évi CLXXXIX. törvény 13. § (1) bekezdés 12. pontja alapján a helyi közügyek, valamint a helyben biztosítható közfeladatok körében ellátandó helyi önkormányzati feladat a polgári védelem ellátása</w:t>
      </w:r>
      <w:r w:rsidR="009429A4">
        <w:rPr>
          <w:rFonts w:asciiTheme="minorHAnsi" w:hAnsiTheme="minorHAnsi" w:cstheme="minorHAnsi"/>
          <w:sz w:val="22"/>
          <w:szCs w:val="22"/>
        </w:rPr>
        <w:t>, 15. pontja alapján a sport és ifjúsági ügyek ellátása.</w:t>
      </w:r>
    </w:p>
    <w:p w14:paraId="3A109D65" w14:textId="77777777" w:rsidR="00D1597F" w:rsidRDefault="00D1597F" w:rsidP="00D1597F">
      <w:pPr>
        <w:rPr>
          <w:rFonts w:asciiTheme="minorHAnsi" w:hAnsiTheme="minorHAnsi" w:cstheme="minorHAnsi"/>
          <w:sz w:val="22"/>
          <w:szCs w:val="22"/>
        </w:rPr>
      </w:pPr>
    </w:p>
    <w:p w14:paraId="2A7305E8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 11. § b) pontja alapján 3 éves időtartamot meg nem haladó ingyenes használatot engedélyezni a gazdasági ügyeket ellátó bizottság jogosult.</w:t>
      </w:r>
    </w:p>
    <w:p w14:paraId="19B66EE6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C92A53" w14:textId="0C1BDEFF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Fentiek alapján javaslom a Tisztelt Bizottságnak, hogy a</w:t>
      </w:r>
      <w:r w:rsidR="0015175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Petőfi S. u. 8. szám alatti</w:t>
      </w:r>
      <w:r w:rsidR="00FF0946">
        <w:rPr>
          <w:rFonts w:asciiTheme="minorHAnsi" w:hAnsiTheme="minorHAnsi" w:cstheme="minorHAnsi"/>
          <w:sz w:val="22"/>
          <w:szCs w:val="22"/>
        </w:rPr>
        <w:t xml:space="preserve"> ingatlan</w:t>
      </w:r>
      <w:r w:rsidR="000158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1. sz. melléklet</w:t>
      </w:r>
      <w:r w:rsidR="006E0976">
        <w:rPr>
          <w:rFonts w:asciiTheme="minorHAnsi" w:hAnsiTheme="minorHAnsi" w:cstheme="minorHAnsi"/>
          <w:sz w:val="22"/>
          <w:szCs w:val="22"/>
        </w:rPr>
        <w:t>ben meghatározottak</w:t>
      </w:r>
      <w:r>
        <w:rPr>
          <w:rFonts w:asciiTheme="minorHAnsi" w:hAnsiTheme="minorHAnsi" w:cstheme="minorHAnsi"/>
          <w:sz w:val="22"/>
          <w:szCs w:val="22"/>
        </w:rPr>
        <w:t xml:space="preserve"> szerinti ingatlancsopo</w:t>
      </w:r>
      <w:r w:rsidR="00FF0946">
        <w:rPr>
          <w:rFonts w:asciiTheme="minorHAnsi" w:hAnsiTheme="minorHAnsi" w:cstheme="minorHAnsi"/>
          <w:sz w:val="22"/>
          <w:szCs w:val="22"/>
        </w:rPr>
        <w:t>rtjai</w:t>
      </w:r>
      <w:r>
        <w:rPr>
          <w:rFonts w:asciiTheme="minorHAnsi" w:hAnsiTheme="minorHAnsi" w:cstheme="minorHAnsi"/>
          <w:sz w:val="22"/>
          <w:szCs w:val="22"/>
        </w:rPr>
        <w:t>ra</w:t>
      </w:r>
      <w:r w:rsidR="00FF0946">
        <w:rPr>
          <w:rFonts w:asciiTheme="minorHAnsi" w:hAnsiTheme="minorHAnsi" w:cstheme="minorHAnsi"/>
          <w:sz w:val="22"/>
          <w:szCs w:val="22"/>
        </w:rPr>
        <w:t xml:space="preserve"> vonatkozóan</w:t>
      </w:r>
      <w:r>
        <w:rPr>
          <w:rFonts w:asciiTheme="minorHAnsi" w:hAnsiTheme="minorHAnsi" w:cstheme="minorHAnsi"/>
          <w:sz w:val="22"/>
          <w:szCs w:val="22"/>
        </w:rPr>
        <w:t xml:space="preserve">, valamint </w:t>
      </w:r>
      <w:r w:rsidR="009429A4">
        <w:rPr>
          <w:rFonts w:asciiTheme="minorHAnsi" w:hAnsiTheme="minorHAnsi" w:cstheme="minorHAnsi"/>
          <w:sz w:val="22"/>
          <w:szCs w:val="22"/>
        </w:rPr>
        <w:t>a</w:t>
      </w:r>
      <w:r w:rsidR="0015175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Petőfi S. u. 9/B. szám alatti, 6051/2 hrsz-ú személygépkocsi tárolóra vonatkozóan fennálló ingyenes használati jogviszony</w:t>
      </w:r>
      <w:r w:rsidR="00151755">
        <w:rPr>
          <w:rFonts w:asciiTheme="minorHAnsi" w:hAnsiTheme="minorHAnsi" w:cstheme="minorHAnsi"/>
          <w:sz w:val="22"/>
          <w:szCs w:val="22"/>
        </w:rPr>
        <w:t>ok</w:t>
      </w:r>
      <w:r>
        <w:rPr>
          <w:rFonts w:asciiTheme="minorHAnsi" w:hAnsiTheme="minorHAnsi" w:cstheme="minorHAnsi"/>
          <w:sz w:val="22"/>
          <w:szCs w:val="22"/>
        </w:rPr>
        <w:t xml:space="preserve"> – egyebekben változatlan feltételekkel –</w:t>
      </w:r>
      <w:r w:rsidR="00EF0456">
        <w:rPr>
          <w:rFonts w:asciiTheme="minorHAnsi" w:hAnsiTheme="minorHAnsi" w:cstheme="minorHAnsi"/>
          <w:sz w:val="22"/>
          <w:szCs w:val="22"/>
        </w:rPr>
        <w:t>202</w:t>
      </w:r>
      <w:r w:rsidR="00BF1336">
        <w:rPr>
          <w:rFonts w:asciiTheme="minorHAnsi" w:hAnsiTheme="minorHAnsi" w:cstheme="minorHAnsi"/>
          <w:sz w:val="22"/>
          <w:szCs w:val="22"/>
        </w:rPr>
        <w:t>5</w:t>
      </w:r>
      <w:r w:rsidR="00901C98">
        <w:rPr>
          <w:rFonts w:asciiTheme="minorHAnsi" w:hAnsiTheme="minorHAnsi" w:cstheme="minorHAnsi"/>
          <w:sz w:val="22"/>
          <w:szCs w:val="22"/>
        </w:rPr>
        <w:t>.</w:t>
      </w:r>
      <w:r w:rsidR="00BF1336">
        <w:rPr>
          <w:rFonts w:asciiTheme="minorHAnsi" w:hAnsiTheme="minorHAnsi" w:cstheme="minorHAnsi"/>
          <w:sz w:val="22"/>
          <w:szCs w:val="22"/>
        </w:rPr>
        <w:t xml:space="preserve"> június 30</w:t>
      </w:r>
      <w:r w:rsidR="00EF045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napjáig</w:t>
      </w:r>
      <w:r w:rsidR="00FF0946">
        <w:rPr>
          <w:rFonts w:asciiTheme="minorHAnsi" w:hAnsiTheme="minorHAnsi" w:cstheme="minorHAnsi"/>
          <w:sz w:val="22"/>
          <w:szCs w:val="22"/>
        </w:rPr>
        <w:t xml:space="preserve"> </w:t>
      </w:r>
      <w:r w:rsidR="00151755">
        <w:rPr>
          <w:rFonts w:asciiTheme="minorHAnsi" w:hAnsiTheme="minorHAnsi" w:cstheme="minorHAnsi"/>
          <w:sz w:val="22"/>
          <w:szCs w:val="22"/>
        </w:rPr>
        <w:t>kerüljenek meghosszabbításra.</w:t>
      </w:r>
    </w:p>
    <w:p w14:paraId="51BBCA50" w14:textId="77777777" w:rsidR="00B265CE" w:rsidRDefault="00B265CE" w:rsidP="00E950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FDB761" w14:textId="5A075DB1" w:rsidR="00B265CE" w:rsidRDefault="00B265CE" w:rsidP="00B265C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</w:t>
      </w:r>
      <w:r w:rsidR="004923A3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elfogadni szíveskedjen! </w:t>
      </w:r>
    </w:p>
    <w:p w14:paraId="255C370F" w14:textId="77777777" w:rsidR="00151755" w:rsidRDefault="00151755" w:rsidP="0015175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D275B84" w14:textId="5630BF88" w:rsidR="00D1597F" w:rsidRPr="00257B96" w:rsidRDefault="00D1597F" w:rsidP="00D1597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7B96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6823EE" w:rsidRPr="00257B96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4923A3">
        <w:rPr>
          <w:rFonts w:asciiTheme="minorHAnsi" w:hAnsiTheme="minorHAnsi" w:cstheme="minorHAnsi"/>
          <w:b/>
          <w:sz w:val="22"/>
          <w:szCs w:val="22"/>
        </w:rPr>
        <w:t>november</w:t>
      </w:r>
      <w:r w:rsidR="006823EE" w:rsidRPr="00257B96">
        <w:rPr>
          <w:rFonts w:asciiTheme="minorHAnsi" w:hAnsiTheme="minorHAnsi" w:cstheme="minorHAnsi"/>
          <w:b/>
          <w:sz w:val="22"/>
          <w:szCs w:val="22"/>
        </w:rPr>
        <w:t xml:space="preserve"> „   „</w:t>
      </w:r>
    </w:p>
    <w:p w14:paraId="69EEDD5F" w14:textId="77777777" w:rsidR="00D1597F" w:rsidRDefault="00D1597F" w:rsidP="00D159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F809F" w14:textId="77777777" w:rsidR="00D1597F" w:rsidRDefault="00D1597F" w:rsidP="00D159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E617F2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3183FF" w14:textId="77777777" w:rsidR="00D1597F" w:rsidRDefault="00D1597F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/: Dr. Nemény András :/</w:t>
      </w:r>
    </w:p>
    <w:p w14:paraId="1AA18264" w14:textId="77777777" w:rsidR="00D1597F" w:rsidRDefault="00D1597F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13E502" w14:textId="77777777" w:rsidR="00D1597F" w:rsidRDefault="00D1597F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455DC9" w14:textId="77777777" w:rsidR="00D1597F" w:rsidRDefault="00D1597F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EC9004" w14:textId="77777777" w:rsidR="0028467D" w:rsidRDefault="0028467D" w:rsidP="00D1597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5BB403" w14:textId="2358CCF1" w:rsidR="00D1597F" w:rsidRDefault="00D1597F" w:rsidP="000158F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" w:name="_Hlk134107252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915AAEF" w14:textId="7D8255CE" w:rsidR="00D1597F" w:rsidRDefault="00D1597F" w:rsidP="00D1597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EF0456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BF1336">
        <w:rPr>
          <w:rFonts w:asciiTheme="minorHAnsi" w:hAnsiTheme="minorHAnsi" w:cstheme="minorHAnsi"/>
          <w:b/>
          <w:bCs/>
          <w:sz w:val="22"/>
          <w:szCs w:val="22"/>
          <w:u w:val="single"/>
        </w:rPr>
        <w:t>XI</w:t>
      </w:r>
      <w:r w:rsidR="009B281B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BF1336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9B281B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7F4B767A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0D167E" w14:textId="556CF92C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901C98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 23.) önkormányzati rendelet 11. § b) pontja alapján a </w:t>
      </w:r>
      <w:r w:rsidRPr="004923A3">
        <w:rPr>
          <w:rFonts w:asciiTheme="minorHAnsi" w:hAnsiTheme="minorHAnsi" w:cstheme="minorHAnsi"/>
          <w:b/>
          <w:bCs/>
          <w:sz w:val="22"/>
          <w:szCs w:val="22"/>
        </w:rPr>
        <w:t xml:space="preserve">Vas </w:t>
      </w:r>
      <w:r w:rsidR="00974F81" w:rsidRPr="004923A3">
        <w:rPr>
          <w:rFonts w:asciiTheme="minorHAnsi" w:hAnsiTheme="minorHAnsi" w:cstheme="minorHAnsi"/>
          <w:b/>
          <w:bCs/>
          <w:sz w:val="22"/>
          <w:szCs w:val="22"/>
        </w:rPr>
        <w:t>Vármegyei Polgárőr Szövetségnek</w:t>
      </w:r>
      <w:r w:rsidR="00EF0456">
        <w:rPr>
          <w:rFonts w:asciiTheme="minorHAnsi" w:hAnsiTheme="minorHAnsi" w:cstheme="minorHAnsi"/>
          <w:sz w:val="22"/>
          <w:szCs w:val="22"/>
        </w:rPr>
        <w:t xml:space="preserve">, valamint a </w:t>
      </w:r>
      <w:r w:rsidR="00EF0456" w:rsidRPr="004923A3">
        <w:rPr>
          <w:rFonts w:asciiTheme="minorHAnsi" w:hAnsiTheme="minorHAnsi" w:cstheme="minorHAnsi"/>
          <w:b/>
          <w:bCs/>
          <w:sz w:val="22"/>
          <w:szCs w:val="22"/>
        </w:rPr>
        <w:t>Magyar Labdarúgó Szövetség</w:t>
      </w:r>
      <w:r w:rsidR="004E68C2">
        <w:rPr>
          <w:rFonts w:asciiTheme="minorHAnsi" w:hAnsiTheme="minorHAnsi" w:cstheme="minorHAnsi"/>
          <w:b/>
          <w:bCs/>
          <w:sz w:val="22"/>
          <w:szCs w:val="22"/>
        </w:rPr>
        <w:t xml:space="preserve"> Vas Vármegyei Igazgatóságának</w:t>
      </w:r>
      <w:r>
        <w:rPr>
          <w:rFonts w:asciiTheme="minorHAnsi" w:hAnsiTheme="minorHAnsi" w:cstheme="minorHAnsi"/>
          <w:sz w:val="22"/>
          <w:szCs w:val="22"/>
        </w:rPr>
        <w:t xml:space="preserve">  a </w:t>
      </w:r>
      <w:r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Petőfi S. u. 8.</w:t>
      </w:r>
      <w:r>
        <w:rPr>
          <w:rFonts w:asciiTheme="minorHAnsi" w:hAnsiTheme="minorHAnsi" w:cstheme="minorHAnsi"/>
          <w:sz w:val="22"/>
          <w:szCs w:val="22"/>
        </w:rPr>
        <w:t xml:space="preserve"> szám alatti ingatlan 1. sz. mellékletben meghatározott helyiségcsoportj</w:t>
      </w:r>
      <w:r w:rsidR="009B5309">
        <w:rPr>
          <w:rFonts w:asciiTheme="minorHAnsi" w:hAnsiTheme="minorHAnsi" w:cstheme="minorHAnsi"/>
          <w:sz w:val="22"/>
          <w:szCs w:val="22"/>
        </w:rPr>
        <w:t>ai</w:t>
      </w:r>
      <w:r>
        <w:rPr>
          <w:rFonts w:asciiTheme="minorHAnsi" w:hAnsiTheme="minorHAnsi" w:cstheme="minorHAnsi"/>
          <w:sz w:val="22"/>
          <w:szCs w:val="22"/>
        </w:rPr>
        <w:t xml:space="preserve">ra, valamint a </w:t>
      </w:r>
      <w:r w:rsidR="000158F8" w:rsidRPr="004923A3">
        <w:rPr>
          <w:rFonts w:asciiTheme="minorHAnsi" w:hAnsiTheme="minorHAnsi" w:cstheme="minorHAnsi"/>
          <w:b/>
          <w:bCs/>
          <w:sz w:val="22"/>
          <w:szCs w:val="22"/>
        </w:rPr>
        <w:t>Vas Vármegyei Polgárőr Szövetség</w:t>
      </w:r>
      <w:r w:rsidR="000158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6051/2 hrsz.-ú, </w:t>
      </w:r>
      <w:r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Petőfi S. u. 9/B.</w:t>
      </w:r>
      <w:r>
        <w:rPr>
          <w:rFonts w:asciiTheme="minorHAnsi" w:hAnsiTheme="minorHAnsi" w:cstheme="minorHAnsi"/>
          <w:sz w:val="22"/>
          <w:szCs w:val="22"/>
        </w:rPr>
        <w:t xml:space="preserve"> szám alatti, 14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 személygépkocsi tárolóra vonatkozóan fennálló ingyenes használati jogviszonyát – egyebekben változatlan feltételekkel – </w:t>
      </w:r>
      <w:r w:rsidR="00EF0456">
        <w:rPr>
          <w:rFonts w:asciiTheme="minorHAnsi" w:hAnsiTheme="minorHAnsi" w:cstheme="minorHAnsi"/>
          <w:sz w:val="22"/>
          <w:szCs w:val="22"/>
        </w:rPr>
        <w:t>202</w:t>
      </w:r>
      <w:r w:rsidR="004E68C2">
        <w:rPr>
          <w:rFonts w:asciiTheme="minorHAnsi" w:hAnsiTheme="minorHAnsi" w:cstheme="minorHAnsi"/>
          <w:sz w:val="22"/>
          <w:szCs w:val="22"/>
        </w:rPr>
        <w:t>5</w:t>
      </w:r>
      <w:r w:rsidR="00EF0456">
        <w:rPr>
          <w:rFonts w:asciiTheme="minorHAnsi" w:hAnsiTheme="minorHAnsi" w:cstheme="minorHAnsi"/>
          <w:sz w:val="22"/>
          <w:szCs w:val="22"/>
        </w:rPr>
        <w:t xml:space="preserve">. </w:t>
      </w:r>
      <w:r w:rsidR="004923A3">
        <w:rPr>
          <w:rFonts w:asciiTheme="minorHAnsi" w:hAnsiTheme="minorHAnsi" w:cstheme="minorHAnsi"/>
          <w:sz w:val="22"/>
          <w:szCs w:val="22"/>
        </w:rPr>
        <w:t>június 30</w:t>
      </w:r>
      <w:r w:rsidR="00EF045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napjáig meghosszabbítja.</w:t>
      </w:r>
    </w:p>
    <w:p w14:paraId="4A24901A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B9155A" w14:textId="24D4C3F9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 felhatalmazza a SZOVA N</w:t>
      </w:r>
      <w:r w:rsidR="000158F8">
        <w:rPr>
          <w:rFonts w:asciiTheme="minorHAnsi" w:hAnsiTheme="minorHAnsi" w:cstheme="minorHAnsi"/>
          <w:sz w:val="22"/>
          <w:szCs w:val="22"/>
        </w:rPr>
        <w:t xml:space="preserve">onprofit </w:t>
      </w:r>
      <w:r>
        <w:rPr>
          <w:rFonts w:asciiTheme="minorHAnsi" w:hAnsiTheme="minorHAnsi" w:cstheme="minorHAnsi"/>
          <w:sz w:val="22"/>
          <w:szCs w:val="22"/>
        </w:rPr>
        <w:t>Zrt. vezérigazgatóját az ingyenes használatba adási megállapodások módosítására.</w:t>
      </w:r>
    </w:p>
    <w:p w14:paraId="732845A6" w14:textId="77777777" w:rsidR="00982A25" w:rsidRDefault="00982A25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8F369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10ED052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05AB713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732E3335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E6F7A41" w14:textId="116EE7C0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0083D">
        <w:rPr>
          <w:rFonts w:asciiTheme="minorHAnsi" w:hAnsiTheme="minorHAnsi" w:cstheme="minorHAnsi"/>
          <w:sz w:val="22"/>
          <w:szCs w:val="22"/>
        </w:rPr>
        <w:t>dr. Gyuráczné dr. Speier Anikó</w:t>
      </w:r>
      <w:r w:rsidR="000158F8">
        <w:rPr>
          <w:rFonts w:asciiTheme="minorHAnsi" w:hAnsiTheme="minorHAnsi" w:cstheme="minorHAnsi"/>
          <w:sz w:val="22"/>
          <w:szCs w:val="22"/>
        </w:rPr>
        <w:t>,</w:t>
      </w:r>
      <w:r w:rsidR="0010083D">
        <w:rPr>
          <w:rFonts w:asciiTheme="minorHAnsi" w:hAnsiTheme="minorHAnsi" w:cstheme="minorHAnsi"/>
          <w:sz w:val="22"/>
          <w:szCs w:val="22"/>
        </w:rPr>
        <w:t xml:space="preserve"> a Városüzemeltetési és Városfejle</w:t>
      </w:r>
      <w:r w:rsidR="004E68C2">
        <w:rPr>
          <w:rFonts w:asciiTheme="minorHAnsi" w:hAnsiTheme="minorHAnsi" w:cstheme="minorHAnsi"/>
          <w:sz w:val="22"/>
          <w:szCs w:val="22"/>
        </w:rPr>
        <w:t>s</w:t>
      </w:r>
      <w:r w:rsidR="0010083D">
        <w:rPr>
          <w:rFonts w:asciiTheme="minorHAnsi" w:hAnsiTheme="minorHAnsi" w:cstheme="minorHAnsi"/>
          <w:sz w:val="22"/>
          <w:szCs w:val="22"/>
        </w:rPr>
        <w:t>ztési</w:t>
      </w:r>
      <w:r>
        <w:rPr>
          <w:rFonts w:asciiTheme="minorHAnsi" w:hAnsiTheme="minorHAnsi" w:cstheme="minorHAnsi"/>
          <w:sz w:val="22"/>
          <w:szCs w:val="22"/>
        </w:rPr>
        <w:t xml:space="preserve"> Osztály vezetője</w:t>
      </w:r>
    </w:p>
    <w:p w14:paraId="25B1EF26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Cecília, a SZOVA Nonprofit Zrt. vezérigazgatója)</w:t>
      </w:r>
    </w:p>
    <w:p w14:paraId="36304EFC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52ECA4" w14:textId="53FDABA6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 w:rsidR="0010083D">
        <w:rPr>
          <w:rFonts w:asciiTheme="minorHAnsi" w:hAnsiTheme="minorHAnsi" w:cstheme="minorHAnsi"/>
          <w:sz w:val="22"/>
          <w:szCs w:val="22"/>
        </w:rPr>
        <w:t>2024. december 31.</w:t>
      </w:r>
    </w:p>
    <w:p w14:paraId="42954C05" w14:textId="77777777" w:rsidR="00E776F8" w:rsidRDefault="00E776F8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sectPr w:rsidR="00E776F8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57F5C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57F5C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B630B"/>
    <w:multiLevelType w:val="hybridMultilevel"/>
    <w:tmpl w:val="C85C2632"/>
    <w:lvl w:ilvl="0" w:tplc="18748C8A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11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73626"/>
    <w:multiLevelType w:val="hybridMultilevel"/>
    <w:tmpl w:val="E2EE4406"/>
    <w:lvl w:ilvl="0" w:tplc="1B8AE6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8627">
    <w:abstractNumId w:val="8"/>
  </w:num>
  <w:num w:numId="2" w16cid:durableId="1639873741">
    <w:abstractNumId w:val="13"/>
  </w:num>
  <w:num w:numId="3" w16cid:durableId="1188984973">
    <w:abstractNumId w:val="0"/>
  </w:num>
  <w:num w:numId="4" w16cid:durableId="1266696061">
    <w:abstractNumId w:val="11"/>
  </w:num>
  <w:num w:numId="5" w16cid:durableId="664674476">
    <w:abstractNumId w:val="4"/>
  </w:num>
  <w:num w:numId="6" w16cid:durableId="18664771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2345578">
    <w:abstractNumId w:val="7"/>
  </w:num>
  <w:num w:numId="8" w16cid:durableId="1238174033">
    <w:abstractNumId w:val="16"/>
  </w:num>
  <w:num w:numId="9" w16cid:durableId="643894327">
    <w:abstractNumId w:val="5"/>
  </w:num>
  <w:num w:numId="10" w16cid:durableId="1306006710">
    <w:abstractNumId w:val="1"/>
  </w:num>
  <w:num w:numId="11" w16cid:durableId="588584535">
    <w:abstractNumId w:val="2"/>
  </w:num>
  <w:num w:numId="12" w16cid:durableId="734812741">
    <w:abstractNumId w:val="12"/>
  </w:num>
  <w:num w:numId="13" w16cid:durableId="243031455">
    <w:abstractNumId w:val="14"/>
  </w:num>
  <w:num w:numId="14" w16cid:durableId="20638658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6691348">
    <w:abstractNumId w:val="3"/>
  </w:num>
  <w:num w:numId="16" w16cid:durableId="1583294565">
    <w:abstractNumId w:val="8"/>
  </w:num>
  <w:num w:numId="17" w16cid:durableId="647125525">
    <w:abstractNumId w:val="15"/>
  </w:num>
  <w:num w:numId="18" w16cid:durableId="2566394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0409"/>
    <w:rsid w:val="000030A9"/>
    <w:rsid w:val="00003450"/>
    <w:rsid w:val="000063A7"/>
    <w:rsid w:val="0000720F"/>
    <w:rsid w:val="00011826"/>
    <w:rsid w:val="00012913"/>
    <w:rsid w:val="000148B0"/>
    <w:rsid w:val="000158F8"/>
    <w:rsid w:val="0001607A"/>
    <w:rsid w:val="00023ACE"/>
    <w:rsid w:val="0002621E"/>
    <w:rsid w:val="00034E2E"/>
    <w:rsid w:val="000506D1"/>
    <w:rsid w:val="00052946"/>
    <w:rsid w:val="00053D7A"/>
    <w:rsid w:val="00054E84"/>
    <w:rsid w:val="00057BE1"/>
    <w:rsid w:val="00064779"/>
    <w:rsid w:val="00066A36"/>
    <w:rsid w:val="00070ECB"/>
    <w:rsid w:val="000837B9"/>
    <w:rsid w:val="00097FA6"/>
    <w:rsid w:val="000A0AA3"/>
    <w:rsid w:val="000A1814"/>
    <w:rsid w:val="000C7E06"/>
    <w:rsid w:val="000D5554"/>
    <w:rsid w:val="000D5ED4"/>
    <w:rsid w:val="000D7A89"/>
    <w:rsid w:val="000E4C84"/>
    <w:rsid w:val="000E6306"/>
    <w:rsid w:val="000E75ED"/>
    <w:rsid w:val="000E7750"/>
    <w:rsid w:val="000F167A"/>
    <w:rsid w:val="000F4BF7"/>
    <w:rsid w:val="000F4FF4"/>
    <w:rsid w:val="000F7B6F"/>
    <w:rsid w:val="0010083D"/>
    <w:rsid w:val="0010748F"/>
    <w:rsid w:val="0011226D"/>
    <w:rsid w:val="00117C24"/>
    <w:rsid w:val="00120FEC"/>
    <w:rsid w:val="00122156"/>
    <w:rsid w:val="001268C8"/>
    <w:rsid w:val="00132161"/>
    <w:rsid w:val="0014185E"/>
    <w:rsid w:val="001476A8"/>
    <w:rsid w:val="00151755"/>
    <w:rsid w:val="00154EDC"/>
    <w:rsid w:val="00157981"/>
    <w:rsid w:val="00157B06"/>
    <w:rsid w:val="00165870"/>
    <w:rsid w:val="001678D9"/>
    <w:rsid w:val="00174648"/>
    <w:rsid w:val="00176892"/>
    <w:rsid w:val="00180BF0"/>
    <w:rsid w:val="00182618"/>
    <w:rsid w:val="00184160"/>
    <w:rsid w:val="00184E99"/>
    <w:rsid w:val="001912AA"/>
    <w:rsid w:val="00194915"/>
    <w:rsid w:val="001963F4"/>
    <w:rsid w:val="00197D8B"/>
    <w:rsid w:val="001A4648"/>
    <w:rsid w:val="001A6214"/>
    <w:rsid w:val="001A685B"/>
    <w:rsid w:val="001B047D"/>
    <w:rsid w:val="001B4C91"/>
    <w:rsid w:val="001C1614"/>
    <w:rsid w:val="001C3125"/>
    <w:rsid w:val="001C670B"/>
    <w:rsid w:val="001D2D98"/>
    <w:rsid w:val="001D63F1"/>
    <w:rsid w:val="001D6F87"/>
    <w:rsid w:val="001E20A3"/>
    <w:rsid w:val="001E3004"/>
    <w:rsid w:val="001E66AE"/>
    <w:rsid w:val="001F544E"/>
    <w:rsid w:val="002070D2"/>
    <w:rsid w:val="00210AA0"/>
    <w:rsid w:val="00214F4D"/>
    <w:rsid w:val="0022319A"/>
    <w:rsid w:val="00231860"/>
    <w:rsid w:val="002325C4"/>
    <w:rsid w:val="00235D31"/>
    <w:rsid w:val="0024569A"/>
    <w:rsid w:val="00255F63"/>
    <w:rsid w:val="00257B96"/>
    <w:rsid w:val="00270102"/>
    <w:rsid w:val="00271A8A"/>
    <w:rsid w:val="0027517A"/>
    <w:rsid w:val="00280D26"/>
    <w:rsid w:val="00283135"/>
    <w:rsid w:val="0028467D"/>
    <w:rsid w:val="00292090"/>
    <w:rsid w:val="002947BD"/>
    <w:rsid w:val="00295987"/>
    <w:rsid w:val="00295E4F"/>
    <w:rsid w:val="002A3239"/>
    <w:rsid w:val="002A6B5D"/>
    <w:rsid w:val="002A705C"/>
    <w:rsid w:val="002D39FB"/>
    <w:rsid w:val="002D4822"/>
    <w:rsid w:val="002D57A9"/>
    <w:rsid w:val="002E06D3"/>
    <w:rsid w:val="002E135A"/>
    <w:rsid w:val="002E525F"/>
    <w:rsid w:val="002F312A"/>
    <w:rsid w:val="00300075"/>
    <w:rsid w:val="00304C9F"/>
    <w:rsid w:val="00310D8C"/>
    <w:rsid w:val="003110A2"/>
    <w:rsid w:val="00320148"/>
    <w:rsid w:val="00320785"/>
    <w:rsid w:val="00325973"/>
    <w:rsid w:val="0032649B"/>
    <w:rsid w:val="003324B5"/>
    <w:rsid w:val="003340C7"/>
    <w:rsid w:val="00334505"/>
    <w:rsid w:val="00340891"/>
    <w:rsid w:val="0034130E"/>
    <w:rsid w:val="003417E6"/>
    <w:rsid w:val="003448F4"/>
    <w:rsid w:val="003509A6"/>
    <w:rsid w:val="00356256"/>
    <w:rsid w:val="00356C0A"/>
    <w:rsid w:val="003642D6"/>
    <w:rsid w:val="0036487E"/>
    <w:rsid w:val="00372A5A"/>
    <w:rsid w:val="00372CDF"/>
    <w:rsid w:val="0037443F"/>
    <w:rsid w:val="00383AA6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0C50"/>
    <w:rsid w:val="00407BA1"/>
    <w:rsid w:val="0041163E"/>
    <w:rsid w:val="00420791"/>
    <w:rsid w:val="00421EC1"/>
    <w:rsid w:val="00422E04"/>
    <w:rsid w:val="00425808"/>
    <w:rsid w:val="00432667"/>
    <w:rsid w:val="004339B7"/>
    <w:rsid w:val="00434058"/>
    <w:rsid w:val="00436C9D"/>
    <w:rsid w:val="004424F0"/>
    <w:rsid w:val="00445B1A"/>
    <w:rsid w:val="00453DE1"/>
    <w:rsid w:val="004578CA"/>
    <w:rsid w:val="00466FD9"/>
    <w:rsid w:val="00467C91"/>
    <w:rsid w:val="00476E19"/>
    <w:rsid w:val="0047785F"/>
    <w:rsid w:val="004923A3"/>
    <w:rsid w:val="00492D2A"/>
    <w:rsid w:val="00496382"/>
    <w:rsid w:val="004A18F5"/>
    <w:rsid w:val="004A3CBB"/>
    <w:rsid w:val="004A52AD"/>
    <w:rsid w:val="004B1E67"/>
    <w:rsid w:val="004B5EDD"/>
    <w:rsid w:val="004C1F15"/>
    <w:rsid w:val="004C57C9"/>
    <w:rsid w:val="004C6365"/>
    <w:rsid w:val="004C6A7B"/>
    <w:rsid w:val="004C7F8B"/>
    <w:rsid w:val="004D3A3A"/>
    <w:rsid w:val="004D5F33"/>
    <w:rsid w:val="004E1626"/>
    <w:rsid w:val="004E3BC5"/>
    <w:rsid w:val="004E68C2"/>
    <w:rsid w:val="004E76F7"/>
    <w:rsid w:val="004F25C5"/>
    <w:rsid w:val="0050737A"/>
    <w:rsid w:val="00514168"/>
    <w:rsid w:val="00517C3D"/>
    <w:rsid w:val="00523AF5"/>
    <w:rsid w:val="00524B93"/>
    <w:rsid w:val="00524C78"/>
    <w:rsid w:val="00525505"/>
    <w:rsid w:val="00527918"/>
    <w:rsid w:val="00530D2F"/>
    <w:rsid w:val="005443F0"/>
    <w:rsid w:val="005462A1"/>
    <w:rsid w:val="00554EBA"/>
    <w:rsid w:val="00555175"/>
    <w:rsid w:val="00564B2C"/>
    <w:rsid w:val="00570B37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B49BF"/>
    <w:rsid w:val="005C36ED"/>
    <w:rsid w:val="005C685D"/>
    <w:rsid w:val="005C75A3"/>
    <w:rsid w:val="005D084B"/>
    <w:rsid w:val="005D1243"/>
    <w:rsid w:val="005D48E9"/>
    <w:rsid w:val="005E3E4E"/>
    <w:rsid w:val="005F1859"/>
    <w:rsid w:val="005F19FE"/>
    <w:rsid w:val="005F3280"/>
    <w:rsid w:val="005F6344"/>
    <w:rsid w:val="00602A1A"/>
    <w:rsid w:val="00602F01"/>
    <w:rsid w:val="006069D2"/>
    <w:rsid w:val="00610075"/>
    <w:rsid w:val="00611DF5"/>
    <w:rsid w:val="00616260"/>
    <w:rsid w:val="0061792D"/>
    <w:rsid w:val="00623B48"/>
    <w:rsid w:val="006276E8"/>
    <w:rsid w:val="006305CA"/>
    <w:rsid w:val="00632E86"/>
    <w:rsid w:val="006364E4"/>
    <w:rsid w:val="00636796"/>
    <w:rsid w:val="00645EE9"/>
    <w:rsid w:val="0064666E"/>
    <w:rsid w:val="00655D43"/>
    <w:rsid w:val="00655EBE"/>
    <w:rsid w:val="00656631"/>
    <w:rsid w:val="00663E32"/>
    <w:rsid w:val="00673677"/>
    <w:rsid w:val="00673C3A"/>
    <w:rsid w:val="00674655"/>
    <w:rsid w:val="00675F6F"/>
    <w:rsid w:val="006823EE"/>
    <w:rsid w:val="006879B2"/>
    <w:rsid w:val="00687B83"/>
    <w:rsid w:val="00690CD2"/>
    <w:rsid w:val="0069313B"/>
    <w:rsid w:val="00694ADB"/>
    <w:rsid w:val="0069748F"/>
    <w:rsid w:val="006A15B9"/>
    <w:rsid w:val="006A2136"/>
    <w:rsid w:val="006A6EA1"/>
    <w:rsid w:val="006B3A28"/>
    <w:rsid w:val="006B411E"/>
    <w:rsid w:val="006B5218"/>
    <w:rsid w:val="006B7A3C"/>
    <w:rsid w:val="006C0A74"/>
    <w:rsid w:val="006C40DD"/>
    <w:rsid w:val="006C6926"/>
    <w:rsid w:val="006E0976"/>
    <w:rsid w:val="006E0E9C"/>
    <w:rsid w:val="006E60C1"/>
    <w:rsid w:val="006E720B"/>
    <w:rsid w:val="006F26B2"/>
    <w:rsid w:val="00700413"/>
    <w:rsid w:val="007011C8"/>
    <w:rsid w:val="00703E59"/>
    <w:rsid w:val="00710D82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3595"/>
    <w:rsid w:val="007446D6"/>
    <w:rsid w:val="00745F24"/>
    <w:rsid w:val="00750955"/>
    <w:rsid w:val="00753697"/>
    <w:rsid w:val="00757A38"/>
    <w:rsid w:val="007639F7"/>
    <w:rsid w:val="007641C0"/>
    <w:rsid w:val="00767B8F"/>
    <w:rsid w:val="00777793"/>
    <w:rsid w:val="007847D3"/>
    <w:rsid w:val="007860BA"/>
    <w:rsid w:val="00787779"/>
    <w:rsid w:val="007948DD"/>
    <w:rsid w:val="007A5D6C"/>
    <w:rsid w:val="007A5F8F"/>
    <w:rsid w:val="007A75FA"/>
    <w:rsid w:val="007B2FF9"/>
    <w:rsid w:val="007B333F"/>
    <w:rsid w:val="007B3463"/>
    <w:rsid w:val="007C3BF2"/>
    <w:rsid w:val="007C40AF"/>
    <w:rsid w:val="007D4C74"/>
    <w:rsid w:val="007D6828"/>
    <w:rsid w:val="007E3458"/>
    <w:rsid w:val="007E74A1"/>
    <w:rsid w:val="007E7CFB"/>
    <w:rsid w:val="007F2F31"/>
    <w:rsid w:val="007F6503"/>
    <w:rsid w:val="007F7C4D"/>
    <w:rsid w:val="007F7EAB"/>
    <w:rsid w:val="007F7F44"/>
    <w:rsid w:val="0080240E"/>
    <w:rsid w:val="00814171"/>
    <w:rsid w:val="0081482A"/>
    <w:rsid w:val="00827F91"/>
    <w:rsid w:val="00833BA7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75196"/>
    <w:rsid w:val="0089120E"/>
    <w:rsid w:val="008A25BA"/>
    <w:rsid w:val="008B0D30"/>
    <w:rsid w:val="008B19CD"/>
    <w:rsid w:val="008B72BC"/>
    <w:rsid w:val="008C40BF"/>
    <w:rsid w:val="008C5196"/>
    <w:rsid w:val="008D503C"/>
    <w:rsid w:val="008D63E3"/>
    <w:rsid w:val="008E5BD4"/>
    <w:rsid w:val="008F2B17"/>
    <w:rsid w:val="008F3B6C"/>
    <w:rsid w:val="008F50E4"/>
    <w:rsid w:val="008F590A"/>
    <w:rsid w:val="008F5CE2"/>
    <w:rsid w:val="008F5FF6"/>
    <w:rsid w:val="009000B0"/>
    <w:rsid w:val="00901A03"/>
    <w:rsid w:val="00901C98"/>
    <w:rsid w:val="0090745D"/>
    <w:rsid w:val="00907F2B"/>
    <w:rsid w:val="0091785E"/>
    <w:rsid w:val="00923B8E"/>
    <w:rsid w:val="00926430"/>
    <w:rsid w:val="009348EA"/>
    <w:rsid w:val="009354EC"/>
    <w:rsid w:val="009356D0"/>
    <w:rsid w:val="00935C05"/>
    <w:rsid w:val="00936D8F"/>
    <w:rsid w:val="009429A4"/>
    <w:rsid w:val="0094322B"/>
    <w:rsid w:val="00943E12"/>
    <w:rsid w:val="0094572B"/>
    <w:rsid w:val="00946F3A"/>
    <w:rsid w:val="00960B8F"/>
    <w:rsid w:val="0096279B"/>
    <w:rsid w:val="00962926"/>
    <w:rsid w:val="00965B08"/>
    <w:rsid w:val="00965D7D"/>
    <w:rsid w:val="009728C9"/>
    <w:rsid w:val="00972B0C"/>
    <w:rsid w:val="00973947"/>
    <w:rsid w:val="00974F81"/>
    <w:rsid w:val="00981371"/>
    <w:rsid w:val="009816ED"/>
    <w:rsid w:val="00982A25"/>
    <w:rsid w:val="00982C28"/>
    <w:rsid w:val="009A606E"/>
    <w:rsid w:val="009A694E"/>
    <w:rsid w:val="009A777C"/>
    <w:rsid w:val="009A7839"/>
    <w:rsid w:val="009B281B"/>
    <w:rsid w:val="009B5309"/>
    <w:rsid w:val="009B5C03"/>
    <w:rsid w:val="009C7754"/>
    <w:rsid w:val="009F2D49"/>
    <w:rsid w:val="009F4330"/>
    <w:rsid w:val="009F6BDA"/>
    <w:rsid w:val="00A00324"/>
    <w:rsid w:val="00A0316F"/>
    <w:rsid w:val="00A03DBD"/>
    <w:rsid w:val="00A25D25"/>
    <w:rsid w:val="00A3017E"/>
    <w:rsid w:val="00A32333"/>
    <w:rsid w:val="00A33035"/>
    <w:rsid w:val="00A331EA"/>
    <w:rsid w:val="00A33E56"/>
    <w:rsid w:val="00A35BB3"/>
    <w:rsid w:val="00A365D1"/>
    <w:rsid w:val="00A36FD8"/>
    <w:rsid w:val="00A37A81"/>
    <w:rsid w:val="00A45DE5"/>
    <w:rsid w:val="00A52624"/>
    <w:rsid w:val="00A55631"/>
    <w:rsid w:val="00A57A7F"/>
    <w:rsid w:val="00A61330"/>
    <w:rsid w:val="00A7633E"/>
    <w:rsid w:val="00A80BB6"/>
    <w:rsid w:val="00A84725"/>
    <w:rsid w:val="00A87718"/>
    <w:rsid w:val="00A909A3"/>
    <w:rsid w:val="00A93142"/>
    <w:rsid w:val="00AA1F03"/>
    <w:rsid w:val="00AA2059"/>
    <w:rsid w:val="00AA4FE7"/>
    <w:rsid w:val="00AA5186"/>
    <w:rsid w:val="00AB5EE7"/>
    <w:rsid w:val="00AB70C8"/>
    <w:rsid w:val="00AB7B31"/>
    <w:rsid w:val="00AC139F"/>
    <w:rsid w:val="00AC17B3"/>
    <w:rsid w:val="00AC4DD8"/>
    <w:rsid w:val="00AD08CD"/>
    <w:rsid w:val="00AD2765"/>
    <w:rsid w:val="00AD2E79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65CE"/>
    <w:rsid w:val="00B27D80"/>
    <w:rsid w:val="00B46A94"/>
    <w:rsid w:val="00B46D49"/>
    <w:rsid w:val="00B51995"/>
    <w:rsid w:val="00B523AD"/>
    <w:rsid w:val="00B55563"/>
    <w:rsid w:val="00B610E8"/>
    <w:rsid w:val="00B64E1F"/>
    <w:rsid w:val="00B66CA5"/>
    <w:rsid w:val="00B74904"/>
    <w:rsid w:val="00B77A50"/>
    <w:rsid w:val="00B80333"/>
    <w:rsid w:val="00B93EAE"/>
    <w:rsid w:val="00BA0410"/>
    <w:rsid w:val="00BA3645"/>
    <w:rsid w:val="00BA36AA"/>
    <w:rsid w:val="00BA4A2A"/>
    <w:rsid w:val="00BB193E"/>
    <w:rsid w:val="00BB2E31"/>
    <w:rsid w:val="00BB4055"/>
    <w:rsid w:val="00BB71AD"/>
    <w:rsid w:val="00BB75A8"/>
    <w:rsid w:val="00BC12B7"/>
    <w:rsid w:val="00BC3AF6"/>
    <w:rsid w:val="00BC46F6"/>
    <w:rsid w:val="00BC51DA"/>
    <w:rsid w:val="00BE370B"/>
    <w:rsid w:val="00BF1336"/>
    <w:rsid w:val="00BF39BD"/>
    <w:rsid w:val="00BF7701"/>
    <w:rsid w:val="00C01045"/>
    <w:rsid w:val="00C01A21"/>
    <w:rsid w:val="00C120FB"/>
    <w:rsid w:val="00C25FBB"/>
    <w:rsid w:val="00C31494"/>
    <w:rsid w:val="00C31C17"/>
    <w:rsid w:val="00C34E8A"/>
    <w:rsid w:val="00C4188D"/>
    <w:rsid w:val="00C46DB5"/>
    <w:rsid w:val="00C5373E"/>
    <w:rsid w:val="00C540A0"/>
    <w:rsid w:val="00C65E95"/>
    <w:rsid w:val="00C72E9B"/>
    <w:rsid w:val="00C80514"/>
    <w:rsid w:val="00C8426C"/>
    <w:rsid w:val="00C84BD9"/>
    <w:rsid w:val="00C85CBF"/>
    <w:rsid w:val="00C869B9"/>
    <w:rsid w:val="00C970B1"/>
    <w:rsid w:val="00CB0953"/>
    <w:rsid w:val="00CB49F8"/>
    <w:rsid w:val="00CB5E56"/>
    <w:rsid w:val="00CB7CAA"/>
    <w:rsid w:val="00CC30B1"/>
    <w:rsid w:val="00CC4486"/>
    <w:rsid w:val="00CD1ADA"/>
    <w:rsid w:val="00CD1C6D"/>
    <w:rsid w:val="00CD4077"/>
    <w:rsid w:val="00CD7D09"/>
    <w:rsid w:val="00CE01BC"/>
    <w:rsid w:val="00CE2D69"/>
    <w:rsid w:val="00CE4E82"/>
    <w:rsid w:val="00CF181C"/>
    <w:rsid w:val="00CF567B"/>
    <w:rsid w:val="00D00428"/>
    <w:rsid w:val="00D056A1"/>
    <w:rsid w:val="00D07A3E"/>
    <w:rsid w:val="00D10620"/>
    <w:rsid w:val="00D10991"/>
    <w:rsid w:val="00D147CB"/>
    <w:rsid w:val="00D1597F"/>
    <w:rsid w:val="00D22A4E"/>
    <w:rsid w:val="00D22DEE"/>
    <w:rsid w:val="00D2428C"/>
    <w:rsid w:val="00D2494B"/>
    <w:rsid w:val="00D30D3A"/>
    <w:rsid w:val="00D31C4F"/>
    <w:rsid w:val="00D323CB"/>
    <w:rsid w:val="00D350B0"/>
    <w:rsid w:val="00D41229"/>
    <w:rsid w:val="00D45615"/>
    <w:rsid w:val="00D46D64"/>
    <w:rsid w:val="00D54DF8"/>
    <w:rsid w:val="00D5709A"/>
    <w:rsid w:val="00D632C7"/>
    <w:rsid w:val="00D713B0"/>
    <w:rsid w:val="00D85232"/>
    <w:rsid w:val="00D90595"/>
    <w:rsid w:val="00D94DED"/>
    <w:rsid w:val="00DA14B3"/>
    <w:rsid w:val="00DA15C5"/>
    <w:rsid w:val="00DA3494"/>
    <w:rsid w:val="00DA711B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117DF"/>
    <w:rsid w:val="00E15CB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776F8"/>
    <w:rsid w:val="00E81C32"/>
    <w:rsid w:val="00E82781"/>
    <w:rsid w:val="00E82F69"/>
    <w:rsid w:val="00E950D2"/>
    <w:rsid w:val="00E950D6"/>
    <w:rsid w:val="00EA0807"/>
    <w:rsid w:val="00EA191F"/>
    <w:rsid w:val="00EA1E15"/>
    <w:rsid w:val="00EA3F72"/>
    <w:rsid w:val="00EB363C"/>
    <w:rsid w:val="00EB3800"/>
    <w:rsid w:val="00EB52DB"/>
    <w:rsid w:val="00EC525A"/>
    <w:rsid w:val="00EC7B6C"/>
    <w:rsid w:val="00EC7C11"/>
    <w:rsid w:val="00ED6651"/>
    <w:rsid w:val="00ED72D8"/>
    <w:rsid w:val="00EE29ED"/>
    <w:rsid w:val="00EE368F"/>
    <w:rsid w:val="00EE47A8"/>
    <w:rsid w:val="00EF030F"/>
    <w:rsid w:val="00EF041D"/>
    <w:rsid w:val="00EF0456"/>
    <w:rsid w:val="00EF21CD"/>
    <w:rsid w:val="00F00D76"/>
    <w:rsid w:val="00F01D6D"/>
    <w:rsid w:val="00F04E74"/>
    <w:rsid w:val="00F07F33"/>
    <w:rsid w:val="00F123EB"/>
    <w:rsid w:val="00F13D4F"/>
    <w:rsid w:val="00F16A39"/>
    <w:rsid w:val="00F17C0A"/>
    <w:rsid w:val="00F211CE"/>
    <w:rsid w:val="00F31DB1"/>
    <w:rsid w:val="00F35077"/>
    <w:rsid w:val="00F40188"/>
    <w:rsid w:val="00F4057B"/>
    <w:rsid w:val="00F54134"/>
    <w:rsid w:val="00F57F5C"/>
    <w:rsid w:val="00F64005"/>
    <w:rsid w:val="00F65487"/>
    <w:rsid w:val="00F75133"/>
    <w:rsid w:val="00F75686"/>
    <w:rsid w:val="00F85DA3"/>
    <w:rsid w:val="00F86332"/>
    <w:rsid w:val="00F86954"/>
    <w:rsid w:val="00F90CE3"/>
    <w:rsid w:val="00F9590D"/>
    <w:rsid w:val="00FA299D"/>
    <w:rsid w:val="00FA559B"/>
    <w:rsid w:val="00FB6523"/>
    <w:rsid w:val="00FC3E2A"/>
    <w:rsid w:val="00FC73BD"/>
    <w:rsid w:val="00FD45EA"/>
    <w:rsid w:val="00FE29D6"/>
    <w:rsid w:val="00FE78E2"/>
    <w:rsid w:val="00FF0946"/>
    <w:rsid w:val="00FF32A9"/>
    <w:rsid w:val="00FF4688"/>
    <w:rsid w:val="00FF751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7446D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4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C75A9-1DF9-4A6C-A064-A0439400BC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65</TotalTime>
  <Pages>2</Pages>
  <Words>544</Words>
  <Characters>3930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6</cp:revision>
  <cp:lastPrinted>2024-09-17T12:51:00Z</cp:lastPrinted>
  <dcterms:created xsi:type="dcterms:W3CDTF">2024-11-13T14:05:00Z</dcterms:created>
  <dcterms:modified xsi:type="dcterms:W3CDTF">2024-11-14T08:03:00Z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