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C149" w14:textId="77777777" w:rsidR="00D72964" w:rsidRDefault="00D72964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33079" w14:textId="0BB29B84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ACF53BC" w:rsidR="00154EDC" w:rsidRPr="000D7A8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310D8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78C8">
        <w:rPr>
          <w:rFonts w:asciiTheme="minorHAnsi" w:hAnsiTheme="minorHAnsi" w:cstheme="minorHAnsi"/>
          <w:b/>
          <w:sz w:val="22"/>
          <w:szCs w:val="22"/>
        </w:rPr>
        <w:t xml:space="preserve">november 25-i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0FDE2F87" w14:textId="589D80F1" w:rsidR="00B23397" w:rsidRDefault="00AD78C8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8C8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1F0D9B">
        <w:rPr>
          <w:rFonts w:asciiTheme="minorHAnsi" w:hAnsiTheme="minorHAnsi" w:cstheme="minorHAnsi"/>
          <w:b/>
          <w:sz w:val="22"/>
          <w:szCs w:val="22"/>
        </w:rPr>
        <w:t xml:space="preserve">az </w:t>
      </w:r>
      <w:r w:rsidR="00B23397">
        <w:rPr>
          <w:rFonts w:asciiTheme="minorHAnsi" w:hAnsiTheme="minorHAnsi" w:cstheme="minorHAnsi"/>
          <w:b/>
          <w:sz w:val="22"/>
          <w:szCs w:val="22"/>
        </w:rPr>
        <w:t>önkormányzati</w:t>
      </w:r>
      <w:r w:rsidR="00124839">
        <w:rPr>
          <w:rFonts w:asciiTheme="minorHAnsi" w:hAnsiTheme="minorHAnsi" w:cstheme="minorHAnsi"/>
          <w:b/>
          <w:sz w:val="22"/>
          <w:szCs w:val="22"/>
        </w:rPr>
        <w:t xml:space="preserve"> kizárólagos és többségi </w:t>
      </w:r>
      <w:r w:rsidR="00B23397">
        <w:rPr>
          <w:rFonts w:asciiTheme="minorHAnsi" w:hAnsiTheme="minorHAnsi" w:cstheme="minorHAnsi"/>
          <w:b/>
          <w:sz w:val="22"/>
          <w:szCs w:val="22"/>
        </w:rPr>
        <w:t>tulajdonú gazdasági társaságok felügyelőbizottsági ügyrendjeinek jóváhagyására</w:t>
      </w:r>
    </w:p>
    <w:p w14:paraId="51BBCA50" w14:textId="77777777" w:rsidR="00B265CE" w:rsidRDefault="00B265CE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49696" w14:textId="7BA3D13D" w:rsidR="003A7591" w:rsidRDefault="003A7591" w:rsidP="00E950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a Közgyűlés a 2024. október 22. napi ülésén az önkormányzati </w:t>
      </w:r>
      <w:r w:rsidR="001F0D9B">
        <w:rPr>
          <w:rFonts w:asciiTheme="minorHAnsi" w:hAnsiTheme="minorHAnsi" w:cstheme="minorHAnsi"/>
          <w:sz w:val="22"/>
          <w:szCs w:val="22"/>
        </w:rPr>
        <w:t>kizárólagos</w:t>
      </w:r>
      <w:r w:rsidR="00124839">
        <w:rPr>
          <w:rFonts w:asciiTheme="minorHAnsi" w:hAnsiTheme="minorHAnsi" w:cstheme="minorHAnsi"/>
          <w:sz w:val="22"/>
          <w:szCs w:val="22"/>
        </w:rPr>
        <w:t xml:space="preserve"> és többségi</w:t>
      </w:r>
      <w:r w:rsidR="001F0D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tulajdonú gazdasági társaságok felügyelőbizottságaiba új tagokat választott. A </w:t>
      </w:r>
      <w:r w:rsidR="00CB34DE">
        <w:rPr>
          <w:rFonts w:asciiTheme="minorHAnsi" w:hAnsiTheme="minorHAnsi" w:cstheme="minorHAnsi"/>
          <w:sz w:val="22"/>
          <w:szCs w:val="22"/>
        </w:rPr>
        <w:t xml:space="preserve">Polgári Törvénykönyvről </w:t>
      </w:r>
      <w:r>
        <w:rPr>
          <w:rFonts w:asciiTheme="minorHAnsi" w:hAnsiTheme="minorHAnsi" w:cstheme="minorHAnsi"/>
          <w:sz w:val="22"/>
          <w:szCs w:val="22"/>
        </w:rPr>
        <w:t xml:space="preserve">2013. évi V. törvény (továbbiakban: Ptk.) 3:122. § (3) bekezdése szerint a felügyelőbizottság ügyrendjét maga állapítja meg, és azt a gazdasági társaság legfőbb szerve hagyja jóvá. </w:t>
      </w:r>
    </w:p>
    <w:p w14:paraId="4831324F" w14:textId="77777777" w:rsidR="00F90983" w:rsidRDefault="00F90983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5336D" w14:textId="39A64016" w:rsidR="00AD78C8" w:rsidRPr="00CB717C" w:rsidRDefault="0020040C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19. § (1) bekezdés bd) pontja alapján</w:t>
      </w:r>
      <w:r w:rsidR="00952B3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ha a gazdasági társaságban az önkormányzati tulajdonrész az 50%-ot elér</w:t>
      </w:r>
      <w:r w:rsidR="000171A7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, vagy meghaladja, úgy a társaság legfőbb szervének hatáskörébe tart</w:t>
      </w:r>
      <w:r w:rsidR="00124839">
        <w:rPr>
          <w:rFonts w:asciiTheme="minorHAnsi" w:hAnsiTheme="minorHAnsi" w:cstheme="minorHAnsi"/>
          <w:sz w:val="22"/>
          <w:szCs w:val="22"/>
        </w:rPr>
        <w:t>ozó, a</w:t>
      </w:r>
      <w:r>
        <w:rPr>
          <w:rFonts w:asciiTheme="minorHAnsi" w:hAnsiTheme="minorHAnsi" w:cstheme="minorHAnsi"/>
          <w:sz w:val="22"/>
          <w:szCs w:val="22"/>
        </w:rPr>
        <w:t xml:space="preserve"> felügyelőbizottság ügyrendjének jóváhagyása kérdés</w:t>
      </w:r>
      <w:r w:rsidR="00124839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ben a meghozandó döntést megelőzően korlátolt felelősségű társaság esetében a </w:t>
      </w:r>
      <w:r w:rsidRPr="00CB717C">
        <w:rPr>
          <w:rFonts w:asciiTheme="minorHAnsi" w:hAnsiTheme="minorHAnsi" w:cstheme="minorHAnsi"/>
          <w:sz w:val="22"/>
          <w:szCs w:val="22"/>
        </w:rPr>
        <w:t xml:space="preserve">gazdasági ügyeket ellátó bizottság dönt. </w:t>
      </w:r>
    </w:p>
    <w:p w14:paraId="0CD5D7AB" w14:textId="2CD755EF" w:rsidR="00B23397" w:rsidRDefault="00B23397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A0792" w14:textId="4D38238A" w:rsidR="00914E49" w:rsidRDefault="00914E49" w:rsidP="00AD7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társaságok felügyelőbizottsági ügyrendjei az előterjesztés melléklete</w:t>
      </w:r>
      <w:r w:rsidR="00124839">
        <w:rPr>
          <w:rFonts w:asciiTheme="minorHAnsi" w:hAnsiTheme="minorHAnsi" w:cstheme="minorHAnsi"/>
          <w:sz w:val="22"/>
          <w:szCs w:val="22"/>
        </w:rPr>
        <w:t>i.</w:t>
      </w:r>
    </w:p>
    <w:p w14:paraId="45733EE5" w14:textId="77777777" w:rsidR="00C37E11" w:rsidRDefault="00C37E11" w:rsidP="00AD7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011BF" w14:textId="76D2164F" w:rsidR="00C37E11" w:rsidRDefault="00C37E11" w:rsidP="00C37E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javaslatokat elfogadni szíveskedjen! </w:t>
      </w:r>
    </w:p>
    <w:p w14:paraId="255C370F" w14:textId="77777777" w:rsidR="00151755" w:rsidRDefault="00151755" w:rsidP="001517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351E9F0A" w:rsidR="00D1597F" w:rsidRPr="00257B96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AD78C8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BE411E">
        <w:rPr>
          <w:rFonts w:asciiTheme="minorHAnsi" w:hAnsiTheme="minorHAnsi" w:cstheme="minorHAnsi"/>
          <w:b/>
          <w:sz w:val="22"/>
          <w:szCs w:val="22"/>
        </w:rPr>
        <w:t>19.</w:t>
      </w:r>
    </w:p>
    <w:p w14:paraId="66E617F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580EC101" w14:textId="77777777" w:rsidR="00766213" w:rsidRDefault="00766213" w:rsidP="00D1597F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7411223F" w14:textId="4713A787" w:rsidR="00D1597F" w:rsidRPr="00AB1DEE" w:rsidRDefault="00D1597F" w:rsidP="00D1597F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AB1DEE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505BB403" w14:textId="77777777" w:rsidR="00D1597F" w:rsidRPr="00AB1DEE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62AF5E30" w:rsidR="00D1597F" w:rsidRPr="00AB1DEE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EF0456"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EF0456"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AD78C8"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B281B"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AD78C8"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9B281B"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AB1DEE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845A6" w14:textId="0FEF80D9" w:rsidR="00982A25" w:rsidRPr="00AB1DEE" w:rsidRDefault="00BA1E3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19. § (1) bekezdés bd) pontjában kapott felhatalmazás alapján a</w:t>
      </w:r>
      <w:r w:rsidR="00E35B95" w:rsidRPr="00AB1DEE">
        <w:rPr>
          <w:rFonts w:asciiTheme="minorHAnsi" w:hAnsiTheme="minorHAnsi" w:cstheme="minorHAnsi"/>
          <w:sz w:val="22"/>
          <w:szCs w:val="22"/>
        </w:rPr>
        <w:t xml:space="preserve">z </w:t>
      </w:r>
      <w:r w:rsidR="00E35B95" w:rsidRPr="00AB1DEE">
        <w:rPr>
          <w:rFonts w:asciiTheme="minorHAnsi" w:hAnsiTheme="minorHAnsi" w:cstheme="minorHAnsi"/>
          <w:b/>
          <w:bCs/>
          <w:sz w:val="22"/>
          <w:szCs w:val="22"/>
        </w:rPr>
        <w:t>AGORA Savaria Nonprofit</w:t>
      </w:r>
      <w:r w:rsidRPr="00AB1DEE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 w:rsidRPr="00AB1DEE"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1.</w:t>
      </w:r>
      <w:r w:rsidRPr="00AB1DEE">
        <w:rPr>
          <w:rFonts w:asciiTheme="minorHAnsi" w:hAnsiTheme="minorHAnsi" w:cstheme="minorHAnsi"/>
          <w:sz w:val="22"/>
          <w:szCs w:val="22"/>
        </w:rPr>
        <w:t xml:space="preserve"> számú mellékletével megegyező tartalommal – jóváhagyja. </w:t>
      </w:r>
    </w:p>
    <w:p w14:paraId="21862929" w14:textId="77777777" w:rsidR="00AD78C8" w:rsidRPr="00AB1DEE" w:rsidRDefault="00AD78C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8F369" w14:textId="77777777" w:rsidR="00D1597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10ED052" w14:textId="5011E417" w:rsidR="00D1597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="00E35B95" w:rsidRPr="00AB1DEE">
        <w:rPr>
          <w:rFonts w:asciiTheme="minorHAnsi" w:hAnsiTheme="minorHAnsi" w:cstheme="minorHAnsi"/>
          <w:sz w:val="22"/>
          <w:szCs w:val="22"/>
        </w:rPr>
        <w:t>Horváth Soma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05AB713" w14:textId="77777777" w:rsidR="00D1597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32E3335" w14:textId="77777777" w:rsidR="00D1597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76471AF" w14:textId="77777777" w:rsidR="00BA1E3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="00AD78C8" w:rsidRPr="00AB1DEE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5B1EF26" w14:textId="1421DDEC" w:rsidR="00D1597F" w:rsidRPr="00AB1DEE" w:rsidRDefault="00E35B95" w:rsidP="00E4428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>Horváth Zoltán</w:t>
      </w:r>
      <w:r w:rsidR="00BA1E3F" w:rsidRPr="00AB1DEE">
        <w:rPr>
          <w:rFonts w:asciiTheme="minorHAnsi" w:hAnsiTheme="minorHAnsi" w:cstheme="minorHAnsi"/>
          <w:sz w:val="22"/>
          <w:szCs w:val="22"/>
        </w:rPr>
        <w:t>, a társaság ügyvezető igazgatója</w:t>
      </w:r>
      <w:r w:rsidR="00D1597F" w:rsidRPr="00AB1DEE">
        <w:rPr>
          <w:rFonts w:asciiTheme="minorHAnsi" w:hAnsiTheme="minorHAnsi" w:cstheme="minorHAnsi"/>
          <w:sz w:val="22"/>
          <w:szCs w:val="22"/>
        </w:rPr>
        <w:t>)</w:t>
      </w:r>
    </w:p>
    <w:p w14:paraId="36304EFC" w14:textId="77777777" w:rsidR="00D1597F" w:rsidRPr="00AB1DEE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2ECA4" w14:textId="7519C34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FC1621" w:rsidRPr="00AB1DE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AB1D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621" w:rsidRPr="00AB1DEE">
        <w:rPr>
          <w:rFonts w:asciiTheme="minorHAnsi" w:hAnsiTheme="minorHAnsi" w:cstheme="minorHAnsi"/>
          <w:b/>
          <w:sz w:val="22"/>
          <w:szCs w:val="22"/>
        </w:rPr>
        <w:tab/>
      </w:r>
      <w:r w:rsidR="00FC1621" w:rsidRPr="00AB1DEE">
        <w:rPr>
          <w:rFonts w:asciiTheme="minorHAnsi" w:hAnsiTheme="minorHAnsi" w:cstheme="minorHAnsi"/>
          <w:bCs/>
          <w:sz w:val="22"/>
          <w:szCs w:val="22"/>
        </w:rPr>
        <w:t>a</w:t>
      </w:r>
      <w:r w:rsidR="009B5309" w:rsidRPr="00AB1DEE">
        <w:rPr>
          <w:rFonts w:asciiTheme="minorHAnsi" w:hAnsiTheme="minorHAnsi" w:cstheme="minorHAnsi"/>
          <w:sz w:val="22"/>
          <w:szCs w:val="22"/>
        </w:rPr>
        <w:t>zonnal</w:t>
      </w:r>
    </w:p>
    <w:p w14:paraId="55D2188B" w14:textId="6972DDD2" w:rsidR="00E35B95" w:rsidRPr="00F23BD1" w:rsidRDefault="00F23BD1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23BD1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lastRenderedPageBreak/>
        <w:t>I</w:t>
      </w:r>
      <w:r w:rsidR="00E35B95" w:rsidRPr="00F23BD1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7804673B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BF9415C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044D5B3D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1ED75" w14:textId="0F40F336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F23BD1" w:rsidRPr="00F23BD1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DE309C">
        <w:rPr>
          <w:rFonts w:asciiTheme="minorHAnsi" w:hAnsiTheme="minorHAnsi" w:cstheme="minorHAnsi"/>
          <w:b/>
          <w:bCs/>
          <w:sz w:val="22"/>
          <w:szCs w:val="22"/>
        </w:rPr>
        <w:t>ALCO</w:t>
      </w:r>
      <w:r w:rsidR="00F23BD1" w:rsidRPr="00F23BD1">
        <w:rPr>
          <w:rFonts w:asciiTheme="minorHAnsi" w:hAnsiTheme="minorHAnsi" w:cstheme="minorHAnsi"/>
          <w:b/>
          <w:bCs/>
          <w:sz w:val="22"/>
          <w:szCs w:val="22"/>
        </w:rPr>
        <w:t xml:space="preserve"> KC Szombathely Sportszolgáltató</w:t>
      </w:r>
      <w:r w:rsidRPr="00F23BD1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12EF611F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D9DE9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4F973B" w14:textId="45621213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426CFD">
        <w:rPr>
          <w:rFonts w:asciiTheme="minorHAnsi" w:hAnsiTheme="minorHAnsi" w:cstheme="minorHAnsi"/>
          <w:sz w:val="22"/>
          <w:szCs w:val="22"/>
        </w:rPr>
        <w:t>László Győző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1469BD5B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791F68B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5AC0BF5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6453B18F" w14:textId="39461078" w:rsidR="00E35B95" w:rsidRDefault="00F23BD1" w:rsidP="00F23BD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Gráczer György</w:t>
      </w:r>
      <w:r w:rsidR="00E35B9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79CFA904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F823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C1621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zonnal</w:t>
      </w:r>
    </w:p>
    <w:p w14:paraId="78738A4A" w14:textId="10CD221B" w:rsidR="00E35B95" w:rsidRPr="00FD1865" w:rsidRDefault="00426CFD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FD1865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II</w:t>
      </w:r>
      <w:r w:rsidR="00E35B95" w:rsidRPr="00FD1865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038D3365" w14:textId="77777777" w:rsidR="00E35B95" w:rsidRPr="00FD186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186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AF95C91" w14:textId="77777777" w:rsidR="00E35B95" w:rsidRPr="00FD186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186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2B610D54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92383" w14:textId="44FA53CD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426CFD" w:rsidRPr="00FD1865">
        <w:rPr>
          <w:rFonts w:asciiTheme="minorHAnsi" w:hAnsiTheme="minorHAnsi" w:cstheme="minorHAnsi"/>
          <w:b/>
          <w:bCs/>
          <w:sz w:val="22"/>
          <w:szCs w:val="22"/>
        </w:rPr>
        <w:t>Fogyatékkal Élőket és Hajléktalanokat Ellátó Közhasznú Nonprofit</w:t>
      </w:r>
      <w:r w:rsidRPr="00FD1865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 w:rsidRPr="00FD1865"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3</w:t>
      </w:r>
      <w:r w:rsidRPr="00FD1865"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21E423D2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EF0DA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1865">
        <w:rPr>
          <w:rFonts w:asciiTheme="minorHAnsi" w:hAnsiTheme="minorHAnsi" w:cstheme="minorHAnsi"/>
          <w:sz w:val="22"/>
          <w:szCs w:val="22"/>
        </w:rPr>
        <w:tab/>
      </w:r>
      <w:r w:rsidRPr="00FD186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1AAB290" w14:textId="4FF7927D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sz w:val="22"/>
          <w:szCs w:val="22"/>
        </w:rPr>
        <w:tab/>
      </w:r>
      <w:r w:rsidRPr="00FD1865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426CFD" w:rsidRPr="00FD1865">
        <w:rPr>
          <w:rFonts w:asciiTheme="minorHAnsi" w:hAnsiTheme="minorHAnsi" w:cstheme="minorHAnsi"/>
          <w:sz w:val="22"/>
          <w:szCs w:val="22"/>
        </w:rPr>
        <w:t>László Győző</w:t>
      </w:r>
      <w:r w:rsidRPr="00FD1865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C911035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sz w:val="22"/>
          <w:szCs w:val="22"/>
        </w:rPr>
        <w:tab/>
      </w:r>
      <w:r w:rsidRPr="00FD1865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6427AF8C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sz w:val="22"/>
          <w:szCs w:val="22"/>
        </w:rPr>
        <w:tab/>
      </w:r>
      <w:r w:rsidRPr="00FD1865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1867615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sz w:val="22"/>
          <w:szCs w:val="22"/>
        </w:rPr>
        <w:tab/>
      </w:r>
      <w:r w:rsidRPr="00FD1865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7E6CF6DD" w14:textId="36FE3362" w:rsidR="00E35B95" w:rsidRPr="00FD1865" w:rsidRDefault="00426CFD" w:rsidP="00426CF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sz w:val="22"/>
          <w:szCs w:val="22"/>
        </w:rPr>
        <w:t>Németh Klára</w:t>
      </w:r>
      <w:r w:rsidR="00E35B95" w:rsidRPr="00FD186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35478A6D" w14:textId="77777777" w:rsidR="00E35B95" w:rsidRPr="00FD186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6411B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FD18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D18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865">
        <w:rPr>
          <w:rFonts w:asciiTheme="minorHAnsi" w:hAnsiTheme="minorHAnsi" w:cstheme="minorHAnsi"/>
          <w:b/>
          <w:sz w:val="22"/>
          <w:szCs w:val="22"/>
        </w:rPr>
        <w:tab/>
      </w:r>
      <w:r w:rsidRPr="00FD1865">
        <w:rPr>
          <w:rFonts w:asciiTheme="minorHAnsi" w:hAnsiTheme="minorHAnsi" w:cstheme="minorHAnsi"/>
          <w:bCs/>
          <w:sz w:val="22"/>
          <w:szCs w:val="22"/>
        </w:rPr>
        <w:t>a</w:t>
      </w:r>
      <w:r w:rsidRPr="00FD1865">
        <w:rPr>
          <w:rFonts w:asciiTheme="minorHAnsi" w:hAnsiTheme="minorHAnsi" w:cstheme="minorHAnsi"/>
          <w:sz w:val="22"/>
          <w:szCs w:val="22"/>
        </w:rPr>
        <w:t>zonnal</w:t>
      </w:r>
    </w:p>
    <w:p w14:paraId="049401A7" w14:textId="510605CD" w:rsidR="00E35B95" w:rsidRPr="00426CFD" w:rsidRDefault="00E35B95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426CFD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</w:t>
      </w:r>
      <w:r w:rsidR="00426CFD" w:rsidRPr="00426CFD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</w:t>
      </w:r>
      <w:r w:rsidRPr="00426CFD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</w:p>
    <w:p w14:paraId="3D100696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AD974B2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735EA016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05A84" w14:textId="04BF4F26" w:rsidR="00E35B95" w:rsidRDefault="00124839" w:rsidP="00124839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>
        <w:rPr>
          <w:rFonts w:asciiTheme="minorHAnsi" w:hAnsiTheme="minorHAnsi" w:cstheme="minorHAnsi"/>
          <w:sz w:val="22"/>
          <w:szCs w:val="22"/>
        </w:rPr>
        <w:tab/>
      </w:r>
      <w:r w:rsidR="00E35B95" w:rsidRPr="00124839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426CFD" w:rsidRPr="00124839">
        <w:rPr>
          <w:rFonts w:asciiTheme="minorHAnsi" w:hAnsiTheme="minorHAnsi" w:cstheme="minorHAnsi"/>
          <w:b/>
          <w:bCs/>
          <w:sz w:val="22"/>
          <w:szCs w:val="22"/>
        </w:rPr>
        <w:t>Savaria Turizmus Nonprofit</w:t>
      </w:r>
      <w:r w:rsidR="00E35B95" w:rsidRPr="00124839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 w:rsidR="00E35B95" w:rsidRPr="00124839"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 w:rsidRPr="00124839">
        <w:rPr>
          <w:rFonts w:asciiTheme="minorHAnsi" w:hAnsiTheme="minorHAnsi" w:cstheme="minorHAnsi"/>
          <w:sz w:val="22"/>
          <w:szCs w:val="22"/>
        </w:rPr>
        <w:t>4</w:t>
      </w:r>
      <w:r w:rsidR="00E35B95" w:rsidRPr="00124839">
        <w:rPr>
          <w:rFonts w:asciiTheme="minorHAnsi" w:hAnsiTheme="minorHAnsi" w:cstheme="minorHAnsi"/>
          <w:sz w:val="22"/>
          <w:szCs w:val="22"/>
        </w:rPr>
        <w:t>. számú mellékletével megegyező tartalommal – jóváhagyja</w:t>
      </w:r>
      <w:r>
        <w:rPr>
          <w:rFonts w:asciiTheme="minorHAnsi" w:hAnsiTheme="minorHAnsi" w:cstheme="minorHAnsi"/>
          <w:sz w:val="22"/>
          <w:szCs w:val="22"/>
        </w:rPr>
        <w:t>, és elfogadásra javasolja a társaság taggyűlésének.</w:t>
      </w:r>
    </w:p>
    <w:p w14:paraId="1C4C4B66" w14:textId="77777777" w:rsidR="00124839" w:rsidRDefault="00124839" w:rsidP="00124839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423F358" w14:textId="105D700B" w:rsidR="00124839" w:rsidRPr="00124839" w:rsidRDefault="00124839" w:rsidP="00124839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>
        <w:rPr>
          <w:rFonts w:asciiTheme="minorHAnsi" w:hAnsiTheme="minorHAnsi" w:cstheme="minorHAnsi"/>
          <w:sz w:val="22"/>
          <w:szCs w:val="22"/>
        </w:rPr>
        <w:tab/>
        <w:t>A Gazdasági és Jogi Bizottság felhatalmazza a polgármestert, hogy a társaság taggyűlésén a fenti döntést képviselje.</w:t>
      </w:r>
    </w:p>
    <w:p w14:paraId="2A0D2A6F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1ABCE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4C8E29D" w14:textId="43CC85B0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426CFD">
        <w:rPr>
          <w:rFonts w:asciiTheme="minorHAnsi" w:hAnsiTheme="minorHAnsi" w:cstheme="minorHAnsi"/>
          <w:sz w:val="22"/>
          <w:szCs w:val="22"/>
        </w:rPr>
        <w:t>Soma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9AA86A4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6DFC00BD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7B55794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02EDD1F7" w14:textId="68C89696" w:rsidR="00E35B95" w:rsidRDefault="00666EC8" w:rsidP="00666EC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Grünwald Stefánia</w:t>
      </w:r>
      <w:r w:rsidR="00E35B9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789C9451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2F259" w14:textId="2C7FDBD8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24839">
        <w:rPr>
          <w:rFonts w:asciiTheme="minorHAnsi" w:hAnsiTheme="minorHAnsi" w:cstheme="minorHAnsi"/>
          <w:bCs/>
          <w:sz w:val="22"/>
          <w:szCs w:val="22"/>
        </w:rPr>
        <w:t>társaság taggyűlése</w:t>
      </w:r>
    </w:p>
    <w:p w14:paraId="2D77C5D1" w14:textId="75BE5586" w:rsidR="00E35B95" w:rsidRPr="00666EC8" w:rsidRDefault="00666EC8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lastRenderedPageBreak/>
        <w:t>V.</w:t>
      </w:r>
    </w:p>
    <w:p w14:paraId="66ECBD10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1DFC5C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50671E54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34C3E" w14:textId="1D8331A6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666EC8" w:rsidRPr="00666EC8">
        <w:rPr>
          <w:rFonts w:asciiTheme="minorHAnsi" w:hAnsiTheme="minorHAnsi" w:cstheme="minorHAnsi"/>
          <w:b/>
          <w:bCs/>
          <w:sz w:val="22"/>
          <w:szCs w:val="22"/>
        </w:rPr>
        <w:t>Savaria Városfejlesztési Nonprofit</w:t>
      </w:r>
      <w:r w:rsidRPr="00666EC8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5C90A430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7B216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077B801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BDAD92D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25CA72E2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2A61247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18182741" w14:textId="4CF0A1FF" w:rsidR="00E35B95" w:rsidRDefault="00666EC8" w:rsidP="00666E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Kovácsné Takács Klaudia</w:t>
      </w:r>
      <w:r w:rsidR="00E35B9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71A6ACF2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5B2EE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C1621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zonnal</w:t>
      </w:r>
    </w:p>
    <w:p w14:paraId="66EE2768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A9D8B" w14:textId="4683A18E" w:rsidR="00E35B95" w:rsidRPr="00666EC8" w:rsidRDefault="00666EC8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</w:t>
      </w:r>
      <w:r w:rsidR="00E35B95" w:rsidRP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6A2AB263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30A7874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43BBB09D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352E7" w14:textId="24A04A00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666EC8" w:rsidRPr="00666EC8">
        <w:rPr>
          <w:rFonts w:asciiTheme="minorHAnsi" w:hAnsiTheme="minorHAnsi" w:cstheme="minorHAnsi"/>
          <w:b/>
          <w:bCs/>
          <w:sz w:val="22"/>
          <w:szCs w:val="22"/>
        </w:rPr>
        <w:t>Szombathelyi Sportközpont és Sportiskola Nonprofit</w:t>
      </w:r>
      <w:r w:rsidRPr="00666EC8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6D40268E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41018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BA41F6" w14:textId="47706175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666EC8">
        <w:rPr>
          <w:rFonts w:asciiTheme="minorHAnsi" w:hAnsiTheme="minorHAnsi" w:cstheme="minorHAnsi"/>
          <w:sz w:val="22"/>
          <w:szCs w:val="22"/>
        </w:rPr>
        <w:t>László Győző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9813AA8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DB41306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04ABEC6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4E85737E" w14:textId="59774AF0" w:rsidR="00E35B95" w:rsidRDefault="00666EC8" w:rsidP="00666E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</w:t>
      </w:r>
      <w:r w:rsidR="00E35B9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70AC8023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CC55D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C1621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zonnal</w:t>
      </w:r>
    </w:p>
    <w:p w14:paraId="78EC43FE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964DB" w14:textId="45033836" w:rsidR="00E35B95" w:rsidRPr="001735DC" w:rsidRDefault="00666EC8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1735DC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VI</w:t>
      </w:r>
      <w:r w:rsidR="00E35B95" w:rsidRPr="001735DC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6C9EE984" w14:textId="77777777" w:rsidR="00E35B95" w:rsidRPr="001735DC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35D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771637E" w14:textId="77777777" w:rsidR="00E35B95" w:rsidRPr="001735DC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35DC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44029A09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C2D21" w14:textId="208DB233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666EC8" w:rsidRPr="001735DC">
        <w:rPr>
          <w:rFonts w:asciiTheme="minorHAnsi" w:hAnsiTheme="minorHAnsi" w:cstheme="minorHAnsi"/>
          <w:b/>
          <w:bCs/>
          <w:sz w:val="22"/>
          <w:szCs w:val="22"/>
        </w:rPr>
        <w:t>Szombathelyi Parkfenntartási</w:t>
      </w:r>
      <w:r w:rsidRPr="001735DC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 w:rsidRPr="001735DC"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7</w:t>
      </w:r>
      <w:r w:rsidRPr="001735DC"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43BC0702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59E29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735DC">
        <w:rPr>
          <w:rFonts w:asciiTheme="minorHAnsi" w:hAnsiTheme="minorHAnsi" w:cstheme="minorHAnsi"/>
          <w:sz w:val="22"/>
          <w:szCs w:val="22"/>
        </w:rPr>
        <w:tab/>
      </w:r>
      <w:r w:rsidRPr="001735DC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8715AD9" w14:textId="045A1BE6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sz w:val="22"/>
          <w:szCs w:val="22"/>
        </w:rPr>
        <w:tab/>
      </w:r>
      <w:r w:rsidRPr="001735DC"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666EC8" w:rsidRPr="001735DC">
        <w:rPr>
          <w:rFonts w:asciiTheme="minorHAnsi" w:hAnsiTheme="minorHAnsi" w:cstheme="minorHAnsi"/>
          <w:sz w:val="22"/>
          <w:szCs w:val="22"/>
        </w:rPr>
        <w:t>Soma</w:t>
      </w:r>
      <w:r w:rsidRPr="001735DC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FB6E30A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sz w:val="22"/>
          <w:szCs w:val="22"/>
        </w:rPr>
        <w:tab/>
      </w:r>
      <w:r w:rsidRPr="001735DC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630D6EB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sz w:val="22"/>
          <w:szCs w:val="22"/>
        </w:rPr>
        <w:tab/>
      </w:r>
      <w:r w:rsidRPr="001735DC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AB1B883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sz w:val="22"/>
          <w:szCs w:val="22"/>
        </w:rPr>
        <w:tab/>
      </w:r>
      <w:r w:rsidRPr="001735DC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F002379" w14:textId="60FE8824" w:rsidR="00E35B95" w:rsidRPr="001735DC" w:rsidRDefault="00666EC8" w:rsidP="00CC294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sz w:val="22"/>
          <w:szCs w:val="22"/>
        </w:rPr>
        <w:t>Izer Gábor</w:t>
      </w:r>
      <w:r w:rsidR="00CC294A" w:rsidRPr="001735DC">
        <w:rPr>
          <w:rFonts w:asciiTheme="minorHAnsi" w:hAnsiTheme="minorHAnsi" w:cstheme="minorHAnsi"/>
          <w:sz w:val="22"/>
          <w:szCs w:val="22"/>
        </w:rPr>
        <w:t xml:space="preserve"> Nándor</w:t>
      </w:r>
      <w:r w:rsidR="00E35B95" w:rsidRPr="001735DC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235DC767" w14:textId="77777777" w:rsidR="00E35B95" w:rsidRPr="001735DC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78A37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1735D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735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35DC">
        <w:rPr>
          <w:rFonts w:asciiTheme="minorHAnsi" w:hAnsiTheme="minorHAnsi" w:cstheme="minorHAnsi"/>
          <w:b/>
          <w:sz w:val="22"/>
          <w:szCs w:val="22"/>
        </w:rPr>
        <w:tab/>
      </w:r>
      <w:r w:rsidRPr="001735DC">
        <w:rPr>
          <w:rFonts w:asciiTheme="minorHAnsi" w:hAnsiTheme="minorHAnsi" w:cstheme="minorHAnsi"/>
          <w:bCs/>
          <w:sz w:val="22"/>
          <w:szCs w:val="22"/>
        </w:rPr>
        <w:t>a</w:t>
      </w:r>
      <w:r w:rsidRPr="001735DC">
        <w:rPr>
          <w:rFonts w:asciiTheme="minorHAnsi" w:hAnsiTheme="minorHAnsi" w:cstheme="minorHAnsi"/>
          <w:sz w:val="22"/>
          <w:szCs w:val="22"/>
        </w:rPr>
        <w:t>zonnal</w:t>
      </w:r>
    </w:p>
    <w:p w14:paraId="1F3E4AFB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F4159" w14:textId="79763222" w:rsidR="00E35B95" w:rsidRPr="00666EC8" w:rsidRDefault="00666EC8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lastRenderedPageBreak/>
        <w:t>VII</w:t>
      </w:r>
      <w:r w:rsidR="00E35B95" w:rsidRP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310AB5B8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EA2B24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6C85A8A4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38DFF" w14:textId="7B1A7E37" w:rsidR="00E35B95" w:rsidRDefault="00124839" w:rsidP="00124839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>
        <w:rPr>
          <w:rFonts w:asciiTheme="minorHAnsi" w:hAnsiTheme="minorHAnsi" w:cstheme="minorHAnsi"/>
          <w:sz w:val="22"/>
          <w:szCs w:val="22"/>
        </w:rPr>
        <w:tab/>
      </w:r>
      <w:r w:rsidR="00E35B95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666EC8" w:rsidRPr="00666EC8">
        <w:rPr>
          <w:rFonts w:asciiTheme="minorHAnsi" w:hAnsiTheme="minorHAnsi" w:cstheme="minorHAnsi"/>
          <w:b/>
          <w:bCs/>
          <w:sz w:val="22"/>
          <w:szCs w:val="22"/>
        </w:rPr>
        <w:t>Szombathelyi Táv</w:t>
      </w:r>
      <w:r w:rsidR="008E4002">
        <w:rPr>
          <w:rFonts w:asciiTheme="minorHAnsi" w:hAnsiTheme="minorHAnsi" w:cstheme="minorHAnsi"/>
          <w:b/>
          <w:bCs/>
          <w:sz w:val="22"/>
          <w:szCs w:val="22"/>
        </w:rPr>
        <w:t>hő</w:t>
      </w:r>
      <w:r w:rsidR="00666EC8" w:rsidRPr="00666EC8">
        <w:rPr>
          <w:rFonts w:asciiTheme="minorHAnsi" w:hAnsiTheme="minorHAnsi" w:cstheme="minorHAnsi"/>
          <w:b/>
          <w:bCs/>
          <w:sz w:val="22"/>
          <w:szCs w:val="22"/>
        </w:rPr>
        <w:t>szolgáltató</w:t>
      </w:r>
      <w:r w:rsidR="00E35B95" w:rsidRPr="00666EC8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 w:rsidR="00E35B95"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8</w:t>
      </w:r>
      <w:r w:rsidR="00E35B95">
        <w:rPr>
          <w:rFonts w:asciiTheme="minorHAnsi" w:hAnsiTheme="minorHAnsi" w:cstheme="minorHAnsi"/>
          <w:sz w:val="22"/>
          <w:szCs w:val="22"/>
        </w:rPr>
        <w:t>. számú mellékletével megegyező tartalommal – jóváhagyja</w:t>
      </w:r>
      <w:r>
        <w:rPr>
          <w:rFonts w:asciiTheme="minorHAnsi" w:hAnsiTheme="minorHAnsi" w:cstheme="minorHAnsi"/>
          <w:sz w:val="22"/>
          <w:szCs w:val="22"/>
        </w:rPr>
        <w:t xml:space="preserve">, és elfogadásra javasolja a társaság taggyűlésének. </w:t>
      </w:r>
    </w:p>
    <w:p w14:paraId="7F9B93B5" w14:textId="7617AF54" w:rsidR="00124839" w:rsidRPr="00124839" w:rsidRDefault="00124839" w:rsidP="00124839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>
        <w:rPr>
          <w:rFonts w:asciiTheme="minorHAnsi" w:hAnsiTheme="minorHAnsi" w:cstheme="minorHAnsi"/>
          <w:sz w:val="22"/>
          <w:szCs w:val="22"/>
        </w:rPr>
        <w:tab/>
        <w:t xml:space="preserve">A Gazdasági és Jogi Bizottság felhatalmazza a </w:t>
      </w:r>
      <w:r w:rsidR="008E4002">
        <w:rPr>
          <w:rFonts w:asciiTheme="minorHAnsi" w:hAnsiTheme="minorHAnsi" w:cstheme="minorHAnsi"/>
          <w:sz w:val="22"/>
          <w:szCs w:val="22"/>
        </w:rPr>
        <w:t>SZOVA Szombathelyi Vagyonhasznosító és Városgazdálkodási Nonprofit Zrt. vezérigazgatóját</w:t>
      </w:r>
      <w:r>
        <w:rPr>
          <w:rFonts w:asciiTheme="minorHAnsi" w:hAnsiTheme="minorHAnsi" w:cstheme="minorHAnsi"/>
          <w:sz w:val="22"/>
          <w:szCs w:val="22"/>
        </w:rPr>
        <w:t>, hogy a társaság taggyűlésén a fenti döntést képviselje.</w:t>
      </w:r>
    </w:p>
    <w:p w14:paraId="438B4821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5AE152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682DDA2" w14:textId="59A43208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666EC8">
        <w:rPr>
          <w:rFonts w:asciiTheme="minorHAnsi" w:hAnsiTheme="minorHAnsi" w:cstheme="minorHAnsi"/>
          <w:sz w:val="22"/>
          <w:szCs w:val="22"/>
        </w:rPr>
        <w:t>Soma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57D5756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48C3CA9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2FFDEA3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67B121BF" w14:textId="44C367A0" w:rsidR="008E4002" w:rsidRDefault="00666EC8" w:rsidP="00666E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Molnár Miklós</w:t>
      </w:r>
      <w:r w:rsidR="00E35B95">
        <w:rPr>
          <w:rFonts w:asciiTheme="minorHAnsi" w:hAnsiTheme="minorHAnsi" w:cstheme="minorHAnsi"/>
          <w:sz w:val="22"/>
          <w:szCs w:val="22"/>
        </w:rPr>
        <w:t xml:space="preserve">, a </w:t>
      </w:r>
      <w:r w:rsidR="008E4002">
        <w:rPr>
          <w:rFonts w:asciiTheme="minorHAnsi" w:hAnsiTheme="minorHAnsi" w:cstheme="minorHAnsi"/>
          <w:sz w:val="22"/>
          <w:szCs w:val="22"/>
        </w:rPr>
        <w:t>Szombathelyi Távhőszolgáltató Kft.</w:t>
      </w:r>
      <w:r w:rsidR="00E35B95">
        <w:rPr>
          <w:rFonts w:asciiTheme="minorHAnsi" w:hAnsiTheme="minorHAnsi" w:cstheme="minorHAnsi"/>
          <w:sz w:val="22"/>
          <w:szCs w:val="22"/>
        </w:rPr>
        <w:t xml:space="preserve"> ügyvezető igazgatója</w:t>
      </w:r>
    </w:p>
    <w:p w14:paraId="2D0CD262" w14:textId="12AD28D5" w:rsidR="00E35B95" w:rsidRDefault="008E4002" w:rsidP="00666E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SZOVA NZrt. vezérigazgatója</w:t>
      </w:r>
      <w:r w:rsidR="00E35B95">
        <w:rPr>
          <w:rFonts w:asciiTheme="minorHAnsi" w:hAnsiTheme="minorHAnsi" w:cstheme="minorHAnsi"/>
          <w:sz w:val="22"/>
          <w:szCs w:val="22"/>
        </w:rPr>
        <w:t>)</w:t>
      </w:r>
    </w:p>
    <w:p w14:paraId="5FEFB1CC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84D8CC" w14:textId="38BD62C6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24839">
        <w:rPr>
          <w:rFonts w:asciiTheme="minorHAnsi" w:hAnsiTheme="minorHAnsi" w:cstheme="minorHAnsi"/>
          <w:bCs/>
          <w:sz w:val="22"/>
          <w:szCs w:val="22"/>
        </w:rPr>
        <w:t>társaság taggyűlése</w:t>
      </w:r>
    </w:p>
    <w:p w14:paraId="1AC7F634" w14:textId="5CF20E49" w:rsidR="00E35B95" w:rsidRPr="00666EC8" w:rsidRDefault="00E35B95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</w:t>
      </w:r>
      <w:r w:rsid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X</w:t>
      </w:r>
      <w:r w:rsidRP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</w:p>
    <w:p w14:paraId="043CD687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CFE9DE9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3EFCB535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0899E" w14:textId="2FC8B4AA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19. § (1) bekezdés bd) pontjában kapott felhatalmazás alapján a</w:t>
      </w:r>
      <w:r w:rsidR="00666EC8">
        <w:rPr>
          <w:rFonts w:asciiTheme="minorHAnsi" w:hAnsiTheme="minorHAnsi" w:cstheme="minorHAnsi"/>
          <w:sz w:val="22"/>
          <w:szCs w:val="22"/>
        </w:rPr>
        <w:t xml:space="preserve"> </w:t>
      </w:r>
      <w:r w:rsidR="00666EC8" w:rsidRPr="00666EC8">
        <w:rPr>
          <w:rFonts w:asciiTheme="minorHAnsi" w:hAnsiTheme="minorHAnsi" w:cstheme="minorHAnsi"/>
          <w:b/>
          <w:bCs/>
          <w:sz w:val="22"/>
          <w:szCs w:val="22"/>
        </w:rPr>
        <w:t>Vas Megyei Temetkezési Kft.</w:t>
      </w:r>
      <w:r w:rsidR="00666E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186C6AA9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49D67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D57413F" w14:textId="76BAEEF8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666EC8">
        <w:rPr>
          <w:rFonts w:asciiTheme="minorHAnsi" w:hAnsiTheme="minorHAnsi" w:cstheme="minorHAnsi"/>
          <w:sz w:val="22"/>
          <w:szCs w:val="22"/>
        </w:rPr>
        <w:t>Soma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76EFD01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07ECF798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8E328BC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2D9E75B6" w14:textId="2AA59B37" w:rsidR="00E35B95" w:rsidRDefault="00666EC8" w:rsidP="00666E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Szabó Erika</w:t>
      </w:r>
      <w:r w:rsidR="00E35B9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3316908C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42501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C1621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zonnal</w:t>
      </w:r>
    </w:p>
    <w:p w14:paraId="57042BFA" w14:textId="74B8BA5C" w:rsidR="00E35B95" w:rsidRPr="00666EC8" w:rsidRDefault="00666EC8" w:rsidP="00E35B95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X</w:t>
      </w:r>
      <w:r w:rsidR="00E35B95" w:rsidRPr="00666EC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</w:p>
    <w:p w14:paraId="56180BE8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38DA74F" w14:textId="77777777" w:rsidR="00E35B95" w:rsidRDefault="00E35B95" w:rsidP="00E35B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(XI.25.) GJB sz. határozat</w:t>
      </w:r>
    </w:p>
    <w:p w14:paraId="1C586E59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E0E7F" w14:textId="0C0E109C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bd) pontjában kapott felhatalmazás alapján a </w:t>
      </w:r>
      <w:r w:rsidR="00666EC8" w:rsidRPr="00666EC8">
        <w:rPr>
          <w:rFonts w:asciiTheme="minorHAnsi" w:hAnsiTheme="minorHAnsi" w:cstheme="minorHAnsi"/>
          <w:b/>
          <w:bCs/>
          <w:sz w:val="22"/>
          <w:szCs w:val="22"/>
        </w:rPr>
        <w:t>Weöres Sándor Színház Nonprofit</w:t>
      </w:r>
      <w:r w:rsidRPr="00666EC8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  <w:r>
        <w:rPr>
          <w:rFonts w:asciiTheme="minorHAnsi" w:hAnsiTheme="minorHAnsi" w:cstheme="minorHAnsi"/>
          <w:sz w:val="22"/>
          <w:szCs w:val="22"/>
        </w:rPr>
        <w:t xml:space="preserve"> Felügyelőbizottságának Ügyrendjét - az előterjesztés </w:t>
      </w:r>
      <w:r w:rsidR="00DE309C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számú mellékletével megegyező tartalommal – jóváhagyja. </w:t>
      </w:r>
    </w:p>
    <w:p w14:paraId="6FCEE085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84BF8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DD75A75" w14:textId="138DFA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666EC8">
        <w:rPr>
          <w:rFonts w:asciiTheme="minorHAnsi" w:hAnsiTheme="minorHAnsi" w:cstheme="minorHAnsi"/>
          <w:sz w:val="22"/>
          <w:szCs w:val="22"/>
        </w:rPr>
        <w:t>Soma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9B633F6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6DF44F23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08CEBB3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493B00C7" w14:textId="4F0F34E3" w:rsidR="00E35B95" w:rsidRDefault="00666EC8" w:rsidP="00666E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Szabó Tibor András</w:t>
      </w:r>
      <w:r w:rsidR="00E35B95">
        <w:rPr>
          <w:rFonts w:asciiTheme="minorHAnsi" w:hAnsiTheme="minorHAnsi" w:cstheme="minorHAnsi"/>
          <w:sz w:val="22"/>
          <w:szCs w:val="22"/>
        </w:rPr>
        <w:t>, a társaság ügyvezető igazgatója)</w:t>
      </w:r>
    </w:p>
    <w:p w14:paraId="7799A875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E08C5C" w14:textId="77777777" w:rsidR="00E35B95" w:rsidRDefault="00E35B95" w:rsidP="00E35B95">
      <w:pPr>
        <w:jc w:val="both"/>
        <w:rPr>
          <w:rFonts w:asciiTheme="minorHAnsi" w:hAnsiTheme="minorHAnsi" w:cstheme="minorHAnsi"/>
          <w:sz w:val="22"/>
          <w:szCs w:val="22"/>
        </w:rPr>
      </w:pPr>
      <w:r w:rsidRPr="00666EC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C1621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zonnal</w:t>
      </w:r>
    </w:p>
    <w:bookmarkEnd w:id="0"/>
    <w:sectPr w:rsidR="00E35B95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6845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6845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C6854"/>
    <w:multiLevelType w:val="hybridMultilevel"/>
    <w:tmpl w:val="B9E07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2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9248">
    <w:abstractNumId w:val="9"/>
  </w:num>
  <w:num w:numId="2" w16cid:durableId="352418721">
    <w:abstractNumId w:val="14"/>
  </w:num>
  <w:num w:numId="3" w16cid:durableId="2094545224">
    <w:abstractNumId w:val="0"/>
  </w:num>
  <w:num w:numId="4" w16cid:durableId="613631725">
    <w:abstractNumId w:val="12"/>
  </w:num>
  <w:num w:numId="5" w16cid:durableId="1208296546">
    <w:abstractNumId w:val="4"/>
  </w:num>
  <w:num w:numId="6" w16cid:durableId="1949967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7773964">
    <w:abstractNumId w:val="8"/>
  </w:num>
  <w:num w:numId="8" w16cid:durableId="1453016681">
    <w:abstractNumId w:val="18"/>
  </w:num>
  <w:num w:numId="9" w16cid:durableId="1508443160">
    <w:abstractNumId w:val="5"/>
  </w:num>
  <w:num w:numId="10" w16cid:durableId="1508249659">
    <w:abstractNumId w:val="1"/>
  </w:num>
  <w:num w:numId="11" w16cid:durableId="55395228">
    <w:abstractNumId w:val="2"/>
  </w:num>
  <w:num w:numId="12" w16cid:durableId="1126311080">
    <w:abstractNumId w:val="13"/>
  </w:num>
  <w:num w:numId="13" w16cid:durableId="1033533721">
    <w:abstractNumId w:val="15"/>
  </w:num>
  <w:num w:numId="14" w16cid:durableId="5923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628793">
    <w:abstractNumId w:val="3"/>
  </w:num>
  <w:num w:numId="16" w16cid:durableId="2131169786">
    <w:abstractNumId w:val="9"/>
  </w:num>
  <w:num w:numId="17" w16cid:durableId="885458793">
    <w:abstractNumId w:val="16"/>
  </w:num>
  <w:num w:numId="18" w16cid:durableId="1057897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4944">
    <w:abstractNumId w:val="17"/>
  </w:num>
  <w:num w:numId="20" w16cid:durableId="101476905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913"/>
    <w:rsid w:val="000148B0"/>
    <w:rsid w:val="0001607A"/>
    <w:rsid w:val="000171A7"/>
    <w:rsid w:val="00023ACE"/>
    <w:rsid w:val="0002621E"/>
    <w:rsid w:val="00034E2E"/>
    <w:rsid w:val="000506D1"/>
    <w:rsid w:val="00052946"/>
    <w:rsid w:val="00053D7A"/>
    <w:rsid w:val="00054E84"/>
    <w:rsid w:val="00057BE1"/>
    <w:rsid w:val="00064779"/>
    <w:rsid w:val="00066A36"/>
    <w:rsid w:val="00070ECB"/>
    <w:rsid w:val="000744AE"/>
    <w:rsid w:val="000837B9"/>
    <w:rsid w:val="00097FA6"/>
    <w:rsid w:val="000A0AA3"/>
    <w:rsid w:val="000A1814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618C"/>
    <w:rsid w:val="000F7B6F"/>
    <w:rsid w:val="0010748F"/>
    <w:rsid w:val="0011226D"/>
    <w:rsid w:val="00117C24"/>
    <w:rsid w:val="00120FEC"/>
    <w:rsid w:val="00122156"/>
    <w:rsid w:val="00124839"/>
    <w:rsid w:val="001268C8"/>
    <w:rsid w:val="00132161"/>
    <w:rsid w:val="0014185E"/>
    <w:rsid w:val="001476A8"/>
    <w:rsid w:val="00151755"/>
    <w:rsid w:val="00154EDC"/>
    <w:rsid w:val="00154FF2"/>
    <w:rsid w:val="00157981"/>
    <w:rsid w:val="00157B06"/>
    <w:rsid w:val="00165870"/>
    <w:rsid w:val="001678D9"/>
    <w:rsid w:val="001735DC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C1614"/>
    <w:rsid w:val="001C3125"/>
    <w:rsid w:val="001D2D98"/>
    <w:rsid w:val="001D63F1"/>
    <w:rsid w:val="001D6F87"/>
    <w:rsid w:val="001E20A3"/>
    <w:rsid w:val="001E66AE"/>
    <w:rsid w:val="001F0D9B"/>
    <w:rsid w:val="001F544E"/>
    <w:rsid w:val="0020040C"/>
    <w:rsid w:val="002070D2"/>
    <w:rsid w:val="00210AA0"/>
    <w:rsid w:val="00214F4D"/>
    <w:rsid w:val="00220123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80D26"/>
    <w:rsid w:val="00282E92"/>
    <w:rsid w:val="00283135"/>
    <w:rsid w:val="0028467D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495A"/>
    <w:rsid w:val="002D57A9"/>
    <w:rsid w:val="002E06D3"/>
    <w:rsid w:val="002E135A"/>
    <w:rsid w:val="002E525F"/>
    <w:rsid w:val="002F0D11"/>
    <w:rsid w:val="002F312A"/>
    <w:rsid w:val="00300075"/>
    <w:rsid w:val="00304C9F"/>
    <w:rsid w:val="00310D8C"/>
    <w:rsid w:val="003110A2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AA6"/>
    <w:rsid w:val="00383E80"/>
    <w:rsid w:val="0038493F"/>
    <w:rsid w:val="00386C9C"/>
    <w:rsid w:val="00387E79"/>
    <w:rsid w:val="00391A00"/>
    <w:rsid w:val="003920BE"/>
    <w:rsid w:val="00394B2C"/>
    <w:rsid w:val="003A0A94"/>
    <w:rsid w:val="003A0E52"/>
    <w:rsid w:val="003A20B7"/>
    <w:rsid w:val="003A7591"/>
    <w:rsid w:val="003B0046"/>
    <w:rsid w:val="003B0527"/>
    <w:rsid w:val="003B24C7"/>
    <w:rsid w:val="003B50C7"/>
    <w:rsid w:val="003B6112"/>
    <w:rsid w:val="003C334F"/>
    <w:rsid w:val="003C3888"/>
    <w:rsid w:val="003E1F8A"/>
    <w:rsid w:val="003E4386"/>
    <w:rsid w:val="003E7420"/>
    <w:rsid w:val="003F0FB5"/>
    <w:rsid w:val="003F2594"/>
    <w:rsid w:val="003F3903"/>
    <w:rsid w:val="003F62B7"/>
    <w:rsid w:val="003F6B4F"/>
    <w:rsid w:val="003F6EF8"/>
    <w:rsid w:val="00400C50"/>
    <w:rsid w:val="00407BA1"/>
    <w:rsid w:val="0041163E"/>
    <w:rsid w:val="00420791"/>
    <w:rsid w:val="00421EC1"/>
    <w:rsid w:val="00422E04"/>
    <w:rsid w:val="00425808"/>
    <w:rsid w:val="00426CFD"/>
    <w:rsid w:val="00432667"/>
    <w:rsid w:val="00432F23"/>
    <w:rsid w:val="004339B7"/>
    <w:rsid w:val="00434058"/>
    <w:rsid w:val="00436C9D"/>
    <w:rsid w:val="004424F0"/>
    <w:rsid w:val="00445B1A"/>
    <w:rsid w:val="00453DE1"/>
    <w:rsid w:val="004578CA"/>
    <w:rsid w:val="00466FD9"/>
    <w:rsid w:val="00467C91"/>
    <w:rsid w:val="00476E19"/>
    <w:rsid w:val="0047785F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190"/>
    <w:rsid w:val="004D3A3A"/>
    <w:rsid w:val="004D5F33"/>
    <w:rsid w:val="004E1626"/>
    <w:rsid w:val="004E3BC5"/>
    <w:rsid w:val="004E76F7"/>
    <w:rsid w:val="004F25C5"/>
    <w:rsid w:val="0050737A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685D"/>
    <w:rsid w:val="005C75A3"/>
    <w:rsid w:val="005D084B"/>
    <w:rsid w:val="005D1243"/>
    <w:rsid w:val="005D48E9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5D43"/>
    <w:rsid w:val="00655EBE"/>
    <w:rsid w:val="00656631"/>
    <w:rsid w:val="00663E32"/>
    <w:rsid w:val="00666EC8"/>
    <w:rsid w:val="00673677"/>
    <w:rsid w:val="00673C3A"/>
    <w:rsid w:val="00674655"/>
    <w:rsid w:val="00675F6F"/>
    <w:rsid w:val="006823EE"/>
    <w:rsid w:val="006879B2"/>
    <w:rsid w:val="00687B83"/>
    <w:rsid w:val="00690CD2"/>
    <w:rsid w:val="0069313B"/>
    <w:rsid w:val="00694ADB"/>
    <w:rsid w:val="0069748F"/>
    <w:rsid w:val="006A15B9"/>
    <w:rsid w:val="006A2136"/>
    <w:rsid w:val="006A6EA1"/>
    <w:rsid w:val="006B055A"/>
    <w:rsid w:val="006B3A28"/>
    <w:rsid w:val="006B411E"/>
    <w:rsid w:val="006B5218"/>
    <w:rsid w:val="006B7A3C"/>
    <w:rsid w:val="006C0A74"/>
    <w:rsid w:val="006C40DD"/>
    <w:rsid w:val="006C6926"/>
    <w:rsid w:val="006E0E9C"/>
    <w:rsid w:val="006E60C1"/>
    <w:rsid w:val="006E720B"/>
    <w:rsid w:val="006F26B2"/>
    <w:rsid w:val="00700413"/>
    <w:rsid w:val="007011C8"/>
    <w:rsid w:val="00703E59"/>
    <w:rsid w:val="00710D82"/>
    <w:rsid w:val="007119BB"/>
    <w:rsid w:val="00711F05"/>
    <w:rsid w:val="00714077"/>
    <w:rsid w:val="00715938"/>
    <w:rsid w:val="00721C67"/>
    <w:rsid w:val="0072659E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7A38"/>
    <w:rsid w:val="007639F7"/>
    <w:rsid w:val="007641C0"/>
    <w:rsid w:val="00766213"/>
    <w:rsid w:val="00767B8F"/>
    <w:rsid w:val="00777793"/>
    <w:rsid w:val="00783D83"/>
    <w:rsid w:val="007847D3"/>
    <w:rsid w:val="007860BA"/>
    <w:rsid w:val="00787779"/>
    <w:rsid w:val="00793202"/>
    <w:rsid w:val="007948DD"/>
    <w:rsid w:val="007A5C81"/>
    <w:rsid w:val="007A5D6C"/>
    <w:rsid w:val="007A5F8F"/>
    <w:rsid w:val="007A75FA"/>
    <w:rsid w:val="007B2FF9"/>
    <w:rsid w:val="007B333F"/>
    <w:rsid w:val="007B3463"/>
    <w:rsid w:val="007B5CA4"/>
    <w:rsid w:val="007C3BF2"/>
    <w:rsid w:val="007C40AF"/>
    <w:rsid w:val="007D4C74"/>
    <w:rsid w:val="007D6828"/>
    <w:rsid w:val="007E3458"/>
    <w:rsid w:val="007E4DA7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14BCF"/>
    <w:rsid w:val="00827F91"/>
    <w:rsid w:val="00833BA7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9120E"/>
    <w:rsid w:val="008A25BA"/>
    <w:rsid w:val="008B0D30"/>
    <w:rsid w:val="008B19CD"/>
    <w:rsid w:val="008B701E"/>
    <w:rsid w:val="008B72BC"/>
    <w:rsid w:val="008C40BF"/>
    <w:rsid w:val="008C5196"/>
    <w:rsid w:val="008D503C"/>
    <w:rsid w:val="008D63E3"/>
    <w:rsid w:val="008E4002"/>
    <w:rsid w:val="008E5BD4"/>
    <w:rsid w:val="008F2B17"/>
    <w:rsid w:val="008F3B6C"/>
    <w:rsid w:val="008F50E4"/>
    <w:rsid w:val="008F590A"/>
    <w:rsid w:val="008F5CE2"/>
    <w:rsid w:val="008F5FF6"/>
    <w:rsid w:val="009000B0"/>
    <w:rsid w:val="00901A03"/>
    <w:rsid w:val="0090745D"/>
    <w:rsid w:val="00907F2B"/>
    <w:rsid w:val="00914E49"/>
    <w:rsid w:val="0091785E"/>
    <w:rsid w:val="00923B8E"/>
    <w:rsid w:val="00926430"/>
    <w:rsid w:val="009348EA"/>
    <w:rsid w:val="009354EC"/>
    <w:rsid w:val="009356D0"/>
    <w:rsid w:val="00935C05"/>
    <w:rsid w:val="00936D8F"/>
    <w:rsid w:val="009429A4"/>
    <w:rsid w:val="0094322B"/>
    <w:rsid w:val="00943E12"/>
    <w:rsid w:val="0094572B"/>
    <w:rsid w:val="00946F3A"/>
    <w:rsid w:val="00952B36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90785"/>
    <w:rsid w:val="009A606E"/>
    <w:rsid w:val="009A694E"/>
    <w:rsid w:val="009A777C"/>
    <w:rsid w:val="009A7839"/>
    <w:rsid w:val="009B281B"/>
    <w:rsid w:val="009B5309"/>
    <w:rsid w:val="009B5C03"/>
    <w:rsid w:val="009F2D49"/>
    <w:rsid w:val="009F4330"/>
    <w:rsid w:val="009F6BDA"/>
    <w:rsid w:val="00A00324"/>
    <w:rsid w:val="00A0316F"/>
    <w:rsid w:val="00A03DBD"/>
    <w:rsid w:val="00A04E9A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5DE5"/>
    <w:rsid w:val="00A52624"/>
    <w:rsid w:val="00A55631"/>
    <w:rsid w:val="00A57A7F"/>
    <w:rsid w:val="00A61330"/>
    <w:rsid w:val="00A7633E"/>
    <w:rsid w:val="00A80BB6"/>
    <w:rsid w:val="00A84725"/>
    <w:rsid w:val="00A87718"/>
    <w:rsid w:val="00A909A3"/>
    <w:rsid w:val="00A93142"/>
    <w:rsid w:val="00AA1F03"/>
    <w:rsid w:val="00AA2059"/>
    <w:rsid w:val="00AA4FE7"/>
    <w:rsid w:val="00AB1DEE"/>
    <w:rsid w:val="00AB3719"/>
    <w:rsid w:val="00AB5EE7"/>
    <w:rsid w:val="00AB70C8"/>
    <w:rsid w:val="00AB7B31"/>
    <w:rsid w:val="00AC139F"/>
    <w:rsid w:val="00AC17B3"/>
    <w:rsid w:val="00AC4DD8"/>
    <w:rsid w:val="00AD08CD"/>
    <w:rsid w:val="00AD2765"/>
    <w:rsid w:val="00AD2E79"/>
    <w:rsid w:val="00AD413B"/>
    <w:rsid w:val="00AD562F"/>
    <w:rsid w:val="00AD78C8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04FF"/>
    <w:rsid w:val="00B159B5"/>
    <w:rsid w:val="00B23397"/>
    <w:rsid w:val="00B23FFB"/>
    <w:rsid w:val="00B265CE"/>
    <w:rsid w:val="00B27D80"/>
    <w:rsid w:val="00B46A94"/>
    <w:rsid w:val="00B46D49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1E3F"/>
    <w:rsid w:val="00BA3645"/>
    <w:rsid w:val="00BA36AA"/>
    <w:rsid w:val="00BA4A2A"/>
    <w:rsid w:val="00BB193E"/>
    <w:rsid w:val="00BB2E31"/>
    <w:rsid w:val="00BB4055"/>
    <w:rsid w:val="00BB71AD"/>
    <w:rsid w:val="00BB75A8"/>
    <w:rsid w:val="00BC12B7"/>
    <w:rsid w:val="00BC3AF6"/>
    <w:rsid w:val="00BC46F6"/>
    <w:rsid w:val="00BC51DA"/>
    <w:rsid w:val="00BE29FD"/>
    <w:rsid w:val="00BE370B"/>
    <w:rsid w:val="00BE411E"/>
    <w:rsid w:val="00BF39BD"/>
    <w:rsid w:val="00BF7701"/>
    <w:rsid w:val="00C01045"/>
    <w:rsid w:val="00C01A21"/>
    <w:rsid w:val="00C120FB"/>
    <w:rsid w:val="00C13331"/>
    <w:rsid w:val="00C25FBB"/>
    <w:rsid w:val="00C31494"/>
    <w:rsid w:val="00C31C17"/>
    <w:rsid w:val="00C34E8A"/>
    <w:rsid w:val="00C37E11"/>
    <w:rsid w:val="00C4188D"/>
    <w:rsid w:val="00C46DB5"/>
    <w:rsid w:val="00C5373E"/>
    <w:rsid w:val="00C540A0"/>
    <w:rsid w:val="00C65E95"/>
    <w:rsid w:val="00C80514"/>
    <w:rsid w:val="00C8426C"/>
    <w:rsid w:val="00C84BD9"/>
    <w:rsid w:val="00C85AC8"/>
    <w:rsid w:val="00C85CBF"/>
    <w:rsid w:val="00C869B9"/>
    <w:rsid w:val="00C970B1"/>
    <w:rsid w:val="00CB0953"/>
    <w:rsid w:val="00CB34DE"/>
    <w:rsid w:val="00CB49F8"/>
    <w:rsid w:val="00CB5E56"/>
    <w:rsid w:val="00CB5EC1"/>
    <w:rsid w:val="00CB717C"/>
    <w:rsid w:val="00CB7CAA"/>
    <w:rsid w:val="00CC294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4DF8"/>
    <w:rsid w:val="00D5709A"/>
    <w:rsid w:val="00D632C7"/>
    <w:rsid w:val="00D713B0"/>
    <w:rsid w:val="00D72964"/>
    <w:rsid w:val="00D85232"/>
    <w:rsid w:val="00D90595"/>
    <w:rsid w:val="00D94DED"/>
    <w:rsid w:val="00DA14B3"/>
    <w:rsid w:val="00DA15C5"/>
    <w:rsid w:val="00DA3494"/>
    <w:rsid w:val="00DA711B"/>
    <w:rsid w:val="00DB6845"/>
    <w:rsid w:val="00DC0297"/>
    <w:rsid w:val="00DC37A6"/>
    <w:rsid w:val="00DD5D1F"/>
    <w:rsid w:val="00DD7440"/>
    <w:rsid w:val="00DE0BDA"/>
    <w:rsid w:val="00DE1758"/>
    <w:rsid w:val="00DE258B"/>
    <w:rsid w:val="00DE309C"/>
    <w:rsid w:val="00DF4DD6"/>
    <w:rsid w:val="00DF7901"/>
    <w:rsid w:val="00E117DF"/>
    <w:rsid w:val="00E15CBF"/>
    <w:rsid w:val="00E164EC"/>
    <w:rsid w:val="00E16CC1"/>
    <w:rsid w:val="00E20BF1"/>
    <w:rsid w:val="00E22D74"/>
    <w:rsid w:val="00E25FEE"/>
    <w:rsid w:val="00E27D64"/>
    <w:rsid w:val="00E30D6E"/>
    <w:rsid w:val="00E35A1D"/>
    <w:rsid w:val="00E35B95"/>
    <w:rsid w:val="00E4428C"/>
    <w:rsid w:val="00E46499"/>
    <w:rsid w:val="00E4663A"/>
    <w:rsid w:val="00E46D64"/>
    <w:rsid w:val="00E63162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23BD1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DA3"/>
    <w:rsid w:val="00F86332"/>
    <w:rsid w:val="00F86954"/>
    <w:rsid w:val="00F90983"/>
    <w:rsid w:val="00F90CE3"/>
    <w:rsid w:val="00F9590D"/>
    <w:rsid w:val="00FA299D"/>
    <w:rsid w:val="00FA559B"/>
    <w:rsid w:val="00FB6523"/>
    <w:rsid w:val="00FC0F0E"/>
    <w:rsid w:val="00FC1621"/>
    <w:rsid w:val="00FC3E2A"/>
    <w:rsid w:val="00FC73BD"/>
    <w:rsid w:val="00FD1865"/>
    <w:rsid w:val="00FD45EA"/>
    <w:rsid w:val="00FE29D6"/>
    <w:rsid w:val="00FE6DB4"/>
    <w:rsid w:val="00FE78E2"/>
    <w:rsid w:val="00FF0946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1BC4A-813F-4448-8EFF-7D754CFDC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285</TotalTime>
  <Pages>4</Pages>
  <Words>1102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74</cp:revision>
  <cp:lastPrinted>2024-11-15T10:06:00Z</cp:lastPrinted>
  <dcterms:created xsi:type="dcterms:W3CDTF">2024-11-13T09:09:00Z</dcterms:created>
  <dcterms:modified xsi:type="dcterms:W3CDTF">2024-11-20T06:59:00Z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