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ACF53BC" w:rsidR="00154EDC" w:rsidRPr="000D7A8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310D8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78C8">
        <w:rPr>
          <w:rFonts w:asciiTheme="minorHAnsi" w:hAnsiTheme="minorHAnsi" w:cstheme="minorHAnsi"/>
          <w:b/>
          <w:sz w:val="22"/>
          <w:szCs w:val="22"/>
        </w:rPr>
        <w:t xml:space="preserve">november 25-i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7CE24468" w14:textId="155AB715" w:rsidR="000D7A89" w:rsidRPr="000D7A89" w:rsidRDefault="00AD78C8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8C8">
        <w:rPr>
          <w:rFonts w:asciiTheme="minorHAnsi" w:hAnsiTheme="minorHAnsi" w:cstheme="minorHAnsi"/>
          <w:b/>
          <w:sz w:val="22"/>
          <w:szCs w:val="22"/>
        </w:rPr>
        <w:t>Javaslat a Szombathely, Aréna u. 8. sz. alatti ingatlanon lévő, 1944M D-4485 mm-es hadosztályágyú térítésmentes átvételével kapcsolatos döntés meghozatalára</w:t>
      </w:r>
    </w:p>
    <w:p w14:paraId="51BBCA50" w14:textId="77777777" w:rsidR="00B265CE" w:rsidRDefault="00B265CE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A3CA3" w14:textId="70D9BF10" w:rsidR="00AD78C8" w:rsidRPr="000E2142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Bizottságot, hogy a</w:t>
      </w:r>
      <w:r w:rsidRPr="000E2142">
        <w:rPr>
          <w:rFonts w:asciiTheme="minorHAnsi" w:hAnsiTheme="minorHAnsi" w:cstheme="minorHAnsi"/>
          <w:sz w:val="22"/>
          <w:szCs w:val="22"/>
        </w:rPr>
        <w:t xml:space="preserve"> Közgyűlés az 510/2019. (XI.28.) Kgy. </w:t>
      </w:r>
      <w:proofErr w:type="gramStart"/>
      <w:r w:rsidRPr="000E2142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0E2142">
        <w:rPr>
          <w:rFonts w:asciiTheme="minorHAnsi" w:hAnsiTheme="minorHAnsi" w:cstheme="minorHAnsi"/>
          <w:sz w:val="22"/>
          <w:szCs w:val="22"/>
        </w:rPr>
        <w:t xml:space="preserve"> határozatában döntött a Szombathely, Aréna u. 8. sz. alatti ingatlanon lévő, 1944M D-4485 mm-es hadosztályágyú ingyenes önkormányzati tulajdonba vételéről, amely igény a vagyonkezelő felé bejelentésre került.</w:t>
      </w:r>
    </w:p>
    <w:p w14:paraId="2505336D" w14:textId="77777777" w:rsidR="00AD78C8" w:rsidRPr="000E2142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299F7" w14:textId="4D59C71F" w:rsidR="00AD78C8" w:rsidRPr="000E2142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 w:rsidRPr="000E2142">
        <w:rPr>
          <w:rFonts w:asciiTheme="minorHAnsi" w:hAnsiTheme="minorHAnsi" w:cstheme="minorHAnsi"/>
          <w:sz w:val="22"/>
          <w:szCs w:val="22"/>
        </w:rPr>
        <w:t xml:space="preserve">Az MNV </w:t>
      </w:r>
      <w:proofErr w:type="spellStart"/>
      <w:r w:rsidRPr="000E2142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E2142">
        <w:rPr>
          <w:rFonts w:asciiTheme="minorHAnsi" w:hAnsiTheme="minorHAnsi" w:cstheme="minorHAnsi"/>
          <w:sz w:val="22"/>
          <w:szCs w:val="22"/>
        </w:rPr>
        <w:t>. 2020. október 7-én kelt tájékoztatása szerint az igény befogadásra került, ugyanakkor a mellékletként megküldött közgyűlési határozat tartalmi szempontból nem felel</w:t>
      </w:r>
      <w:r w:rsidR="00DB6845">
        <w:rPr>
          <w:rFonts w:asciiTheme="minorHAnsi" w:hAnsiTheme="minorHAnsi" w:cstheme="minorHAnsi"/>
          <w:sz w:val="22"/>
          <w:szCs w:val="22"/>
        </w:rPr>
        <w:t>t</w:t>
      </w:r>
      <w:r w:rsidRPr="000E2142">
        <w:rPr>
          <w:rFonts w:asciiTheme="minorHAnsi" w:hAnsiTheme="minorHAnsi" w:cstheme="minorHAnsi"/>
          <w:sz w:val="22"/>
          <w:szCs w:val="22"/>
        </w:rPr>
        <w:t xml:space="preserve"> meg az állami vagyonnal való gazdálkodásról szóló 254/2007. (X. 4.) Korm. r. (továbbiakban: Vhr.) 50. § (2) bekezdésében foglaltaknak.</w:t>
      </w:r>
    </w:p>
    <w:p w14:paraId="3A296981" w14:textId="77777777" w:rsidR="00AD78C8" w:rsidRPr="000E2142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14C5C" w14:textId="0838CD2D" w:rsidR="00AD78C8" w:rsidRPr="000E2142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 w:rsidRPr="000E2142">
        <w:rPr>
          <w:rFonts w:asciiTheme="minorHAnsi" w:hAnsiTheme="minorHAnsi" w:cstheme="minorHAnsi"/>
          <w:sz w:val="22"/>
          <w:szCs w:val="22"/>
        </w:rPr>
        <w:t xml:space="preserve">A hiánypótlási felhívás alapján Szombathely Megyei Jogú Város Közgyűlése 294/2020. (X. 29.) Kgy. </w:t>
      </w:r>
      <w:proofErr w:type="gramStart"/>
      <w:r w:rsidRPr="000E2142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0E2142">
        <w:rPr>
          <w:rFonts w:asciiTheme="minorHAnsi" w:hAnsiTheme="minorHAnsi" w:cstheme="minorHAnsi"/>
          <w:sz w:val="22"/>
          <w:szCs w:val="22"/>
        </w:rPr>
        <w:t xml:space="preserve"> határozatával az önkormányzati tulajdonba adási kérelmet kezdeményező kísérő levéllel megegyező tartalmú, a Vhr. 50. § (2) bekezdés a)</w:t>
      </w:r>
      <w:proofErr w:type="spellStart"/>
      <w:r w:rsidRPr="000E2142">
        <w:rPr>
          <w:rFonts w:asciiTheme="minorHAnsi" w:hAnsiTheme="minorHAnsi" w:cstheme="minorHAnsi"/>
          <w:sz w:val="22"/>
          <w:szCs w:val="22"/>
        </w:rPr>
        <w:t>-c</w:t>
      </w:r>
      <w:proofErr w:type="spellEnd"/>
      <w:r w:rsidRPr="000E2142">
        <w:rPr>
          <w:rFonts w:asciiTheme="minorHAnsi" w:hAnsiTheme="minorHAnsi" w:cstheme="minorHAnsi"/>
          <w:sz w:val="22"/>
          <w:szCs w:val="22"/>
        </w:rPr>
        <w:t>) pontjaiban előírt adatokat és nyilatkozato</w:t>
      </w:r>
      <w:r w:rsidR="00DB6845">
        <w:rPr>
          <w:rFonts w:asciiTheme="minorHAnsi" w:hAnsiTheme="minorHAnsi" w:cstheme="minorHAnsi"/>
          <w:sz w:val="22"/>
          <w:szCs w:val="22"/>
        </w:rPr>
        <w:t>ka</w:t>
      </w:r>
      <w:r w:rsidRPr="000E2142">
        <w:rPr>
          <w:rFonts w:asciiTheme="minorHAnsi" w:hAnsiTheme="minorHAnsi" w:cstheme="minorHAnsi"/>
          <w:sz w:val="22"/>
          <w:szCs w:val="22"/>
        </w:rPr>
        <w:t>t magában foglaló döntést hozott.</w:t>
      </w:r>
    </w:p>
    <w:p w14:paraId="4F9B3EBC" w14:textId="77777777" w:rsidR="00AD78C8" w:rsidRDefault="00AD78C8" w:rsidP="00AD78C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C29FEC" w14:textId="0623F3D2" w:rsidR="00AD78C8" w:rsidRPr="008A663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 w:rsidRPr="008A663C">
        <w:rPr>
          <w:rFonts w:asciiTheme="minorHAnsi" w:hAnsiTheme="minorHAnsi" w:cstheme="minorHAnsi"/>
          <w:sz w:val="22"/>
          <w:szCs w:val="22"/>
        </w:rPr>
        <w:t xml:space="preserve">Az MNV </w:t>
      </w:r>
      <w:proofErr w:type="spellStart"/>
      <w:r w:rsidRPr="008A663C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8A663C">
        <w:rPr>
          <w:rFonts w:asciiTheme="minorHAnsi" w:hAnsiTheme="minorHAnsi" w:cstheme="minorHAnsi"/>
          <w:sz w:val="22"/>
          <w:szCs w:val="22"/>
        </w:rPr>
        <w:t>. fent hivatkozott levele alapján</w:t>
      </w:r>
      <w:r w:rsidR="00DB6845">
        <w:rPr>
          <w:rFonts w:asciiTheme="minorHAnsi" w:hAnsiTheme="minorHAnsi" w:cstheme="minorHAnsi"/>
          <w:sz w:val="22"/>
          <w:szCs w:val="22"/>
        </w:rPr>
        <w:t xml:space="preserve"> a</w:t>
      </w:r>
      <w:r w:rsidRPr="008A663C">
        <w:rPr>
          <w:rFonts w:asciiTheme="minorHAnsi" w:hAnsiTheme="minorHAnsi" w:cstheme="minorHAnsi"/>
          <w:sz w:val="22"/>
          <w:szCs w:val="22"/>
        </w:rPr>
        <w:t xml:space="preserve"> döntéshozatali eljárás megindítása előtt szükséges az illetékes Minisztérium részéről az ingóság múzeumi nyilvántartásból történő kivezetése, ezt követően pedig a Honvédelmi Minisztérium Hadtörténeti Intézet és Múzeum nyilatkozata arról, hogy feladatainak ellátására ezen ingóság nem szükséges. </w:t>
      </w:r>
    </w:p>
    <w:p w14:paraId="727DCA3E" w14:textId="77777777" w:rsidR="00AD78C8" w:rsidRPr="008A663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49E7D" w14:textId="2FD4566C" w:rsidR="00AD78C8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 w:rsidRPr="008A663C">
        <w:rPr>
          <w:rFonts w:asciiTheme="minorHAnsi" w:hAnsiTheme="minorHAnsi" w:cstheme="minorHAnsi"/>
          <w:sz w:val="22"/>
          <w:szCs w:val="22"/>
        </w:rPr>
        <w:t xml:space="preserve">Az utóbbi években a hadosztályágyú ingyenes önkormányzati tulajdonba kerülése ügyében nem született </w:t>
      </w:r>
      <w:r w:rsidR="00DB6845">
        <w:rPr>
          <w:rFonts w:asciiTheme="minorHAnsi" w:hAnsiTheme="minorHAnsi" w:cstheme="minorHAnsi"/>
          <w:sz w:val="22"/>
          <w:szCs w:val="22"/>
        </w:rPr>
        <w:t xml:space="preserve">vagyonkezelői </w:t>
      </w:r>
      <w:r w:rsidRPr="008A663C">
        <w:rPr>
          <w:rFonts w:asciiTheme="minorHAnsi" w:hAnsiTheme="minorHAnsi" w:cstheme="minorHAnsi"/>
          <w:sz w:val="22"/>
          <w:szCs w:val="22"/>
        </w:rPr>
        <w:t xml:space="preserve">döntés, ugyanakkor 2024. június 28. napján újabb megkeresés érkezett az MNV </w:t>
      </w:r>
      <w:proofErr w:type="spellStart"/>
      <w:r w:rsidRPr="008A663C">
        <w:rPr>
          <w:rFonts w:asciiTheme="minorHAnsi" w:hAnsiTheme="minorHAnsi" w:cstheme="minorHAnsi"/>
          <w:sz w:val="22"/>
          <w:szCs w:val="22"/>
        </w:rPr>
        <w:t>Zrt-től</w:t>
      </w:r>
      <w:proofErr w:type="spellEnd"/>
      <w:r w:rsidRPr="008A663C">
        <w:rPr>
          <w:rFonts w:asciiTheme="minorHAnsi" w:hAnsiTheme="minorHAnsi" w:cstheme="minorHAnsi"/>
          <w:sz w:val="22"/>
          <w:szCs w:val="22"/>
        </w:rPr>
        <w:t xml:space="preserve">, melyben a korábbi </w:t>
      </w:r>
      <w:proofErr w:type="spellStart"/>
      <w:r w:rsidRPr="008A663C">
        <w:rPr>
          <w:rFonts w:asciiTheme="minorHAnsi" w:hAnsiTheme="minorHAnsi" w:cstheme="minorHAnsi"/>
          <w:sz w:val="22"/>
          <w:szCs w:val="22"/>
        </w:rPr>
        <w:t>igénybejelentési</w:t>
      </w:r>
      <w:proofErr w:type="spellEnd"/>
      <w:r w:rsidRPr="008A663C">
        <w:rPr>
          <w:rFonts w:asciiTheme="minorHAnsi" w:hAnsiTheme="minorHAnsi" w:cstheme="minorHAnsi"/>
          <w:sz w:val="22"/>
          <w:szCs w:val="22"/>
        </w:rPr>
        <w:t xml:space="preserve"> szándék nyilatkozattal történő megerősítését kérték Önkormányzatunktól. </w:t>
      </w:r>
    </w:p>
    <w:p w14:paraId="380105E4" w14:textId="77777777" w:rsidR="00AD78C8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BC58F" w14:textId="77777777" w:rsidR="00AD78C8" w:rsidRPr="008A663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2024. augusztus 16. napján kelt nyilatkozatra válaszul az MNV </w:t>
      </w:r>
      <w:proofErr w:type="spellStart"/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újabb hiánypótlási felhívásban kérte az igénybejelentés Vhr. 50. § (2) bekezdés d) pontjában foglaltakkal történő kiegészítését, valamint az ingóság igazságügyi műszaki szakértő által megállapított értékének aktualizálását, mely jelen előterjesztés 1. számú melléklete. </w:t>
      </w:r>
    </w:p>
    <w:p w14:paraId="67E6CE99" w14:textId="77777777" w:rsidR="00AD78C8" w:rsidRPr="008A663C" w:rsidRDefault="00AD78C8" w:rsidP="00AD78C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C90A0A5" w14:textId="77777777" w:rsidR="00AD78C8" w:rsidRPr="00F61F82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 w:rsidRPr="00F61F82">
        <w:rPr>
          <w:rFonts w:asciiTheme="minorHAnsi" w:hAnsiTheme="minorHAnsi" w:cstheme="minorHAnsi"/>
          <w:sz w:val="22"/>
          <w:szCs w:val="22"/>
        </w:rPr>
        <w:t>Az ingyenes önkormányzati tulajdonba adással kapcsolatban a Közgyűlés döntésének az állami vagyonnal való gazdálkodásról szóló 254/2007. (X.4.) Korm. rendelet 50. § (2) bekezdésének megfelelőség érdekében az alábbiakat kell tartalmaznia:</w:t>
      </w:r>
    </w:p>
    <w:p w14:paraId="736FA458" w14:textId="77777777" w:rsidR="00AD78C8" w:rsidRPr="00F61F82" w:rsidRDefault="00AD78C8" w:rsidP="00AD78C8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61F82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gramEnd"/>
      <w:r w:rsidRPr="00F61F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proofErr w:type="spellStart"/>
      <w:r w:rsidRPr="00F61F82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F61F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tulajdonba adásra vonatkozó igényt, megjelölve a felhasználási célt, valamint a segítendő feladatot és az azt előíró jogszabályi rendelkezést,</w:t>
      </w:r>
    </w:p>
    <w:p w14:paraId="1D00ABF9" w14:textId="77777777" w:rsidR="00AD78C8" w:rsidRPr="00F61F82" w:rsidRDefault="00AD78C8" w:rsidP="00AD78C8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1F82">
        <w:rPr>
          <w:rFonts w:asciiTheme="minorHAnsi" w:eastAsia="Calibri" w:hAnsiTheme="minorHAnsi" w:cstheme="minorHAnsi"/>
          <w:sz w:val="22"/>
          <w:szCs w:val="22"/>
          <w:lang w:eastAsia="en-US"/>
        </w:rPr>
        <w:t>b) a kezdeményező nyilatkozatát arról, hogy vállalja a tulajdonba adás érdekében felmerülő költségek megtérítését,</w:t>
      </w:r>
    </w:p>
    <w:p w14:paraId="3DD2276E" w14:textId="77777777" w:rsidR="00AD78C8" w:rsidRPr="00F61F82" w:rsidRDefault="00AD78C8" w:rsidP="00AD78C8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1F82">
        <w:rPr>
          <w:rFonts w:asciiTheme="minorHAnsi" w:eastAsia="Calibri" w:hAnsiTheme="minorHAnsi" w:cstheme="minorHAnsi"/>
          <w:sz w:val="22"/>
          <w:szCs w:val="22"/>
          <w:lang w:eastAsia="en-US"/>
        </w:rPr>
        <w:t>c) helyi önkormányzat kezdeményezése esetén a képviselő-testület (közgyűlés) határozatát, amely az állami vagyon igényléséről hozott döntést tartalmazza,</w:t>
      </w:r>
    </w:p>
    <w:p w14:paraId="423F74BD" w14:textId="77777777" w:rsidR="00AD78C8" w:rsidRDefault="00AD78C8" w:rsidP="00AD78C8">
      <w:pPr>
        <w:ind w:left="284" w:hanging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D78C8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d) védettség (örökségvédelmi, természetvédelmi, illetve </w:t>
      </w:r>
      <w:proofErr w:type="spellStart"/>
      <w:r w:rsidRPr="00AD78C8">
        <w:rPr>
          <w:rFonts w:asciiTheme="minorHAnsi" w:eastAsia="Calibri" w:hAnsiTheme="minorHAnsi" w:cstheme="minorHAnsi"/>
          <w:sz w:val="22"/>
          <w:szCs w:val="22"/>
          <w:lang w:eastAsia="en-US"/>
        </w:rPr>
        <w:t>Natura</w:t>
      </w:r>
      <w:proofErr w:type="spellEnd"/>
      <w:r w:rsidRPr="00AD78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2000) fennállása esetén annak megjelölését, valamint az ahhoz kapcsolódó kötelezettségek vállalását</w:t>
      </w:r>
      <w:r w:rsidRPr="0034595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  <w:r w:rsidRPr="0034595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</w:p>
    <w:p w14:paraId="176E3EF8" w14:textId="77777777" w:rsidR="00AD78C8" w:rsidRDefault="00AD78C8" w:rsidP="00AD78C8">
      <w:pPr>
        <w:ind w:left="284" w:hanging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726E6E" w14:textId="77777777" w:rsidR="00AD78C8" w:rsidRPr="002F10CD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 w:rsidRPr="002F10CD">
        <w:rPr>
          <w:rFonts w:asciiTheme="minorHAnsi" w:eastAsia="Calibri" w:hAnsiTheme="minorHAnsi" w:cstheme="minorHAnsi"/>
          <w:sz w:val="22"/>
          <w:szCs w:val="22"/>
          <w:lang w:eastAsia="en-US"/>
        </w:rPr>
        <w:t>A hadosztályágyú</w:t>
      </w:r>
      <w:r w:rsidRPr="002F10CD">
        <w:rPr>
          <w:rFonts w:asciiTheme="minorHAnsi" w:hAnsiTheme="minorHAnsi" w:cstheme="minorHAnsi"/>
          <w:sz w:val="22"/>
          <w:szCs w:val="22"/>
        </w:rPr>
        <w:t xml:space="preserve">, mint a kulturális örökség védelméről szóló 2001. évi LXIV. törvény 46. § (2) bekezdés a) pontja szerinti, muzeális intézmény alapleltárában nyilvántartott műtárgy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F10CD">
        <w:rPr>
          <w:rFonts w:asciiTheme="minorHAnsi" w:hAnsiTheme="minorHAnsi" w:cstheme="minorHAnsi"/>
          <w:sz w:val="22"/>
          <w:szCs w:val="22"/>
        </w:rPr>
        <w:t xml:space="preserve"> 46. § (1) bekezdés alapján </w:t>
      </w:r>
      <w:r>
        <w:rPr>
          <w:rFonts w:asciiTheme="minorHAnsi" w:hAnsiTheme="minorHAnsi" w:cstheme="minorHAnsi"/>
          <w:sz w:val="22"/>
          <w:szCs w:val="22"/>
        </w:rPr>
        <w:t xml:space="preserve">a kulturális javakra vonatkozó törvényi védelem alatt áll. </w:t>
      </w:r>
      <w:r w:rsidRPr="002F10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6980A" w14:textId="77777777" w:rsidR="00AD78C8" w:rsidRDefault="00AD78C8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B761" w14:textId="6C83C0D8" w:rsidR="00B265CE" w:rsidRDefault="00B265CE" w:rsidP="00B265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255C370F" w14:textId="77777777" w:rsidR="00151755" w:rsidRDefault="00151755" w:rsidP="001517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61225438" w:rsidR="00D1597F" w:rsidRPr="00257B96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AD78C8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88403A">
        <w:rPr>
          <w:rFonts w:asciiTheme="minorHAnsi" w:hAnsiTheme="minorHAnsi" w:cstheme="minorHAnsi"/>
          <w:b/>
          <w:sz w:val="22"/>
          <w:szCs w:val="22"/>
        </w:rPr>
        <w:t>18.</w:t>
      </w:r>
      <w:bookmarkStart w:id="0" w:name="_GoBack"/>
      <w:bookmarkEnd w:id="0"/>
    </w:p>
    <w:p w14:paraId="69EEDD5F" w14:textId="77777777" w:rsidR="00D1597F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/</w:t>
      </w:r>
    </w:p>
    <w:p w14:paraId="1AA18264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04420F" w14:textId="77777777" w:rsidR="00DB6845" w:rsidRDefault="00DB6845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03FBA6" w14:textId="77777777" w:rsidR="00897CFB" w:rsidRDefault="00897CFB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5BB403" w14:textId="77777777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134107252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62AF5E30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EF045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EF0456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AD78C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AD78C8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845A6" w14:textId="77777777" w:rsidR="00982A25" w:rsidRDefault="00982A2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A40BB" w14:textId="4D3AF072" w:rsidR="00AD78C8" w:rsidRPr="002D101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</w:t>
      </w:r>
      <w:r w:rsidR="00D579E0">
        <w:rPr>
          <w:rFonts w:asciiTheme="minorHAnsi" w:hAnsiTheme="minorHAnsi" w:cstheme="minorHAnsi"/>
          <w:sz w:val="22"/>
          <w:szCs w:val="22"/>
        </w:rPr>
        <w:t>ági és Jogi Bizottság javasolja a Közgyűlésnek,</w:t>
      </w:r>
      <w:r>
        <w:rPr>
          <w:rFonts w:asciiTheme="minorHAnsi" w:hAnsiTheme="minorHAnsi" w:cstheme="minorHAnsi"/>
          <w:sz w:val="22"/>
          <w:szCs w:val="22"/>
        </w:rPr>
        <w:t xml:space="preserve"> hogy </w:t>
      </w:r>
      <w:r w:rsidRPr="002D101C">
        <w:rPr>
          <w:rFonts w:asciiTheme="minorHAnsi" w:hAnsiTheme="minorHAnsi" w:cstheme="minorHAnsi"/>
          <w:sz w:val="22"/>
          <w:szCs w:val="22"/>
        </w:rPr>
        <w:t>a Szombathely, Aréna u. 8. szám alatti ingatlanon kiállított 1944M D-44 85 mm-es hadosztályágyú ingyenes önkormányzati tulajdonba kerülése érdekében az állami vagyonról szóló 2007. évi CVI. törvény 36. § (2) bekezdés c) pontja alapján</w:t>
      </w:r>
      <w:r>
        <w:rPr>
          <w:rFonts w:asciiTheme="minorHAnsi" w:hAnsiTheme="minorHAnsi" w:cstheme="minorHAnsi"/>
          <w:sz w:val="22"/>
          <w:szCs w:val="22"/>
        </w:rPr>
        <w:t xml:space="preserve">, a 294/2020. (X. 29.) Kgy. </w:t>
      </w:r>
      <w:proofErr w:type="gramStart"/>
      <w:r>
        <w:rPr>
          <w:rFonts w:asciiTheme="minorHAnsi" w:hAnsiTheme="minorHAnsi" w:cstheme="minorHAnsi"/>
          <w:sz w:val="22"/>
          <w:szCs w:val="22"/>
        </w:rPr>
        <w:t>sz.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határozatban foglalt igénybejelentést </w:t>
      </w:r>
      <w:r w:rsidR="00D579E0">
        <w:rPr>
          <w:rFonts w:asciiTheme="minorHAnsi" w:hAnsiTheme="minorHAnsi" w:cstheme="minorHAnsi"/>
          <w:sz w:val="22"/>
          <w:szCs w:val="22"/>
        </w:rPr>
        <w:t>erősítse meg, és egészítse ki az előterjesztésben foglaltak szerint.</w:t>
      </w:r>
    </w:p>
    <w:p w14:paraId="24D2046D" w14:textId="77777777" w:rsidR="00AD78C8" w:rsidRPr="002D101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62929" w14:textId="77777777" w:rsidR="00AD78C8" w:rsidRDefault="00AD78C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8F3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10ED05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05AB713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32E3335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5B1EF26" w14:textId="5F28C44D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D78C8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AD78C8"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 w:rsidR="00AD78C8"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="00AD78C8"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6304EFC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2ECA4" w14:textId="0DB54728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="00D579E0">
        <w:rPr>
          <w:rFonts w:asciiTheme="minorHAnsi" w:hAnsiTheme="minorHAnsi" w:cstheme="minorHAnsi"/>
          <w:sz w:val="22"/>
          <w:szCs w:val="22"/>
        </w:rPr>
        <w:t>2024.</w:t>
      </w:r>
      <w:proofErr w:type="gramEnd"/>
      <w:r w:rsidR="00D579E0">
        <w:rPr>
          <w:rFonts w:asciiTheme="minorHAnsi" w:hAnsiTheme="minorHAnsi" w:cstheme="minorHAnsi"/>
          <w:sz w:val="22"/>
          <w:szCs w:val="22"/>
        </w:rPr>
        <w:t xml:space="preserve"> november 28.</w:t>
      </w:r>
    </w:p>
    <w:p w14:paraId="42954C05" w14:textId="77777777" w:rsidR="00E776F8" w:rsidRDefault="00E776F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sectPr w:rsidR="00E776F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8403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8403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1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5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913"/>
    <w:rsid w:val="000148B0"/>
    <w:rsid w:val="0001607A"/>
    <w:rsid w:val="00023ACE"/>
    <w:rsid w:val="0002621E"/>
    <w:rsid w:val="00034E2E"/>
    <w:rsid w:val="000506D1"/>
    <w:rsid w:val="00052946"/>
    <w:rsid w:val="00053D7A"/>
    <w:rsid w:val="00054E84"/>
    <w:rsid w:val="00057BE1"/>
    <w:rsid w:val="00064779"/>
    <w:rsid w:val="00066A36"/>
    <w:rsid w:val="00070ECB"/>
    <w:rsid w:val="000837B9"/>
    <w:rsid w:val="00097FA6"/>
    <w:rsid w:val="000A0AA3"/>
    <w:rsid w:val="000A1814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C1614"/>
    <w:rsid w:val="001C3125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80D26"/>
    <w:rsid w:val="00283135"/>
    <w:rsid w:val="0028467D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57A9"/>
    <w:rsid w:val="002E06D3"/>
    <w:rsid w:val="002E135A"/>
    <w:rsid w:val="002E525F"/>
    <w:rsid w:val="002F312A"/>
    <w:rsid w:val="00300075"/>
    <w:rsid w:val="00304C9F"/>
    <w:rsid w:val="00310D8C"/>
    <w:rsid w:val="003110A2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0C50"/>
    <w:rsid w:val="00407BA1"/>
    <w:rsid w:val="0041163E"/>
    <w:rsid w:val="00420791"/>
    <w:rsid w:val="00421EC1"/>
    <w:rsid w:val="00422E04"/>
    <w:rsid w:val="00425808"/>
    <w:rsid w:val="00432667"/>
    <w:rsid w:val="00432F23"/>
    <w:rsid w:val="004339B7"/>
    <w:rsid w:val="00434058"/>
    <w:rsid w:val="00436C9D"/>
    <w:rsid w:val="004424F0"/>
    <w:rsid w:val="00445B1A"/>
    <w:rsid w:val="00453DE1"/>
    <w:rsid w:val="004578CA"/>
    <w:rsid w:val="00466FD9"/>
    <w:rsid w:val="00467C91"/>
    <w:rsid w:val="00476E19"/>
    <w:rsid w:val="0047785F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A3A"/>
    <w:rsid w:val="004D5F33"/>
    <w:rsid w:val="004E1626"/>
    <w:rsid w:val="004E3BC5"/>
    <w:rsid w:val="004E76F7"/>
    <w:rsid w:val="004F25C5"/>
    <w:rsid w:val="0050737A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685D"/>
    <w:rsid w:val="005C75A3"/>
    <w:rsid w:val="005D084B"/>
    <w:rsid w:val="005D1243"/>
    <w:rsid w:val="005D48E9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79B2"/>
    <w:rsid w:val="00687B83"/>
    <w:rsid w:val="00690CD2"/>
    <w:rsid w:val="0069313B"/>
    <w:rsid w:val="00694ADB"/>
    <w:rsid w:val="0069748F"/>
    <w:rsid w:val="006A15B9"/>
    <w:rsid w:val="006A2136"/>
    <w:rsid w:val="006A6EA1"/>
    <w:rsid w:val="006B3A28"/>
    <w:rsid w:val="006B411E"/>
    <w:rsid w:val="006B5218"/>
    <w:rsid w:val="006B7A3C"/>
    <w:rsid w:val="006C0A74"/>
    <w:rsid w:val="006C40DD"/>
    <w:rsid w:val="006C6926"/>
    <w:rsid w:val="006E0E9C"/>
    <w:rsid w:val="006E60C1"/>
    <w:rsid w:val="006E720B"/>
    <w:rsid w:val="006F26B2"/>
    <w:rsid w:val="00700413"/>
    <w:rsid w:val="007011C8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7A38"/>
    <w:rsid w:val="007639F7"/>
    <w:rsid w:val="007641C0"/>
    <w:rsid w:val="00767B8F"/>
    <w:rsid w:val="00777793"/>
    <w:rsid w:val="007847D3"/>
    <w:rsid w:val="007860BA"/>
    <w:rsid w:val="00787779"/>
    <w:rsid w:val="007948DD"/>
    <w:rsid w:val="007A5D6C"/>
    <w:rsid w:val="007A5F8F"/>
    <w:rsid w:val="007A75FA"/>
    <w:rsid w:val="007B2FF9"/>
    <w:rsid w:val="007B333F"/>
    <w:rsid w:val="007B3463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7F91"/>
    <w:rsid w:val="00833BA7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8403A"/>
    <w:rsid w:val="0089120E"/>
    <w:rsid w:val="00897CFB"/>
    <w:rsid w:val="008A25BA"/>
    <w:rsid w:val="008B0D30"/>
    <w:rsid w:val="008B19CD"/>
    <w:rsid w:val="008B72BC"/>
    <w:rsid w:val="008C40BF"/>
    <w:rsid w:val="008C5196"/>
    <w:rsid w:val="008D503C"/>
    <w:rsid w:val="008D63E3"/>
    <w:rsid w:val="008E5BD4"/>
    <w:rsid w:val="008F2B17"/>
    <w:rsid w:val="008F3B6C"/>
    <w:rsid w:val="008F50E4"/>
    <w:rsid w:val="008F590A"/>
    <w:rsid w:val="008F5CE2"/>
    <w:rsid w:val="008F5FF6"/>
    <w:rsid w:val="009000B0"/>
    <w:rsid w:val="00901A03"/>
    <w:rsid w:val="0090745D"/>
    <w:rsid w:val="00907F2B"/>
    <w:rsid w:val="0091785E"/>
    <w:rsid w:val="00923B8E"/>
    <w:rsid w:val="00926430"/>
    <w:rsid w:val="009348EA"/>
    <w:rsid w:val="009354EC"/>
    <w:rsid w:val="009356D0"/>
    <w:rsid w:val="00935C05"/>
    <w:rsid w:val="00936D8F"/>
    <w:rsid w:val="009429A4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F2D49"/>
    <w:rsid w:val="009F4330"/>
    <w:rsid w:val="009F6BDA"/>
    <w:rsid w:val="00A00324"/>
    <w:rsid w:val="00A0316F"/>
    <w:rsid w:val="00A03DBD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5DE5"/>
    <w:rsid w:val="00A52624"/>
    <w:rsid w:val="00A55631"/>
    <w:rsid w:val="00A57A7F"/>
    <w:rsid w:val="00A61330"/>
    <w:rsid w:val="00A7633E"/>
    <w:rsid w:val="00A80BB6"/>
    <w:rsid w:val="00A84725"/>
    <w:rsid w:val="00A87718"/>
    <w:rsid w:val="00A909A3"/>
    <w:rsid w:val="00A93142"/>
    <w:rsid w:val="00AA1F03"/>
    <w:rsid w:val="00AA2059"/>
    <w:rsid w:val="00AA4FE7"/>
    <w:rsid w:val="00AB5EE7"/>
    <w:rsid w:val="00AB70C8"/>
    <w:rsid w:val="00AB7B31"/>
    <w:rsid w:val="00AC139F"/>
    <w:rsid w:val="00AC17B3"/>
    <w:rsid w:val="00AC4DD8"/>
    <w:rsid w:val="00AD08CD"/>
    <w:rsid w:val="00AD2765"/>
    <w:rsid w:val="00AD2E79"/>
    <w:rsid w:val="00AD413B"/>
    <w:rsid w:val="00AD562F"/>
    <w:rsid w:val="00AD78C8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65CE"/>
    <w:rsid w:val="00B27D80"/>
    <w:rsid w:val="00B46A94"/>
    <w:rsid w:val="00B46D49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120FB"/>
    <w:rsid w:val="00C25FBB"/>
    <w:rsid w:val="00C31494"/>
    <w:rsid w:val="00C31C17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4DF8"/>
    <w:rsid w:val="00D5709A"/>
    <w:rsid w:val="00D579E0"/>
    <w:rsid w:val="00D632C7"/>
    <w:rsid w:val="00D713B0"/>
    <w:rsid w:val="00D85232"/>
    <w:rsid w:val="00D90595"/>
    <w:rsid w:val="00D94DED"/>
    <w:rsid w:val="00DA14B3"/>
    <w:rsid w:val="00DA15C5"/>
    <w:rsid w:val="00DA3494"/>
    <w:rsid w:val="00DA711B"/>
    <w:rsid w:val="00DB6845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5CB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DA3"/>
    <w:rsid w:val="00F86332"/>
    <w:rsid w:val="00F86954"/>
    <w:rsid w:val="00F90CE3"/>
    <w:rsid w:val="00F9590D"/>
    <w:rsid w:val="00FA299D"/>
    <w:rsid w:val="00FA559B"/>
    <w:rsid w:val="00FB6523"/>
    <w:rsid w:val="00FC3E2A"/>
    <w:rsid w:val="00FC73BD"/>
    <w:rsid w:val="00FD45EA"/>
    <w:rsid w:val="00FE29D6"/>
    <w:rsid w:val="00FE78E2"/>
    <w:rsid w:val="00FF0946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85654E-254D-4420-A1EF-C3EDE3B9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</TotalTime>
  <Pages>2</Pages>
  <Words>529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7</cp:revision>
  <cp:lastPrinted>2024-09-17T12:51:00Z</cp:lastPrinted>
  <dcterms:created xsi:type="dcterms:W3CDTF">2024-11-13T08:10:00Z</dcterms:created>
  <dcterms:modified xsi:type="dcterms:W3CDTF">2024-11-18T13:57:00Z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