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D0FA" w14:textId="77777777" w:rsidR="00BD0C91" w:rsidRPr="001E3F16" w:rsidRDefault="00BD0C91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7D268D5" w14:textId="39A36EE7" w:rsidR="00B33B92" w:rsidRPr="001E3F16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54/2024 (X.21.) BKKB számú határozat</w:t>
      </w:r>
    </w:p>
    <w:p w14:paraId="0E0CAEDD" w14:textId="77777777" w:rsidR="00B33B92" w:rsidRPr="001E3F16" w:rsidRDefault="00B33B92" w:rsidP="001E3F16">
      <w:pPr>
        <w:rPr>
          <w:rFonts w:asciiTheme="minorHAnsi" w:hAnsiTheme="minorHAnsi" w:cstheme="minorHAnsi"/>
          <w:sz w:val="22"/>
          <w:szCs w:val="22"/>
        </w:rPr>
      </w:pPr>
    </w:p>
    <w:p w14:paraId="179D14F3" w14:textId="77777777" w:rsidR="00B33B92" w:rsidRPr="001E3F16" w:rsidRDefault="00B33B92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a Közterület-felügyeletet érintő változásokról szóló tájékoztatást tudomásul veszi.</w:t>
      </w:r>
    </w:p>
    <w:p w14:paraId="00397EC1" w14:textId="77777777" w:rsidR="00B33B92" w:rsidRPr="001E3F16" w:rsidRDefault="00B33B92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68BD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87EDE19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461B393A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1D6F3F3D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FD9C07B" w14:textId="77777777" w:rsidR="00B33B92" w:rsidRPr="001E3F16" w:rsidRDefault="00B33B92" w:rsidP="001E3F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8BEF96" w14:textId="77777777" w:rsidR="00CF2C77" w:rsidRDefault="00CF2C77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AF13069" w14:textId="77777777" w:rsidR="001E3F16" w:rsidRPr="001E3F16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1E3F16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17B3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404D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0D9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2024-10-24T08:42:00Z</dcterms:created>
  <dcterms:modified xsi:type="dcterms:W3CDTF">2024-10-24T08:44:00Z</dcterms:modified>
</cp:coreProperties>
</file>