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3EC78" w14:textId="77777777" w:rsidR="008E7244" w:rsidRPr="001E3F16" w:rsidRDefault="008E7244" w:rsidP="001E3F16">
      <w:pPr>
        <w:rPr>
          <w:rFonts w:asciiTheme="minorHAnsi" w:hAnsiTheme="minorHAnsi" w:cstheme="minorHAnsi"/>
          <w:sz w:val="22"/>
          <w:szCs w:val="22"/>
        </w:rPr>
      </w:pPr>
    </w:p>
    <w:p w14:paraId="034EF47D" w14:textId="0E820AE8" w:rsidR="00CB5741" w:rsidRPr="001E3F16" w:rsidRDefault="00D70284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53</w:t>
      </w:r>
      <w:r w:rsidR="00CB5741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B33B92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(X.21.)</w:t>
      </w:r>
      <w:r w:rsidR="000D4B4E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CB5741" w:rsidRPr="001E3F1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706118A" w14:textId="77777777" w:rsidR="00CB5741" w:rsidRPr="001E3F16" w:rsidRDefault="00CB5741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EDBA278" w14:textId="7A8D5A0D" w:rsidR="00CB5741" w:rsidRPr="001E3F16" w:rsidRDefault="00CB5741" w:rsidP="001E3F16">
      <w:pPr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="00D70284" w:rsidRPr="001E3F16">
        <w:rPr>
          <w:rFonts w:asciiTheme="minorHAnsi" w:hAnsiTheme="minorHAnsi" w:cstheme="minorHAnsi"/>
          <w:i/>
          <w:iCs/>
          <w:sz w:val="22"/>
          <w:szCs w:val="22"/>
        </w:rPr>
        <w:t>„Javaslat a Szombathely Megyei Jogú Város Kábítószerügyi Egyeztető Fórum Cselekvési Terv 2024-2029 dokumentum elfogadására”</w:t>
      </w:r>
      <w:r w:rsidR="00D70284" w:rsidRPr="001E3F16">
        <w:rPr>
          <w:rFonts w:asciiTheme="minorHAnsi" w:hAnsiTheme="minorHAnsi" w:cstheme="minorHAnsi"/>
          <w:sz w:val="22"/>
          <w:szCs w:val="22"/>
        </w:rPr>
        <w:t xml:space="preserve"> című előterjesztést megtárgyalta és az </w:t>
      </w:r>
      <w:r w:rsidRPr="001E3F16">
        <w:rPr>
          <w:rFonts w:asciiTheme="minorHAnsi" w:hAnsiTheme="minorHAnsi" w:cstheme="minorHAnsi"/>
          <w:sz w:val="22"/>
          <w:szCs w:val="22"/>
        </w:rPr>
        <w:t>előterjesztésben foglaltak szerint a Közgyűlésnek elfogadásra javasolja.</w:t>
      </w:r>
    </w:p>
    <w:p w14:paraId="1AF49D12" w14:textId="77777777" w:rsidR="00CB5741" w:rsidRPr="001E3F16" w:rsidRDefault="00CB5741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A6AB5" w14:textId="77777777" w:rsidR="00CB5741" w:rsidRPr="001E3F16" w:rsidRDefault="00CB5741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E3F16">
        <w:rPr>
          <w:rFonts w:asciiTheme="minorHAnsi" w:hAnsiTheme="minorHAnsi" w:cstheme="minorHAnsi"/>
          <w:sz w:val="22"/>
          <w:szCs w:val="22"/>
        </w:rPr>
        <w:tab/>
      </w:r>
      <w:r w:rsidRPr="001E3F1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D1C7590" w14:textId="77777777" w:rsidR="00CB5741" w:rsidRPr="001E3F16" w:rsidRDefault="00CB5741" w:rsidP="001E3F1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7D6E24D" w14:textId="01540056" w:rsidR="00CB5741" w:rsidRPr="001E3F16" w:rsidRDefault="00D70284" w:rsidP="001E3F16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E3F16">
        <w:rPr>
          <w:rFonts w:asciiTheme="minorHAnsi" w:eastAsia="Calibri" w:hAnsiTheme="minorHAnsi" w:cstheme="minorHAnsi"/>
          <w:sz w:val="22"/>
          <w:szCs w:val="22"/>
          <w:lang w:eastAsia="en-US"/>
        </w:rPr>
        <w:t>Dr. Holler Péter</w:t>
      </w:r>
      <w:r w:rsidR="00CB5741" w:rsidRPr="001E3F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 </w:t>
      </w:r>
      <w:r w:rsidRPr="001E3F16">
        <w:rPr>
          <w:rFonts w:asciiTheme="minorHAnsi" w:eastAsia="Calibri" w:hAnsiTheme="minorHAnsi" w:cstheme="minorHAnsi"/>
          <w:sz w:val="22"/>
          <w:szCs w:val="22"/>
          <w:lang w:eastAsia="en-US"/>
        </w:rPr>
        <w:t>Hatósági</w:t>
      </w:r>
      <w:r w:rsidR="00CB5741" w:rsidRPr="001E3F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Osztály vezetője</w:t>
      </w:r>
      <w:r w:rsidR="00CB5741" w:rsidRPr="001E3F16">
        <w:rPr>
          <w:rFonts w:asciiTheme="minorHAnsi" w:hAnsiTheme="minorHAnsi" w:cstheme="minorHAnsi"/>
          <w:bCs/>
          <w:sz w:val="22"/>
          <w:szCs w:val="22"/>
        </w:rPr>
        <w:t>)</w:t>
      </w:r>
    </w:p>
    <w:p w14:paraId="39B48305" w14:textId="77777777" w:rsidR="00CB5741" w:rsidRPr="001E3F16" w:rsidRDefault="00CB5741" w:rsidP="001E3F1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D132D48" w14:textId="5E325892" w:rsidR="00CB5741" w:rsidRPr="001E3F16" w:rsidRDefault="00CB5741" w:rsidP="001E3F16">
      <w:pPr>
        <w:rPr>
          <w:rFonts w:asciiTheme="minorHAnsi" w:hAnsiTheme="minorHAnsi" w:cstheme="minorHAnsi"/>
          <w:sz w:val="22"/>
          <w:szCs w:val="22"/>
        </w:rPr>
      </w:pPr>
      <w:r w:rsidRPr="001E3F1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E3F16">
        <w:rPr>
          <w:rFonts w:asciiTheme="minorHAnsi" w:hAnsiTheme="minorHAnsi" w:cstheme="minorHAnsi"/>
          <w:sz w:val="22"/>
          <w:szCs w:val="22"/>
        </w:rPr>
        <w:tab/>
        <w:t xml:space="preserve">a Közgyűlés 2024. </w:t>
      </w:r>
      <w:r w:rsidR="00D70284" w:rsidRPr="001E3F16">
        <w:rPr>
          <w:rFonts w:asciiTheme="minorHAnsi" w:hAnsiTheme="minorHAnsi" w:cstheme="minorHAnsi"/>
          <w:sz w:val="22"/>
          <w:szCs w:val="22"/>
        </w:rPr>
        <w:t>október</w:t>
      </w:r>
      <w:r w:rsidRPr="001E3F16">
        <w:rPr>
          <w:rFonts w:asciiTheme="minorHAnsi" w:hAnsiTheme="minorHAnsi" w:cstheme="minorHAnsi"/>
          <w:sz w:val="22"/>
          <w:szCs w:val="22"/>
        </w:rPr>
        <w:t xml:space="preserve"> 2</w:t>
      </w:r>
      <w:r w:rsidR="00D70284" w:rsidRPr="001E3F16">
        <w:rPr>
          <w:rFonts w:asciiTheme="minorHAnsi" w:hAnsiTheme="minorHAnsi" w:cstheme="minorHAnsi"/>
          <w:sz w:val="22"/>
          <w:szCs w:val="22"/>
        </w:rPr>
        <w:t>2</w:t>
      </w:r>
      <w:r w:rsidRPr="001E3F16">
        <w:rPr>
          <w:rFonts w:asciiTheme="minorHAnsi" w:hAnsiTheme="minorHAnsi" w:cstheme="minorHAnsi"/>
          <w:sz w:val="22"/>
          <w:szCs w:val="22"/>
        </w:rPr>
        <w:t>-i ülése</w:t>
      </w:r>
    </w:p>
    <w:p w14:paraId="7A92A255" w14:textId="77777777" w:rsidR="00CB5741" w:rsidRPr="001E3F16" w:rsidRDefault="00CB5741" w:rsidP="001E3F16">
      <w:pPr>
        <w:rPr>
          <w:rFonts w:asciiTheme="minorHAnsi" w:hAnsiTheme="minorHAnsi" w:cstheme="minorHAnsi"/>
          <w:sz w:val="22"/>
          <w:szCs w:val="22"/>
        </w:rPr>
      </w:pPr>
    </w:p>
    <w:p w14:paraId="4226D0FA" w14:textId="77777777" w:rsidR="00BD0C91" w:rsidRPr="001E3F16" w:rsidRDefault="00BD0C91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BD0C91" w:rsidRPr="001E3F16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0155" w14:textId="77777777" w:rsidR="002C59C5" w:rsidRDefault="002C59C5" w:rsidP="00492410">
      <w:r>
        <w:separator/>
      </w:r>
    </w:p>
  </w:endnote>
  <w:endnote w:type="continuationSeparator" w:id="0">
    <w:p w14:paraId="4E451A46" w14:textId="77777777" w:rsidR="002C59C5" w:rsidRDefault="002C59C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B3C6" w14:textId="77777777" w:rsidR="002C59C5" w:rsidRDefault="002C59C5" w:rsidP="00492410">
      <w:r>
        <w:separator/>
      </w:r>
    </w:p>
  </w:footnote>
  <w:footnote w:type="continuationSeparator" w:id="0">
    <w:p w14:paraId="6F01079D" w14:textId="77777777" w:rsidR="002C59C5" w:rsidRDefault="002C59C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37033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6A38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4D26"/>
    <w:rsid w:val="00B46CF9"/>
    <w:rsid w:val="00B473D6"/>
    <w:rsid w:val="00B53327"/>
    <w:rsid w:val="00B540B1"/>
    <w:rsid w:val="00B5625C"/>
    <w:rsid w:val="00B57E59"/>
    <w:rsid w:val="00B60DC3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36C3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114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3BA1"/>
    <w:rsid w:val="00E16D6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1CC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61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2024-10-24T08:41:00Z</dcterms:created>
  <dcterms:modified xsi:type="dcterms:W3CDTF">2024-10-24T08:44:00Z</dcterms:modified>
</cp:coreProperties>
</file>