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889C0" w14:textId="77777777" w:rsidR="001E3F16" w:rsidRPr="001E3F16" w:rsidRDefault="001E3F16" w:rsidP="001E3F16">
      <w:pPr>
        <w:rPr>
          <w:rFonts w:asciiTheme="minorHAnsi" w:hAnsiTheme="minorHAnsi" w:cstheme="minorHAnsi"/>
          <w:sz w:val="22"/>
          <w:szCs w:val="22"/>
        </w:rPr>
      </w:pPr>
    </w:p>
    <w:p w14:paraId="558D8D5A" w14:textId="66CBA660" w:rsidR="00D70284" w:rsidRPr="001E3F16" w:rsidRDefault="00D70284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E3F16">
        <w:rPr>
          <w:rFonts w:asciiTheme="minorHAnsi" w:hAnsiTheme="minorHAnsi" w:cstheme="minorHAnsi"/>
          <w:b/>
          <w:bCs/>
          <w:sz w:val="22"/>
          <w:szCs w:val="22"/>
          <w:u w:val="single"/>
        </w:rPr>
        <w:t>52/2024. (X.21.) BKKB számú határozat</w:t>
      </w:r>
    </w:p>
    <w:p w14:paraId="3274972E" w14:textId="77777777" w:rsidR="00D70284" w:rsidRPr="001E3F16" w:rsidRDefault="00D70284" w:rsidP="001E3F16">
      <w:pPr>
        <w:rPr>
          <w:rFonts w:asciiTheme="minorHAnsi" w:hAnsiTheme="minorHAnsi" w:cstheme="minorHAnsi"/>
          <w:sz w:val="22"/>
          <w:szCs w:val="22"/>
        </w:rPr>
      </w:pPr>
    </w:p>
    <w:p w14:paraId="3DD87F40" w14:textId="45F25717" w:rsidR="00D70284" w:rsidRPr="001E3F16" w:rsidRDefault="00D70284" w:rsidP="001E3F16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>A Bűnmegelőzési, Közbiztonsági és Közrendvédelmi Bizottság az ügyrend 4. § (4) bekezdése alapján az elnök javaslatára, akadályoztatása esetére elnökhelyettesnek Gálffy Áron bizottsági tagot választja meg.</w:t>
      </w:r>
    </w:p>
    <w:p w14:paraId="3596954A" w14:textId="77777777" w:rsidR="00D70284" w:rsidRPr="001E3F16" w:rsidRDefault="00D70284" w:rsidP="001E3F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EA05F5" w14:textId="77777777" w:rsidR="00D70284" w:rsidRPr="001E3F16" w:rsidRDefault="00D70284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E3F16">
        <w:rPr>
          <w:rFonts w:asciiTheme="minorHAnsi" w:hAnsiTheme="minorHAnsi" w:cstheme="minorHAnsi"/>
          <w:sz w:val="22"/>
          <w:szCs w:val="22"/>
        </w:rPr>
        <w:tab/>
      </w:r>
      <w:r w:rsidRPr="001E3F16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68F36C2E" w14:textId="77777777" w:rsidR="00D70284" w:rsidRPr="001E3F16" w:rsidRDefault="00D70284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7C92BB3" w14:textId="5D8A1B5E" w:rsidR="00CB5741" w:rsidRPr="001E3F16" w:rsidRDefault="00D70284" w:rsidP="001E3F16">
      <w:pPr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E3F1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44CC440" w14:textId="77777777" w:rsidR="00CB5741" w:rsidRPr="001E3F16" w:rsidRDefault="00CB5741" w:rsidP="001E3F16">
      <w:pPr>
        <w:rPr>
          <w:rFonts w:asciiTheme="minorHAnsi" w:hAnsiTheme="minorHAnsi" w:cstheme="minorHAnsi"/>
          <w:sz w:val="22"/>
          <w:szCs w:val="22"/>
        </w:rPr>
      </w:pPr>
    </w:p>
    <w:p w14:paraId="1C83EC78" w14:textId="77777777" w:rsidR="008E7244" w:rsidRPr="001E3F16" w:rsidRDefault="008E7244" w:rsidP="001E3F16">
      <w:pPr>
        <w:rPr>
          <w:rFonts w:asciiTheme="minorHAnsi" w:hAnsiTheme="minorHAnsi" w:cstheme="minorHAnsi"/>
          <w:sz w:val="22"/>
          <w:szCs w:val="22"/>
        </w:rPr>
      </w:pPr>
    </w:p>
    <w:sectPr w:rsidR="008E7244" w:rsidRPr="001E3F16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60155" w14:textId="77777777" w:rsidR="002C59C5" w:rsidRDefault="002C59C5" w:rsidP="00492410">
      <w:r>
        <w:separator/>
      </w:r>
    </w:p>
  </w:endnote>
  <w:endnote w:type="continuationSeparator" w:id="0">
    <w:p w14:paraId="4E451A46" w14:textId="77777777" w:rsidR="002C59C5" w:rsidRDefault="002C59C5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7B3C6" w14:textId="77777777" w:rsidR="002C59C5" w:rsidRDefault="002C59C5" w:rsidP="00492410">
      <w:r>
        <w:separator/>
      </w:r>
    </w:p>
  </w:footnote>
  <w:footnote w:type="continuationSeparator" w:id="0">
    <w:p w14:paraId="6F01079D" w14:textId="77777777" w:rsidR="002C59C5" w:rsidRDefault="002C59C5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5"/>
  </w:num>
  <w:num w:numId="2" w16cid:durableId="2071537588">
    <w:abstractNumId w:val="31"/>
  </w:num>
  <w:num w:numId="3" w16cid:durableId="1554728048">
    <w:abstractNumId w:val="22"/>
  </w:num>
  <w:num w:numId="4" w16cid:durableId="1298678628">
    <w:abstractNumId w:val="35"/>
  </w:num>
  <w:num w:numId="5" w16cid:durableId="195582366">
    <w:abstractNumId w:val="29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6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6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2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4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3"/>
  </w:num>
  <w:num w:numId="29" w16cid:durableId="2038309785">
    <w:abstractNumId w:val="6"/>
  </w:num>
  <w:num w:numId="30" w16cid:durableId="1803695073">
    <w:abstractNumId w:val="27"/>
  </w:num>
  <w:num w:numId="31" w16cid:durableId="2096435721">
    <w:abstractNumId w:val="30"/>
  </w:num>
  <w:num w:numId="32" w16cid:durableId="704402693">
    <w:abstractNumId w:val="28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333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DB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545F"/>
    <w:rsid w:val="001E3F16"/>
    <w:rsid w:val="001E5405"/>
    <w:rsid w:val="001F005C"/>
    <w:rsid w:val="001F158D"/>
    <w:rsid w:val="001F1AEE"/>
    <w:rsid w:val="001F48C0"/>
    <w:rsid w:val="00210162"/>
    <w:rsid w:val="00214942"/>
    <w:rsid w:val="0021719D"/>
    <w:rsid w:val="002205CA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C59C5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37033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3520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4E96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6134"/>
    <w:rsid w:val="008E4DE5"/>
    <w:rsid w:val="008E7244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C25E0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6A38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3B92"/>
    <w:rsid w:val="00B36011"/>
    <w:rsid w:val="00B363DD"/>
    <w:rsid w:val="00B40085"/>
    <w:rsid w:val="00B402F6"/>
    <w:rsid w:val="00B44A5E"/>
    <w:rsid w:val="00B44D26"/>
    <w:rsid w:val="00B46CF9"/>
    <w:rsid w:val="00B473D6"/>
    <w:rsid w:val="00B53327"/>
    <w:rsid w:val="00B540B1"/>
    <w:rsid w:val="00B5625C"/>
    <w:rsid w:val="00B57E59"/>
    <w:rsid w:val="00B60DC3"/>
    <w:rsid w:val="00B650DB"/>
    <w:rsid w:val="00B6756B"/>
    <w:rsid w:val="00B67C11"/>
    <w:rsid w:val="00B711B0"/>
    <w:rsid w:val="00B71D6E"/>
    <w:rsid w:val="00B80858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24397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0284"/>
    <w:rsid w:val="00D71274"/>
    <w:rsid w:val="00D72E9D"/>
    <w:rsid w:val="00D744C0"/>
    <w:rsid w:val="00D75F8D"/>
    <w:rsid w:val="00D8140B"/>
    <w:rsid w:val="00D926BC"/>
    <w:rsid w:val="00D94FE6"/>
    <w:rsid w:val="00D959A2"/>
    <w:rsid w:val="00DA1DB3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13BA1"/>
    <w:rsid w:val="00E16D6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21B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25F7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38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2024-10-24T08:41:00Z</dcterms:created>
  <dcterms:modified xsi:type="dcterms:W3CDTF">2024-10-24T08:44:00Z</dcterms:modified>
</cp:coreProperties>
</file>