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463B" w14:textId="184294B6" w:rsidR="00131818" w:rsidRPr="001E3F16" w:rsidRDefault="0013181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E3F16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14033275" w14:textId="39A227FA" w:rsidR="00131818" w:rsidRPr="001E3F16" w:rsidRDefault="00566108" w:rsidP="001E3F16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1E3F16">
        <w:rPr>
          <w:rFonts w:asciiTheme="minorHAnsi" w:hAnsiTheme="minorHAnsi" w:cstheme="minorHAnsi"/>
          <w:i w:val="0"/>
          <w:sz w:val="22"/>
          <w:szCs w:val="22"/>
        </w:rPr>
        <w:t>202</w:t>
      </w:r>
      <w:r w:rsidR="006D12D7" w:rsidRPr="001E3F16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D70284" w:rsidRPr="001E3F16">
        <w:rPr>
          <w:rFonts w:asciiTheme="minorHAnsi" w:hAnsiTheme="minorHAnsi" w:cstheme="minorHAnsi"/>
          <w:i w:val="0"/>
          <w:sz w:val="22"/>
          <w:szCs w:val="22"/>
        </w:rPr>
        <w:t>októ</w:t>
      </w:r>
      <w:r w:rsidR="00E318FB" w:rsidRPr="001E3F16">
        <w:rPr>
          <w:rFonts w:asciiTheme="minorHAnsi" w:hAnsiTheme="minorHAnsi" w:cstheme="minorHAnsi"/>
          <w:i w:val="0"/>
          <w:sz w:val="22"/>
          <w:szCs w:val="22"/>
        </w:rPr>
        <w:t>ber</w:t>
      </w:r>
      <w:r w:rsidR="00B002D5" w:rsidRPr="001E3F1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1E3F16">
        <w:rPr>
          <w:rFonts w:asciiTheme="minorHAnsi" w:hAnsiTheme="minorHAnsi" w:cstheme="minorHAnsi"/>
          <w:i w:val="0"/>
          <w:sz w:val="22"/>
          <w:szCs w:val="22"/>
        </w:rPr>
        <w:t>2</w:t>
      </w:r>
      <w:r w:rsidR="00D70284" w:rsidRPr="001E3F16">
        <w:rPr>
          <w:rFonts w:asciiTheme="minorHAnsi" w:hAnsiTheme="minorHAnsi" w:cstheme="minorHAnsi"/>
          <w:i w:val="0"/>
          <w:sz w:val="22"/>
          <w:szCs w:val="22"/>
        </w:rPr>
        <w:t>1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1E3F16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1E3F16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1E3F16" w:rsidRDefault="001D4F0F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EF293" w14:textId="77777777" w:rsidR="00CD0A14" w:rsidRPr="001E3F16" w:rsidRDefault="00CD0A1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02ACD8" w14:textId="0A76093A" w:rsidR="00DC20CF" w:rsidRPr="001E3F16" w:rsidRDefault="00D7028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50</w:t>
      </w:r>
      <w:r w:rsidR="006D12D7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E318FB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CF2C77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1E3F16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5DE2B5A8" w:rsidR="00DC20CF" w:rsidRPr="001E3F16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7028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október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D7028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0B3A94"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1E3F16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1E3F16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C76945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Javaslat a Bűnmegelőzési, Közbiztonsági és Közrendvédelmi Bizottság ügyrendjének elfogadására</w:t>
      </w:r>
    </w:p>
    <w:p w14:paraId="641E4545" w14:textId="77777777" w:rsidR="00D70284" w:rsidRPr="001E3F16" w:rsidRDefault="00D70284" w:rsidP="001E3F16">
      <w:pPr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>Kelemen Krisztián, a Bizottság elnöke</w:t>
      </w:r>
    </w:p>
    <w:p w14:paraId="785453A9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61A744D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Javaslat a Szombathely Megyei Jogú Város Kábítószerügyi Egyeztető Fórum Cselekvési Terv 2024-2029 dokumentum elfogadására </w:t>
      </w:r>
      <w:r w:rsidRPr="001E3F16">
        <w:rPr>
          <w:rFonts w:asciiTheme="minorHAnsi" w:hAnsiTheme="minorHAnsi" w:cstheme="minorHAnsi"/>
          <w:bCs/>
          <w:i/>
          <w:iCs/>
          <w:sz w:val="22"/>
          <w:szCs w:val="22"/>
        </w:rPr>
        <w:t>(Közgyűlési 5.)</w:t>
      </w:r>
    </w:p>
    <w:p w14:paraId="4FEC9C31" w14:textId="77777777" w:rsidR="00D70284" w:rsidRPr="001E3F16" w:rsidRDefault="00D70284" w:rsidP="001E3F16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Kelemen Krisztián, a Bizottság elnöke, a KEF elnöke </w:t>
      </w:r>
    </w:p>
    <w:p w14:paraId="4330E50F" w14:textId="67FB9523" w:rsidR="00D70284" w:rsidRPr="001E3F16" w:rsidRDefault="00D70284" w:rsidP="001E3F16">
      <w:pPr>
        <w:ind w:left="1413" w:firstLine="3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  <w:t>Tóth Balázs, a KEF szakmai társelnöke</w:t>
      </w:r>
    </w:p>
    <w:p w14:paraId="45D04172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B99D0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Tájékoztatás a Közterület-</w:t>
      </w:r>
      <w:r w:rsidRPr="001E3F16">
        <w:rPr>
          <w:rFonts w:asciiTheme="minorHAnsi" w:hAnsiTheme="minorHAnsi" w:cstheme="minorHAnsi"/>
          <w:b/>
          <w:sz w:val="22"/>
          <w:szCs w:val="22"/>
        </w:rPr>
        <w:t>felügyeletet érintő változásokról</w:t>
      </w:r>
    </w:p>
    <w:p w14:paraId="77F8B3E0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>Dr. Holler Péter, a Hatósági Osztály vezetője,</w:t>
      </w:r>
    </w:p>
    <w:p w14:paraId="1B19871F" w14:textId="77777777" w:rsidR="00D70284" w:rsidRPr="001E3F16" w:rsidRDefault="00D70284" w:rsidP="001E3F1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  <w:t>Ágoston Sándor,</w:t>
      </w:r>
      <w:r w:rsidRPr="001E3F16">
        <w:rPr>
          <w:rFonts w:asciiTheme="minorHAnsi" w:hAnsiTheme="minorHAnsi" w:cstheme="minorHAnsi"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3D6175B9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EDFC4B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E3F1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1E3F1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6AF4AB06" w14:textId="77777777" w:rsidR="00D70284" w:rsidRPr="001E3F16" w:rsidRDefault="00D70284" w:rsidP="001E3F16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1E3F16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75206F5" w14:textId="77777777" w:rsidR="00D70284" w:rsidRPr="001E3F16" w:rsidRDefault="00D70284" w:rsidP="001E3F16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30E1AF8F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1E3F16">
        <w:rPr>
          <w:rFonts w:asciiTheme="minorHAnsi" w:hAnsiTheme="minorHAnsi" w:cstheme="minorHAnsi"/>
          <w:sz w:val="22"/>
          <w:szCs w:val="22"/>
        </w:rPr>
        <w:tab/>
        <w:t>Bokányi Adrienn, a 2. EVK önkormányzati képviselője</w:t>
      </w:r>
    </w:p>
    <w:p w14:paraId="5D18D086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1E3F16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Pr="001E3F16">
        <w:rPr>
          <w:rFonts w:asciiTheme="minorHAnsi" w:hAnsiTheme="minorHAnsi" w:cstheme="minorHAnsi"/>
          <w:sz w:val="22"/>
          <w:szCs w:val="22"/>
        </w:rPr>
        <w:t xml:space="preserve"> Csaba, az 5. EVK önkormányzati képviselője</w:t>
      </w:r>
    </w:p>
    <w:p w14:paraId="1C047AC6" w14:textId="77777777" w:rsidR="00D70284" w:rsidRPr="001E3F16" w:rsidRDefault="00D70284" w:rsidP="001E3F1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Lukács Dániel, a 7. EVK önkormányzati képviselője</w:t>
      </w:r>
    </w:p>
    <w:p w14:paraId="72E6CC7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E65C5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1E3F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43D2F222" w14:textId="77777777" w:rsidR="00D70284" w:rsidRPr="001E3F16" w:rsidRDefault="00D70284" w:rsidP="001E3F1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0E9FEBB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221AB4" w14:textId="77777777" w:rsidR="00D70284" w:rsidRPr="001E3F16" w:rsidRDefault="00D70284" w:rsidP="001E3F1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1E3F1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3F673BB7" w14:textId="77777777" w:rsidR="00D70284" w:rsidRPr="001E3F16" w:rsidRDefault="00D70284" w:rsidP="001E3F16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E3F1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1E3F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32C5514C" w14:textId="77777777" w:rsidR="001D4F0F" w:rsidRPr="001E3F16" w:rsidRDefault="001D4F0F" w:rsidP="001E3F16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1E3F16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1E3F16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1E3F16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1E3F16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1E3F16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FB0AD4B" w14:textId="0DA16D73" w:rsidR="00D70284" w:rsidRPr="001E3F16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51/2024. (X.21.) BKKB számú határozat</w:t>
      </w:r>
    </w:p>
    <w:p w14:paraId="488BFB3C" w14:textId="77777777" w:rsidR="00D70284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D31FE78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– a melléklet szerinti tartalommal – jóváhagyja az ügyrendet.</w:t>
      </w:r>
    </w:p>
    <w:p w14:paraId="41FC1AFC" w14:textId="77777777" w:rsidR="00D70284" w:rsidRPr="001E3F16" w:rsidRDefault="00D70284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403C5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2318EAE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23B9BA0" w14:textId="77777777" w:rsidR="00D70284" w:rsidRPr="001E3F16" w:rsidRDefault="00D70284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39B738" w14:textId="77777777" w:rsidR="00D70284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3E889C0" w14:textId="77777777" w:rsidR="001E3F16" w:rsidRPr="001E3F16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p w14:paraId="558D8D5A" w14:textId="66CBA660" w:rsidR="00D70284" w:rsidRPr="001E3F16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52/2024. (X.21.) BKKB számú határozat</w:t>
      </w:r>
    </w:p>
    <w:p w14:paraId="3274972E" w14:textId="77777777" w:rsidR="00D70284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DD87F40" w14:textId="45F2571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az ügyrend 4. § (4) bekezdése alapján az elnök javaslatára, akadályoztatása esetére elnökhelyettesnek Gálffy Áron bizottsági tagot választja meg.</w:t>
      </w:r>
    </w:p>
    <w:p w14:paraId="3596954A" w14:textId="77777777" w:rsidR="00D70284" w:rsidRPr="001E3F16" w:rsidRDefault="00D70284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A05F5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8F36C2E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7C92BB3" w14:textId="5D8A1B5E" w:rsidR="00CB5741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4CC440" w14:textId="77777777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</w:p>
    <w:p w14:paraId="1C83EC78" w14:textId="77777777" w:rsidR="008E7244" w:rsidRPr="001E3F16" w:rsidRDefault="008E7244" w:rsidP="001E3F16">
      <w:pPr>
        <w:rPr>
          <w:rFonts w:asciiTheme="minorHAnsi" w:hAnsiTheme="minorHAnsi" w:cstheme="minorHAnsi"/>
          <w:sz w:val="22"/>
          <w:szCs w:val="22"/>
        </w:rPr>
      </w:pPr>
    </w:p>
    <w:p w14:paraId="034EF47D" w14:textId="0E820AE8" w:rsidR="00CB5741" w:rsidRPr="001E3F16" w:rsidRDefault="00D7028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53</w:t>
      </w:r>
      <w:r w:rsidR="00CB574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(X.21.)</w:t>
      </w:r>
      <w:r w:rsidR="000D4B4E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06118A" w14:textId="77777777" w:rsidR="00CB5741" w:rsidRPr="001E3F16" w:rsidRDefault="00CB5741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EDBA278" w14:textId="7A8D5A0D" w:rsidR="00CB5741" w:rsidRPr="001E3F16" w:rsidRDefault="00CB574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="00D70284" w:rsidRPr="001E3F16">
        <w:rPr>
          <w:rFonts w:asciiTheme="minorHAnsi" w:hAnsiTheme="minorHAnsi" w:cstheme="minorHAnsi"/>
          <w:i/>
          <w:iCs/>
          <w:sz w:val="22"/>
          <w:szCs w:val="22"/>
        </w:rPr>
        <w:t>„Javaslat a Szombathely Megyei Jogú Város Kábítószerügyi Egyeztető Fórum Cselekvési Terv 2024-2029 dokumentum elfogadására”</w:t>
      </w:r>
      <w:r w:rsidR="00D70284" w:rsidRPr="001E3F16">
        <w:rPr>
          <w:rFonts w:asciiTheme="minorHAnsi" w:hAnsiTheme="minorHAnsi" w:cstheme="minorHAnsi"/>
          <w:sz w:val="22"/>
          <w:szCs w:val="22"/>
        </w:rPr>
        <w:t xml:space="preserve"> című előterjesztést megtárgyalta és az </w:t>
      </w:r>
      <w:r w:rsidRPr="001E3F16">
        <w:rPr>
          <w:rFonts w:asciiTheme="minorHAnsi" w:hAnsiTheme="minorHAnsi" w:cstheme="minorHAnsi"/>
          <w:sz w:val="22"/>
          <w:szCs w:val="22"/>
        </w:rPr>
        <w:t>előterjesztésben foglaltak szerint a Közgyűlésnek elfogadásra javasolja.</w:t>
      </w:r>
    </w:p>
    <w:p w14:paraId="1AF49D12" w14:textId="77777777" w:rsidR="00CB5741" w:rsidRPr="001E3F16" w:rsidRDefault="00CB574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A6AB5" w14:textId="77777777" w:rsidR="00CB5741" w:rsidRPr="001E3F16" w:rsidRDefault="00CB574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D1C7590" w14:textId="77777777" w:rsidR="00CB5741" w:rsidRPr="001E3F16" w:rsidRDefault="00CB574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7D6E24D" w14:textId="01540056" w:rsidR="00CB5741" w:rsidRPr="001E3F16" w:rsidRDefault="00D70284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</w:t>
      </w:r>
      <w:r w:rsidR="00CB5741"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</w:t>
      </w:r>
      <w:r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>Hatósági</w:t>
      </w:r>
      <w:r w:rsidR="00CB5741"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Osztály vezetője</w:t>
      </w:r>
      <w:r w:rsidR="00CB5741" w:rsidRPr="001E3F16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B48305" w14:textId="77777777" w:rsidR="00CB5741" w:rsidRPr="001E3F16" w:rsidRDefault="00CB574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132D48" w14:textId="5E325892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 xml:space="preserve">a Közgyűlés 2024. </w:t>
      </w:r>
      <w:r w:rsidR="00D70284" w:rsidRPr="001E3F16">
        <w:rPr>
          <w:rFonts w:asciiTheme="minorHAnsi" w:hAnsiTheme="minorHAnsi" w:cstheme="minorHAnsi"/>
          <w:sz w:val="22"/>
          <w:szCs w:val="22"/>
        </w:rPr>
        <w:t>október</w:t>
      </w:r>
      <w:r w:rsidRPr="001E3F16">
        <w:rPr>
          <w:rFonts w:asciiTheme="minorHAnsi" w:hAnsiTheme="minorHAnsi" w:cstheme="minorHAnsi"/>
          <w:sz w:val="22"/>
          <w:szCs w:val="22"/>
        </w:rPr>
        <w:t xml:space="preserve"> 2</w:t>
      </w:r>
      <w:r w:rsidR="00D70284" w:rsidRPr="001E3F16">
        <w:rPr>
          <w:rFonts w:asciiTheme="minorHAnsi" w:hAnsiTheme="minorHAnsi" w:cstheme="minorHAnsi"/>
          <w:sz w:val="22"/>
          <w:szCs w:val="22"/>
        </w:rPr>
        <w:t>2</w:t>
      </w:r>
      <w:r w:rsidRPr="001E3F16">
        <w:rPr>
          <w:rFonts w:asciiTheme="minorHAnsi" w:hAnsiTheme="minorHAnsi" w:cstheme="minorHAnsi"/>
          <w:sz w:val="22"/>
          <w:szCs w:val="22"/>
        </w:rPr>
        <w:t>-i ülése</w:t>
      </w:r>
    </w:p>
    <w:p w14:paraId="7A92A255" w14:textId="77777777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</w:p>
    <w:p w14:paraId="4226D0FA" w14:textId="77777777" w:rsidR="00BD0C91" w:rsidRPr="001E3F16" w:rsidRDefault="00BD0C91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7D268D5" w14:textId="39A36EE7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54/2024 (X.21.) BKKB számú határozat</w:t>
      </w:r>
    </w:p>
    <w:p w14:paraId="0E0CAEDD" w14:textId="77777777" w:rsidR="00B33B92" w:rsidRPr="001E3F16" w:rsidRDefault="00B33B92" w:rsidP="001E3F16">
      <w:pPr>
        <w:rPr>
          <w:rFonts w:asciiTheme="minorHAnsi" w:hAnsiTheme="minorHAnsi" w:cstheme="minorHAnsi"/>
          <w:sz w:val="22"/>
          <w:szCs w:val="22"/>
        </w:rPr>
      </w:pPr>
    </w:p>
    <w:p w14:paraId="179D14F3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 Közterület-felügyeletet érintő változásokról szóló tájékoztatást tudomásul veszi.</w:t>
      </w:r>
    </w:p>
    <w:p w14:paraId="00397EC1" w14:textId="77777777" w:rsidR="00B33B92" w:rsidRPr="001E3F16" w:rsidRDefault="00B33B92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68BD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87EDE19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461B393A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1D6F3F3D" w14:textId="77777777" w:rsidR="00B33B92" w:rsidRPr="001E3F16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D9C07B" w14:textId="77777777" w:rsidR="00B33B92" w:rsidRPr="001E3F16" w:rsidRDefault="00B33B92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BEF96" w14:textId="77777777" w:rsidR="00CF2C77" w:rsidRDefault="00CF2C77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AF13069" w14:textId="77777777" w:rsidR="001E3F16" w:rsidRPr="001E3F16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7F81BA" w14:textId="13DC33A6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55/2024. (X.21.) BKKB. számú határozat</w:t>
      </w:r>
    </w:p>
    <w:p w14:paraId="26A095A9" w14:textId="77777777" w:rsidR="00B33B92" w:rsidRPr="001E3F16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A4D1B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„Javaslat Szombathely város területén forgalmi rend változtatással kapcsolatos döntések meghozatalára”</w:t>
      </w:r>
      <w:r w:rsidRPr="001E3F16">
        <w:rPr>
          <w:rFonts w:asciiTheme="minorHAnsi" w:hAnsiTheme="minorHAnsi" w:cstheme="minorHAnsi"/>
          <w:sz w:val="22"/>
          <w:szCs w:val="22"/>
        </w:rPr>
        <w:t xml:space="preserve"> című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döntést hozza:</w:t>
      </w:r>
    </w:p>
    <w:p w14:paraId="2F8D0769" w14:textId="77777777" w:rsidR="00B33B92" w:rsidRPr="001E3F16" w:rsidRDefault="00B33B92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6211B3" w14:textId="79A35B8A" w:rsidR="00B33B92" w:rsidRPr="001E3F16" w:rsidRDefault="00B33B92" w:rsidP="001E3F16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iCs/>
          <w:sz w:val="22"/>
          <w:szCs w:val="22"/>
        </w:rPr>
        <w:t xml:space="preserve">A Bizottság javasolja, hogy az Eötvös Loránd utca – </w:t>
      </w:r>
      <w:proofErr w:type="spellStart"/>
      <w:r w:rsidRPr="001E3F16">
        <w:rPr>
          <w:rFonts w:asciiTheme="minorHAnsi" w:hAnsiTheme="minorHAnsi" w:cstheme="minorHAnsi"/>
          <w:iCs/>
          <w:sz w:val="22"/>
          <w:szCs w:val="22"/>
        </w:rPr>
        <w:t>Welther</w:t>
      </w:r>
      <w:proofErr w:type="spellEnd"/>
      <w:r w:rsidRPr="001E3F16">
        <w:rPr>
          <w:rFonts w:asciiTheme="minorHAnsi" w:hAnsiTheme="minorHAnsi" w:cstheme="minorHAnsi"/>
          <w:iCs/>
          <w:sz w:val="22"/>
          <w:szCs w:val="22"/>
        </w:rPr>
        <w:t xml:space="preserve"> Károly utca csomópontjában az Eötvös Loránd utca legyen az alárendelt út, és ennek jelzésére</w:t>
      </w:r>
      <w:r w:rsidRPr="001E3F1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1E3F16">
        <w:rPr>
          <w:rFonts w:asciiTheme="minorHAnsi" w:hAnsiTheme="minorHAnsi" w:cstheme="minorHAnsi"/>
          <w:iCs/>
          <w:sz w:val="22"/>
          <w:szCs w:val="22"/>
        </w:rPr>
        <w:t>„</w:t>
      </w:r>
      <w:r w:rsidR="00E721B7" w:rsidRPr="00E721B7">
        <w:rPr>
          <w:rFonts w:asciiTheme="minorHAnsi" w:hAnsiTheme="minorHAnsi" w:cstheme="minorHAnsi"/>
          <w:iCs/>
          <w:sz w:val="22"/>
          <w:szCs w:val="22"/>
        </w:rPr>
        <w:t>ÁLLJ! Elsőbbségadás kötelező</w:t>
      </w:r>
      <w:r w:rsidRPr="001E3F16">
        <w:rPr>
          <w:rFonts w:asciiTheme="minorHAnsi" w:hAnsiTheme="minorHAnsi" w:cstheme="minorHAnsi"/>
          <w:iCs/>
          <w:sz w:val="22"/>
          <w:szCs w:val="22"/>
        </w:rPr>
        <w:t xml:space="preserve">” (KRESZ </w:t>
      </w:r>
      <w:r w:rsidR="00E721B7">
        <w:rPr>
          <w:rFonts w:asciiTheme="minorHAnsi" w:hAnsiTheme="minorHAnsi" w:cstheme="minorHAnsi"/>
          <w:iCs/>
          <w:sz w:val="22"/>
          <w:szCs w:val="22"/>
        </w:rPr>
        <w:t>11</w:t>
      </w:r>
      <w:r w:rsidRPr="001E3F16">
        <w:rPr>
          <w:rFonts w:asciiTheme="minorHAnsi" w:hAnsiTheme="minorHAnsi" w:cstheme="minorHAnsi"/>
          <w:iCs/>
          <w:sz w:val="22"/>
          <w:szCs w:val="22"/>
        </w:rPr>
        <w:t>. ábra) jelzőtábla kerüljön kihelyezésre.</w:t>
      </w:r>
    </w:p>
    <w:p w14:paraId="5D4DCF9A" w14:textId="34959C0F" w:rsidR="00B33B92" w:rsidRPr="001E3F16" w:rsidRDefault="00B33B92" w:rsidP="001E3F16">
      <w:pPr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A Bizottság javasolja, hogy a Szűrcsapó utca </w:t>
      </w:r>
      <w:r w:rsidR="00E13BA1" w:rsidRPr="001E3F16">
        <w:rPr>
          <w:rFonts w:asciiTheme="minorHAnsi" w:hAnsiTheme="minorHAnsi" w:cstheme="minorHAnsi"/>
          <w:sz w:val="22"/>
          <w:szCs w:val="22"/>
        </w:rPr>
        <w:t>36</w:t>
      </w:r>
      <w:r w:rsidRPr="001E3F16">
        <w:rPr>
          <w:rFonts w:asciiTheme="minorHAnsi" w:hAnsiTheme="minorHAnsi" w:cstheme="minorHAnsi"/>
          <w:sz w:val="22"/>
          <w:szCs w:val="22"/>
        </w:rPr>
        <w:t>-</w:t>
      </w:r>
      <w:r w:rsidR="00E13BA1" w:rsidRPr="001E3F16">
        <w:rPr>
          <w:rFonts w:asciiTheme="minorHAnsi" w:hAnsiTheme="minorHAnsi" w:cstheme="minorHAnsi"/>
          <w:sz w:val="22"/>
          <w:szCs w:val="22"/>
        </w:rPr>
        <w:t>40</w:t>
      </w:r>
      <w:r w:rsidRPr="001E3F16">
        <w:rPr>
          <w:rFonts w:asciiTheme="minorHAnsi" w:hAnsiTheme="minorHAnsi" w:cstheme="minorHAnsi"/>
          <w:sz w:val="22"/>
          <w:szCs w:val="22"/>
        </w:rPr>
        <w:t xml:space="preserve">. sz. előtti parkoló feltáró útja egyirányúsításra kerüljön. </w:t>
      </w:r>
    </w:p>
    <w:p w14:paraId="0D221D0B" w14:textId="77777777" w:rsidR="00B33B92" w:rsidRPr="001E3F16" w:rsidRDefault="00B33B92" w:rsidP="001E3F16">
      <w:pPr>
        <w:numPr>
          <w:ilvl w:val="0"/>
          <w:numId w:val="3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Bizottság javasolja, hogy a Thököly Imre utca 20. szám Rákóczi Ferenc utca felőli oldali bevezető útján megállási tilalom kerüljön bevezetésre.</w:t>
      </w:r>
    </w:p>
    <w:p w14:paraId="70C0D728" w14:textId="77777777" w:rsidR="00B33B92" w:rsidRPr="001E3F16" w:rsidRDefault="00B33B92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B0129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1E3F16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1E3F16">
        <w:rPr>
          <w:rFonts w:asciiTheme="minorHAnsi" w:hAnsiTheme="minorHAnsi" w:cstheme="minorHAnsi"/>
          <w:bCs/>
          <w:sz w:val="22"/>
          <w:szCs w:val="22"/>
        </w:rPr>
        <w:t xml:space="preserve"> András, polgármester</w:t>
      </w:r>
    </w:p>
    <w:p w14:paraId="0E383D77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1E9AC138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1F343A8" w14:textId="77777777" w:rsidR="00B33B92" w:rsidRPr="001E3F16" w:rsidRDefault="00B33B92" w:rsidP="001E3F1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 /a végrehajtás előkészítéséért: </w:t>
      </w:r>
    </w:p>
    <w:p w14:paraId="5C77545A" w14:textId="77777777" w:rsidR="00B33B92" w:rsidRPr="001E3F16" w:rsidRDefault="00B33B92" w:rsidP="001E3F1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 Dr. Gyuráczné Dr. Speier Anikó a Városüzemeltetési és Városfejlesztési Osztály vezetője/</w:t>
      </w:r>
    </w:p>
    <w:p w14:paraId="68EBF61B" w14:textId="77777777" w:rsidR="00B33B92" w:rsidRPr="001E3F16" w:rsidRDefault="00B33B92" w:rsidP="001E3F16">
      <w:pPr>
        <w:tabs>
          <w:tab w:val="left" w:pos="14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4D5BDA" w14:textId="3D4F5500" w:rsidR="00B33B92" w:rsidRPr="001E3F16" w:rsidRDefault="00B33B92" w:rsidP="001E3F1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bCs/>
          <w:sz w:val="22"/>
          <w:szCs w:val="22"/>
        </w:rPr>
        <w:tab/>
      </w:r>
      <w:r w:rsidR="008E7244" w:rsidRPr="001E3F16">
        <w:rPr>
          <w:rFonts w:asciiTheme="minorHAnsi" w:hAnsiTheme="minorHAnsi" w:cstheme="minorHAnsi"/>
          <w:bCs/>
          <w:sz w:val="22"/>
          <w:szCs w:val="22"/>
        </w:rPr>
        <w:t>azonnal</w:t>
      </w:r>
      <w:r w:rsidRPr="001E3F1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C97F35" w14:textId="77777777" w:rsidR="00B33B92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6E3BEFC1" w:rsidR="00BD4761" w:rsidRPr="001E3F16" w:rsidRDefault="008E724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56</w:t>
      </w:r>
      <w:r w:rsidR="00BD476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(X.21.)</w:t>
      </w:r>
      <w:r w:rsidR="001C0A65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1E3F16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1E3F16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1E3F16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1E3F16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1E3F16">
        <w:rPr>
          <w:rFonts w:asciiTheme="minorHAnsi" w:hAnsiTheme="minorHAnsi" w:cstheme="minorHAnsi"/>
          <w:sz w:val="22"/>
          <w:szCs w:val="22"/>
        </w:rPr>
        <w:t>,</w:t>
      </w:r>
      <w:r w:rsidRPr="001E3F16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7516900"/>
      <w:r w:rsidRPr="001E3F16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1E3F16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1E3F16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6DCC37C0" w14:textId="77777777" w:rsidR="00BD4761" w:rsidRPr="001E3F16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1E3F16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1E3F16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1E3F16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1E3F16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1E3F16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E3F16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E3F16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373F0D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D04BEC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E517B8" w14:textId="77777777" w:rsidR="00BD7A9C" w:rsidRPr="001E3F16" w:rsidRDefault="00BD7A9C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0CBD5D7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Pr="001E3F16" w:rsidRDefault="00F541F5" w:rsidP="001E3F16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6</TotalTime>
  <Pages>3</Pages>
  <Words>567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Holler Péter dr.</cp:lastModifiedBy>
  <cp:revision>4</cp:revision>
  <cp:lastPrinted>2024-05-28T12:34:00Z</cp:lastPrinted>
  <dcterms:created xsi:type="dcterms:W3CDTF">2024-10-21T10:54:00Z</dcterms:created>
  <dcterms:modified xsi:type="dcterms:W3CDTF">2024-10-21T13:58:00Z</dcterms:modified>
</cp:coreProperties>
</file>