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F293" w14:textId="77777777" w:rsidR="00CD0A14" w:rsidRPr="001E3F16" w:rsidRDefault="00CD0A14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02ACD8" w14:textId="0A76093A" w:rsidR="00DC20CF" w:rsidRPr="001E3F16" w:rsidRDefault="00D70284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50</w:t>
      </w:r>
      <w:r w:rsidR="006D12D7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E318FB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</w:t>
      </w:r>
      <w:r w:rsidR="00B33B92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E318FB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.)</w:t>
      </w:r>
      <w:r w:rsidR="00CF2C77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1E3F16" w:rsidRDefault="00DC20CF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0D5F4E" w14:textId="5DE2B5A8" w:rsidR="00DC20CF" w:rsidRPr="001E3F16" w:rsidRDefault="00DC20CF" w:rsidP="001E3F16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D70284"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október</w:t>
      </w:r>
      <w:r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D70284"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</w:t>
      </w:r>
      <w:r w:rsidR="000B3A94"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1E3F16" w:rsidRDefault="00DC20CF" w:rsidP="001E3F16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E2B41CB" w14:textId="77777777" w:rsidR="00D70284" w:rsidRPr="001E3F16" w:rsidRDefault="00D70284" w:rsidP="001E3F1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4C87E0C9" w14:textId="77777777" w:rsidR="00D70284" w:rsidRPr="001E3F16" w:rsidRDefault="00D70284" w:rsidP="001E3F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C76945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>Javaslat a Bűnmegelőzési, Közbiztonsági és Közrendvédelmi Bizottság ügyrendjének elfogadására</w:t>
      </w:r>
    </w:p>
    <w:p w14:paraId="641E4545" w14:textId="77777777" w:rsidR="00D70284" w:rsidRPr="001E3F16" w:rsidRDefault="00D70284" w:rsidP="001E3F16">
      <w:pPr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>Kelemen Krisztián, a Bizottság elnöke</w:t>
      </w:r>
    </w:p>
    <w:p w14:paraId="785453A9" w14:textId="77777777" w:rsidR="00D70284" w:rsidRPr="001E3F16" w:rsidRDefault="00D70284" w:rsidP="001E3F1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61A744D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>2./</w:t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sz w:val="22"/>
          <w:szCs w:val="22"/>
        </w:rPr>
        <w:t xml:space="preserve">Javaslat a Szombathely Megyei Jogú Város Kábítószerügyi Egyeztető Fórum Cselekvési Terv 2024-2029 dokumentum elfogadására </w:t>
      </w:r>
      <w:r w:rsidRPr="001E3F16">
        <w:rPr>
          <w:rFonts w:asciiTheme="minorHAnsi" w:hAnsiTheme="minorHAnsi" w:cstheme="minorHAnsi"/>
          <w:bCs/>
          <w:i/>
          <w:iCs/>
          <w:sz w:val="22"/>
          <w:szCs w:val="22"/>
        </w:rPr>
        <w:t>(Közgyűlési 5.)</w:t>
      </w:r>
    </w:p>
    <w:p w14:paraId="4FEC9C31" w14:textId="77777777" w:rsidR="00D70284" w:rsidRPr="001E3F16" w:rsidRDefault="00D70284" w:rsidP="001E3F16">
      <w:pPr>
        <w:ind w:firstLine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1E3F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3F16">
        <w:rPr>
          <w:rFonts w:asciiTheme="minorHAnsi" w:hAnsiTheme="minorHAnsi" w:cstheme="minorHAnsi"/>
          <w:b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Kelemen Krisztián, a Bizottság elnöke, a KEF elnöke </w:t>
      </w:r>
    </w:p>
    <w:p w14:paraId="4330E50F" w14:textId="67FB9523" w:rsidR="00D70284" w:rsidRPr="001E3F16" w:rsidRDefault="00D70284" w:rsidP="001E3F16">
      <w:pPr>
        <w:ind w:left="1413" w:firstLine="3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  <w:t>Tóth Balázs, a KEF szakmai társelnöke</w:t>
      </w:r>
    </w:p>
    <w:p w14:paraId="45D04172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6B99D0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>3./</w:t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  <w:t>Tájékoztatás a Közterület-</w:t>
      </w:r>
      <w:r w:rsidRPr="001E3F16">
        <w:rPr>
          <w:rFonts w:asciiTheme="minorHAnsi" w:hAnsiTheme="minorHAnsi" w:cstheme="minorHAnsi"/>
          <w:b/>
          <w:sz w:val="22"/>
          <w:szCs w:val="22"/>
        </w:rPr>
        <w:t>felügyeletet érintő változásokról</w:t>
      </w:r>
    </w:p>
    <w:p w14:paraId="77F8B3E0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</w:t>
      </w: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Pr="001E3F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E3F16">
        <w:rPr>
          <w:rFonts w:asciiTheme="minorHAnsi" w:hAnsiTheme="minorHAnsi" w:cstheme="minorHAnsi"/>
          <w:bCs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>Dr. Holler Péter, a Hatósági Osztály vezetője,</w:t>
      </w:r>
    </w:p>
    <w:p w14:paraId="1B19871F" w14:textId="77777777" w:rsidR="00D70284" w:rsidRPr="001E3F16" w:rsidRDefault="00D70284" w:rsidP="001E3F16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Cs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sz w:val="22"/>
          <w:szCs w:val="22"/>
        </w:rPr>
        <w:tab/>
        <w:t>Ágoston Sándor,</w:t>
      </w:r>
      <w:r w:rsidRPr="001E3F16">
        <w:rPr>
          <w:rFonts w:asciiTheme="minorHAnsi" w:hAnsiTheme="minorHAnsi" w:cstheme="minorHAnsi"/>
          <w:sz w:val="22"/>
          <w:szCs w:val="22"/>
        </w:rPr>
        <w:t xml:space="preserve"> </w:t>
      </w:r>
      <w:r w:rsidRPr="001E3F16">
        <w:rPr>
          <w:rFonts w:asciiTheme="minorHAnsi" w:hAnsiTheme="minorHAnsi" w:cstheme="minorHAnsi"/>
          <w:bCs/>
          <w:sz w:val="22"/>
          <w:szCs w:val="22"/>
        </w:rPr>
        <w:t>a Közterület-felügyelet irodavezetője</w:t>
      </w:r>
    </w:p>
    <w:p w14:paraId="3D6175B9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EDFC4B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1E3F1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4./</w:t>
      </w:r>
      <w:r w:rsidRPr="001E3F1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6AF4AB06" w14:textId="77777777" w:rsidR="00D70284" w:rsidRPr="001E3F16" w:rsidRDefault="00D70284" w:rsidP="001E3F16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1E3F16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475206F5" w14:textId="77777777" w:rsidR="00D70284" w:rsidRPr="001E3F16" w:rsidRDefault="00D70284" w:rsidP="001E3F16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  <w:t>Bonti Tamás, a Kommunális Iroda vezetője</w:t>
      </w:r>
    </w:p>
    <w:p w14:paraId="30E1AF8F" w14:textId="77777777" w:rsidR="00D70284" w:rsidRPr="001E3F16" w:rsidRDefault="00D70284" w:rsidP="001E3F16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1E3F16">
        <w:rPr>
          <w:rFonts w:asciiTheme="minorHAnsi" w:hAnsiTheme="minorHAnsi" w:cstheme="minorHAnsi"/>
          <w:sz w:val="22"/>
          <w:szCs w:val="22"/>
        </w:rPr>
        <w:tab/>
        <w:t>Bokányi Adrienn, a 2. EVK önkormányzati képviselője</w:t>
      </w:r>
    </w:p>
    <w:p w14:paraId="5D18D086" w14:textId="77777777" w:rsidR="00D70284" w:rsidRPr="001E3F16" w:rsidRDefault="00D70284" w:rsidP="001E3F16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1E3F16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Pr="001E3F16">
        <w:rPr>
          <w:rFonts w:asciiTheme="minorHAnsi" w:hAnsiTheme="minorHAnsi" w:cstheme="minorHAnsi"/>
          <w:sz w:val="22"/>
          <w:szCs w:val="22"/>
        </w:rPr>
        <w:t xml:space="preserve"> Csaba, az 5. EVK önkormányzati képviselője</w:t>
      </w:r>
    </w:p>
    <w:p w14:paraId="1C047AC6" w14:textId="77777777" w:rsidR="00D70284" w:rsidRPr="001E3F16" w:rsidRDefault="00D70284" w:rsidP="001E3F16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Lukács Dániel, a 7. EVK önkormányzati képviselője</w:t>
      </w:r>
    </w:p>
    <w:p w14:paraId="72E6CC74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3E65C5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</w:rPr>
        <w:t>5. /</w:t>
      </w:r>
      <w:r w:rsidRPr="001E3F16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1E3F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3F16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43D2F222" w14:textId="77777777" w:rsidR="00D70284" w:rsidRPr="001E3F16" w:rsidRDefault="00D70284" w:rsidP="001E3F16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0E9FEBB4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221AB4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>6./</w:t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3F673BB7" w14:textId="77777777" w:rsidR="00D70284" w:rsidRPr="001E3F16" w:rsidRDefault="00D70284" w:rsidP="001E3F16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E3F16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32C5514C" w14:textId="77777777" w:rsidR="001D4F0F" w:rsidRPr="001E3F16" w:rsidRDefault="001D4F0F" w:rsidP="001E3F16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CCA4FA" w14:textId="77777777" w:rsidR="00DC20CF" w:rsidRPr="001E3F16" w:rsidRDefault="00DC20CF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1E3F16">
        <w:rPr>
          <w:rFonts w:asciiTheme="minorHAnsi" w:hAnsiTheme="minorHAnsi" w:cstheme="minorHAnsi"/>
          <w:bCs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1E3F16" w:rsidRDefault="00DC20CF" w:rsidP="001E3F16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1E3F16" w:rsidRDefault="00DC20CF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4C14A3D4" w14:textId="77777777" w:rsidR="008E7244" w:rsidRPr="001E3F16" w:rsidRDefault="008E7244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8E7244" w:rsidRPr="001E3F16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0155" w14:textId="77777777" w:rsidR="002C59C5" w:rsidRDefault="002C59C5" w:rsidP="00492410">
      <w:r>
        <w:separator/>
      </w:r>
    </w:p>
  </w:endnote>
  <w:endnote w:type="continuationSeparator" w:id="0">
    <w:p w14:paraId="4E451A46" w14:textId="77777777" w:rsidR="002C59C5" w:rsidRDefault="002C59C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B3C6" w14:textId="77777777" w:rsidR="002C59C5" w:rsidRDefault="002C59C5" w:rsidP="00492410">
      <w:r>
        <w:separator/>
      </w:r>
    </w:p>
  </w:footnote>
  <w:footnote w:type="continuationSeparator" w:id="0">
    <w:p w14:paraId="6F01079D" w14:textId="77777777" w:rsidR="002C59C5" w:rsidRDefault="002C59C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4EE8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37033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46E7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6A38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4D26"/>
    <w:rsid w:val="00B46CF9"/>
    <w:rsid w:val="00B473D6"/>
    <w:rsid w:val="00B53327"/>
    <w:rsid w:val="00B540B1"/>
    <w:rsid w:val="00B5625C"/>
    <w:rsid w:val="00B57E59"/>
    <w:rsid w:val="00B60DC3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7D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3BA1"/>
    <w:rsid w:val="00E16D6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179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2024-10-24T08:41:00Z</dcterms:created>
  <dcterms:modified xsi:type="dcterms:W3CDTF">2024-10-24T08:42:00Z</dcterms:modified>
</cp:coreProperties>
</file>