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786121"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786121" w:rsidRDefault="000C56BB" w:rsidP="00786121">
            <w:pPr>
              <w:ind w:left="-216"/>
              <w:rPr>
                <w:rFonts w:asciiTheme="minorHAnsi" w:hAnsiTheme="minorHAnsi" w:cstheme="minorHAnsi"/>
                <w:b/>
                <w:bCs w:val="0"/>
                <w:sz w:val="22"/>
                <w:szCs w:val="22"/>
              </w:rPr>
            </w:pPr>
            <w:r w:rsidRPr="00786121">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5F07203E" w:rsidR="000C56BB" w:rsidRPr="00786121" w:rsidRDefault="00630756" w:rsidP="00786121">
            <w:pPr>
              <w:pStyle w:val="lfej"/>
              <w:rPr>
                <w:rFonts w:asciiTheme="minorHAnsi" w:hAnsiTheme="minorHAnsi" w:cstheme="minorHAnsi"/>
                <w:b/>
                <w:bCs w:val="0"/>
                <w:sz w:val="22"/>
                <w:szCs w:val="22"/>
              </w:rPr>
            </w:pPr>
            <w:r w:rsidRPr="00786121">
              <w:rPr>
                <w:rFonts w:asciiTheme="minorHAnsi" w:hAnsiTheme="minorHAnsi" w:cstheme="minorHAnsi"/>
                <w:b/>
                <w:bCs w:val="0"/>
                <w:sz w:val="22"/>
                <w:szCs w:val="22"/>
              </w:rPr>
              <w:t xml:space="preserve">Szombathely Megyei Jogú Város Bűnmegelőzési, Közbiztonsági és Közrendvédelmi Bizottságának </w:t>
            </w:r>
            <w:r w:rsidR="003E531E" w:rsidRPr="00786121">
              <w:rPr>
                <w:rFonts w:asciiTheme="minorHAnsi" w:hAnsiTheme="minorHAnsi" w:cstheme="minorHAnsi"/>
                <w:b/>
                <w:bCs w:val="0"/>
                <w:sz w:val="22"/>
                <w:szCs w:val="22"/>
              </w:rPr>
              <w:t>202</w:t>
            </w:r>
            <w:r w:rsidR="00045899" w:rsidRPr="00786121">
              <w:rPr>
                <w:rFonts w:asciiTheme="minorHAnsi" w:hAnsiTheme="minorHAnsi" w:cstheme="minorHAnsi"/>
                <w:b/>
                <w:bCs w:val="0"/>
                <w:sz w:val="22"/>
                <w:szCs w:val="22"/>
              </w:rPr>
              <w:t>4</w:t>
            </w:r>
            <w:r w:rsidR="003E531E" w:rsidRPr="00786121">
              <w:rPr>
                <w:rFonts w:asciiTheme="minorHAnsi" w:hAnsiTheme="minorHAnsi" w:cstheme="minorHAnsi"/>
                <w:b/>
                <w:bCs w:val="0"/>
                <w:sz w:val="22"/>
                <w:szCs w:val="22"/>
              </w:rPr>
              <w:t>.</w:t>
            </w:r>
            <w:r w:rsidR="00045899" w:rsidRPr="00786121">
              <w:rPr>
                <w:rFonts w:asciiTheme="minorHAnsi" w:hAnsiTheme="minorHAnsi" w:cstheme="minorHAnsi"/>
                <w:b/>
                <w:bCs w:val="0"/>
                <w:sz w:val="22"/>
                <w:szCs w:val="22"/>
              </w:rPr>
              <w:t xml:space="preserve"> </w:t>
            </w:r>
            <w:r w:rsidR="00860E37" w:rsidRPr="00786121">
              <w:rPr>
                <w:rFonts w:asciiTheme="minorHAnsi" w:hAnsiTheme="minorHAnsi" w:cstheme="minorHAnsi"/>
                <w:b/>
                <w:bCs w:val="0"/>
                <w:sz w:val="22"/>
                <w:szCs w:val="22"/>
              </w:rPr>
              <w:t>szeptember 23</w:t>
            </w:r>
            <w:r w:rsidR="00F304C1" w:rsidRPr="00786121">
              <w:rPr>
                <w:rFonts w:asciiTheme="minorHAnsi" w:hAnsiTheme="minorHAnsi" w:cstheme="minorHAnsi"/>
                <w:b/>
                <w:bCs w:val="0"/>
                <w:sz w:val="22"/>
                <w:szCs w:val="22"/>
              </w:rPr>
              <w:t>-i ülése</w:t>
            </w:r>
          </w:p>
        </w:tc>
      </w:tr>
      <w:tr w:rsidR="000C56BB" w:rsidRPr="00786121"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786121" w:rsidRDefault="000C56BB" w:rsidP="00786121">
            <w:pPr>
              <w:ind w:left="-216"/>
              <w:rPr>
                <w:rFonts w:asciiTheme="minorHAnsi" w:hAnsiTheme="minorHAnsi" w:cstheme="minorHAnsi"/>
                <w:b/>
                <w:bCs w:val="0"/>
                <w:sz w:val="22"/>
                <w:szCs w:val="22"/>
              </w:rPr>
            </w:pPr>
            <w:r w:rsidRPr="00786121">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5EF0A63" w:rsidR="000C56BB" w:rsidRPr="00786121" w:rsidRDefault="00860E37" w:rsidP="00786121">
            <w:pPr>
              <w:rPr>
                <w:rFonts w:asciiTheme="minorHAnsi" w:hAnsiTheme="minorHAnsi" w:cstheme="minorHAnsi"/>
                <w:b/>
                <w:bCs w:val="0"/>
                <w:sz w:val="22"/>
                <w:szCs w:val="22"/>
              </w:rPr>
            </w:pPr>
            <w:r w:rsidRPr="00786121">
              <w:rPr>
                <w:rFonts w:asciiTheme="minorHAnsi" w:hAnsiTheme="minorHAnsi" w:cstheme="minorHAnsi"/>
                <w:b/>
                <w:bCs w:val="0"/>
                <w:sz w:val="22"/>
                <w:szCs w:val="22"/>
              </w:rPr>
              <w:t>SZMJV Polgármesteri Hivatala Hatósági Osztály Közterület-felügyelet, 9700 Szombathely, Ady E</w:t>
            </w:r>
            <w:r w:rsidR="0081540A" w:rsidRPr="00786121">
              <w:rPr>
                <w:rFonts w:asciiTheme="minorHAnsi" w:hAnsiTheme="minorHAnsi" w:cstheme="minorHAnsi"/>
                <w:b/>
                <w:bCs w:val="0"/>
                <w:sz w:val="22"/>
                <w:szCs w:val="22"/>
              </w:rPr>
              <w:t>ndre</w:t>
            </w:r>
            <w:r w:rsidRPr="00786121">
              <w:rPr>
                <w:rFonts w:asciiTheme="minorHAnsi" w:hAnsiTheme="minorHAnsi" w:cstheme="minorHAnsi"/>
                <w:b/>
                <w:bCs w:val="0"/>
                <w:sz w:val="22"/>
                <w:szCs w:val="22"/>
              </w:rPr>
              <w:t xml:space="preserve"> tér 40.</w:t>
            </w:r>
          </w:p>
        </w:tc>
      </w:tr>
      <w:tr w:rsidR="000C56BB" w:rsidRPr="00786121"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786121" w:rsidRDefault="000C56BB" w:rsidP="00786121">
            <w:pPr>
              <w:ind w:left="-216"/>
              <w:rPr>
                <w:rFonts w:asciiTheme="minorHAnsi" w:hAnsiTheme="minorHAnsi" w:cstheme="minorHAnsi"/>
                <w:b/>
                <w:bCs w:val="0"/>
                <w:sz w:val="22"/>
                <w:szCs w:val="22"/>
              </w:rPr>
            </w:pPr>
            <w:r w:rsidRPr="00786121">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02DDC238" w:rsidR="000C56BB" w:rsidRPr="00786121" w:rsidRDefault="00CA7D28" w:rsidP="00786121">
            <w:pPr>
              <w:rPr>
                <w:rFonts w:asciiTheme="minorHAnsi" w:hAnsiTheme="minorHAnsi" w:cstheme="minorHAnsi"/>
                <w:b/>
                <w:bCs w:val="0"/>
                <w:sz w:val="22"/>
                <w:szCs w:val="22"/>
              </w:rPr>
            </w:pPr>
            <w:r w:rsidRPr="00786121">
              <w:rPr>
                <w:rFonts w:asciiTheme="minorHAnsi" w:hAnsiTheme="minorHAnsi" w:cstheme="minorHAnsi"/>
                <w:b/>
                <w:bCs w:val="0"/>
                <w:sz w:val="22"/>
                <w:szCs w:val="22"/>
              </w:rPr>
              <w:t>202</w:t>
            </w:r>
            <w:r w:rsidR="00045899" w:rsidRPr="00786121">
              <w:rPr>
                <w:rFonts w:asciiTheme="minorHAnsi" w:hAnsiTheme="minorHAnsi" w:cstheme="minorHAnsi"/>
                <w:b/>
                <w:bCs w:val="0"/>
                <w:sz w:val="22"/>
                <w:szCs w:val="22"/>
              </w:rPr>
              <w:t>4</w:t>
            </w:r>
            <w:r w:rsidRPr="00786121">
              <w:rPr>
                <w:rFonts w:asciiTheme="minorHAnsi" w:hAnsiTheme="minorHAnsi" w:cstheme="minorHAnsi"/>
                <w:b/>
                <w:bCs w:val="0"/>
                <w:sz w:val="22"/>
                <w:szCs w:val="22"/>
              </w:rPr>
              <w:t>.</w:t>
            </w:r>
            <w:r w:rsidR="003E531E" w:rsidRPr="00786121">
              <w:rPr>
                <w:rFonts w:asciiTheme="minorHAnsi" w:hAnsiTheme="minorHAnsi" w:cstheme="minorHAnsi"/>
                <w:b/>
                <w:bCs w:val="0"/>
                <w:sz w:val="22"/>
                <w:szCs w:val="22"/>
              </w:rPr>
              <w:t xml:space="preserve"> </w:t>
            </w:r>
            <w:r w:rsidR="00860E37" w:rsidRPr="00786121">
              <w:rPr>
                <w:rFonts w:asciiTheme="minorHAnsi" w:hAnsiTheme="minorHAnsi" w:cstheme="minorHAnsi"/>
                <w:b/>
                <w:bCs w:val="0"/>
                <w:sz w:val="22"/>
                <w:szCs w:val="22"/>
              </w:rPr>
              <w:t>szeptember 23</w:t>
            </w:r>
            <w:r w:rsidRPr="00786121">
              <w:rPr>
                <w:rFonts w:asciiTheme="minorHAnsi" w:hAnsiTheme="minorHAnsi" w:cstheme="minorHAnsi"/>
                <w:b/>
                <w:bCs w:val="0"/>
                <w:sz w:val="22"/>
                <w:szCs w:val="22"/>
              </w:rPr>
              <w:t xml:space="preserve">., </w:t>
            </w:r>
            <w:r w:rsidR="00097B90" w:rsidRPr="00786121">
              <w:rPr>
                <w:rFonts w:asciiTheme="minorHAnsi" w:hAnsiTheme="minorHAnsi" w:cstheme="minorHAnsi"/>
                <w:b/>
                <w:bCs w:val="0"/>
                <w:sz w:val="22"/>
                <w:szCs w:val="22"/>
              </w:rPr>
              <w:t>1</w:t>
            </w:r>
            <w:r w:rsidR="003E531E" w:rsidRPr="00786121">
              <w:rPr>
                <w:rFonts w:asciiTheme="minorHAnsi" w:hAnsiTheme="minorHAnsi" w:cstheme="minorHAnsi"/>
                <w:b/>
                <w:bCs w:val="0"/>
                <w:sz w:val="22"/>
                <w:szCs w:val="22"/>
              </w:rPr>
              <w:t>5</w:t>
            </w:r>
            <w:r w:rsidRPr="00786121">
              <w:rPr>
                <w:rFonts w:asciiTheme="minorHAnsi" w:hAnsiTheme="minorHAnsi" w:cstheme="minorHAnsi"/>
                <w:b/>
                <w:bCs w:val="0"/>
                <w:sz w:val="22"/>
                <w:szCs w:val="22"/>
              </w:rPr>
              <w:t xml:space="preserve"> óra </w:t>
            </w:r>
            <w:r w:rsidR="00872E41" w:rsidRPr="00786121">
              <w:rPr>
                <w:rFonts w:asciiTheme="minorHAnsi" w:hAnsiTheme="minorHAnsi" w:cstheme="minorHAnsi"/>
                <w:b/>
                <w:bCs w:val="0"/>
                <w:sz w:val="22"/>
                <w:szCs w:val="22"/>
              </w:rPr>
              <w:t>0</w:t>
            </w:r>
            <w:r w:rsidRPr="00786121">
              <w:rPr>
                <w:rFonts w:asciiTheme="minorHAnsi" w:hAnsiTheme="minorHAnsi" w:cstheme="minorHAnsi"/>
                <w:b/>
                <w:bCs w:val="0"/>
                <w:sz w:val="22"/>
                <w:szCs w:val="22"/>
              </w:rPr>
              <w:t>0 perc</w:t>
            </w:r>
          </w:p>
        </w:tc>
      </w:tr>
      <w:tr w:rsidR="000C56BB" w:rsidRPr="00786121"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786121" w:rsidRDefault="000C56BB" w:rsidP="00786121">
            <w:pPr>
              <w:pStyle w:val="lfej"/>
              <w:ind w:left="-216"/>
              <w:rPr>
                <w:rFonts w:asciiTheme="minorHAnsi" w:hAnsiTheme="minorHAnsi" w:cstheme="minorHAnsi"/>
                <w:b/>
                <w:bCs w:val="0"/>
                <w:sz w:val="22"/>
                <w:szCs w:val="22"/>
              </w:rPr>
            </w:pPr>
            <w:r w:rsidRPr="00786121">
              <w:rPr>
                <w:rFonts w:asciiTheme="minorHAnsi" w:hAnsiTheme="minorHAnsi" w:cstheme="minorHAnsi"/>
                <w:b/>
                <w:bCs w:val="0"/>
                <w:sz w:val="22"/>
                <w:szCs w:val="22"/>
              </w:rPr>
              <w:t>Jegyzőkönyv</w:t>
            </w:r>
            <w:r w:rsidR="008D11D9" w:rsidRPr="00786121">
              <w:rPr>
                <w:rFonts w:asciiTheme="minorHAnsi" w:hAnsiTheme="minorHAnsi" w:cstheme="minorHAnsi"/>
                <w:b/>
                <w:bCs w:val="0"/>
                <w:sz w:val="22"/>
                <w:szCs w:val="22"/>
              </w:rPr>
              <w:t>-</w:t>
            </w:r>
          </w:p>
          <w:p w14:paraId="43AA0DB5" w14:textId="77777777" w:rsidR="000C56BB" w:rsidRPr="00786121" w:rsidRDefault="000C56BB" w:rsidP="00786121">
            <w:pPr>
              <w:pStyle w:val="lfej"/>
              <w:ind w:left="-216"/>
              <w:rPr>
                <w:rFonts w:asciiTheme="minorHAnsi" w:hAnsiTheme="minorHAnsi" w:cstheme="minorHAnsi"/>
                <w:b/>
                <w:bCs w:val="0"/>
                <w:sz w:val="22"/>
                <w:szCs w:val="22"/>
              </w:rPr>
            </w:pPr>
            <w:r w:rsidRPr="00786121">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7C5D251" w:rsidR="000C56BB" w:rsidRPr="00786121" w:rsidRDefault="00942802" w:rsidP="00786121">
            <w:pPr>
              <w:rPr>
                <w:rFonts w:asciiTheme="minorHAnsi" w:hAnsiTheme="minorHAnsi" w:cstheme="minorHAnsi"/>
                <w:b/>
                <w:bCs w:val="0"/>
                <w:sz w:val="22"/>
                <w:szCs w:val="22"/>
              </w:rPr>
            </w:pPr>
            <w:r w:rsidRPr="00786121">
              <w:rPr>
                <w:rFonts w:asciiTheme="minorHAnsi" w:hAnsiTheme="minorHAnsi" w:cstheme="minorHAnsi"/>
                <w:b/>
                <w:bCs w:val="0"/>
                <w:sz w:val="22"/>
                <w:szCs w:val="22"/>
              </w:rPr>
              <w:t>Szekér Zsófia</w:t>
            </w:r>
          </w:p>
        </w:tc>
      </w:tr>
      <w:tr w:rsidR="004A612E" w:rsidRPr="00786121"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786121" w:rsidRDefault="004A612E" w:rsidP="00786121">
            <w:pPr>
              <w:rPr>
                <w:rFonts w:asciiTheme="minorHAnsi" w:hAnsiTheme="minorHAnsi" w:cstheme="minorHAnsi"/>
                <w:b/>
                <w:bCs w:val="0"/>
                <w:sz w:val="22"/>
                <w:szCs w:val="22"/>
              </w:rPr>
            </w:pPr>
            <w:r w:rsidRPr="00786121">
              <w:rPr>
                <w:rFonts w:asciiTheme="minorHAnsi" w:hAnsiTheme="minorHAnsi" w:cstheme="minorHAnsi"/>
                <w:b/>
                <w:bCs w:val="0"/>
                <w:sz w:val="22"/>
                <w:szCs w:val="22"/>
              </w:rPr>
              <w:t>Jelenléti ív</w:t>
            </w:r>
          </w:p>
        </w:tc>
        <w:tc>
          <w:tcPr>
            <w:tcW w:w="2907" w:type="dxa"/>
            <w:vAlign w:val="center"/>
          </w:tcPr>
          <w:p w14:paraId="3B8BE863" w14:textId="77777777" w:rsidR="004A612E" w:rsidRPr="00786121" w:rsidRDefault="004A612E"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Név</w:t>
            </w:r>
          </w:p>
        </w:tc>
        <w:tc>
          <w:tcPr>
            <w:tcW w:w="2070" w:type="dxa"/>
            <w:vAlign w:val="center"/>
          </w:tcPr>
          <w:p w14:paraId="015EE394" w14:textId="77777777" w:rsidR="004A612E" w:rsidRPr="00786121" w:rsidRDefault="004A612E"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Al</w:t>
            </w:r>
            <w:r w:rsidR="008D11D9" w:rsidRPr="00786121">
              <w:rPr>
                <w:rFonts w:asciiTheme="minorHAnsi" w:hAnsiTheme="minorHAnsi" w:cstheme="minorHAnsi"/>
                <w:b/>
                <w:bCs w:val="0"/>
                <w:sz w:val="22"/>
                <w:szCs w:val="22"/>
              </w:rPr>
              <w:t>áírás</w:t>
            </w:r>
          </w:p>
        </w:tc>
        <w:tc>
          <w:tcPr>
            <w:tcW w:w="3174" w:type="dxa"/>
            <w:vAlign w:val="center"/>
          </w:tcPr>
          <w:p w14:paraId="304D4E6D" w14:textId="77777777" w:rsidR="004A612E" w:rsidRPr="00786121" w:rsidRDefault="004A612E"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Megjegyzés</w:t>
            </w:r>
          </w:p>
        </w:tc>
      </w:tr>
      <w:tr w:rsidR="00161ACD" w:rsidRPr="00786121" w14:paraId="1E85740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786121" w:rsidRDefault="00161ACD" w:rsidP="00786121">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786121" w:rsidRDefault="00161ACD" w:rsidP="00786121">
            <w:pPr>
              <w:pStyle w:val="lfej"/>
              <w:tabs>
                <w:tab w:val="clear" w:pos="4536"/>
                <w:tab w:val="clear" w:pos="9072"/>
              </w:tabs>
              <w:rPr>
                <w:rFonts w:asciiTheme="minorHAnsi" w:hAnsiTheme="minorHAnsi" w:cstheme="minorHAnsi"/>
                <w:b/>
                <w:sz w:val="22"/>
                <w:szCs w:val="22"/>
              </w:rPr>
            </w:pPr>
            <w:r w:rsidRPr="00786121">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786121" w:rsidRDefault="00161ACD" w:rsidP="00786121">
            <w:pPr>
              <w:pStyle w:val="lfej"/>
              <w:tabs>
                <w:tab w:val="clear" w:pos="4536"/>
                <w:tab w:val="clear" w:pos="9072"/>
              </w:tabs>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47DA5897" w14:textId="45D09E8A"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 xml:space="preserve">képviselő, a Bizottság elnöke </w:t>
            </w:r>
          </w:p>
        </w:tc>
      </w:tr>
      <w:tr w:rsidR="00161ACD" w:rsidRPr="00786121" w14:paraId="5F07CC4B"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200A76AA" w14:textId="25EAF181"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Balogh Tibor</w:t>
            </w:r>
          </w:p>
        </w:tc>
        <w:tc>
          <w:tcPr>
            <w:tcW w:w="2070" w:type="dxa"/>
            <w:vAlign w:val="center"/>
          </w:tcPr>
          <w:p w14:paraId="4C772CBA" w14:textId="299F96F5" w:rsidR="00161ACD" w:rsidRPr="00786121" w:rsidRDefault="00161ACD" w:rsidP="00786121">
            <w:pPr>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12FBC02A" w14:textId="45C8A50A"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 xml:space="preserve">a Bizottság tagja </w:t>
            </w:r>
          </w:p>
        </w:tc>
      </w:tr>
      <w:tr w:rsidR="00161ACD" w:rsidRPr="00786121" w14:paraId="66DDB05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0A613C4F" w14:textId="4043BEC8" w:rsidR="00161ACD" w:rsidRPr="00786121" w:rsidRDefault="00161ACD" w:rsidP="00786121">
            <w:pPr>
              <w:rPr>
                <w:rFonts w:asciiTheme="minorHAnsi" w:hAnsiTheme="minorHAnsi" w:cstheme="minorHAnsi"/>
                <w:b/>
                <w:sz w:val="22"/>
                <w:szCs w:val="22"/>
              </w:rPr>
            </w:pPr>
            <w:proofErr w:type="spellStart"/>
            <w:r w:rsidRPr="00786121">
              <w:rPr>
                <w:rFonts w:asciiTheme="minorHAnsi" w:hAnsiTheme="minorHAnsi" w:cstheme="minorHAnsi"/>
                <w:b/>
                <w:sz w:val="22"/>
                <w:szCs w:val="22"/>
              </w:rPr>
              <w:t>Bercse</w:t>
            </w:r>
            <w:proofErr w:type="spellEnd"/>
            <w:r w:rsidRPr="00786121">
              <w:rPr>
                <w:rFonts w:asciiTheme="minorHAnsi" w:hAnsiTheme="minorHAnsi" w:cstheme="minorHAnsi"/>
                <w:b/>
                <w:sz w:val="22"/>
                <w:szCs w:val="22"/>
              </w:rPr>
              <w:t xml:space="preserve"> László r. </w:t>
            </w:r>
            <w:r w:rsidR="008E155C" w:rsidRPr="00786121">
              <w:rPr>
                <w:rFonts w:asciiTheme="minorHAnsi" w:hAnsiTheme="minorHAnsi" w:cstheme="minorHAnsi"/>
                <w:b/>
                <w:sz w:val="22"/>
                <w:szCs w:val="22"/>
              </w:rPr>
              <w:t>alezredes</w:t>
            </w:r>
          </w:p>
        </w:tc>
        <w:tc>
          <w:tcPr>
            <w:tcW w:w="2070" w:type="dxa"/>
            <w:vAlign w:val="center"/>
          </w:tcPr>
          <w:p w14:paraId="4F53605D" w14:textId="5106DFEC" w:rsidR="00161ACD" w:rsidRPr="00786121" w:rsidRDefault="008E7AFC" w:rsidP="00786121">
            <w:pPr>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4CA4BC6E" w14:textId="21BDDDF0"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17AEE71F"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1CC6F8B2" w14:textId="44457BAB"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Bor Balázs</w:t>
            </w:r>
          </w:p>
        </w:tc>
        <w:tc>
          <w:tcPr>
            <w:tcW w:w="2070" w:type="dxa"/>
            <w:vAlign w:val="center"/>
          </w:tcPr>
          <w:p w14:paraId="183F89FA" w14:textId="3D5AB707" w:rsidR="00161ACD" w:rsidRPr="00786121" w:rsidRDefault="00161ACD" w:rsidP="00786121">
            <w:pPr>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589CEFF8" w14:textId="719FB36D"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0BCAE810"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158419EA" w14:textId="7A9A0F2E"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 xml:space="preserve">Büki Zoltán </w:t>
            </w:r>
          </w:p>
        </w:tc>
        <w:tc>
          <w:tcPr>
            <w:tcW w:w="2070" w:type="dxa"/>
            <w:vAlign w:val="center"/>
          </w:tcPr>
          <w:p w14:paraId="07E2D212" w14:textId="3748DA85" w:rsidR="00161ACD" w:rsidRPr="00786121" w:rsidRDefault="008E7AFC" w:rsidP="00786121">
            <w:pPr>
              <w:jc w:val="center"/>
              <w:rPr>
                <w:rFonts w:asciiTheme="minorHAnsi" w:hAnsiTheme="minorHAnsi" w:cstheme="minorHAnsi"/>
                <w:b/>
                <w:sz w:val="22"/>
                <w:szCs w:val="22"/>
              </w:rPr>
            </w:pPr>
            <w:r w:rsidRPr="00786121">
              <w:rPr>
                <w:rFonts w:asciiTheme="minorHAnsi" w:hAnsiTheme="minorHAnsi" w:cstheme="minorHAnsi"/>
                <w:b/>
                <w:sz w:val="22"/>
                <w:szCs w:val="22"/>
              </w:rPr>
              <w:t>-</w:t>
            </w:r>
          </w:p>
        </w:tc>
        <w:tc>
          <w:tcPr>
            <w:tcW w:w="3174" w:type="dxa"/>
            <w:vAlign w:val="center"/>
          </w:tcPr>
          <w:p w14:paraId="23A1A886" w14:textId="7E663280"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170BE17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53557767" w14:textId="3D8B8F47"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Dr. Koncz Gabriella r. ezredes</w:t>
            </w:r>
          </w:p>
        </w:tc>
        <w:tc>
          <w:tcPr>
            <w:tcW w:w="2070" w:type="dxa"/>
            <w:vAlign w:val="center"/>
          </w:tcPr>
          <w:p w14:paraId="10D27D12" w14:textId="097BB845" w:rsidR="00161ACD" w:rsidRPr="00786121" w:rsidRDefault="00161ACD" w:rsidP="00786121">
            <w:pPr>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7614CD10" w14:textId="4C59DD1B"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5906FB9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60DC4168" w14:textId="22A4C975"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 xml:space="preserve">Dr. Mészáros András </w:t>
            </w:r>
          </w:p>
        </w:tc>
        <w:tc>
          <w:tcPr>
            <w:tcW w:w="2070" w:type="dxa"/>
            <w:vAlign w:val="center"/>
          </w:tcPr>
          <w:p w14:paraId="7CC60D5E" w14:textId="5421042B" w:rsidR="00161ACD" w:rsidRPr="00786121" w:rsidRDefault="00632F79" w:rsidP="00786121">
            <w:pPr>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54FBC024" w14:textId="1D09B94F"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57777292"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3AC0FF32" w14:textId="18019AE9"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 xml:space="preserve">Dr. </w:t>
            </w:r>
            <w:proofErr w:type="spellStart"/>
            <w:r w:rsidRPr="00786121">
              <w:rPr>
                <w:rFonts w:asciiTheme="minorHAnsi" w:hAnsiTheme="minorHAnsi" w:cstheme="minorHAnsi"/>
                <w:b/>
                <w:sz w:val="22"/>
                <w:szCs w:val="22"/>
              </w:rPr>
              <w:t>Stánitz</w:t>
            </w:r>
            <w:proofErr w:type="spellEnd"/>
            <w:r w:rsidRPr="00786121">
              <w:rPr>
                <w:rFonts w:asciiTheme="minorHAnsi" w:hAnsiTheme="minorHAnsi" w:cstheme="minorHAnsi"/>
                <w:b/>
                <w:sz w:val="22"/>
                <w:szCs w:val="22"/>
              </w:rPr>
              <w:t xml:space="preserve"> Éva </w:t>
            </w:r>
          </w:p>
        </w:tc>
        <w:tc>
          <w:tcPr>
            <w:tcW w:w="2070" w:type="dxa"/>
            <w:vAlign w:val="center"/>
          </w:tcPr>
          <w:p w14:paraId="190B0559" w14:textId="13C14E4D" w:rsidR="00161ACD" w:rsidRPr="00786121" w:rsidRDefault="00B60402" w:rsidP="00786121">
            <w:pPr>
              <w:jc w:val="center"/>
              <w:rPr>
                <w:rFonts w:asciiTheme="minorHAnsi" w:hAnsiTheme="minorHAnsi" w:cstheme="minorHAnsi"/>
                <w:b/>
                <w:sz w:val="22"/>
                <w:szCs w:val="22"/>
              </w:rPr>
            </w:pPr>
            <w:r w:rsidRPr="00786121">
              <w:rPr>
                <w:rFonts w:asciiTheme="minorHAnsi" w:hAnsiTheme="minorHAnsi" w:cstheme="minorHAnsi"/>
                <w:b/>
                <w:sz w:val="22"/>
                <w:szCs w:val="22"/>
              </w:rPr>
              <w:t>-</w:t>
            </w:r>
          </w:p>
        </w:tc>
        <w:tc>
          <w:tcPr>
            <w:tcW w:w="3174" w:type="dxa"/>
            <w:vAlign w:val="center"/>
          </w:tcPr>
          <w:p w14:paraId="56D8D530" w14:textId="629E2BED"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6B3F4AF3"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089CBA70" w14:textId="74D539F5"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Egyed László tű. alezredes</w:t>
            </w:r>
          </w:p>
        </w:tc>
        <w:tc>
          <w:tcPr>
            <w:tcW w:w="2070" w:type="dxa"/>
            <w:vAlign w:val="center"/>
          </w:tcPr>
          <w:p w14:paraId="7FA92204" w14:textId="19A4E110" w:rsidR="00161ACD" w:rsidRPr="00786121" w:rsidRDefault="00161ACD" w:rsidP="00786121">
            <w:pPr>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168AF0A9" w14:textId="0F503B43"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 xml:space="preserve">a Bizottság tagja </w:t>
            </w:r>
          </w:p>
        </w:tc>
      </w:tr>
      <w:tr w:rsidR="00161ACD" w:rsidRPr="00786121" w14:paraId="21142287"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6BF79D5D" w14:textId="17F62C04" w:rsidR="00161ACD" w:rsidRPr="00786121" w:rsidRDefault="00161ACD" w:rsidP="00786121">
            <w:pPr>
              <w:pStyle w:val="lfej"/>
              <w:tabs>
                <w:tab w:val="clear" w:pos="4536"/>
                <w:tab w:val="clear" w:pos="9072"/>
              </w:tabs>
              <w:rPr>
                <w:rFonts w:asciiTheme="minorHAnsi" w:hAnsiTheme="minorHAnsi" w:cstheme="minorHAnsi"/>
                <w:b/>
                <w:sz w:val="22"/>
                <w:szCs w:val="22"/>
              </w:rPr>
            </w:pPr>
            <w:r w:rsidRPr="00786121">
              <w:rPr>
                <w:rFonts w:asciiTheme="minorHAnsi" w:hAnsiTheme="minorHAnsi" w:cstheme="minorHAnsi"/>
                <w:b/>
                <w:sz w:val="22"/>
                <w:szCs w:val="22"/>
              </w:rPr>
              <w:t>Gálffy Áron</w:t>
            </w:r>
          </w:p>
        </w:tc>
        <w:tc>
          <w:tcPr>
            <w:tcW w:w="2070" w:type="dxa"/>
            <w:vAlign w:val="center"/>
          </w:tcPr>
          <w:p w14:paraId="155CEB47" w14:textId="62B10F84" w:rsidR="00161ACD" w:rsidRPr="00786121" w:rsidRDefault="00737002" w:rsidP="00786121">
            <w:pPr>
              <w:pStyle w:val="lfej"/>
              <w:tabs>
                <w:tab w:val="clear" w:pos="4536"/>
                <w:tab w:val="clear" w:pos="9072"/>
              </w:tabs>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28BACB40" w14:textId="552E38E7"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26B2103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128F6BBA" w14:textId="2A37FA60"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Gyenge-</w:t>
            </w:r>
            <w:proofErr w:type="spellStart"/>
            <w:r w:rsidRPr="00786121">
              <w:rPr>
                <w:rFonts w:asciiTheme="minorHAnsi" w:hAnsiTheme="minorHAnsi" w:cstheme="minorHAnsi"/>
                <w:b/>
                <w:sz w:val="22"/>
                <w:szCs w:val="22"/>
              </w:rPr>
              <w:t>Pavelkovits</w:t>
            </w:r>
            <w:proofErr w:type="spellEnd"/>
            <w:r w:rsidRPr="00786121">
              <w:rPr>
                <w:rFonts w:asciiTheme="minorHAnsi" w:hAnsiTheme="minorHAnsi" w:cstheme="minorHAnsi"/>
                <w:b/>
                <w:sz w:val="22"/>
                <w:szCs w:val="22"/>
              </w:rPr>
              <w:t xml:space="preserve"> Petra Lívia</w:t>
            </w:r>
          </w:p>
        </w:tc>
        <w:tc>
          <w:tcPr>
            <w:tcW w:w="2070" w:type="dxa"/>
            <w:vAlign w:val="center"/>
          </w:tcPr>
          <w:p w14:paraId="23246F5A" w14:textId="73936C25" w:rsidR="00161ACD" w:rsidRPr="00786121" w:rsidRDefault="00161ACD" w:rsidP="00786121">
            <w:pPr>
              <w:jc w:val="center"/>
              <w:rPr>
                <w:rFonts w:asciiTheme="minorHAnsi" w:hAnsiTheme="minorHAnsi" w:cstheme="minorHAnsi"/>
                <w:b/>
                <w:sz w:val="22"/>
                <w:szCs w:val="22"/>
              </w:rPr>
            </w:pPr>
            <w:r w:rsidRPr="00786121">
              <w:rPr>
                <w:rFonts w:asciiTheme="minorHAnsi" w:hAnsiTheme="minorHAnsi" w:cstheme="minorHAnsi"/>
                <w:b/>
                <w:sz w:val="22"/>
                <w:szCs w:val="22"/>
              </w:rPr>
              <w:t>-</w:t>
            </w:r>
          </w:p>
        </w:tc>
        <w:tc>
          <w:tcPr>
            <w:tcW w:w="3174" w:type="dxa"/>
            <w:vAlign w:val="center"/>
          </w:tcPr>
          <w:p w14:paraId="47D08CB0" w14:textId="7C24A115"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 xml:space="preserve">a Bizottság tagja </w:t>
            </w:r>
          </w:p>
        </w:tc>
      </w:tr>
      <w:tr w:rsidR="00161ACD" w:rsidRPr="00786121" w14:paraId="5EF0AAE6"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73D9F535" w14:textId="79F9422C"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 xml:space="preserve">Horváth Ferenc </w:t>
            </w:r>
          </w:p>
        </w:tc>
        <w:tc>
          <w:tcPr>
            <w:tcW w:w="2070" w:type="dxa"/>
            <w:vAlign w:val="center"/>
          </w:tcPr>
          <w:p w14:paraId="0BA0F17C" w14:textId="4B08AE55" w:rsidR="00161ACD" w:rsidRPr="00786121" w:rsidRDefault="00737002" w:rsidP="00786121">
            <w:pPr>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385CE602" w14:textId="4C158B92"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16D3E451"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11D503D4" w14:textId="7B04DAF9"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 xml:space="preserve">Janzsó Zoltán </w:t>
            </w:r>
          </w:p>
        </w:tc>
        <w:tc>
          <w:tcPr>
            <w:tcW w:w="2070" w:type="dxa"/>
            <w:vAlign w:val="center"/>
          </w:tcPr>
          <w:p w14:paraId="3400A047" w14:textId="3698A3AD" w:rsidR="00161ACD" w:rsidRPr="00786121" w:rsidRDefault="00737002" w:rsidP="00786121">
            <w:pPr>
              <w:jc w:val="center"/>
              <w:rPr>
                <w:rFonts w:asciiTheme="minorHAnsi" w:hAnsiTheme="minorHAnsi" w:cstheme="minorHAnsi"/>
                <w:b/>
                <w:sz w:val="22"/>
                <w:szCs w:val="22"/>
              </w:rPr>
            </w:pPr>
            <w:r w:rsidRPr="00786121">
              <w:rPr>
                <w:rFonts w:asciiTheme="minorHAnsi" w:hAnsiTheme="minorHAnsi" w:cstheme="minorHAnsi"/>
                <w:b/>
                <w:sz w:val="22"/>
                <w:szCs w:val="22"/>
              </w:rPr>
              <w:t>-</w:t>
            </w:r>
          </w:p>
        </w:tc>
        <w:tc>
          <w:tcPr>
            <w:tcW w:w="3174" w:type="dxa"/>
            <w:vAlign w:val="center"/>
          </w:tcPr>
          <w:p w14:paraId="1711897B" w14:textId="79AE795D"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64FB238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1A019939" w14:textId="101E79D2" w:rsidR="00161ACD" w:rsidRPr="00786121" w:rsidRDefault="00161ACD" w:rsidP="00786121">
            <w:pPr>
              <w:rPr>
                <w:rFonts w:asciiTheme="minorHAnsi" w:hAnsiTheme="minorHAnsi" w:cstheme="minorHAnsi"/>
                <w:b/>
                <w:sz w:val="22"/>
                <w:szCs w:val="22"/>
              </w:rPr>
            </w:pPr>
            <w:proofErr w:type="spellStart"/>
            <w:r w:rsidRPr="00786121">
              <w:rPr>
                <w:rFonts w:asciiTheme="minorHAnsi" w:hAnsiTheme="minorHAnsi" w:cstheme="minorHAnsi"/>
                <w:b/>
                <w:sz w:val="22"/>
                <w:szCs w:val="22"/>
              </w:rPr>
              <w:t>Márovics</w:t>
            </w:r>
            <w:proofErr w:type="spellEnd"/>
            <w:r w:rsidRPr="00786121">
              <w:rPr>
                <w:rFonts w:asciiTheme="minorHAnsi" w:hAnsiTheme="minorHAnsi" w:cstheme="minorHAnsi"/>
                <w:b/>
                <w:sz w:val="22"/>
                <w:szCs w:val="22"/>
              </w:rPr>
              <w:t xml:space="preserve"> Pál </w:t>
            </w:r>
          </w:p>
        </w:tc>
        <w:tc>
          <w:tcPr>
            <w:tcW w:w="2070" w:type="dxa"/>
            <w:vAlign w:val="center"/>
          </w:tcPr>
          <w:p w14:paraId="4A5FDFB2" w14:textId="7B3907B3" w:rsidR="00161ACD" w:rsidRPr="00786121" w:rsidRDefault="00B60402" w:rsidP="00786121">
            <w:pPr>
              <w:jc w:val="center"/>
              <w:rPr>
                <w:rFonts w:asciiTheme="minorHAnsi" w:hAnsiTheme="minorHAnsi" w:cstheme="minorHAnsi"/>
                <w:b/>
                <w:sz w:val="22"/>
                <w:szCs w:val="22"/>
              </w:rPr>
            </w:pPr>
            <w:r w:rsidRPr="00786121">
              <w:rPr>
                <w:rFonts w:asciiTheme="minorHAnsi" w:hAnsiTheme="minorHAnsi" w:cstheme="minorHAnsi"/>
                <w:b/>
                <w:sz w:val="22"/>
                <w:szCs w:val="22"/>
              </w:rPr>
              <w:t>-</w:t>
            </w:r>
          </w:p>
        </w:tc>
        <w:tc>
          <w:tcPr>
            <w:tcW w:w="3174" w:type="dxa"/>
            <w:vAlign w:val="center"/>
          </w:tcPr>
          <w:p w14:paraId="5B158E26" w14:textId="65DD1A3B"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1BB1CF6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1ED41FB2" w14:textId="4BCCCF44"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Verasztó István r. alezredes</w:t>
            </w:r>
          </w:p>
        </w:tc>
        <w:tc>
          <w:tcPr>
            <w:tcW w:w="2070" w:type="dxa"/>
            <w:vAlign w:val="center"/>
          </w:tcPr>
          <w:p w14:paraId="4AD0A0E4" w14:textId="29A9E38C" w:rsidR="00161ACD" w:rsidRPr="00786121" w:rsidRDefault="00161ACD" w:rsidP="00786121">
            <w:pPr>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40B931A1" w14:textId="02D7CD16"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698F67AA"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35F3BE05" w14:textId="50214A50" w:rsidR="00161ACD" w:rsidRPr="00786121" w:rsidRDefault="00161ACD" w:rsidP="00786121">
            <w:pPr>
              <w:rPr>
                <w:rFonts w:asciiTheme="minorHAnsi" w:hAnsiTheme="minorHAnsi" w:cstheme="minorHAnsi"/>
                <w:b/>
                <w:sz w:val="22"/>
                <w:szCs w:val="22"/>
              </w:rPr>
            </w:pPr>
            <w:proofErr w:type="spellStart"/>
            <w:r w:rsidRPr="00786121">
              <w:rPr>
                <w:rFonts w:asciiTheme="minorHAnsi" w:hAnsiTheme="minorHAnsi" w:cstheme="minorHAnsi"/>
                <w:b/>
                <w:sz w:val="22"/>
                <w:szCs w:val="22"/>
              </w:rPr>
              <w:t>Versegi</w:t>
            </w:r>
            <w:proofErr w:type="spellEnd"/>
            <w:r w:rsidRPr="00786121">
              <w:rPr>
                <w:rFonts w:asciiTheme="minorHAnsi" w:hAnsiTheme="minorHAnsi" w:cstheme="minorHAnsi"/>
                <w:b/>
                <w:sz w:val="22"/>
                <w:szCs w:val="22"/>
              </w:rPr>
              <w:t xml:space="preserve"> Valentin</w:t>
            </w:r>
          </w:p>
        </w:tc>
        <w:tc>
          <w:tcPr>
            <w:tcW w:w="2070" w:type="dxa"/>
            <w:vAlign w:val="center"/>
          </w:tcPr>
          <w:p w14:paraId="62CD9623" w14:textId="3E518273" w:rsidR="00161ACD" w:rsidRPr="00786121" w:rsidRDefault="00737002" w:rsidP="00786121">
            <w:pPr>
              <w:jc w:val="center"/>
              <w:rPr>
                <w:rFonts w:asciiTheme="minorHAnsi" w:hAnsiTheme="minorHAnsi" w:cstheme="minorHAnsi"/>
                <w:b/>
                <w:sz w:val="22"/>
                <w:szCs w:val="22"/>
              </w:rPr>
            </w:pPr>
            <w:r w:rsidRPr="00786121">
              <w:rPr>
                <w:rFonts w:asciiTheme="minorHAnsi" w:hAnsiTheme="minorHAnsi" w:cstheme="minorHAnsi"/>
                <w:b/>
                <w:sz w:val="22"/>
                <w:szCs w:val="22"/>
              </w:rPr>
              <w:t>jelen</w:t>
            </w:r>
          </w:p>
        </w:tc>
        <w:tc>
          <w:tcPr>
            <w:tcW w:w="3174" w:type="dxa"/>
            <w:vAlign w:val="center"/>
          </w:tcPr>
          <w:p w14:paraId="0405B222" w14:textId="41721DB6" w:rsidR="00161ACD" w:rsidRPr="00786121" w:rsidRDefault="00161ACD" w:rsidP="00786121">
            <w:pPr>
              <w:jc w:val="both"/>
              <w:rPr>
                <w:rFonts w:asciiTheme="minorHAnsi" w:hAnsiTheme="minorHAnsi" w:cstheme="minorHAnsi"/>
                <w:sz w:val="22"/>
                <w:szCs w:val="22"/>
              </w:rPr>
            </w:pPr>
            <w:r w:rsidRPr="00786121">
              <w:rPr>
                <w:rFonts w:asciiTheme="minorHAnsi" w:hAnsiTheme="minorHAnsi" w:cstheme="minorHAnsi"/>
                <w:sz w:val="22"/>
                <w:szCs w:val="22"/>
              </w:rPr>
              <w:t>a Bizottság tagja</w:t>
            </w:r>
          </w:p>
        </w:tc>
      </w:tr>
      <w:tr w:rsidR="00161ACD" w:rsidRPr="00786121"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161ACD" w:rsidRPr="00786121" w:rsidRDefault="00161ACD" w:rsidP="00786121">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161ACD" w:rsidRPr="00786121" w:rsidRDefault="00161ACD" w:rsidP="00786121">
            <w:pPr>
              <w:jc w:val="center"/>
              <w:rPr>
                <w:rFonts w:asciiTheme="minorHAnsi" w:hAnsiTheme="minorHAnsi" w:cstheme="minorHAnsi"/>
                <w:b/>
                <w:sz w:val="22"/>
                <w:szCs w:val="22"/>
              </w:rPr>
            </w:pPr>
            <w:r w:rsidRPr="00786121">
              <w:rPr>
                <w:rFonts w:asciiTheme="minorHAnsi" w:hAnsiTheme="minorHAnsi" w:cstheme="minorHAnsi"/>
                <w:b/>
                <w:sz w:val="22"/>
                <w:szCs w:val="22"/>
              </w:rPr>
              <w:t>Állandó meghívottak</w:t>
            </w:r>
          </w:p>
        </w:tc>
      </w:tr>
      <w:tr w:rsidR="00161ACD" w:rsidRPr="00786121"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161ACD" w:rsidRPr="00786121" w:rsidRDefault="00161AC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Név</w:t>
            </w:r>
          </w:p>
        </w:tc>
        <w:tc>
          <w:tcPr>
            <w:tcW w:w="2070" w:type="dxa"/>
            <w:vAlign w:val="center"/>
          </w:tcPr>
          <w:p w14:paraId="5363ECC1" w14:textId="77777777" w:rsidR="00161ACD" w:rsidRPr="00786121" w:rsidRDefault="00161AC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Aláírás</w:t>
            </w:r>
          </w:p>
        </w:tc>
        <w:tc>
          <w:tcPr>
            <w:tcW w:w="3174" w:type="dxa"/>
            <w:vAlign w:val="center"/>
          </w:tcPr>
          <w:p w14:paraId="3B7E9955" w14:textId="77777777" w:rsidR="00161ACD" w:rsidRPr="00786121" w:rsidRDefault="00161ACD" w:rsidP="00786121">
            <w:pPr>
              <w:jc w:val="center"/>
              <w:rPr>
                <w:rFonts w:asciiTheme="minorHAnsi" w:hAnsiTheme="minorHAnsi" w:cstheme="minorHAnsi"/>
                <w:sz w:val="22"/>
                <w:szCs w:val="22"/>
              </w:rPr>
            </w:pPr>
            <w:r w:rsidRPr="00786121">
              <w:rPr>
                <w:rFonts w:asciiTheme="minorHAnsi" w:hAnsiTheme="minorHAnsi" w:cstheme="minorHAnsi"/>
                <w:b/>
                <w:bCs w:val="0"/>
                <w:sz w:val="22"/>
                <w:szCs w:val="22"/>
              </w:rPr>
              <w:t>Megjegyzés</w:t>
            </w:r>
          </w:p>
        </w:tc>
      </w:tr>
      <w:tr w:rsidR="00147558" w:rsidRPr="00786121"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147558" w:rsidRPr="00786121" w:rsidRDefault="00147558" w:rsidP="00786121">
            <w:pPr>
              <w:rPr>
                <w:rFonts w:asciiTheme="minorHAnsi" w:hAnsiTheme="minorHAnsi" w:cstheme="minorHAnsi"/>
                <w:sz w:val="22"/>
                <w:szCs w:val="22"/>
              </w:rPr>
            </w:pPr>
          </w:p>
        </w:tc>
        <w:tc>
          <w:tcPr>
            <w:tcW w:w="2907" w:type="dxa"/>
            <w:tcBorders>
              <w:left w:val="double" w:sz="4" w:space="0" w:color="auto"/>
            </w:tcBorders>
          </w:tcPr>
          <w:p w14:paraId="664A24A1" w14:textId="79FEF932" w:rsidR="00147558" w:rsidRPr="00786121" w:rsidRDefault="00147558" w:rsidP="00786121">
            <w:pPr>
              <w:rPr>
                <w:rFonts w:asciiTheme="minorHAnsi" w:hAnsiTheme="minorHAnsi" w:cstheme="minorHAnsi"/>
                <w:b/>
                <w:bCs w:val="0"/>
                <w:sz w:val="22"/>
                <w:szCs w:val="22"/>
              </w:rPr>
            </w:pPr>
            <w:r w:rsidRPr="00786121">
              <w:rPr>
                <w:rFonts w:asciiTheme="minorHAnsi" w:hAnsiTheme="minorHAnsi" w:cstheme="minorHAnsi"/>
                <w:b/>
                <w:bCs w:val="0"/>
                <w:sz w:val="22"/>
                <w:szCs w:val="22"/>
              </w:rPr>
              <w:t xml:space="preserve">Dr. </w:t>
            </w:r>
            <w:proofErr w:type="spellStart"/>
            <w:r w:rsidR="00D92A68" w:rsidRPr="00786121">
              <w:rPr>
                <w:rFonts w:asciiTheme="minorHAnsi" w:hAnsiTheme="minorHAnsi" w:cstheme="minorHAnsi"/>
                <w:b/>
                <w:bCs w:val="0"/>
                <w:sz w:val="22"/>
                <w:szCs w:val="22"/>
              </w:rPr>
              <w:t>Nemény</w:t>
            </w:r>
            <w:proofErr w:type="spellEnd"/>
            <w:r w:rsidR="00D92A68" w:rsidRPr="00786121">
              <w:rPr>
                <w:rFonts w:asciiTheme="minorHAnsi" w:hAnsiTheme="minorHAnsi" w:cstheme="minorHAnsi"/>
                <w:b/>
                <w:bCs w:val="0"/>
                <w:sz w:val="22"/>
                <w:szCs w:val="22"/>
              </w:rPr>
              <w:t xml:space="preserve"> András polgármester</w:t>
            </w:r>
          </w:p>
        </w:tc>
        <w:tc>
          <w:tcPr>
            <w:tcW w:w="2070" w:type="dxa"/>
            <w:vAlign w:val="center"/>
          </w:tcPr>
          <w:p w14:paraId="456C2508" w14:textId="26319E09" w:rsidR="00147558" w:rsidRPr="00786121" w:rsidRDefault="00D92A68" w:rsidP="00786121">
            <w:pPr>
              <w:jc w:val="center"/>
              <w:rPr>
                <w:rFonts w:asciiTheme="minorHAnsi" w:hAnsiTheme="minorHAnsi" w:cstheme="minorHAnsi"/>
                <w:b/>
                <w:bCs w:val="0"/>
                <w:sz w:val="22"/>
                <w:szCs w:val="22"/>
              </w:rPr>
            </w:pPr>
            <w:r w:rsidRPr="00786121">
              <w:rPr>
                <w:rFonts w:asciiTheme="minorHAnsi" w:hAnsiTheme="minorHAnsi" w:cstheme="minorHAnsi"/>
                <w:b/>
                <w:sz w:val="22"/>
                <w:szCs w:val="22"/>
              </w:rPr>
              <w:t>-</w:t>
            </w:r>
          </w:p>
        </w:tc>
        <w:tc>
          <w:tcPr>
            <w:tcW w:w="3174" w:type="dxa"/>
          </w:tcPr>
          <w:p w14:paraId="60D57700" w14:textId="5F42D9DB" w:rsidR="00147558" w:rsidRPr="00786121" w:rsidRDefault="00147558" w:rsidP="00786121">
            <w:pPr>
              <w:jc w:val="center"/>
              <w:rPr>
                <w:rFonts w:asciiTheme="minorHAnsi" w:hAnsiTheme="minorHAnsi" w:cstheme="minorHAnsi"/>
                <w:b/>
                <w:bCs w:val="0"/>
                <w:sz w:val="22"/>
                <w:szCs w:val="22"/>
              </w:rPr>
            </w:pPr>
          </w:p>
        </w:tc>
      </w:tr>
      <w:tr w:rsidR="00161ACD" w:rsidRPr="00786121"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161ACD" w:rsidRPr="00786121" w:rsidRDefault="00161ACD" w:rsidP="00786121">
            <w:pPr>
              <w:rPr>
                <w:rFonts w:asciiTheme="minorHAnsi" w:hAnsiTheme="minorHAnsi" w:cstheme="minorHAnsi"/>
                <w:sz w:val="22"/>
                <w:szCs w:val="22"/>
              </w:rPr>
            </w:pPr>
            <w:r w:rsidRPr="00786121">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Dr. László Győző alpolgármester</w:t>
            </w:r>
          </w:p>
        </w:tc>
        <w:tc>
          <w:tcPr>
            <w:tcW w:w="2070" w:type="dxa"/>
            <w:vAlign w:val="center"/>
          </w:tcPr>
          <w:p w14:paraId="3F0EF94B" w14:textId="77777777" w:rsidR="00161ACD" w:rsidRPr="00786121" w:rsidRDefault="00161ACD" w:rsidP="00786121">
            <w:pPr>
              <w:jc w:val="center"/>
              <w:rPr>
                <w:rFonts w:asciiTheme="minorHAnsi" w:hAnsiTheme="minorHAnsi" w:cstheme="minorHAnsi"/>
                <w:sz w:val="22"/>
                <w:szCs w:val="22"/>
              </w:rPr>
            </w:pPr>
            <w:r w:rsidRPr="00786121">
              <w:rPr>
                <w:rFonts w:asciiTheme="minorHAnsi" w:hAnsiTheme="minorHAnsi" w:cstheme="minorHAnsi"/>
                <w:sz w:val="22"/>
                <w:szCs w:val="22"/>
              </w:rPr>
              <w:t>-</w:t>
            </w:r>
          </w:p>
        </w:tc>
        <w:tc>
          <w:tcPr>
            <w:tcW w:w="3174" w:type="dxa"/>
            <w:vAlign w:val="center"/>
          </w:tcPr>
          <w:p w14:paraId="3C7E874A" w14:textId="77777777" w:rsidR="00161ACD" w:rsidRPr="00786121" w:rsidRDefault="00161ACD" w:rsidP="00786121">
            <w:pPr>
              <w:jc w:val="center"/>
              <w:rPr>
                <w:rFonts w:asciiTheme="minorHAnsi" w:hAnsiTheme="minorHAnsi" w:cstheme="minorHAnsi"/>
                <w:sz w:val="22"/>
                <w:szCs w:val="22"/>
              </w:rPr>
            </w:pPr>
          </w:p>
        </w:tc>
      </w:tr>
      <w:tr w:rsidR="00161ACD" w:rsidRPr="00786121"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1ACD" w:rsidRPr="0078612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1ACD" w:rsidRPr="00786121" w:rsidRDefault="00161ACD" w:rsidP="00786121">
            <w:pPr>
              <w:rPr>
                <w:rFonts w:asciiTheme="minorHAnsi" w:hAnsiTheme="minorHAnsi" w:cstheme="minorHAnsi"/>
                <w:b/>
                <w:sz w:val="22"/>
                <w:szCs w:val="22"/>
              </w:rPr>
            </w:pPr>
            <w:r w:rsidRPr="00786121">
              <w:rPr>
                <w:rFonts w:asciiTheme="minorHAnsi" w:hAnsiTheme="minorHAnsi" w:cstheme="minorHAnsi"/>
                <w:b/>
                <w:sz w:val="22"/>
                <w:szCs w:val="22"/>
              </w:rPr>
              <w:t>Dr. Horváth Attila alpolgármester</w:t>
            </w:r>
          </w:p>
        </w:tc>
        <w:tc>
          <w:tcPr>
            <w:tcW w:w="2070" w:type="dxa"/>
            <w:vAlign w:val="center"/>
          </w:tcPr>
          <w:p w14:paraId="638BAF0B" w14:textId="0678B19F" w:rsidR="00161ACD" w:rsidRPr="00786121" w:rsidRDefault="00D92A68" w:rsidP="00786121">
            <w:pPr>
              <w:jc w:val="center"/>
              <w:rPr>
                <w:rFonts w:asciiTheme="minorHAnsi" w:hAnsiTheme="minorHAnsi" w:cstheme="minorHAnsi"/>
                <w:sz w:val="22"/>
                <w:szCs w:val="22"/>
              </w:rPr>
            </w:pPr>
            <w:r w:rsidRPr="00786121">
              <w:rPr>
                <w:rFonts w:asciiTheme="minorHAnsi" w:hAnsiTheme="minorHAnsi" w:cstheme="minorHAnsi"/>
                <w:b/>
                <w:sz w:val="22"/>
                <w:szCs w:val="22"/>
              </w:rPr>
              <w:t>-</w:t>
            </w:r>
          </w:p>
        </w:tc>
        <w:tc>
          <w:tcPr>
            <w:tcW w:w="3174" w:type="dxa"/>
            <w:vAlign w:val="center"/>
          </w:tcPr>
          <w:p w14:paraId="00C7135D" w14:textId="2FA33A4A" w:rsidR="00161ACD" w:rsidRPr="00786121" w:rsidRDefault="00161ACD" w:rsidP="00786121">
            <w:pPr>
              <w:rPr>
                <w:rFonts w:asciiTheme="minorHAnsi" w:hAnsiTheme="minorHAnsi" w:cstheme="minorHAnsi"/>
                <w:sz w:val="22"/>
                <w:szCs w:val="22"/>
              </w:rPr>
            </w:pPr>
          </w:p>
        </w:tc>
      </w:tr>
      <w:tr w:rsidR="00872E41" w:rsidRPr="00786121"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872E41" w:rsidRPr="0078612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872E41" w:rsidRPr="00786121" w:rsidRDefault="00872E41" w:rsidP="00786121">
            <w:pPr>
              <w:rPr>
                <w:rFonts w:asciiTheme="minorHAnsi" w:hAnsiTheme="minorHAnsi" w:cstheme="minorHAnsi"/>
                <w:b/>
                <w:sz w:val="22"/>
                <w:szCs w:val="22"/>
              </w:rPr>
            </w:pPr>
            <w:r w:rsidRPr="00786121">
              <w:rPr>
                <w:rFonts w:asciiTheme="minorHAnsi" w:hAnsiTheme="minorHAnsi" w:cstheme="minorHAnsi"/>
                <w:b/>
                <w:sz w:val="22"/>
                <w:szCs w:val="22"/>
              </w:rPr>
              <w:t>Horváth Soma alpolgármester</w:t>
            </w:r>
          </w:p>
        </w:tc>
        <w:tc>
          <w:tcPr>
            <w:tcW w:w="2070" w:type="dxa"/>
            <w:vAlign w:val="center"/>
          </w:tcPr>
          <w:p w14:paraId="614F5913" w14:textId="77777777" w:rsidR="00872E41" w:rsidRPr="00786121" w:rsidRDefault="00872E41" w:rsidP="00786121">
            <w:pPr>
              <w:jc w:val="center"/>
              <w:rPr>
                <w:rFonts w:asciiTheme="minorHAnsi" w:hAnsiTheme="minorHAnsi" w:cstheme="minorHAnsi"/>
                <w:sz w:val="22"/>
                <w:szCs w:val="22"/>
              </w:rPr>
            </w:pPr>
            <w:r w:rsidRPr="00786121">
              <w:rPr>
                <w:rFonts w:asciiTheme="minorHAnsi" w:hAnsiTheme="minorHAnsi" w:cstheme="minorHAnsi"/>
                <w:sz w:val="22"/>
                <w:szCs w:val="22"/>
              </w:rPr>
              <w:t>-</w:t>
            </w:r>
          </w:p>
        </w:tc>
        <w:tc>
          <w:tcPr>
            <w:tcW w:w="3174" w:type="dxa"/>
            <w:vAlign w:val="center"/>
          </w:tcPr>
          <w:p w14:paraId="3C1914A1" w14:textId="426E0668" w:rsidR="00872E41" w:rsidRPr="00786121" w:rsidRDefault="00872E41" w:rsidP="00786121">
            <w:pPr>
              <w:rPr>
                <w:rFonts w:asciiTheme="minorHAnsi" w:hAnsiTheme="minorHAnsi" w:cstheme="minorHAnsi"/>
                <w:sz w:val="22"/>
                <w:szCs w:val="22"/>
              </w:rPr>
            </w:pPr>
            <w:r w:rsidRPr="00786121">
              <w:rPr>
                <w:rFonts w:asciiTheme="minorHAnsi" w:hAnsiTheme="minorHAnsi" w:cstheme="minorHAnsi"/>
                <w:sz w:val="22"/>
                <w:szCs w:val="22"/>
              </w:rPr>
              <w:t>4. sz. választókerület képviselője</w:t>
            </w:r>
          </w:p>
        </w:tc>
      </w:tr>
      <w:tr w:rsidR="00872E41" w:rsidRPr="00786121" w14:paraId="0036445F"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872E41" w:rsidRPr="0078612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872E41" w:rsidRPr="00786121" w:rsidRDefault="00872E41" w:rsidP="00786121">
            <w:pPr>
              <w:rPr>
                <w:rFonts w:asciiTheme="minorHAnsi" w:hAnsiTheme="minorHAnsi" w:cstheme="minorHAnsi"/>
                <w:b/>
                <w:sz w:val="22"/>
                <w:szCs w:val="22"/>
              </w:rPr>
            </w:pPr>
            <w:r w:rsidRPr="00786121">
              <w:rPr>
                <w:rFonts w:asciiTheme="minorHAnsi" w:hAnsiTheme="minorHAnsi" w:cstheme="minorHAnsi"/>
                <w:b/>
                <w:sz w:val="22"/>
                <w:szCs w:val="22"/>
              </w:rPr>
              <w:t>Dr. Károlyi Ákos jegyző</w:t>
            </w:r>
          </w:p>
        </w:tc>
        <w:tc>
          <w:tcPr>
            <w:tcW w:w="2070" w:type="dxa"/>
            <w:vAlign w:val="center"/>
          </w:tcPr>
          <w:p w14:paraId="5DB1C648" w14:textId="481A3890" w:rsidR="00872E41" w:rsidRPr="00786121" w:rsidRDefault="00872E41" w:rsidP="00786121">
            <w:pPr>
              <w:jc w:val="center"/>
              <w:rPr>
                <w:rFonts w:asciiTheme="minorHAnsi" w:hAnsiTheme="minorHAnsi" w:cstheme="minorHAnsi"/>
                <w:bCs w:val="0"/>
                <w:sz w:val="22"/>
                <w:szCs w:val="22"/>
              </w:rPr>
            </w:pPr>
            <w:r w:rsidRPr="00786121">
              <w:rPr>
                <w:rFonts w:asciiTheme="minorHAnsi" w:hAnsiTheme="minorHAnsi" w:cstheme="minorHAnsi"/>
                <w:bCs w:val="0"/>
                <w:sz w:val="22"/>
                <w:szCs w:val="22"/>
              </w:rPr>
              <w:t>-</w:t>
            </w:r>
          </w:p>
        </w:tc>
        <w:tc>
          <w:tcPr>
            <w:tcW w:w="3174" w:type="dxa"/>
            <w:vAlign w:val="center"/>
          </w:tcPr>
          <w:p w14:paraId="08109BD1" w14:textId="77777777" w:rsidR="00872E41" w:rsidRPr="00786121" w:rsidRDefault="00872E41" w:rsidP="00786121">
            <w:pPr>
              <w:rPr>
                <w:rFonts w:asciiTheme="minorHAnsi" w:hAnsiTheme="minorHAnsi" w:cstheme="minorHAnsi"/>
                <w:sz w:val="22"/>
                <w:szCs w:val="22"/>
              </w:rPr>
            </w:pPr>
          </w:p>
        </w:tc>
      </w:tr>
      <w:tr w:rsidR="00872E41" w:rsidRPr="00786121" w14:paraId="29F9397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872E41" w:rsidRPr="0078612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872E41" w:rsidRPr="00786121" w:rsidRDefault="00872E41" w:rsidP="00786121">
            <w:pPr>
              <w:rPr>
                <w:rFonts w:asciiTheme="minorHAnsi" w:hAnsiTheme="minorHAnsi" w:cstheme="minorHAnsi"/>
                <w:b/>
                <w:sz w:val="22"/>
                <w:szCs w:val="22"/>
              </w:rPr>
            </w:pPr>
            <w:r w:rsidRPr="00786121">
              <w:rPr>
                <w:rFonts w:asciiTheme="minorHAnsi" w:hAnsiTheme="minorHAnsi" w:cstheme="minorHAnsi"/>
                <w:b/>
                <w:sz w:val="22"/>
                <w:szCs w:val="22"/>
              </w:rPr>
              <w:t>Babicsné Dr. Tőke Erzsébet aljegyző</w:t>
            </w:r>
          </w:p>
        </w:tc>
        <w:tc>
          <w:tcPr>
            <w:tcW w:w="2070" w:type="dxa"/>
            <w:vAlign w:val="center"/>
          </w:tcPr>
          <w:p w14:paraId="6C475C9B" w14:textId="77777777" w:rsidR="00872E41" w:rsidRPr="00786121" w:rsidRDefault="00872E41" w:rsidP="00786121">
            <w:pPr>
              <w:jc w:val="center"/>
              <w:rPr>
                <w:rFonts w:asciiTheme="minorHAnsi" w:hAnsiTheme="minorHAnsi" w:cstheme="minorHAnsi"/>
                <w:sz w:val="22"/>
                <w:szCs w:val="22"/>
              </w:rPr>
            </w:pPr>
            <w:r w:rsidRPr="00786121">
              <w:rPr>
                <w:rFonts w:asciiTheme="minorHAnsi" w:hAnsiTheme="minorHAnsi" w:cstheme="minorHAnsi"/>
                <w:sz w:val="22"/>
                <w:szCs w:val="22"/>
              </w:rPr>
              <w:t>-</w:t>
            </w:r>
          </w:p>
        </w:tc>
        <w:tc>
          <w:tcPr>
            <w:tcW w:w="3174" w:type="dxa"/>
            <w:vAlign w:val="center"/>
          </w:tcPr>
          <w:p w14:paraId="08B885FF" w14:textId="77777777" w:rsidR="00872E41" w:rsidRPr="00786121" w:rsidRDefault="00872E41" w:rsidP="00786121">
            <w:pPr>
              <w:rPr>
                <w:rFonts w:asciiTheme="minorHAnsi" w:hAnsiTheme="minorHAnsi" w:cstheme="minorHAnsi"/>
                <w:sz w:val="22"/>
                <w:szCs w:val="22"/>
              </w:rPr>
            </w:pPr>
          </w:p>
        </w:tc>
      </w:tr>
      <w:tr w:rsidR="00872E41" w:rsidRPr="00786121" w14:paraId="283FD9BB"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872E41" w:rsidRPr="0078612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68BDF0E0" w14:textId="56009F22" w:rsidR="00872E41" w:rsidRPr="00786121" w:rsidRDefault="00872E41" w:rsidP="00786121">
            <w:pPr>
              <w:rPr>
                <w:rFonts w:asciiTheme="minorHAnsi" w:hAnsiTheme="minorHAnsi" w:cstheme="minorHAnsi"/>
                <w:b/>
                <w:sz w:val="22"/>
                <w:szCs w:val="22"/>
              </w:rPr>
            </w:pPr>
            <w:r w:rsidRPr="00786121">
              <w:rPr>
                <w:rFonts w:asciiTheme="minorHAnsi" w:hAnsiTheme="minorHAnsi" w:cstheme="minorHAnsi"/>
                <w:b/>
                <w:sz w:val="22"/>
                <w:szCs w:val="22"/>
              </w:rPr>
              <w:t>Dr. Holler Péter osztályvezető</w:t>
            </w:r>
          </w:p>
        </w:tc>
        <w:tc>
          <w:tcPr>
            <w:tcW w:w="2070" w:type="dxa"/>
            <w:vAlign w:val="center"/>
          </w:tcPr>
          <w:p w14:paraId="59CEBC55" w14:textId="1719023E" w:rsidR="00872E41" w:rsidRPr="00786121" w:rsidRDefault="00872E41" w:rsidP="00786121">
            <w:pPr>
              <w:jc w:val="center"/>
              <w:rPr>
                <w:rFonts w:asciiTheme="minorHAnsi" w:hAnsiTheme="minorHAnsi" w:cstheme="minorHAnsi"/>
                <w:bCs w:val="0"/>
                <w:sz w:val="22"/>
                <w:szCs w:val="22"/>
              </w:rPr>
            </w:pPr>
            <w:r w:rsidRPr="00786121">
              <w:rPr>
                <w:rFonts w:asciiTheme="minorHAnsi" w:hAnsiTheme="minorHAnsi" w:cstheme="minorHAnsi"/>
                <w:b/>
                <w:sz w:val="22"/>
                <w:szCs w:val="22"/>
              </w:rPr>
              <w:t>jelen</w:t>
            </w:r>
          </w:p>
        </w:tc>
        <w:tc>
          <w:tcPr>
            <w:tcW w:w="3174" w:type="dxa"/>
            <w:vAlign w:val="center"/>
          </w:tcPr>
          <w:p w14:paraId="6B1BE57D" w14:textId="7BCEC452" w:rsidR="00872E41" w:rsidRPr="00786121" w:rsidRDefault="00872E41" w:rsidP="00786121">
            <w:pPr>
              <w:rPr>
                <w:rFonts w:asciiTheme="minorHAnsi" w:hAnsiTheme="minorHAnsi" w:cstheme="minorHAnsi"/>
                <w:sz w:val="22"/>
                <w:szCs w:val="22"/>
              </w:rPr>
            </w:pPr>
            <w:r w:rsidRPr="00786121">
              <w:rPr>
                <w:rFonts w:asciiTheme="minorHAnsi" w:hAnsiTheme="minorHAnsi" w:cstheme="minorHAnsi"/>
                <w:sz w:val="22"/>
                <w:szCs w:val="22"/>
              </w:rPr>
              <w:t>SZMJV PH Hatósági Osztály</w:t>
            </w:r>
          </w:p>
        </w:tc>
      </w:tr>
      <w:tr w:rsidR="00872E41" w:rsidRPr="00786121" w14:paraId="5299FC9D"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872E41" w:rsidRPr="0078612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761C14EA" w14:textId="4C586A30" w:rsidR="00872E41" w:rsidRPr="00786121" w:rsidRDefault="00872E41" w:rsidP="00786121">
            <w:pPr>
              <w:rPr>
                <w:rFonts w:asciiTheme="minorHAnsi" w:hAnsiTheme="minorHAnsi" w:cstheme="minorHAnsi"/>
                <w:b/>
                <w:sz w:val="22"/>
                <w:szCs w:val="22"/>
              </w:rPr>
            </w:pPr>
            <w:r w:rsidRPr="00786121">
              <w:rPr>
                <w:rFonts w:asciiTheme="minorHAnsi" w:hAnsiTheme="minorHAnsi" w:cstheme="minorHAnsi"/>
                <w:b/>
                <w:sz w:val="22"/>
                <w:szCs w:val="22"/>
              </w:rPr>
              <w:t>Ágoston Sándor irodavezető</w:t>
            </w:r>
          </w:p>
        </w:tc>
        <w:tc>
          <w:tcPr>
            <w:tcW w:w="2070" w:type="dxa"/>
            <w:vAlign w:val="center"/>
          </w:tcPr>
          <w:p w14:paraId="2E5B5643" w14:textId="157E522C" w:rsidR="00872E41" w:rsidRPr="00786121" w:rsidRDefault="00872E41" w:rsidP="00786121">
            <w:pPr>
              <w:jc w:val="center"/>
              <w:rPr>
                <w:rFonts w:asciiTheme="minorHAnsi" w:hAnsiTheme="minorHAnsi" w:cstheme="minorHAnsi"/>
                <w:sz w:val="22"/>
                <w:szCs w:val="22"/>
              </w:rPr>
            </w:pPr>
            <w:r w:rsidRPr="00786121">
              <w:rPr>
                <w:rFonts w:asciiTheme="minorHAnsi" w:hAnsiTheme="minorHAnsi" w:cstheme="minorHAnsi"/>
                <w:b/>
                <w:sz w:val="22"/>
                <w:szCs w:val="22"/>
              </w:rPr>
              <w:t>jelen</w:t>
            </w:r>
          </w:p>
        </w:tc>
        <w:tc>
          <w:tcPr>
            <w:tcW w:w="3174" w:type="dxa"/>
            <w:vAlign w:val="center"/>
          </w:tcPr>
          <w:p w14:paraId="0109088F" w14:textId="5ED8E120" w:rsidR="00872E41" w:rsidRPr="00786121" w:rsidRDefault="00872E41" w:rsidP="00786121">
            <w:pPr>
              <w:rPr>
                <w:rFonts w:asciiTheme="minorHAnsi" w:hAnsiTheme="minorHAnsi" w:cstheme="minorHAnsi"/>
                <w:sz w:val="22"/>
                <w:szCs w:val="22"/>
              </w:rPr>
            </w:pPr>
            <w:r w:rsidRPr="00786121">
              <w:rPr>
                <w:rFonts w:asciiTheme="minorHAnsi" w:hAnsiTheme="minorHAnsi" w:cstheme="minorHAnsi"/>
                <w:sz w:val="22"/>
                <w:szCs w:val="22"/>
              </w:rPr>
              <w:t>SZMJV PH Hatósági Osztály, Közterület-felügyelet</w:t>
            </w:r>
          </w:p>
        </w:tc>
      </w:tr>
      <w:tr w:rsidR="00B60402" w:rsidRPr="00786121" w14:paraId="543E6213"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85E181D" w14:textId="77777777" w:rsidR="00B60402" w:rsidRPr="00786121" w:rsidRDefault="00B60402" w:rsidP="00786121">
            <w:pPr>
              <w:rPr>
                <w:rFonts w:asciiTheme="minorHAnsi" w:hAnsiTheme="minorHAnsi" w:cstheme="minorHAnsi"/>
                <w:sz w:val="22"/>
                <w:szCs w:val="22"/>
              </w:rPr>
            </w:pPr>
          </w:p>
        </w:tc>
        <w:tc>
          <w:tcPr>
            <w:tcW w:w="2907" w:type="dxa"/>
            <w:tcBorders>
              <w:left w:val="double" w:sz="4" w:space="0" w:color="auto"/>
            </w:tcBorders>
            <w:vAlign w:val="center"/>
          </w:tcPr>
          <w:p w14:paraId="0CCFDF83" w14:textId="5991B772" w:rsidR="00B60402" w:rsidRPr="00786121" w:rsidRDefault="00B60402" w:rsidP="00786121">
            <w:pPr>
              <w:rPr>
                <w:rFonts w:asciiTheme="minorHAnsi" w:hAnsiTheme="minorHAnsi" w:cstheme="minorHAnsi"/>
                <w:b/>
                <w:sz w:val="22"/>
                <w:szCs w:val="22"/>
              </w:rPr>
            </w:pPr>
            <w:r w:rsidRPr="00786121">
              <w:rPr>
                <w:rFonts w:asciiTheme="minorHAnsi" w:hAnsiTheme="minorHAnsi" w:cstheme="minorHAnsi"/>
                <w:b/>
                <w:sz w:val="22"/>
                <w:szCs w:val="22"/>
              </w:rPr>
              <w:t>Stéger Gábor osztályvezető</w:t>
            </w:r>
          </w:p>
        </w:tc>
        <w:tc>
          <w:tcPr>
            <w:tcW w:w="2070" w:type="dxa"/>
            <w:vAlign w:val="center"/>
          </w:tcPr>
          <w:p w14:paraId="1DBE694D" w14:textId="77777777" w:rsidR="00B60402" w:rsidRPr="00786121" w:rsidRDefault="00B60402" w:rsidP="00786121">
            <w:pPr>
              <w:jc w:val="center"/>
              <w:rPr>
                <w:rFonts w:asciiTheme="minorHAnsi" w:hAnsiTheme="minorHAnsi" w:cstheme="minorHAnsi"/>
                <w:b/>
                <w:sz w:val="22"/>
                <w:szCs w:val="22"/>
              </w:rPr>
            </w:pPr>
          </w:p>
        </w:tc>
        <w:tc>
          <w:tcPr>
            <w:tcW w:w="3174" w:type="dxa"/>
            <w:vAlign w:val="center"/>
          </w:tcPr>
          <w:p w14:paraId="2CDA781B" w14:textId="593F2CB4" w:rsidR="00B60402" w:rsidRPr="00786121" w:rsidRDefault="007D591C" w:rsidP="00786121">
            <w:pPr>
              <w:rPr>
                <w:rFonts w:asciiTheme="minorHAnsi" w:hAnsiTheme="minorHAnsi" w:cstheme="minorHAnsi"/>
                <w:sz w:val="22"/>
                <w:szCs w:val="22"/>
              </w:rPr>
            </w:pPr>
            <w:r w:rsidRPr="00786121">
              <w:rPr>
                <w:rFonts w:asciiTheme="minorHAnsi" w:hAnsiTheme="minorHAnsi" w:cstheme="minorHAnsi"/>
                <w:sz w:val="22"/>
                <w:szCs w:val="22"/>
              </w:rPr>
              <w:t>SZMJV PH Közgazdasági és Adó Osztály</w:t>
            </w:r>
          </w:p>
        </w:tc>
      </w:tr>
      <w:tr w:rsidR="007D591C" w:rsidRPr="00786121" w14:paraId="747874FE"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AE491A1" w14:textId="77777777" w:rsidR="007D591C" w:rsidRPr="00786121" w:rsidRDefault="007D591C" w:rsidP="00786121">
            <w:pPr>
              <w:rPr>
                <w:rFonts w:asciiTheme="minorHAnsi" w:hAnsiTheme="minorHAnsi" w:cstheme="minorHAnsi"/>
                <w:sz w:val="22"/>
                <w:szCs w:val="22"/>
              </w:rPr>
            </w:pPr>
          </w:p>
        </w:tc>
        <w:tc>
          <w:tcPr>
            <w:tcW w:w="2907" w:type="dxa"/>
            <w:tcBorders>
              <w:left w:val="double" w:sz="4" w:space="0" w:color="auto"/>
            </w:tcBorders>
            <w:vAlign w:val="center"/>
          </w:tcPr>
          <w:p w14:paraId="6DB39771" w14:textId="16DA8F19" w:rsidR="007D591C" w:rsidRPr="00786121" w:rsidRDefault="007D591C" w:rsidP="00786121">
            <w:pPr>
              <w:rPr>
                <w:rFonts w:asciiTheme="minorHAnsi" w:hAnsiTheme="minorHAnsi" w:cstheme="minorHAnsi"/>
                <w:b/>
                <w:sz w:val="22"/>
                <w:szCs w:val="22"/>
              </w:rPr>
            </w:pPr>
            <w:r w:rsidRPr="00786121">
              <w:rPr>
                <w:rFonts w:asciiTheme="minorHAnsi" w:hAnsiTheme="minorHAnsi" w:cstheme="minorHAnsi"/>
                <w:b/>
                <w:sz w:val="22"/>
                <w:szCs w:val="22"/>
              </w:rPr>
              <w:t>Szakács Eszter irodavezető</w:t>
            </w:r>
          </w:p>
        </w:tc>
        <w:tc>
          <w:tcPr>
            <w:tcW w:w="2070" w:type="dxa"/>
            <w:vAlign w:val="center"/>
          </w:tcPr>
          <w:p w14:paraId="1DC5AE9B" w14:textId="77777777" w:rsidR="007D591C" w:rsidRPr="00786121" w:rsidRDefault="007D591C" w:rsidP="00786121">
            <w:pPr>
              <w:jc w:val="center"/>
              <w:rPr>
                <w:rFonts w:asciiTheme="minorHAnsi" w:hAnsiTheme="minorHAnsi" w:cstheme="minorHAnsi"/>
                <w:b/>
                <w:sz w:val="22"/>
                <w:szCs w:val="22"/>
              </w:rPr>
            </w:pPr>
          </w:p>
        </w:tc>
        <w:tc>
          <w:tcPr>
            <w:tcW w:w="3174" w:type="dxa"/>
            <w:vAlign w:val="center"/>
          </w:tcPr>
          <w:p w14:paraId="43C84128" w14:textId="310F4C77" w:rsidR="007D591C" w:rsidRPr="00786121" w:rsidRDefault="007D591C" w:rsidP="00786121">
            <w:pPr>
              <w:rPr>
                <w:rFonts w:asciiTheme="minorHAnsi" w:hAnsiTheme="minorHAnsi" w:cstheme="minorHAnsi"/>
                <w:sz w:val="22"/>
                <w:szCs w:val="22"/>
              </w:rPr>
            </w:pPr>
            <w:r w:rsidRPr="00786121">
              <w:rPr>
                <w:rFonts w:asciiTheme="minorHAnsi" w:hAnsiTheme="minorHAnsi" w:cstheme="minorHAnsi"/>
                <w:sz w:val="22"/>
                <w:szCs w:val="22"/>
              </w:rPr>
              <w:t>SZMJV PH Közgazdasági és Adó Osztály, Költségvetési Iroda</w:t>
            </w:r>
          </w:p>
        </w:tc>
      </w:tr>
      <w:tr w:rsidR="00872E41" w:rsidRPr="00786121" w14:paraId="6CC192C1"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872E41" w:rsidRPr="0078612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5477C1A0" w14:textId="14606AE9" w:rsidR="00872E41" w:rsidRPr="00786121" w:rsidRDefault="00872E41" w:rsidP="00786121">
            <w:pPr>
              <w:rPr>
                <w:rFonts w:asciiTheme="minorHAnsi" w:hAnsiTheme="minorHAnsi" w:cstheme="minorHAnsi"/>
                <w:b/>
                <w:sz w:val="22"/>
                <w:szCs w:val="22"/>
              </w:rPr>
            </w:pPr>
            <w:r w:rsidRPr="00786121">
              <w:rPr>
                <w:rFonts w:asciiTheme="minorHAnsi" w:hAnsiTheme="minorHAnsi" w:cstheme="minorHAnsi"/>
                <w:b/>
                <w:sz w:val="22"/>
                <w:szCs w:val="22"/>
              </w:rPr>
              <w:t>Kalmár Ervin osztályvezető</w:t>
            </w:r>
          </w:p>
        </w:tc>
        <w:tc>
          <w:tcPr>
            <w:tcW w:w="2070" w:type="dxa"/>
            <w:vAlign w:val="center"/>
          </w:tcPr>
          <w:p w14:paraId="114C063F" w14:textId="04E14BA8" w:rsidR="00872E41" w:rsidRPr="00786121" w:rsidRDefault="00872E41" w:rsidP="00786121">
            <w:pPr>
              <w:jc w:val="center"/>
              <w:rPr>
                <w:rFonts w:asciiTheme="minorHAnsi" w:hAnsiTheme="minorHAnsi" w:cstheme="minorHAnsi"/>
                <w:sz w:val="22"/>
                <w:szCs w:val="22"/>
              </w:rPr>
            </w:pPr>
            <w:r w:rsidRPr="00786121">
              <w:rPr>
                <w:rFonts w:asciiTheme="minorHAnsi" w:hAnsiTheme="minorHAnsi" w:cstheme="minorHAnsi"/>
                <w:sz w:val="22"/>
                <w:szCs w:val="22"/>
              </w:rPr>
              <w:t>-</w:t>
            </w:r>
          </w:p>
        </w:tc>
        <w:tc>
          <w:tcPr>
            <w:tcW w:w="3174" w:type="dxa"/>
            <w:vAlign w:val="center"/>
          </w:tcPr>
          <w:p w14:paraId="2C9860AD" w14:textId="727E82E9" w:rsidR="00872E41" w:rsidRPr="00786121" w:rsidRDefault="00872E41" w:rsidP="00786121">
            <w:pPr>
              <w:rPr>
                <w:rFonts w:asciiTheme="minorHAnsi" w:hAnsiTheme="minorHAnsi" w:cstheme="minorHAnsi"/>
                <w:sz w:val="22"/>
                <w:szCs w:val="22"/>
              </w:rPr>
            </w:pPr>
            <w:r w:rsidRPr="00786121">
              <w:rPr>
                <w:rFonts w:asciiTheme="minorHAnsi" w:hAnsiTheme="minorHAnsi" w:cstheme="minorHAnsi"/>
                <w:sz w:val="22"/>
                <w:szCs w:val="22"/>
              </w:rPr>
              <w:t>SZMJV PH Városüzemeltetési Osztály</w:t>
            </w:r>
          </w:p>
        </w:tc>
      </w:tr>
      <w:tr w:rsidR="00872E41" w:rsidRPr="00786121" w14:paraId="4C183BC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872E41" w:rsidRPr="0078612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36B3E0D8" w14:textId="5DAE77E5" w:rsidR="00872E41" w:rsidRPr="00786121" w:rsidRDefault="00872E41" w:rsidP="00786121">
            <w:pPr>
              <w:rPr>
                <w:rFonts w:asciiTheme="minorHAnsi" w:hAnsiTheme="minorHAnsi" w:cstheme="minorHAnsi"/>
                <w:b/>
                <w:sz w:val="22"/>
                <w:szCs w:val="22"/>
              </w:rPr>
            </w:pPr>
            <w:r w:rsidRPr="00786121">
              <w:rPr>
                <w:rFonts w:asciiTheme="minorHAnsi" w:hAnsiTheme="minorHAnsi" w:cstheme="minorHAnsi"/>
                <w:b/>
                <w:sz w:val="22"/>
                <w:szCs w:val="22"/>
              </w:rPr>
              <w:t>Bonti Tamás irodavezető</w:t>
            </w:r>
          </w:p>
        </w:tc>
        <w:tc>
          <w:tcPr>
            <w:tcW w:w="2070" w:type="dxa"/>
            <w:vAlign w:val="center"/>
          </w:tcPr>
          <w:p w14:paraId="2DC58115" w14:textId="3702E393" w:rsidR="00872E41" w:rsidRPr="00786121" w:rsidRDefault="00872E41" w:rsidP="00786121">
            <w:pPr>
              <w:jc w:val="center"/>
              <w:rPr>
                <w:rFonts w:asciiTheme="minorHAnsi" w:hAnsiTheme="minorHAnsi" w:cstheme="minorHAnsi"/>
                <w:sz w:val="22"/>
                <w:szCs w:val="22"/>
              </w:rPr>
            </w:pPr>
            <w:r w:rsidRPr="00786121">
              <w:rPr>
                <w:rFonts w:asciiTheme="minorHAnsi" w:hAnsiTheme="minorHAnsi" w:cstheme="minorHAnsi"/>
                <w:b/>
                <w:sz w:val="22"/>
                <w:szCs w:val="22"/>
              </w:rPr>
              <w:t>jelen</w:t>
            </w:r>
          </w:p>
        </w:tc>
        <w:tc>
          <w:tcPr>
            <w:tcW w:w="3174" w:type="dxa"/>
            <w:vAlign w:val="center"/>
          </w:tcPr>
          <w:p w14:paraId="0CF5C877" w14:textId="53E5D23B" w:rsidR="00872E41" w:rsidRPr="00786121" w:rsidRDefault="00872E41" w:rsidP="00786121">
            <w:pPr>
              <w:rPr>
                <w:rFonts w:asciiTheme="minorHAnsi" w:hAnsiTheme="minorHAnsi" w:cstheme="minorHAnsi"/>
                <w:sz w:val="22"/>
                <w:szCs w:val="22"/>
              </w:rPr>
            </w:pPr>
            <w:r w:rsidRPr="00786121">
              <w:rPr>
                <w:rFonts w:asciiTheme="minorHAnsi" w:hAnsiTheme="minorHAnsi" w:cstheme="minorHAnsi"/>
                <w:sz w:val="22"/>
                <w:szCs w:val="22"/>
              </w:rPr>
              <w:t>SZMJV PH Városüzemeltetési Osztály, Kommunális és Környezetvédelmi Iroda</w:t>
            </w:r>
          </w:p>
        </w:tc>
      </w:tr>
      <w:tr w:rsidR="00247EFD" w:rsidRPr="00786121" w14:paraId="225F03C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247EFD" w:rsidRPr="00786121" w:rsidRDefault="00247EFD" w:rsidP="00786121">
            <w:pPr>
              <w:rPr>
                <w:rFonts w:asciiTheme="minorHAnsi" w:hAnsiTheme="minorHAnsi" w:cstheme="minorHAnsi"/>
                <w:sz w:val="22"/>
                <w:szCs w:val="22"/>
              </w:rPr>
            </w:pPr>
          </w:p>
        </w:tc>
        <w:tc>
          <w:tcPr>
            <w:tcW w:w="2907" w:type="dxa"/>
            <w:tcBorders>
              <w:left w:val="double" w:sz="4" w:space="0" w:color="auto"/>
            </w:tcBorders>
            <w:vAlign w:val="center"/>
          </w:tcPr>
          <w:p w14:paraId="308D4EBA" w14:textId="70D126BE" w:rsidR="00247EFD" w:rsidRPr="00786121" w:rsidRDefault="00247EFD" w:rsidP="00786121">
            <w:pPr>
              <w:rPr>
                <w:rFonts w:asciiTheme="minorHAnsi" w:hAnsiTheme="minorHAnsi" w:cstheme="minorHAnsi"/>
                <w:b/>
                <w:sz w:val="22"/>
                <w:szCs w:val="22"/>
              </w:rPr>
            </w:pPr>
            <w:r w:rsidRPr="00786121">
              <w:rPr>
                <w:rFonts w:asciiTheme="minorHAnsi" w:hAnsiTheme="minorHAnsi" w:cstheme="minorHAnsi"/>
                <w:b/>
                <w:sz w:val="22"/>
                <w:szCs w:val="22"/>
              </w:rPr>
              <w:t>Szekér Zsófia igazgatási ügyintéző</w:t>
            </w:r>
          </w:p>
        </w:tc>
        <w:tc>
          <w:tcPr>
            <w:tcW w:w="2070" w:type="dxa"/>
            <w:vAlign w:val="center"/>
          </w:tcPr>
          <w:p w14:paraId="381206DE" w14:textId="7B6E2B17" w:rsidR="00247EFD" w:rsidRPr="00786121" w:rsidRDefault="00247EF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jelen</w:t>
            </w:r>
          </w:p>
        </w:tc>
        <w:tc>
          <w:tcPr>
            <w:tcW w:w="3174" w:type="dxa"/>
            <w:vAlign w:val="center"/>
          </w:tcPr>
          <w:p w14:paraId="269E4F90" w14:textId="6936E59C" w:rsidR="00247EFD" w:rsidRPr="00786121" w:rsidRDefault="00247EFD" w:rsidP="00786121">
            <w:pPr>
              <w:rPr>
                <w:rFonts w:asciiTheme="minorHAnsi" w:hAnsiTheme="minorHAnsi" w:cstheme="minorHAnsi"/>
                <w:sz w:val="22"/>
                <w:szCs w:val="22"/>
              </w:rPr>
            </w:pPr>
            <w:r w:rsidRPr="00786121">
              <w:rPr>
                <w:rFonts w:asciiTheme="minorHAnsi" w:hAnsiTheme="minorHAnsi" w:cstheme="minorHAnsi"/>
                <w:sz w:val="22"/>
                <w:szCs w:val="22"/>
              </w:rPr>
              <w:t>SZMJV PH Hatósági Osztály, Közterület-felügyelet</w:t>
            </w:r>
          </w:p>
        </w:tc>
      </w:tr>
      <w:tr w:rsidR="00247EFD" w:rsidRPr="00786121" w14:paraId="3839E9A7"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247EFD" w:rsidRPr="00786121" w:rsidRDefault="00247EFD" w:rsidP="00786121">
            <w:pPr>
              <w:rPr>
                <w:rFonts w:asciiTheme="minorHAnsi" w:hAnsiTheme="minorHAnsi" w:cstheme="minorHAnsi"/>
                <w:sz w:val="22"/>
                <w:szCs w:val="22"/>
              </w:rPr>
            </w:pPr>
          </w:p>
        </w:tc>
        <w:tc>
          <w:tcPr>
            <w:tcW w:w="2907" w:type="dxa"/>
            <w:tcBorders>
              <w:left w:val="double" w:sz="4" w:space="0" w:color="auto"/>
            </w:tcBorders>
            <w:vAlign w:val="center"/>
          </w:tcPr>
          <w:p w14:paraId="4962B724" w14:textId="6C8AAAE1" w:rsidR="00247EFD" w:rsidRPr="00786121" w:rsidRDefault="00247EFD" w:rsidP="00786121">
            <w:pPr>
              <w:rPr>
                <w:rFonts w:asciiTheme="minorHAnsi" w:hAnsiTheme="minorHAnsi" w:cstheme="minorHAnsi"/>
                <w:b/>
                <w:sz w:val="22"/>
                <w:szCs w:val="22"/>
              </w:rPr>
            </w:pPr>
            <w:r w:rsidRPr="00786121">
              <w:rPr>
                <w:rFonts w:asciiTheme="minorHAnsi" w:hAnsiTheme="minorHAnsi" w:cstheme="minorHAnsi"/>
                <w:b/>
                <w:sz w:val="22"/>
                <w:szCs w:val="22"/>
              </w:rPr>
              <w:t>Bokányi Adrienn tanácsnok</w:t>
            </w:r>
          </w:p>
        </w:tc>
        <w:tc>
          <w:tcPr>
            <w:tcW w:w="2070" w:type="dxa"/>
            <w:vAlign w:val="center"/>
          </w:tcPr>
          <w:p w14:paraId="6B18AC21" w14:textId="0BFFB4B4" w:rsidR="00247EFD" w:rsidRPr="00786121" w:rsidRDefault="00247EF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w:t>
            </w:r>
          </w:p>
        </w:tc>
        <w:tc>
          <w:tcPr>
            <w:tcW w:w="3174" w:type="dxa"/>
          </w:tcPr>
          <w:p w14:paraId="2C9055D7" w14:textId="54429782" w:rsidR="00247EFD" w:rsidRPr="00786121" w:rsidRDefault="00247EFD" w:rsidP="00786121">
            <w:pPr>
              <w:rPr>
                <w:rFonts w:asciiTheme="minorHAnsi" w:hAnsiTheme="minorHAnsi" w:cstheme="minorHAnsi"/>
                <w:sz w:val="22"/>
                <w:szCs w:val="22"/>
              </w:rPr>
            </w:pPr>
            <w:r w:rsidRPr="00786121">
              <w:rPr>
                <w:rFonts w:asciiTheme="minorHAnsi" w:hAnsiTheme="minorHAnsi" w:cstheme="minorHAnsi"/>
                <w:sz w:val="22"/>
                <w:szCs w:val="22"/>
              </w:rPr>
              <w:t>2. sz. választókerület képviselője</w:t>
            </w:r>
          </w:p>
        </w:tc>
      </w:tr>
      <w:tr w:rsidR="00247EFD" w:rsidRPr="00786121" w14:paraId="351CE635"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DE4222" w14:textId="77777777" w:rsidR="00247EFD" w:rsidRPr="00786121" w:rsidRDefault="00247EFD" w:rsidP="00786121">
            <w:pPr>
              <w:rPr>
                <w:rFonts w:asciiTheme="minorHAnsi" w:hAnsiTheme="minorHAnsi" w:cstheme="minorHAnsi"/>
                <w:sz w:val="22"/>
                <w:szCs w:val="22"/>
              </w:rPr>
            </w:pPr>
          </w:p>
        </w:tc>
        <w:tc>
          <w:tcPr>
            <w:tcW w:w="2907" w:type="dxa"/>
            <w:tcBorders>
              <w:left w:val="double" w:sz="4" w:space="0" w:color="auto"/>
            </w:tcBorders>
            <w:vAlign w:val="center"/>
          </w:tcPr>
          <w:p w14:paraId="699BD21D" w14:textId="4B528ECB" w:rsidR="00247EFD" w:rsidRPr="00786121" w:rsidRDefault="00247EFD" w:rsidP="00786121">
            <w:pPr>
              <w:rPr>
                <w:rFonts w:asciiTheme="minorHAnsi" w:hAnsiTheme="minorHAnsi" w:cstheme="minorHAnsi"/>
                <w:b/>
                <w:sz w:val="22"/>
                <w:szCs w:val="22"/>
              </w:rPr>
            </w:pPr>
            <w:r w:rsidRPr="00786121">
              <w:rPr>
                <w:rFonts w:asciiTheme="minorHAnsi" w:hAnsiTheme="minorHAnsi" w:cstheme="minorHAnsi"/>
                <w:b/>
                <w:sz w:val="22"/>
                <w:szCs w:val="22"/>
              </w:rPr>
              <w:t>Kopcsándi József képviselő</w:t>
            </w:r>
          </w:p>
        </w:tc>
        <w:tc>
          <w:tcPr>
            <w:tcW w:w="2070" w:type="dxa"/>
            <w:vAlign w:val="center"/>
          </w:tcPr>
          <w:p w14:paraId="19D8927B" w14:textId="6BC401F4" w:rsidR="00247EFD" w:rsidRPr="00786121" w:rsidRDefault="00247EF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w:t>
            </w:r>
          </w:p>
        </w:tc>
        <w:tc>
          <w:tcPr>
            <w:tcW w:w="3174" w:type="dxa"/>
          </w:tcPr>
          <w:p w14:paraId="247845DD" w14:textId="33029698" w:rsidR="00247EFD" w:rsidRPr="00786121" w:rsidRDefault="00247EFD" w:rsidP="00786121">
            <w:pPr>
              <w:rPr>
                <w:rFonts w:asciiTheme="minorHAnsi" w:hAnsiTheme="minorHAnsi" w:cstheme="minorHAnsi"/>
                <w:sz w:val="22"/>
                <w:szCs w:val="22"/>
              </w:rPr>
            </w:pPr>
            <w:r w:rsidRPr="00786121">
              <w:rPr>
                <w:rFonts w:asciiTheme="minorHAnsi" w:hAnsiTheme="minorHAnsi" w:cstheme="minorHAnsi"/>
                <w:sz w:val="22"/>
                <w:szCs w:val="22"/>
              </w:rPr>
              <w:t>6. sz. választókerület képviselője</w:t>
            </w:r>
          </w:p>
        </w:tc>
      </w:tr>
      <w:tr w:rsidR="00247EFD" w:rsidRPr="00786121" w14:paraId="4C3B999E"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2EC685" w14:textId="77777777" w:rsidR="00247EFD" w:rsidRPr="00786121" w:rsidRDefault="00247EFD" w:rsidP="00786121">
            <w:pPr>
              <w:rPr>
                <w:rFonts w:asciiTheme="minorHAnsi" w:hAnsiTheme="minorHAnsi" w:cstheme="minorHAnsi"/>
                <w:sz w:val="22"/>
                <w:szCs w:val="22"/>
              </w:rPr>
            </w:pPr>
          </w:p>
        </w:tc>
        <w:tc>
          <w:tcPr>
            <w:tcW w:w="2907" w:type="dxa"/>
            <w:tcBorders>
              <w:left w:val="double" w:sz="4" w:space="0" w:color="auto"/>
            </w:tcBorders>
            <w:vAlign w:val="center"/>
          </w:tcPr>
          <w:p w14:paraId="4C82CFC8" w14:textId="67A11127" w:rsidR="00247EFD" w:rsidRPr="00786121" w:rsidRDefault="00247EFD" w:rsidP="00786121">
            <w:pPr>
              <w:rPr>
                <w:rFonts w:asciiTheme="minorHAnsi" w:hAnsiTheme="minorHAnsi" w:cstheme="minorHAnsi"/>
                <w:b/>
                <w:sz w:val="22"/>
                <w:szCs w:val="22"/>
              </w:rPr>
            </w:pPr>
            <w:r w:rsidRPr="00786121">
              <w:rPr>
                <w:rFonts w:asciiTheme="minorHAnsi" w:hAnsiTheme="minorHAnsi" w:cstheme="minorHAnsi"/>
                <w:b/>
                <w:sz w:val="22"/>
                <w:szCs w:val="22"/>
              </w:rPr>
              <w:t>Putz Attila képviselő</w:t>
            </w:r>
          </w:p>
        </w:tc>
        <w:tc>
          <w:tcPr>
            <w:tcW w:w="2070" w:type="dxa"/>
            <w:vAlign w:val="center"/>
          </w:tcPr>
          <w:p w14:paraId="516A020C" w14:textId="291C02AD" w:rsidR="00247EFD" w:rsidRPr="00786121" w:rsidRDefault="00247EF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w:t>
            </w:r>
          </w:p>
        </w:tc>
        <w:tc>
          <w:tcPr>
            <w:tcW w:w="3174" w:type="dxa"/>
          </w:tcPr>
          <w:p w14:paraId="6ADD70C1" w14:textId="30D06A7D" w:rsidR="00247EFD" w:rsidRPr="00786121" w:rsidRDefault="00247EFD" w:rsidP="00786121">
            <w:pPr>
              <w:rPr>
                <w:rFonts w:asciiTheme="minorHAnsi" w:hAnsiTheme="minorHAnsi" w:cstheme="minorHAnsi"/>
                <w:sz w:val="22"/>
                <w:szCs w:val="22"/>
              </w:rPr>
            </w:pPr>
            <w:r w:rsidRPr="00786121">
              <w:rPr>
                <w:rFonts w:asciiTheme="minorHAnsi" w:hAnsiTheme="minorHAnsi" w:cstheme="minorHAnsi"/>
                <w:sz w:val="22"/>
                <w:szCs w:val="22"/>
              </w:rPr>
              <w:t>7. sz. választókerület képviselője</w:t>
            </w:r>
          </w:p>
        </w:tc>
      </w:tr>
      <w:tr w:rsidR="00247EFD" w:rsidRPr="00786121" w14:paraId="1D0F9399"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7899BE2" w14:textId="77777777" w:rsidR="00247EFD" w:rsidRPr="00786121" w:rsidRDefault="00247EFD" w:rsidP="00786121">
            <w:pPr>
              <w:rPr>
                <w:rFonts w:asciiTheme="minorHAnsi" w:hAnsiTheme="minorHAnsi" w:cstheme="minorHAnsi"/>
                <w:sz w:val="22"/>
                <w:szCs w:val="22"/>
              </w:rPr>
            </w:pPr>
          </w:p>
        </w:tc>
        <w:tc>
          <w:tcPr>
            <w:tcW w:w="2907" w:type="dxa"/>
            <w:tcBorders>
              <w:left w:val="double" w:sz="4" w:space="0" w:color="auto"/>
            </w:tcBorders>
            <w:vAlign w:val="center"/>
          </w:tcPr>
          <w:p w14:paraId="352DEE4A" w14:textId="76610A50" w:rsidR="00247EFD" w:rsidRPr="00786121" w:rsidRDefault="00247EFD" w:rsidP="00786121">
            <w:pPr>
              <w:rPr>
                <w:rFonts w:asciiTheme="minorHAnsi" w:hAnsiTheme="minorHAnsi" w:cstheme="minorHAnsi"/>
                <w:b/>
                <w:sz w:val="22"/>
                <w:szCs w:val="22"/>
              </w:rPr>
            </w:pPr>
            <w:proofErr w:type="spellStart"/>
            <w:r w:rsidRPr="00786121">
              <w:rPr>
                <w:rFonts w:asciiTheme="minorHAnsi" w:hAnsiTheme="minorHAnsi" w:cstheme="minorHAnsi"/>
                <w:b/>
                <w:sz w:val="22"/>
                <w:szCs w:val="22"/>
              </w:rPr>
              <w:t>Sátory</w:t>
            </w:r>
            <w:proofErr w:type="spellEnd"/>
            <w:r w:rsidRPr="00786121">
              <w:rPr>
                <w:rFonts w:asciiTheme="minorHAnsi" w:hAnsiTheme="minorHAnsi" w:cstheme="minorHAnsi"/>
                <w:b/>
                <w:sz w:val="22"/>
                <w:szCs w:val="22"/>
              </w:rPr>
              <w:t xml:space="preserve"> Károly</w:t>
            </w:r>
          </w:p>
        </w:tc>
        <w:tc>
          <w:tcPr>
            <w:tcW w:w="2070" w:type="dxa"/>
            <w:vAlign w:val="center"/>
          </w:tcPr>
          <w:p w14:paraId="3E1B67C5" w14:textId="03D594A1" w:rsidR="00247EFD" w:rsidRPr="00786121" w:rsidRDefault="00247EF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w:t>
            </w:r>
          </w:p>
        </w:tc>
        <w:tc>
          <w:tcPr>
            <w:tcW w:w="3174" w:type="dxa"/>
          </w:tcPr>
          <w:p w14:paraId="3C68D712" w14:textId="3F59C0C9" w:rsidR="00247EFD" w:rsidRPr="00786121" w:rsidRDefault="00247EFD" w:rsidP="00786121">
            <w:pPr>
              <w:rPr>
                <w:rFonts w:asciiTheme="minorHAnsi" w:hAnsiTheme="minorHAnsi" w:cstheme="minorHAnsi"/>
                <w:sz w:val="22"/>
                <w:szCs w:val="22"/>
              </w:rPr>
            </w:pPr>
            <w:r w:rsidRPr="00786121">
              <w:rPr>
                <w:rFonts w:asciiTheme="minorHAnsi" w:hAnsiTheme="minorHAnsi" w:cstheme="minorHAnsi"/>
                <w:sz w:val="22"/>
                <w:szCs w:val="22"/>
              </w:rPr>
              <w:t>10. sz. választókerület képviselője</w:t>
            </w:r>
          </w:p>
        </w:tc>
      </w:tr>
      <w:tr w:rsidR="00247EFD" w:rsidRPr="00786121" w14:paraId="5A065D77"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D849065" w14:textId="77777777" w:rsidR="00247EFD" w:rsidRPr="00786121" w:rsidRDefault="00247EFD" w:rsidP="00786121">
            <w:pPr>
              <w:rPr>
                <w:rFonts w:asciiTheme="minorHAnsi" w:hAnsiTheme="minorHAnsi" w:cstheme="minorHAnsi"/>
                <w:sz w:val="22"/>
                <w:szCs w:val="22"/>
              </w:rPr>
            </w:pPr>
          </w:p>
        </w:tc>
        <w:tc>
          <w:tcPr>
            <w:tcW w:w="2907" w:type="dxa"/>
            <w:tcBorders>
              <w:left w:val="double" w:sz="4" w:space="0" w:color="auto"/>
            </w:tcBorders>
            <w:vAlign w:val="center"/>
          </w:tcPr>
          <w:p w14:paraId="11A45826" w14:textId="7BA950CC" w:rsidR="00247EFD" w:rsidRPr="00786121" w:rsidRDefault="00247EFD" w:rsidP="00786121">
            <w:pPr>
              <w:rPr>
                <w:rFonts w:asciiTheme="minorHAnsi" w:hAnsiTheme="minorHAnsi" w:cstheme="minorHAnsi"/>
                <w:b/>
                <w:sz w:val="22"/>
                <w:szCs w:val="22"/>
              </w:rPr>
            </w:pPr>
            <w:r w:rsidRPr="00786121">
              <w:rPr>
                <w:rFonts w:asciiTheme="minorHAnsi" w:hAnsiTheme="minorHAnsi" w:cstheme="minorHAnsi"/>
                <w:b/>
                <w:sz w:val="22"/>
                <w:szCs w:val="22"/>
              </w:rPr>
              <w:t>Dr. Kecskés László</w:t>
            </w:r>
          </w:p>
        </w:tc>
        <w:tc>
          <w:tcPr>
            <w:tcW w:w="2070" w:type="dxa"/>
            <w:vAlign w:val="center"/>
          </w:tcPr>
          <w:p w14:paraId="68D65B2E" w14:textId="298D95A7" w:rsidR="00247EFD" w:rsidRPr="00786121" w:rsidRDefault="00247EF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w:t>
            </w:r>
          </w:p>
        </w:tc>
        <w:tc>
          <w:tcPr>
            <w:tcW w:w="3174" w:type="dxa"/>
          </w:tcPr>
          <w:p w14:paraId="0274E874" w14:textId="3EA6EF43" w:rsidR="00247EFD" w:rsidRPr="00786121" w:rsidRDefault="00247EFD" w:rsidP="00786121">
            <w:pPr>
              <w:rPr>
                <w:rFonts w:asciiTheme="minorHAnsi" w:hAnsiTheme="minorHAnsi" w:cstheme="minorHAnsi"/>
                <w:sz w:val="22"/>
                <w:szCs w:val="22"/>
              </w:rPr>
            </w:pPr>
            <w:r w:rsidRPr="00786121">
              <w:rPr>
                <w:rFonts w:asciiTheme="minorHAnsi" w:hAnsiTheme="minorHAnsi" w:cstheme="minorHAnsi"/>
                <w:sz w:val="22"/>
                <w:szCs w:val="22"/>
              </w:rPr>
              <w:t>11. sz. választókerület képviselője</w:t>
            </w:r>
          </w:p>
        </w:tc>
      </w:tr>
      <w:tr w:rsidR="00247EFD" w:rsidRPr="00786121" w14:paraId="112EA145"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51C50B8" w14:textId="77777777" w:rsidR="00247EFD" w:rsidRPr="00786121" w:rsidRDefault="00247EFD" w:rsidP="00786121">
            <w:pPr>
              <w:rPr>
                <w:rFonts w:asciiTheme="minorHAnsi" w:hAnsiTheme="minorHAnsi" w:cstheme="minorHAnsi"/>
                <w:sz w:val="22"/>
                <w:szCs w:val="22"/>
              </w:rPr>
            </w:pPr>
          </w:p>
        </w:tc>
        <w:tc>
          <w:tcPr>
            <w:tcW w:w="2907" w:type="dxa"/>
            <w:tcBorders>
              <w:left w:val="double" w:sz="4" w:space="0" w:color="auto"/>
            </w:tcBorders>
            <w:vAlign w:val="center"/>
          </w:tcPr>
          <w:p w14:paraId="2A5152A6" w14:textId="6F1A6EC8" w:rsidR="00247EFD" w:rsidRPr="00786121" w:rsidRDefault="00247EFD" w:rsidP="00786121">
            <w:pPr>
              <w:rPr>
                <w:rFonts w:asciiTheme="minorHAnsi" w:hAnsiTheme="minorHAnsi" w:cstheme="minorHAnsi"/>
                <w:b/>
                <w:sz w:val="22"/>
                <w:szCs w:val="22"/>
              </w:rPr>
            </w:pPr>
            <w:proofErr w:type="spellStart"/>
            <w:r w:rsidRPr="00786121">
              <w:rPr>
                <w:rFonts w:asciiTheme="minorHAnsi" w:hAnsiTheme="minorHAnsi" w:cstheme="minorHAnsi"/>
                <w:b/>
                <w:sz w:val="22"/>
                <w:szCs w:val="22"/>
              </w:rPr>
              <w:t>Ágh</w:t>
            </w:r>
            <w:proofErr w:type="spellEnd"/>
            <w:r w:rsidRPr="00786121">
              <w:rPr>
                <w:rFonts w:asciiTheme="minorHAnsi" w:hAnsiTheme="minorHAnsi" w:cstheme="minorHAnsi"/>
                <w:b/>
                <w:sz w:val="22"/>
                <w:szCs w:val="22"/>
              </w:rPr>
              <w:t xml:space="preserve"> Ernő Péter</w:t>
            </w:r>
          </w:p>
        </w:tc>
        <w:tc>
          <w:tcPr>
            <w:tcW w:w="2070" w:type="dxa"/>
            <w:vAlign w:val="center"/>
          </w:tcPr>
          <w:p w14:paraId="0CDC7FCD" w14:textId="6418E2B8" w:rsidR="00247EFD" w:rsidRPr="00786121" w:rsidRDefault="00247EF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w:t>
            </w:r>
          </w:p>
        </w:tc>
        <w:tc>
          <w:tcPr>
            <w:tcW w:w="3174" w:type="dxa"/>
          </w:tcPr>
          <w:p w14:paraId="021F989E" w14:textId="27D72DE2" w:rsidR="00247EFD" w:rsidRPr="00786121" w:rsidRDefault="00247EFD" w:rsidP="00786121">
            <w:pPr>
              <w:rPr>
                <w:rFonts w:asciiTheme="minorHAnsi" w:hAnsiTheme="minorHAnsi" w:cstheme="minorHAnsi"/>
                <w:sz w:val="22"/>
                <w:szCs w:val="22"/>
              </w:rPr>
            </w:pPr>
            <w:r w:rsidRPr="00786121">
              <w:rPr>
                <w:rFonts w:asciiTheme="minorHAnsi" w:hAnsiTheme="minorHAnsi" w:cstheme="minorHAnsi"/>
                <w:sz w:val="22"/>
                <w:szCs w:val="22"/>
              </w:rPr>
              <w:t>12. sz. választókerület képviselője</w:t>
            </w:r>
          </w:p>
        </w:tc>
      </w:tr>
      <w:tr w:rsidR="00247EFD" w:rsidRPr="00786121" w14:paraId="2F262BA5"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BB67DB1" w14:textId="77777777" w:rsidR="00247EFD" w:rsidRPr="00786121" w:rsidRDefault="00247EFD" w:rsidP="00786121">
            <w:pPr>
              <w:rPr>
                <w:rFonts w:asciiTheme="minorHAnsi" w:hAnsiTheme="minorHAnsi" w:cstheme="minorHAnsi"/>
                <w:sz w:val="22"/>
                <w:szCs w:val="22"/>
              </w:rPr>
            </w:pPr>
          </w:p>
        </w:tc>
        <w:tc>
          <w:tcPr>
            <w:tcW w:w="2907" w:type="dxa"/>
            <w:tcBorders>
              <w:left w:val="double" w:sz="4" w:space="0" w:color="auto"/>
            </w:tcBorders>
            <w:vAlign w:val="center"/>
          </w:tcPr>
          <w:p w14:paraId="0300C76C" w14:textId="5EACEA3F" w:rsidR="00247EFD" w:rsidRPr="00786121" w:rsidRDefault="00247EFD" w:rsidP="00786121">
            <w:pPr>
              <w:rPr>
                <w:rFonts w:asciiTheme="minorHAnsi" w:hAnsiTheme="minorHAnsi" w:cstheme="minorHAnsi"/>
                <w:b/>
                <w:sz w:val="22"/>
                <w:szCs w:val="22"/>
              </w:rPr>
            </w:pPr>
            <w:r w:rsidRPr="00786121">
              <w:rPr>
                <w:rFonts w:asciiTheme="minorHAnsi" w:hAnsiTheme="minorHAnsi" w:cstheme="minorHAnsi"/>
                <w:b/>
                <w:sz w:val="22"/>
                <w:szCs w:val="22"/>
              </w:rPr>
              <w:t>Kiss Viktória</w:t>
            </w:r>
            <w:r w:rsidRPr="00786121">
              <w:rPr>
                <w:rFonts w:asciiTheme="minorHAnsi" w:hAnsiTheme="minorHAnsi" w:cstheme="minorHAnsi"/>
                <w:sz w:val="22"/>
                <w:szCs w:val="22"/>
              </w:rPr>
              <w:t xml:space="preserve"> védelmi ügyintéző</w:t>
            </w:r>
          </w:p>
        </w:tc>
        <w:tc>
          <w:tcPr>
            <w:tcW w:w="2070" w:type="dxa"/>
            <w:vAlign w:val="center"/>
          </w:tcPr>
          <w:p w14:paraId="4FEF1EB9" w14:textId="73C85B13" w:rsidR="00247EFD" w:rsidRPr="00786121" w:rsidRDefault="00247EFD" w:rsidP="00786121">
            <w:pPr>
              <w:jc w:val="center"/>
              <w:rPr>
                <w:rFonts w:asciiTheme="minorHAnsi" w:hAnsiTheme="minorHAnsi" w:cstheme="minorHAnsi"/>
                <w:b/>
                <w:bCs w:val="0"/>
                <w:sz w:val="22"/>
                <w:szCs w:val="22"/>
              </w:rPr>
            </w:pPr>
            <w:r w:rsidRPr="00786121">
              <w:rPr>
                <w:rFonts w:asciiTheme="minorHAnsi" w:hAnsiTheme="minorHAnsi" w:cstheme="minorHAnsi"/>
                <w:b/>
                <w:bCs w:val="0"/>
                <w:sz w:val="22"/>
                <w:szCs w:val="22"/>
              </w:rPr>
              <w:t>-</w:t>
            </w:r>
          </w:p>
        </w:tc>
        <w:tc>
          <w:tcPr>
            <w:tcW w:w="3174" w:type="dxa"/>
            <w:vAlign w:val="center"/>
          </w:tcPr>
          <w:p w14:paraId="237A8AA9" w14:textId="00AFE04F" w:rsidR="00247EFD" w:rsidRPr="00786121" w:rsidRDefault="00247EFD" w:rsidP="00786121">
            <w:pPr>
              <w:rPr>
                <w:rFonts w:asciiTheme="minorHAnsi" w:hAnsiTheme="minorHAnsi" w:cstheme="minorHAnsi"/>
                <w:sz w:val="22"/>
                <w:szCs w:val="22"/>
              </w:rPr>
            </w:pPr>
            <w:r w:rsidRPr="00786121">
              <w:rPr>
                <w:rFonts w:asciiTheme="minorHAnsi" w:hAnsiTheme="minorHAnsi" w:cstheme="minorHAnsi"/>
                <w:sz w:val="22"/>
                <w:szCs w:val="22"/>
              </w:rPr>
              <w:t>SZMJV PH Hatósági Osztály</w:t>
            </w:r>
          </w:p>
        </w:tc>
      </w:tr>
    </w:tbl>
    <w:p w14:paraId="08D025DF" w14:textId="77777777" w:rsidR="001D11AD" w:rsidRPr="00786121" w:rsidRDefault="007D524F" w:rsidP="00786121">
      <w:pPr>
        <w:jc w:val="both"/>
        <w:rPr>
          <w:rFonts w:asciiTheme="minorHAnsi" w:hAnsiTheme="minorHAnsi" w:cstheme="minorHAnsi"/>
          <w:sz w:val="22"/>
          <w:szCs w:val="22"/>
        </w:rPr>
      </w:pPr>
      <w:r w:rsidRPr="00786121">
        <w:rPr>
          <w:rFonts w:asciiTheme="minorHAnsi" w:hAnsiTheme="minorHAnsi" w:cstheme="minorHAnsi"/>
          <w:sz w:val="22"/>
          <w:szCs w:val="22"/>
        </w:rPr>
        <w:br w:type="page"/>
      </w:r>
    </w:p>
    <w:p w14:paraId="7B251C65" w14:textId="2EC9D4A4" w:rsidR="00E060DF" w:rsidRPr="00786121" w:rsidRDefault="00FF5B5D" w:rsidP="00786121">
      <w:pPr>
        <w:jc w:val="both"/>
        <w:rPr>
          <w:rFonts w:asciiTheme="minorHAnsi" w:hAnsiTheme="minorHAnsi" w:cstheme="minorHAnsi"/>
          <w:sz w:val="22"/>
          <w:szCs w:val="22"/>
        </w:rPr>
      </w:pPr>
      <w:r w:rsidRPr="00786121">
        <w:rPr>
          <w:rFonts w:asciiTheme="minorHAnsi" w:hAnsiTheme="minorHAnsi" w:cstheme="minorHAnsi"/>
          <w:b/>
          <w:sz w:val="22"/>
          <w:szCs w:val="22"/>
          <w:u w:val="single"/>
        </w:rPr>
        <w:lastRenderedPageBreak/>
        <w:t xml:space="preserve">Kelemen Krisztián képviselő, a </w:t>
      </w:r>
      <w:r w:rsidR="00931A95" w:rsidRPr="00786121">
        <w:rPr>
          <w:rFonts w:asciiTheme="minorHAnsi" w:hAnsiTheme="minorHAnsi" w:cstheme="minorHAnsi"/>
          <w:b/>
          <w:sz w:val="22"/>
          <w:szCs w:val="22"/>
          <w:u w:val="single"/>
        </w:rPr>
        <w:t>B</w:t>
      </w:r>
      <w:r w:rsidRPr="00786121">
        <w:rPr>
          <w:rFonts w:asciiTheme="minorHAnsi" w:hAnsiTheme="minorHAnsi" w:cstheme="minorHAnsi"/>
          <w:b/>
          <w:sz w:val="22"/>
          <w:szCs w:val="22"/>
          <w:u w:val="single"/>
        </w:rPr>
        <w:t>izottság elnöke:</w:t>
      </w:r>
      <w:r w:rsidRPr="00786121">
        <w:rPr>
          <w:rFonts w:asciiTheme="minorHAnsi" w:hAnsiTheme="minorHAnsi" w:cstheme="minorHAnsi"/>
          <w:sz w:val="22"/>
          <w:szCs w:val="22"/>
        </w:rPr>
        <w:t xml:space="preserve"> Tisztelettel köszönti a Bűnmegelőzési, Közbiztonsági és Közrendvédelmi Bizottság</w:t>
      </w:r>
      <w:r w:rsidR="00A44DCA" w:rsidRPr="00786121">
        <w:rPr>
          <w:rFonts w:asciiTheme="minorHAnsi" w:hAnsiTheme="minorHAnsi" w:cstheme="minorHAnsi"/>
          <w:sz w:val="22"/>
          <w:szCs w:val="22"/>
        </w:rPr>
        <w:t xml:space="preserve"> </w:t>
      </w:r>
      <w:r w:rsidR="008767BF" w:rsidRPr="00786121">
        <w:rPr>
          <w:rFonts w:asciiTheme="minorHAnsi" w:hAnsiTheme="minorHAnsi" w:cstheme="minorHAnsi"/>
          <w:sz w:val="22"/>
          <w:szCs w:val="22"/>
        </w:rPr>
        <w:t>ülés</w:t>
      </w:r>
      <w:r w:rsidR="0001612F" w:rsidRPr="00786121">
        <w:rPr>
          <w:rFonts w:asciiTheme="minorHAnsi" w:hAnsiTheme="minorHAnsi" w:cstheme="minorHAnsi"/>
          <w:sz w:val="22"/>
          <w:szCs w:val="22"/>
        </w:rPr>
        <w:t>én</w:t>
      </w:r>
      <w:r w:rsidRPr="00786121">
        <w:rPr>
          <w:rFonts w:asciiTheme="minorHAnsi" w:hAnsiTheme="minorHAnsi" w:cstheme="minorHAnsi"/>
          <w:sz w:val="22"/>
          <w:szCs w:val="22"/>
        </w:rPr>
        <w:t xml:space="preserve"> </w:t>
      </w:r>
      <w:r w:rsidR="00151F92" w:rsidRPr="00786121">
        <w:rPr>
          <w:rFonts w:asciiTheme="minorHAnsi" w:hAnsiTheme="minorHAnsi" w:cstheme="minorHAnsi"/>
          <w:sz w:val="22"/>
          <w:szCs w:val="22"/>
        </w:rPr>
        <w:t>megjelent</w:t>
      </w:r>
      <w:r w:rsidR="00633BDF" w:rsidRPr="00786121">
        <w:rPr>
          <w:rFonts w:asciiTheme="minorHAnsi" w:hAnsiTheme="minorHAnsi" w:cstheme="minorHAnsi"/>
          <w:sz w:val="22"/>
          <w:szCs w:val="22"/>
        </w:rPr>
        <w:t>eket</w:t>
      </w:r>
      <w:r w:rsidR="00793C3B" w:rsidRPr="00786121">
        <w:rPr>
          <w:rFonts w:asciiTheme="minorHAnsi" w:hAnsiTheme="minorHAnsi" w:cstheme="minorHAnsi"/>
          <w:sz w:val="22"/>
          <w:szCs w:val="22"/>
        </w:rPr>
        <w:t xml:space="preserve"> a 2019-2024-es önkormányzati ciklus utolsó rendes bizottsági ülésén</w:t>
      </w:r>
      <w:r w:rsidR="003B1159" w:rsidRPr="00786121">
        <w:rPr>
          <w:rFonts w:asciiTheme="minorHAnsi" w:hAnsiTheme="minorHAnsi" w:cstheme="minorHAnsi"/>
          <w:sz w:val="22"/>
          <w:szCs w:val="22"/>
        </w:rPr>
        <w:t xml:space="preserve">. </w:t>
      </w:r>
      <w:r w:rsidR="00793C3B" w:rsidRPr="00786121">
        <w:rPr>
          <w:rFonts w:asciiTheme="minorHAnsi" w:hAnsiTheme="minorHAnsi" w:cstheme="minorHAnsi"/>
          <w:sz w:val="22"/>
          <w:szCs w:val="22"/>
        </w:rPr>
        <w:t>Előzetesen is szeretné megköszönni mindenki eddigi</w:t>
      </w:r>
      <w:r w:rsidR="00CC13FE" w:rsidRPr="00786121">
        <w:rPr>
          <w:rFonts w:asciiTheme="minorHAnsi" w:hAnsiTheme="minorHAnsi" w:cstheme="minorHAnsi"/>
          <w:sz w:val="22"/>
          <w:szCs w:val="22"/>
        </w:rPr>
        <w:t>, 5 éves</w:t>
      </w:r>
      <w:r w:rsidR="00793C3B" w:rsidRPr="00786121">
        <w:rPr>
          <w:rFonts w:asciiTheme="minorHAnsi" w:hAnsiTheme="minorHAnsi" w:cstheme="minorHAnsi"/>
          <w:sz w:val="22"/>
          <w:szCs w:val="22"/>
        </w:rPr>
        <w:t xml:space="preserve"> munkáját</w:t>
      </w:r>
      <w:r w:rsidR="00CC13FE" w:rsidRPr="00786121">
        <w:rPr>
          <w:rFonts w:asciiTheme="minorHAnsi" w:hAnsiTheme="minorHAnsi" w:cstheme="minorHAnsi"/>
          <w:sz w:val="22"/>
          <w:szCs w:val="22"/>
        </w:rPr>
        <w:t>, megtiszteltetés volt a tagokkal együtt dolgozni</w:t>
      </w:r>
      <w:r w:rsidR="00793C3B" w:rsidRPr="00786121">
        <w:rPr>
          <w:rFonts w:asciiTheme="minorHAnsi" w:hAnsiTheme="minorHAnsi" w:cstheme="minorHAnsi"/>
          <w:sz w:val="22"/>
          <w:szCs w:val="22"/>
        </w:rPr>
        <w:t xml:space="preserve">. </w:t>
      </w:r>
      <w:r w:rsidR="00CC13FE" w:rsidRPr="00786121">
        <w:rPr>
          <w:rFonts w:asciiTheme="minorHAnsi" w:hAnsiTheme="minorHAnsi" w:cstheme="minorHAnsi"/>
          <w:sz w:val="22"/>
          <w:szCs w:val="22"/>
        </w:rPr>
        <w:t xml:space="preserve">Visszanézte az elmúlt ciklusok üléseit és egyetlen ciklusban sem volt még ilyen aktív a Bűnmegelőzési, Közbiztonsági és Közrendvédelmi Bizottság, ennek meg is van az eredménye, bízik benne, hogy </w:t>
      </w:r>
      <w:r w:rsidR="0093589B" w:rsidRPr="00786121">
        <w:rPr>
          <w:rFonts w:asciiTheme="minorHAnsi" w:hAnsiTheme="minorHAnsi" w:cstheme="minorHAnsi"/>
          <w:sz w:val="22"/>
          <w:szCs w:val="22"/>
        </w:rPr>
        <w:t xml:space="preserve">ezt </w:t>
      </w:r>
      <w:r w:rsidR="00CC13FE" w:rsidRPr="00786121">
        <w:rPr>
          <w:rFonts w:asciiTheme="minorHAnsi" w:hAnsiTheme="minorHAnsi" w:cstheme="minorHAnsi"/>
          <w:sz w:val="22"/>
          <w:szCs w:val="22"/>
        </w:rPr>
        <w:t xml:space="preserve">tudják is folytatni. </w:t>
      </w:r>
      <w:r w:rsidR="00E673E0" w:rsidRPr="00786121">
        <w:rPr>
          <w:rFonts w:asciiTheme="minorHAnsi" w:hAnsiTheme="minorHAnsi" w:cstheme="minorHAnsi"/>
          <w:sz w:val="22"/>
          <w:szCs w:val="22"/>
        </w:rPr>
        <w:t>Az ülést megnyitja, m</w:t>
      </w:r>
      <w:r w:rsidR="00FD309B" w:rsidRPr="00786121">
        <w:rPr>
          <w:rFonts w:asciiTheme="minorHAnsi" w:hAnsiTheme="minorHAnsi" w:cstheme="minorHAnsi"/>
          <w:sz w:val="22"/>
          <w:szCs w:val="22"/>
        </w:rPr>
        <w:t xml:space="preserve">egállapítja, hogy a Bizottság </w:t>
      </w:r>
      <w:r w:rsidR="00737002" w:rsidRPr="00786121">
        <w:rPr>
          <w:rFonts w:asciiTheme="minorHAnsi" w:hAnsiTheme="minorHAnsi" w:cstheme="minorHAnsi"/>
          <w:sz w:val="22"/>
          <w:szCs w:val="22"/>
        </w:rPr>
        <w:t>1</w:t>
      </w:r>
      <w:r w:rsidR="00793C3B" w:rsidRPr="00786121">
        <w:rPr>
          <w:rFonts w:asciiTheme="minorHAnsi" w:hAnsiTheme="minorHAnsi" w:cstheme="minorHAnsi"/>
          <w:sz w:val="22"/>
          <w:szCs w:val="22"/>
        </w:rPr>
        <w:t>1</w:t>
      </w:r>
      <w:r w:rsidR="007353A9" w:rsidRPr="00786121">
        <w:rPr>
          <w:rFonts w:asciiTheme="minorHAnsi" w:hAnsiTheme="minorHAnsi" w:cstheme="minorHAnsi"/>
          <w:sz w:val="22"/>
          <w:szCs w:val="22"/>
        </w:rPr>
        <w:t xml:space="preserve"> </w:t>
      </w:r>
      <w:r w:rsidR="00FD309B" w:rsidRPr="00786121">
        <w:rPr>
          <w:rFonts w:asciiTheme="minorHAnsi" w:hAnsiTheme="minorHAnsi" w:cstheme="minorHAnsi"/>
          <w:sz w:val="22"/>
          <w:szCs w:val="22"/>
        </w:rPr>
        <w:t>fővel határozatképes</w:t>
      </w:r>
      <w:r w:rsidR="006A1557" w:rsidRPr="00786121">
        <w:rPr>
          <w:rFonts w:asciiTheme="minorHAnsi" w:hAnsiTheme="minorHAnsi" w:cstheme="minorHAnsi"/>
          <w:sz w:val="22"/>
          <w:szCs w:val="22"/>
        </w:rPr>
        <w:t>.</w:t>
      </w:r>
      <w:r w:rsidR="00CC13FE" w:rsidRPr="00786121">
        <w:rPr>
          <w:rFonts w:asciiTheme="minorHAnsi" w:hAnsiTheme="minorHAnsi" w:cstheme="minorHAnsi"/>
          <w:sz w:val="22"/>
          <w:szCs w:val="22"/>
        </w:rPr>
        <w:t xml:space="preserve"> A jegyzőkönyvet Szekér Zsófia vezeti.</w:t>
      </w:r>
      <w:r w:rsidR="006C0CE6" w:rsidRPr="00786121">
        <w:rPr>
          <w:rFonts w:asciiTheme="minorHAnsi" w:hAnsiTheme="minorHAnsi" w:cstheme="minorHAnsi"/>
          <w:sz w:val="22"/>
          <w:szCs w:val="22"/>
        </w:rPr>
        <w:t xml:space="preserve"> </w:t>
      </w:r>
      <w:r w:rsidR="001C406C" w:rsidRPr="00786121">
        <w:rPr>
          <w:rFonts w:asciiTheme="minorHAnsi" w:hAnsiTheme="minorHAnsi" w:cstheme="minorHAnsi"/>
          <w:color w:val="000000"/>
          <w:sz w:val="22"/>
          <w:szCs w:val="22"/>
        </w:rPr>
        <w:t xml:space="preserve">Jegyzőkönyv hitelesítésére felkéri </w:t>
      </w:r>
      <w:r w:rsidR="007B24A6" w:rsidRPr="00786121">
        <w:rPr>
          <w:rFonts w:asciiTheme="minorHAnsi" w:hAnsiTheme="minorHAnsi" w:cstheme="minorHAnsi"/>
          <w:color w:val="000000"/>
          <w:sz w:val="22"/>
          <w:szCs w:val="22"/>
        </w:rPr>
        <w:t xml:space="preserve">Bor Balázs </w:t>
      </w:r>
      <w:r w:rsidR="001C406C" w:rsidRPr="00786121">
        <w:rPr>
          <w:rFonts w:asciiTheme="minorHAnsi" w:hAnsiTheme="minorHAnsi" w:cstheme="minorHAnsi"/>
          <w:color w:val="000000"/>
          <w:sz w:val="22"/>
          <w:szCs w:val="22"/>
        </w:rPr>
        <w:t>tagot</w:t>
      </w:r>
      <w:r w:rsidR="00E673E0" w:rsidRPr="00786121">
        <w:rPr>
          <w:rFonts w:asciiTheme="minorHAnsi" w:hAnsiTheme="minorHAnsi" w:cstheme="minorHAnsi"/>
          <w:color w:val="000000"/>
          <w:sz w:val="22"/>
          <w:szCs w:val="22"/>
        </w:rPr>
        <w:t>,</w:t>
      </w:r>
      <w:r w:rsidR="00CC13FE" w:rsidRPr="00786121">
        <w:rPr>
          <w:rFonts w:asciiTheme="minorHAnsi" w:hAnsiTheme="minorHAnsi" w:cstheme="minorHAnsi"/>
          <w:color w:val="000000"/>
          <w:sz w:val="22"/>
          <w:szCs w:val="22"/>
        </w:rPr>
        <w:t xml:space="preserve"> 5 éven keresztül ő végezte ezt a feladatot,</w:t>
      </w:r>
      <w:r w:rsidR="00E673E0" w:rsidRPr="00786121">
        <w:rPr>
          <w:rFonts w:asciiTheme="minorHAnsi" w:hAnsiTheme="minorHAnsi" w:cstheme="minorHAnsi"/>
          <w:color w:val="000000"/>
          <w:sz w:val="22"/>
          <w:szCs w:val="22"/>
        </w:rPr>
        <w:t xml:space="preserve"> erről szavazniuk nem szükséges</w:t>
      </w:r>
      <w:r w:rsidR="007B24A6" w:rsidRPr="00786121">
        <w:rPr>
          <w:rFonts w:asciiTheme="minorHAnsi" w:hAnsiTheme="minorHAnsi" w:cstheme="minorHAnsi"/>
          <w:color w:val="000000"/>
          <w:sz w:val="22"/>
          <w:szCs w:val="22"/>
        </w:rPr>
        <w:t>.</w:t>
      </w:r>
      <w:r w:rsidR="002E2EF4" w:rsidRPr="00786121">
        <w:rPr>
          <w:rFonts w:asciiTheme="minorHAnsi" w:hAnsiTheme="minorHAnsi" w:cstheme="minorHAnsi"/>
          <w:color w:val="000000"/>
          <w:sz w:val="22"/>
          <w:szCs w:val="22"/>
        </w:rPr>
        <w:t xml:space="preserve"> </w:t>
      </w:r>
    </w:p>
    <w:p w14:paraId="1C846A75" w14:textId="1EF4C34D" w:rsidR="00E060DF" w:rsidRPr="00786121" w:rsidRDefault="00E060DF" w:rsidP="00786121">
      <w:pPr>
        <w:jc w:val="both"/>
        <w:rPr>
          <w:rFonts w:asciiTheme="minorHAnsi" w:hAnsiTheme="minorHAnsi" w:cstheme="minorHAnsi"/>
          <w:b/>
          <w:sz w:val="22"/>
          <w:szCs w:val="22"/>
          <w:u w:val="single"/>
        </w:rPr>
      </w:pPr>
    </w:p>
    <w:p w14:paraId="55178B3D" w14:textId="1603C555" w:rsidR="00CA7D28" w:rsidRPr="00786121" w:rsidRDefault="00E93C0F" w:rsidP="00786121">
      <w:pPr>
        <w:jc w:val="both"/>
        <w:rPr>
          <w:rFonts w:asciiTheme="minorHAnsi" w:hAnsiTheme="minorHAnsi" w:cstheme="minorHAnsi"/>
          <w:sz w:val="22"/>
          <w:szCs w:val="22"/>
        </w:rPr>
      </w:pPr>
      <w:r w:rsidRPr="00786121">
        <w:rPr>
          <w:rFonts w:asciiTheme="minorHAnsi" w:hAnsiTheme="minorHAnsi" w:cstheme="minorHAnsi"/>
          <w:b/>
          <w:bCs w:val="0"/>
          <w:sz w:val="22"/>
          <w:szCs w:val="22"/>
          <w:u w:val="single"/>
        </w:rPr>
        <w:t>Bor Balázs</w:t>
      </w:r>
      <w:r w:rsidR="007146BA" w:rsidRPr="00786121">
        <w:rPr>
          <w:rFonts w:asciiTheme="minorHAnsi" w:hAnsiTheme="minorHAnsi" w:cstheme="minorHAnsi"/>
          <w:b/>
          <w:bCs w:val="0"/>
          <w:sz w:val="22"/>
          <w:szCs w:val="22"/>
          <w:u w:val="single"/>
        </w:rPr>
        <w:t>,</w:t>
      </w:r>
      <w:r w:rsidRPr="00786121">
        <w:rPr>
          <w:rFonts w:asciiTheme="minorHAnsi" w:hAnsiTheme="minorHAnsi" w:cstheme="minorHAnsi"/>
          <w:b/>
          <w:bCs w:val="0"/>
          <w:sz w:val="22"/>
          <w:szCs w:val="22"/>
          <w:u w:val="single"/>
        </w:rPr>
        <w:t xml:space="preserve"> a Bizottság tagja:</w:t>
      </w:r>
      <w:r w:rsidR="002E1FAB" w:rsidRPr="00786121">
        <w:rPr>
          <w:rFonts w:asciiTheme="minorHAnsi" w:hAnsiTheme="minorHAnsi" w:cstheme="minorHAnsi"/>
          <w:sz w:val="22"/>
          <w:szCs w:val="22"/>
        </w:rPr>
        <w:t xml:space="preserve"> </w:t>
      </w:r>
      <w:r w:rsidR="003D7CC7" w:rsidRPr="00786121">
        <w:rPr>
          <w:rFonts w:asciiTheme="minorHAnsi" w:hAnsiTheme="minorHAnsi" w:cstheme="minorHAnsi"/>
          <w:sz w:val="22"/>
          <w:szCs w:val="22"/>
        </w:rPr>
        <w:t>Vállalja.</w:t>
      </w:r>
    </w:p>
    <w:p w14:paraId="5CE648CE" w14:textId="77777777" w:rsidR="00273921" w:rsidRPr="00786121" w:rsidRDefault="00273921" w:rsidP="00786121">
      <w:pPr>
        <w:jc w:val="both"/>
        <w:rPr>
          <w:rFonts w:asciiTheme="minorHAnsi" w:hAnsiTheme="minorHAnsi" w:cstheme="minorHAnsi"/>
          <w:sz w:val="22"/>
          <w:szCs w:val="22"/>
        </w:rPr>
      </w:pPr>
    </w:p>
    <w:p w14:paraId="79CA4914" w14:textId="4590E949" w:rsidR="00AF6E49" w:rsidRPr="00786121" w:rsidRDefault="005614AA"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w:t>
      </w:r>
      <w:r w:rsidR="001C406C" w:rsidRPr="00786121">
        <w:rPr>
          <w:rFonts w:asciiTheme="minorHAnsi" w:hAnsiTheme="minorHAnsi" w:cstheme="minorHAnsi"/>
          <w:bCs w:val="0"/>
          <w:sz w:val="22"/>
          <w:szCs w:val="22"/>
        </w:rPr>
        <w:t xml:space="preserve">Az elektronikusan kiküldött napirendi pontokat, összesen </w:t>
      </w:r>
      <w:r w:rsidR="00273921" w:rsidRPr="00786121">
        <w:rPr>
          <w:rFonts w:asciiTheme="minorHAnsi" w:hAnsiTheme="minorHAnsi" w:cstheme="minorHAnsi"/>
          <w:bCs w:val="0"/>
          <w:sz w:val="22"/>
          <w:szCs w:val="22"/>
        </w:rPr>
        <w:t>9</w:t>
      </w:r>
      <w:r w:rsidR="001C406C" w:rsidRPr="00786121">
        <w:rPr>
          <w:rFonts w:asciiTheme="minorHAnsi" w:hAnsiTheme="minorHAnsi" w:cstheme="minorHAnsi"/>
          <w:bCs w:val="0"/>
          <w:sz w:val="22"/>
          <w:szCs w:val="22"/>
        </w:rPr>
        <w:t>-</w:t>
      </w:r>
      <w:r w:rsidR="00273921" w:rsidRPr="00786121">
        <w:rPr>
          <w:rFonts w:asciiTheme="minorHAnsi" w:hAnsiTheme="minorHAnsi" w:cstheme="minorHAnsi"/>
          <w:bCs w:val="0"/>
          <w:sz w:val="22"/>
          <w:szCs w:val="22"/>
        </w:rPr>
        <w:t>e</w:t>
      </w:r>
      <w:r w:rsidR="001C406C" w:rsidRPr="00786121">
        <w:rPr>
          <w:rFonts w:asciiTheme="minorHAnsi" w:hAnsiTheme="minorHAnsi" w:cstheme="minorHAnsi"/>
          <w:bCs w:val="0"/>
          <w:sz w:val="22"/>
          <w:szCs w:val="22"/>
        </w:rPr>
        <w:t>t fognak tárgyalni, a „</w:t>
      </w:r>
      <w:proofErr w:type="gramStart"/>
      <w:r w:rsidR="001C406C" w:rsidRPr="00786121">
        <w:rPr>
          <w:rFonts w:asciiTheme="minorHAnsi" w:hAnsiTheme="minorHAnsi" w:cstheme="minorHAnsi"/>
          <w:bCs w:val="0"/>
          <w:sz w:val="22"/>
          <w:szCs w:val="22"/>
        </w:rPr>
        <w:t>Különfélék”-</w:t>
      </w:r>
      <w:proofErr w:type="gramEnd"/>
      <w:r w:rsidR="001C406C" w:rsidRPr="00786121">
        <w:rPr>
          <w:rFonts w:asciiTheme="minorHAnsi" w:hAnsiTheme="minorHAnsi" w:cstheme="minorHAnsi"/>
          <w:bCs w:val="0"/>
          <w:sz w:val="22"/>
          <w:szCs w:val="22"/>
        </w:rPr>
        <w:t>kel együtt</w:t>
      </w:r>
      <w:r w:rsidR="000749E6" w:rsidRPr="00786121">
        <w:rPr>
          <w:rFonts w:asciiTheme="minorHAnsi" w:hAnsiTheme="minorHAnsi" w:cstheme="minorHAnsi"/>
          <w:bCs w:val="0"/>
          <w:sz w:val="22"/>
          <w:szCs w:val="22"/>
        </w:rPr>
        <w:t>.</w:t>
      </w:r>
      <w:r w:rsidRPr="00786121">
        <w:rPr>
          <w:rFonts w:asciiTheme="minorHAnsi" w:hAnsiTheme="minorHAnsi" w:cstheme="minorHAnsi"/>
          <w:bCs w:val="0"/>
          <w:sz w:val="22"/>
          <w:szCs w:val="22"/>
        </w:rPr>
        <w:t xml:space="preserve"> </w:t>
      </w:r>
      <w:r w:rsidR="000749E6" w:rsidRPr="00786121">
        <w:rPr>
          <w:rFonts w:asciiTheme="minorHAnsi" w:hAnsiTheme="minorHAnsi" w:cstheme="minorHAnsi"/>
          <w:bCs w:val="0"/>
          <w:sz w:val="22"/>
          <w:szCs w:val="22"/>
        </w:rPr>
        <w:t>Szavazásra teszi fel, aki a napirendi pontokkal egyetért, kéri, hogy kézfeltartással jelezze.</w:t>
      </w:r>
    </w:p>
    <w:p w14:paraId="733BFE2C" w14:textId="77777777" w:rsidR="007617D0" w:rsidRPr="00786121" w:rsidRDefault="007617D0" w:rsidP="00786121">
      <w:pPr>
        <w:jc w:val="both"/>
        <w:rPr>
          <w:rFonts w:asciiTheme="minorHAnsi" w:hAnsiTheme="minorHAnsi" w:cstheme="minorHAnsi"/>
          <w:bCs w:val="0"/>
          <w:sz w:val="22"/>
          <w:szCs w:val="22"/>
        </w:rPr>
      </w:pPr>
    </w:p>
    <w:p w14:paraId="118712C4" w14:textId="77777777" w:rsidR="000979CD" w:rsidRPr="00786121" w:rsidRDefault="000979CD" w:rsidP="00786121">
      <w:pPr>
        <w:jc w:val="both"/>
        <w:rPr>
          <w:rFonts w:asciiTheme="minorHAnsi" w:hAnsiTheme="minorHAnsi" w:cstheme="minorHAnsi"/>
          <w:bCs w:val="0"/>
          <w:sz w:val="22"/>
          <w:szCs w:val="22"/>
        </w:rPr>
      </w:pPr>
    </w:p>
    <w:p w14:paraId="43607E4F" w14:textId="06DC94E4" w:rsidR="002E2EF4" w:rsidRPr="00786121" w:rsidRDefault="00852D09" w:rsidP="00786121">
      <w:pPr>
        <w:jc w:val="both"/>
        <w:rPr>
          <w:rFonts w:asciiTheme="minorHAnsi" w:eastAsia="Calibri" w:hAnsiTheme="minorHAnsi" w:cstheme="minorHAnsi"/>
          <w:i/>
          <w:iCs/>
          <w:sz w:val="22"/>
          <w:szCs w:val="22"/>
          <w:lang w:eastAsia="en-US"/>
        </w:rPr>
      </w:pPr>
      <w:bookmarkStart w:id="0" w:name="_Hlk178857385"/>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w:t>
      </w:r>
      <w:r w:rsidR="00737002" w:rsidRPr="00786121">
        <w:rPr>
          <w:rFonts w:asciiTheme="minorHAnsi" w:hAnsiTheme="minorHAnsi" w:cstheme="minorHAnsi"/>
          <w:bCs w:val="0"/>
          <w:i/>
          <w:iCs/>
          <w:color w:val="000000"/>
          <w:sz w:val="22"/>
          <w:szCs w:val="22"/>
        </w:rPr>
        <w:t>1</w:t>
      </w:r>
      <w:r w:rsidR="00CC13FE" w:rsidRPr="00786121">
        <w:rPr>
          <w:rFonts w:asciiTheme="minorHAnsi" w:hAnsiTheme="minorHAnsi" w:cstheme="minorHAnsi"/>
          <w:bCs w:val="0"/>
          <w:i/>
          <w:iCs/>
          <w:color w:val="000000"/>
          <w:sz w:val="22"/>
          <w:szCs w:val="22"/>
        </w:rPr>
        <w:t>1</w:t>
      </w:r>
      <w:r w:rsidR="00DC7522" w:rsidRPr="00786121">
        <w:rPr>
          <w:rFonts w:asciiTheme="minorHAnsi" w:hAnsiTheme="minorHAnsi" w:cstheme="minorHAnsi"/>
          <w:bCs w:val="0"/>
          <w:i/>
          <w:iCs/>
          <w:color w:val="000000"/>
          <w:sz w:val="22"/>
          <w:szCs w:val="22"/>
        </w:rPr>
        <w:t xml:space="preserve"> </w:t>
      </w:r>
      <w:r w:rsidRPr="00786121">
        <w:rPr>
          <w:rFonts w:asciiTheme="minorHAnsi" w:hAnsiTheme="minorHAnsi" w:cstheme="minorHAnsi"/>
          <w:bCs w:val="0"/>
          <w:i/>
          <w:iCs/>
          <w:color w:val="000000"/>
          <w:sz w:val="22"/>
          <w:szCs w:val="22"/>
        </w:rPr>
        <w:t>igen szavazattal, 0 nem szavazattal és 0 tartózkodással</w:t>
      </w:r>
      <w:r w:rsidR="00A4581A" w:rsidRPr="00786121">
        <w:rPr>
          <w:rFonts w:asciiTheme="minorHAnsi" w:hAnsiTheme="minorHAnsi" w:cstheme="minorHAnsi"/>
          <w:bCs w:val="0"/>
          <w:i/>
          <w:iCs/>
          <w:color w:val="000000"/>
          <w:sz w:val="22"/>
          <w:szCs w:val="22"/>
        </w:rPr>
        <w:t xml:space="preserve"> </w:t>
      </w:r>
      <w:r w:rsidRPr="00786121">
        <w:rPr>
          <w:rFonts w:asciiTheme="minorHAnsi" w:hAnsiTheme="minorHAnsi" w:cstheme="minorHAnsi"/>
          <w:bCs w:val="0"/>
          <w:i/>
          <w:iCs/>
          <w:color w:val="000000"/>
          <w:sz w:val="22"/>
          <w:szCs w:val="22"/>
        </w:rPr>
        <w:t xml:space="preserve">a </w:t>
      </w:r>
      <w:r w:rsidR="007146BA" w:rsidRPr="00786121">
        <w:rPr>
          <w:rFonts w:asciiTheme="minorHAnsi" w:hAnsiTheme="minorHAnsi" w:cstheme="minorHAnsi"/>
          <w:bCs w:val="0"/>
          <w:i/>
          <w:iCs/>
          <w:color w:val="000000"/>
          <w:sz w:val="22"/>
          <w:szCs w:val="22"/>
        </w:rPr>
        <w:t>javaslatot</w:t>
      </w:r>
      <w:bookmarkStart w:id="1" w:name="_Hlk178855639"/>
      <w:bookmarkEnd w:id="0"/>
      <w:r w:rsidR="0093589B" w:rsidRPr="00786121">
        <w:rPr>
          <w:rFonts w:asciiTheme="minorHAnsi" w:hAnsiTheme="minorHAnsi" w:cstheme="minorHAnsi"/>
          <w:bCs w:val="0"/>
          <w:i/>
          <w:iCs/>
          <w:color w:val="000000"/>
          <w:sz w:val="22"/>
          <w:szCs w:val="22"/>
        </w:rPr>
        <w:t xml:space="preserve"> </w:t>
      </w:r>
      <w:r w:rsidR="002E2EF4" w:rsidRPr="00786121">
        <w:rPr>
          <w:rFonts w:asciiTheme="minorHAnsi" w:eastAsia="Calibri" w:hAnsiTheme="minorHAnsi" w:cstheme="minorHAnsi"/>
          <w:i/>
          <w:iCs/>
          <w:sz w:val="22"/>
          <w:szCs w:val="22"/>
          <w:lang w:eastAsia="en-US"/>
        </w:rPr>
        <w:t>az alábbiak szerint fogadta el:</w:t>
      </w:r>
    </w:p>
    <w:p w14:paraId="2136339A" w14:textId="77777777" w:rsidR="000979CD" w:rsidRPr="00786121" w:rsidRDefault="000979CD" w:rsidP="00786121">
      <w:pPr>
        <w:jc w:val="both"/>
        <w:rPr>
          <w:rFonts w:asciiTheme="minorHAnsi" w:eastAsia="Calibri" w:hAnsiTheme="minorHAnsi" w:cstheme="minorHAnsi"/>
          <w:b/>
          <w:bCs w:val="0"/>
          <w:sz w:val="22"/>
          <w:szCs w:val="22"/>
          <w:u w:val="single"/>
          <w:lang w:eastAsia="en-US"/>
        </w:rPr>
      </w:pPr>
    </w:p>
    <w:bookmarkEnd w:id="1"/>
    <w:p w14:paraId="2DE4E5CE" w14:textId="77777777" w:rsidR="00793C3B" w:rsidRPr="00786121" w:rsidRDefault="00793C3B" w:rsidP="00786121">
      <w:pPr>
        <w:jc w:val="both"/>
        <w:rPr>
          <w:rFonts w:asciiTheme="minorHAnsi" w:eastAsia="Calibri" w:hAnsiTheme="minorHAnsi" w:cstheme="minorHAnsi"/>
          <w:bCs w:val="0"/>
          <w:sz w:val="22"/>
          <w:szCs w:val="22"/>
          <w:lang w:eastAsia="en-US"/>
        </w:rPr>
      </w:pPr>
    </w:p>
    <w:p w14:paraId="23BBAF85" w14:textId="77777777" w:rsidR="00124CEB" w:rsidRPr="00786121" w:rsidRDefault="00124CEB" w:rsidP="00786121">
      <w:pPr>
        <w:jc w:val="center"/>
        <w:rPr>
          <w:rFonts w:asciiTheme="minorHAnsi" w:eastAsia="Calibri" w:hAnsiTheme="minorHAnsi" w:cstheme="minorHAnsi"/>
          <w:b/>
          <w:sz w:val="22"/>
          <w:szCs w:val="22"/>
          <w:u w:val="single"/>
          <w:lang w:eastAsia="en-US"/>
        </w:rPr>
      </w:pPr>
      <w:r w:rsidRPr="00786121">
        <w:rPr>
          <w:rFonts w:asciiTheme="minorHAnsi" w:eastAsia="Calibri" w:hAnsiTheme="minorHAnsi" w:cstheme="minorHAnsi"/>
          <w:b/>
          <w:sz w:val="22"/>
          <w:szCs w:val="22"/>
          <w:u w:val="single"/>
          <w:lang w:eastAsia="en-US"/>
        </w:rPr>
        <w:t>38/2024. (IX.23.) BKKB számú határozat</w:t>
      </w:r>
    </w:p>
    <w:p w14:paraId="7249462C" w14:textId="77777777" w:rsidR="00124CEB" w:rsidRPr="00786121" w:rsidRDefault="00124CEB" w:rsidP="00786121">
      <w:pPr>
        <w:rPr>
          <w:rFonts w:asciiTheme="minorHAnsi" w:eastAsia="Calibri" w:hAnsiTheme="minorHAnsi" w:cstheme="minorHAnsi"/>
          <w:sz w:val="22"/>
          <w:szCs w:val="22"/>
          <w:lang w:eastAsia="en-US"/>
        </w:rPr>
      </w:pPr>
    </w:p>
    <w:p w14:paraId="0016036B" w14:textId="77777777" w:rsidR="00124CEB" w:rsidRPr="00786121" w:rsidRDefault="00124CEB" w:rsidP="00786121">
      <w:pPr>
        <w:jc w:val="both"/>
        <w:rPr>
          <w:rFonts w:asciiTheme="minorHAnsi" w:eastAsia="Calibri" w:hAnsiTheme="minorHAnsi" w:cstheme="minorHAnsi"/>
          <w:sz w:val="22"/>
          <w:szCs w:val="22"/>
          <w:lang w:eastAsia="en-US"/>
        </w:rPr>
      </w:pPr>
      <w:r w:rsidRPr="00786121">
        <w:rPr>
          <w:rFonts w:asciiTheme="minorHAnsi" w:eastAsia="Calibri" w:hAnsiTheme="minorHAnsi" w:cstheme="minorHAnsi"/>
          <w:sz w:val="22"/>
          <w:szCs w:val="22"/>
          <w:lang w:eastAsia="en-US"/>
        </w:rPr>
        <w:t>A Bűnmegelőzési, Közbiztonsági és Közrendvédelmi Bizottság a 2024. szeptember 23-i ülésének napirendjét az alábbiak szerint fogadta el:</w:t>
      </w:r>
    </w:p>
    <w:p w14:paraId="678DD60B" w14:textId="77777777" w:rsidR="00124CEB" w:rsidRPr="00786121" w:rsidRDefault="00124CEB" w:rsidP="00786121">
      <w:pPr>
        <w:tabs>
          <w:tab w:val="left" w:pos="900"/>
        </w:tabs>
        <w:ind w:left="900" w:hanging="900"/>
        <w:rPr>
          <w:rFonts w:asciiTheme="minorHAnsi" w:eastAsia="Calibri" w:hAnsiTheme="minorHAnsi" w:cstheme="minorHAnsi"/>
          <w:b/>
          <w:sz w:val="22"/>
          <w:szCs w:val="22"/>
          <w:lang w:eastAsia="en-US"/>
        </w:rPr>
      </w:pPr>
    </w:p>
    <w:p w14:paraId="47594A59" w14:textId="77777777" w:rsidR="00124CEB" w:rsidRPr="00786121" w:rsidRDefault="00124CEB" w:rsidP="00786121">
      <w:pPr>
        <w:rPr>
          <w:rFonts w:asciiTheme="minorHAnsi" w:hAnsiTheme="minorHAnsi" w:cstheme="minorHAnsi"/>
          <w:b/>
          <w:bCs w:val="0"/>
          <w:sz w:val="22"/>
          <w:szCs w:val="22"/>
          <w:u w:val="single"/>
        </w:rPr>
      </w:pPr>
      <w:r w:rsidRPr="00786121">
        <w:rPr>
          <w:rFonts w:asciiTheme="minorHAnsi" w:hAnsiTheme="minorHAnsi" w:cstheme="minorHAnsi"/>
          <w:b/>
          <w:bCs w:val="0"/>
          <w:sz w:val="22"/>
          <w:szCs w:val="22"/>
          <w:u w:val="single"/>
        </w:rPr>
        <w:t>Nyilvános ülés:</w:t>
      </w:r>
    </w:p>
    <w:p w14:paraId="47862474" w14:textId="77777777" w:rsidR="00124CEB" w:rsidRPr="00786121" w:rsidRDefault="00124CEB" w:rsidP="00786121">
      <w:pPr>
        <w:jc w:val="both"/>
        <w:rPr>
          <w:rFonts w:asciiTheme="minorHAnsi" w:hAnsiTheme="minorHAnsi" w:cstheme="minorHAnsi"/>
          <w:sz w:val="22"/>
          <w:szCs w:val="22"/>
        </w:rPr>
      </w:pPr>
    </w:p>
    <w:p w14:paraId="0031541B" w14:textId="77777777" w:rsidR="00124CEB" w:rsidRPr="00786121" w:rsidRDefault="00124CEB" w:rsidP="00786121">
      <w:pPr>
        <w:ind w:left="705" w:hanging="705"/>
        <w:jc w:val="both"/>
        <w:rPr>
          <w:rFonts w:asciiTheme="minorHAnsi" w:hAnsiTheme="minorHAnsi" w:cstheme="minorHAnsi"/>
          <w:b/>
          <w:bCs w:val="0"/>
          <w:color w:val="000000"/>
          <w:sz w:val="22"/>
          <w:szCs w:val="22"/>
        </w:rPr>
      </w:pPr>
      <w:r w:rsidRPr="00786121">
        <w:rPr>
          <w:rFonts w:asciiTheme="minorHAnsi" w:hAnsiTheme="minorHAnsi" w:cstheme="minorHAnsi"/>
          <w:b/>
          <w:bCs w:val="0"/>
          <w:color w:val="000000"/>
          <w:sz w:val="22"/>
          <w:szCs w:val="22"/>
        </w:rPr>
        <w:t>1./</w:t>
      </w:r>
      <w:r w:rsidRPr="00786121">
        <w:rPr>
          <w:rFonts w:asciiTheme="minorHAnsi" w:hAnsiTheme="minorHAnsi" w:cstheme="minorHAnsi"/>
          <w:b/>
          <w:bCs w:val="0"/>
          <w:color w:val="000000"/>
          <w:sz w:val="22"/>
          <w:szCs w:val="22"/>
        </w:rPr>
        <w:tab/>
        <w:t xml:space="preserve">Javaslat Szombathely Megyei Jogú Város Önkormányzata 2024. évi költségvetéséről szóló 8/2024. (III.5.) önkormányzati rendelet II. számú módosításának megalkotására </w:t>
      </w:r>
      <w:r w:rsidRPr="00786121">
        <w:rPr>
          <w:rFonts w:asciiTheme="minorHAnsi" w:hAnsiTheme="minorHAnsi" w:cstheme="minorHAnsi"/>
          <w:i/>
          <w:iCs/>
          <w:color w:val="000000"/>
          <w:sz w:val="22"/>
          <w:szCs w:val="22"/>
        </w:rPr>
        <w:t>(Közgyűlési 6.)</w:t>
      </w:r>
    </w:p>
    <w:p w14:paraId="7F743ABD" w14:textId="77777777" w:rsidR="00124CEB" w:rsidRPr="00786121" w:rsidRDefault="00124CEB" w:rsidP="00786121">
      <w:pPr>
        <w:ind w:left="705" w:hanging="705"/>
        <w:jc w:val="both"/>
        <w:rPr>
          <w:rFonts w:asciiTheme="minorHAnsi" w:hAnsiTheme="minorHAnsi" w:cstheme="minorHAnsi"/>
          <w:b/>
          <w:bCs w:val="0"/>
          <w:color w:val="000000"/>
          <w:sz w:val="22"/>
          <w:szCs w:val="22"/>
        </w:rPr>
      </w:pPr>
      <w:r w:rsidRPr="00786121">
        <w:rPr>
          <w:rFonts w:asciiTheme="minorHAnsi" w:hAnsiTheme="minorHAnsi" w:cstheme="minorHAnsi"/>
          <w:b/>
          <w:bCs w:val="0"/>
          <w:color w:val="000000"/>
          <w:sz w:val="22"/>
          <w:szCs w:val="22"/>
        </w:rPr>
        <w:tab/>
      </w:r>
      <w:r w:rsidRPr="00786121">
        <w:rPr>
          <w:rFonts w:asciiTheme="minorHAnsi" w:hAnsiTheme="minorHAnsi" w:cstheme="minorHAnsi"/>
          <w:b/>
          <w:bCs w:val="0"/>
          <w:color w:val="000000"/>
          <w:sz w:val="22"/>
          <w:szCs w:val="22"/>
        </w:rPr>
        <w:tab/>
      </w:r>
      <w:r w:rsidRPr="00786121">
        <w:rPr>
          <w:rFonts w:asciiTheme="minorHAnsi" w:hAnsiTheme="minorHAnsi" w:cstheme="minorHAnsi"/>
          <w:b/>
          <w:bCs w:val="0"/>
          <w:color w:val="000000"/>
          <w:sz w:val="22"/>
          <w:szCs w:val="22"/>
          <w:u w:val="single"/>
        </w:rPr>
        <w:t>Előadó</w:t>
      </w:r>
      <w:r w:rsidRPr="00786121">
        <w:rPr>
          <w:rFonts w:asciiTheme="minorHAnsi" w:hAnsiTheme="minorHAnsi" w:cstheme="minorHAnsi"/>
          <w:b/>
          <w:bCs w:val="0"/>
          <w:color w:val="000000"/>
          <w:sz w:val="22"/>
          <w:szCs w:val="22"/>
        </w:rPr>
        <w:t xml:space="preserve">: </w:t>
      </w:r>
      <w:r w:rsidRPr="00786121">
        <w:rPr>
          <w:rFonts w:asciiTheme="minorHAnsi" w:hAnsiTheme="minorHAnsi" w:cstheme="minorHAnsi"/>
          <w:b/>
          <w:bCs w:val="0"/>
          <w:color w:val="000000"/>
          <w:sz w:val="22"/>
          <w:szCs w:val="22"/>
        </w:rPr>
        <w:tab/>
      </w:r>
      <w:r w:rsidRPr="00786121">
        <w:rPr>
          <w:rFonts w:asciiTheme="minorHAnsi" w:hAnsiTheme="minorHAnsi" w:cstheme="minorHAnsi"/>
          <w:sz w:val="22"/>
          <w:szCs w:val="22"/>
        </w:rPr>
        <w:t>Stéger Gábor, a Közgazdasági és Adó Osztály vezetője</w:t>
      </w:r>
    </w:p>
    <w:p w14:paraId="28FE67F0" w14:textId="77777777" w:rsidR="00124CEB" w:rsidRPr="00786121" w:rsidRDefault="00124CEB" w:rsidP="00786121">
      <w:pPr>
        <w:ind w:left="705" w:hanging="705"/>
        <w:jc w:val="both"/>
        <w:rPr>
          <w:rFonts w:asciiTheme="minorHAnsi" w:hAnsiTheme="minorHAnsi" w:cstheme="minorHAnsi"/>
          <w:sz w:val="22"/>
          <w:szCs w:val="22"/>
        </w:rPr>
      </w:pPr>
    </w:p>
    <w:p w14:paraId="42E62D0A" w14:textId="77777777" w:rsidR="00124CEB" w:rsidRPr="00786121" w:rsidRDefault="00124CEB" w:rsidP="00786121">
      <w:pPr>
        <w:ind w:left="705" w:hanging="705"/>
        <w:jc w:val="both"/>
        <w:rPr>
          <w:rFonts w:asciiTheme="minorHAnsi" w:hAnsiTheme="minorHAnsi" w:cstheme="minorHAnsi"/>
          <w:b/>
          <w:sz w:val="22"/>
          <w:szCs w:val="22"/>
        </w:rPr>
      </w:pPr>
      <w:r w:rsidRPr="00786121">
        <w:rPr>
          <w:rFonts w:asciiTheme="minorHAnsi" w:hAnsiTheme="minorHAnsi" w:cstheme="minorHAnsi"/>
          <w:b/>
          <w:color w:val="000000"/>
          <w:sz w:val="22"/>
          <w:szCs w:val="22"/>
          <w:shd w:val="clear" w:color="auto" w:fill="FFFFFF"/>
        </w:rPr>
        <w:t>2./</w:t>
      </w:r>
      <w:r w:rsidRPr="00786121">
        <w:rPr>
          <w:rFonts w:asciiTheme="minorHAnsi" w:hAnsiTheme="minorHAnsi" w:cstheme="minorHAnsi"/>
          <w:b/>
          <w:color w:val="000000"/>
          <w:sz w:val="22"/>
          <w:szCs w:val="22"/>
          <w:shd w:val="clear" w:color="auto" w:fill="FFFFFF"/>
        </w:rPr>
        <w:tab/>
        <w:t>Javaslat térfigyelő kamerával megfigyelt közterületek kijelölésére</w:t>
      </w:r>
    </w:p>
    <w:p w14:paraId="135AC415" w14:textId="77777777" w:rsidR="00124CEB" w:rsidRPr="00786121" w:rsidRDefault="00124CEB" w:rsidP="00786121">
      <w:pPr>
        <w:tabs>
          <w:tab w:val="left" w:pos="1843"/>
        </w:tabs>
        <w:ind w:left="705" w:hanging="705"/>
        <w:jc w:val="both"/>
        <w:rPr>
          <w:rFonts w:asciiTheme="minorHAnsi" w:hAnsiTheme="minorHAnsi" w:cstheme="minorHAnsi"/>
          <w:color w:val="000000"/>
          <w:sz w:val="22"/>
          <w:szCs w:val="22"/>
        </w:rPr>
      </w:pPr>
      <w:r w:rsidRPr="00786121">
        <w:rPr>
          <w:rFonts w:asciiTheme="minorHAnsi" w:hAnsiTheme="minorHAnsi" w:cstheme="minorHAnsi"/>
          <w:b/>
          <w:sz w:val="22"/>
          <w:szCs w:val="22"/>
        </w:rPr>
        <w:tab/>
      </w:r>
      <w:r w:rsidRPr="00786121">
        <w:rPr>
          <w:rFonts w:asciiTheme="minorHAnsi" w:hAnsiTheme="minorHAnsi" w:cstheme="minorHAnsi"/>
          <w:b/>
          <w:bCs w:val="0"/>
          <w:color w:val="000000"/>
          <w:sz w:val="22"/>
          <w:szCs w:val="22"/>
          <w:u w:val="single"/>
        </w:rPr>
        <w:t>Előadók:</w:t>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Kelemen Krisztián, a Bizottság elnöke</w:t>
      </w:r>
    </w:p>
    <w:p w14:paraId="1C211F3D" w14:textId="77777777" w:rsidR="00124CEB" w:rsidRPr="00786121" w:rsidRDefault="00124CEB" w:rsidP="00786121">
      <w:pPr>
        <w:tabs>
          <w:tab w:val="left" w:pos="1843"/>
        </w:tabs>
        <w:ind w:left="705" w:hanging="705"/>
        <w:jc w:val="both"/>
        <w:rPr>
          <w:rFonts w:asciiTheme="minorHAnsi" w:hAnsiTheme="minorHAnsi" w:cstheme="minorHAnsi"/>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Ágoston Sándor,</w:t>
      </w:r>
      <w:r w:rsidRPr="00786121">
        <w:rPr>
          <w:rFonts w:asciiTheme="minorHAnsi" w:hAnsiTheme="minorHAnsi" w:cstheme="minorHAnsi"/>
          <w:sz w:val="22"/>
          <w:szCs w:val="22"/>
        </w:rPr>
        <w:t xml:space="preserve"> a Közterület-felügyelet irodavezetője</w:t>
      </w:r>
    </w:p>
    <w:p w14:paraId="3DB8372F" w14:textId="77777777" w:rsidR="00124CEB" w:rsidRPr="00786121" w:rsidRDefault="00124CEB" w:rsidP="00786121">
      <w:pPr>
        <w:tabs>
          <w:tab w:val="left" w:pos="1843"/>
        </w:tabs>
        <w:ind w:left="705" w:hanging="705"/>
        <w:jc w:val="both"/>
        <w:rPr>
          <w:rFonts w:asciiTheme="minorHAnsi" w:hAnsiTheme="minorHAnsi" w:cstheme="minorHAnsi"/>
          <w:color w:val="000000"/>
          <w:sz w:val="22"/>
          <w:szCs w:val="22"/>
        </w:rPr>
      </w:pPr>
    </w:p>
    <w:p w14:paraId="5F29DF9D" w14:textId="77777777" w:rsidR="00124CEB" w:rsidRPr="00786121" w:rsidRDefault="00124CEB" w:rsidP="00786121">
      <w:pPr>
        <w:ind w:left="705" w:hanging="705"/>
        <w:jc w:val="both"/>
        <w:rPr>
          <w:rFonts w:asciiTheme="minorHAnsi" w:hAnsiTheme="minorHAnsi" w:cstheme="minorHAnsi"/>
          <w:b/>
          <w:sz w:val="22"/>
          <w:szCs w:val="22"/>
        </w:rPr>
      </w:pPr>
      <w:r w:rsidRPr="00786121">
        <w:rPr>
          <w:rFonts w:asciiTheme="minorHAnsi" w:hAnsiTheme="minorHAnsi" w:cstheme="minorHAnsi"/>
          <w:b/>
          <w:color w:val="000000"/>
          <w:sz w:val="22"/>
          <w:szCs w:val="22"/>
          <w:shd w:val="clear" w:color="auto" w:fill="FFFFFF"/>
        </w:rPr>
        <w:t>3./</w:t>
      </w:r>
      <w:r w:rsidRPr="00786121">
        <w:rPr>
          <w:rFonts w:asciiTheme="minorHAnsi" w:hAnsiTheme="minorHAnsi" w:cstheme="minorHAnsi"/>
          <w:b/>
          <w:color w:val="000000"/>
          <w:sz w:val="22"/>
          <w:szCs w:val="22"/>
          <w:shd w:val="clear" w:color="auto" w:fill="FFFFFF"/>
        </w:rPr>
        <w:tab/>
        <w:t>Javaslat a polgárőr egyesületek támogatási kérelmének elbírálására, éves eredményességi támogatás elosztására</w:t>
      </w:r>
    </w:p>
    <w:p w14:paraId="64746632" w14:textId="77777777" w:rsidR="00124CEB" w:rsidRPr="00786121" w:rsidRDefault="00124CEB" w:rsidP="00786121">
      <w:pPr>
        <w:tabs>
          <w:tab w:val="left" w:pos="1843"/>
        </w:tabs>
        <w:ind w:left="705" w:hanging="705"/>
        <w:jc w:val="both"/>
        <w:rPr>
          <w:rFonts w:asciiTheme="minorHAnsi" w:hAnsiTheme="minorHAnsi" w:cstheme="minorHAnsi"/>
          <w:color w:val="000000"/>
          <w:sz w:val="22"/>
          <w:szCs w:val="22"/>
        </w:rPr>
      </w:pPr>
      <w:r w:rsidRPr="00786121">
        <w:rPr>
          <w:rFonts w:asciiTheme="minorHAnsi" w:hAnsiTheme="minorHAnsi" w:cstheme="minorHAnsi"/>
          <w:b/>
          <w:sz w:val="22"/>
          <w:szCs w:val="22"/>
        </w:rPr>
        <w:tab/>
      </w:r>
      <w:r w:rsidRPr="00786121">
        <w:rPr>
          <w:rFonts w:asciiTheme="minorHAnsi" w:hAnsiTheme="minorHAnsi" w:cstheme="minorHAnsi"/>
          <w:b/>
          <w:bCs w:val="0"/>
          <w:color w:val="000000"/>
          <w:sz w:val="22"/>
          <w:szCs w:val="22"/>
          <w:u w:val="single"/>
        </w:rPr>
        <w:t>Előadó:</w:t>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Kelemen Krisztián, a Bizottság elnöke</w:t>
      </w:r>
    </w:p>
    <w:p w14:paraId="60817609" w14:textId="77777777" w:rsidR="00124CEB" w:rsidRPr="00786121" w:rsidRDefault="00124CEB" w:rsidP="00786121">
      <w:pPr>
        <w:tabs>
          <w:tab w:val="left" w:pos="1843"/>
        </w:tabs>
        <w:ind w:left="705" w:hanging="705"/>
        <w:jc w:val="both"/>
        <w:rPr>
          <w:rFonts w:asciiTheme="minorHAnsi" w:hAnsiTheme="minorHAnsi" w:cstheme="minorHAnsi"/>
          <w:color w:val="000000"/>
          <w:sz w:val="22"/>
          <w:szCs w:val="22"/>
        </w:rPr>
      </w:pPr>
    </w:p>
    <w:p w14:paraId="619A2A5C" w14:textId="77777777" w:rsidR="00124CEB" w:rsidRPr="00786121" w:rsidRDefault="00124CEB" w:rsidP="00786121">
      <w:pPr>
        <w:ind w:left="705" w:hanging="705"/>
        <w:jc w:val="both"/>
        <w:rPr>
          <w:rFonts w:asciiTheme="minorHAnsi" w:hAnsiTheme="minorHAnsi" w:cstheme="minorHAnsi"/>
          <w:b/>
          <w:bCs w:val="0"/>
          <w:color w:val="000000"/>
          <w:sz w:val="22"/>
          <w:szCs w:val="22"/>
        </w:rPr>
      </w:pPr>
      <w:r w:rsidRPr="00786121">
        <w:rPr>
          <w:rFonts w:asciiTheme="minorHAnsi" w:hAnsiTheme="minorHAnsi" w:cstheme="minorHAnsi"/>
          <w:b/>
          <w:color w:val="000000"/>
          <w:sz w:val="22"/>
          <w:szCs w:val="22"/>
          <w:shd w:val="clear" w:color="auto" w:fill="FFFFFF"/>
        </w:rPr>
        <w:t>4./</w:t>
      </w:r>
      <w:r w:rsidRPr="00786121">
        <w:rPr>
          <w:rFonts w:asciiTheme="minorHAnsi" w:hAnsiTheme="minorHAnsi" w:cstheme="minorHAnsi"/>
          <w:b/>
          <w:color w:val="000000"/>
          <w:sz w:val="22"/>
          <w:szCs w:val="22"/>
          <w:shd w:val="clear" w:color="auto" w:fill="FFFFFF"/>
        </w:rPr>
        <w:tab/>
      </w:r>
      <w:r w:rsidRPr="00786121">
        <w:rPr>
          <w:rFonts w:asciiTheme="minorHAnsi" w:hAnsiTheme="minorHAnsi" w:cstheme="minorHAnsi"/>
          <w:b/>
          <w:bCs w:val="0"/>
          <w:color w:val="000000"/>
          <w:sz w:val="22"/>
          <w:szCs w:val="22"/>
        </w:rPr>
        <w:t xml:space="preserve">Javaslat a „Bűnmegelőzési és katasztrófavédelmi kiadások; egyéb kiadások, támogatások” költségvetési tételsor felhasználására </w:t>
      </w:r>
      <w:r w:rsidRPr="00786121">
        <w:rPr>
          <w:rFonts w:asciiTheme="minorHAnsi" w:hAnsiTheme="minorHAnsi" w:cstheme="minorHAnsi"/>
          <w:i/>
          <w:iCs/>
          <w:color w:val="000000"/>
          <w:sz w:val="22"/>
          <w:szCs w:val="22"/>
        </w:rPr>
        <w:t>(az előterjesztés az ülésen kerül kiosztásra)</w:t>
      </w:r>
    </w:p>
    <w:p w14:paraId="7257E542" w14:textId="77777777" w:rsidR="00124CEB" w:rsidRPr="00786121" w:rsidRDefault="00124CEB" w:rsidP="00786121">
      <w:pPr>
        <w:tabs>
          <w:tab w:val="left" w:pos="1843"/>
        </w:tabs>
        <w:ind w:left="705" w:hanging="705"/>
        <w:jc w:val="both"/>
        <w:rPr>
          <w:rFonts w:asciiTheme="minorHAnsi" w:hAnsiTheme="minorHAnsi" w:cstheme="minorHAnsi"/>
          <w:color w:val="000000"/>
          <w:sz w:val="22"/>
          <w:szCs w:val="22"/>
        </w:rPr>
      </w:pPr>
      <w:r w:rsidRPr="00786121">
        <w:rPr>
          <w:rFonts w:asciiTheme="minorHAnsi" w:hAnsiTheme="minorHAnsi" w:cstheme="minorHAnsi"/>
          <w:b/>
          <w:bCs w:val="0"/>
          <w:color w:val="000000"/>
          <w:sz w:val="22"/>
          <w:szCs w:val="22"/>
        </w:rPr>
        <w:tab/>
      </w:r>
      <w:r w:rsidRPr="00786121">
        <w:rPr>
          <w:rFonts w:asciiTheme="minorHAnsi" w:hAnsiTheme="minorHAnsi" w:cstheme="minorHAnsi"/>
          <w:b/>
          <w:bCs w:val="0"/>
          <w:color w:val="000000"/>
          <w:sz w:val="22"/>
          <w:szCs w:val="22"/>
          <w:u w:val="single"/>
        </w:rPr>
        <w:t>Előadó:</w:t>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Kelemen Krisztián, a Bizottság elnöke</w:t>
      </w:r>
    </w:p>
    <w:p w14:paraId="31030D03" w14:textId="77777777" w:rsidR="00124CEB" w:rsidRPr="00786121" w:rsidRDefault="00124CEB" w:rsidP="00786121">
      <w:pPr>
        <w:ind w:left="705" w:hanging="705"/>
        <w:jc w:val="both"/>
        <w:rPr>
          <w:rFonts w:asciiTheme="minorHAnsi" w:hAnsiTheme="minorHAnsi" w:cstheme="minorHAnsi"/>
          <w:sz w:val="22"/>
          <w:szCs w:val="22"/>
        </w:rPr>
      </w:pPr>
    </w:p>
    <w:p w14:paraId="5D1705A1" w14:textId="77777777" w:rsidR="00124CEB" w:rsidRPr="00786121" w:rsidRDefault="00124CEB" w:rsidP="00786121">
      <w:pPr>
        <w:ind w:left="705" w:hanging="705"/>
        <w:jc w:val="both"/>
        <w:rPr>
          <w:rFonts w:asciiTheme="minorHAnsi" w:hAnsiTheme="minorHAnsi" w:cstheme="minorHAnsi"/>
          <w:b/>
          <w:color w:val="000000"/>
          <w:sz w:val="22"/>
          <w:szCs w:val="22"/>
          <w:shd w:val="clear" w:color="auto" w:fill="FFFFFF"/>
        </w:rPr>
      </w:pPr>
      <w:r w:rsidRPr="00786121">
        <w:rPr>
          <w:rFonts w:asciiTheme="minorHAnsi" w:hAnsiTheme="minorHAnsi" w:cstheme="minorHAnsi"/>
          <w:b/>
          <w:color w:val="000000"/>
          <w:sz w:val="22"/>
          <w:szCs w:val="22"/>
          <w:shd w:val="clear" w:color="auto" w:fill="FFFFFF"/>
        </w:rPr>
        <w:t>5./</w:t>
      </w:r>
      <w:r w:rsidRPr="00786121">
        <w:rPr>
          <w:rFonts w:asciiTheme="minorHAnsi" w:hAnsiTheme="minorHAnsi" w:cstheme="minorHAnsi"/>
          <w:b/>
          <w:color w:val="000000"/>
          <w:sz w:val="22"/>
          <w:szCs w:val="22"/>
          <w:shd w:val="clear" w:color="auto" w:fill="FFFFFF"/>
        </w:rPr>
        <w:tab/>
        <w:t>Javaslat Szombathely város területén forgalmi rend változtatással kapcsolatos döntések meghozatalára</w:t>
      </w:r>
    </w:p>
    <w:p w14:paraId="573FCDA6" w14:textId="77777777" w:rsidR="00124CEB" w:rsidRPr="00786121" w:rsidRDefault="00124CEB" w:rsidP="00786121">
      <w:pPr>
        <w:tabs>
          <w:tab w:val="left" w:pos="2127"/>
        </w:tabs>
        <w:ind w:left="1418" w:hanging="709"/>
        <w:jc w:val="both"/>
        <w:rPr>
          <w:rFonts w:asciiTheme="minorHAnsi" w:hAnsiTheme="minorHAnsi" w:cstheme="minorHAnsi"/>
          <w:bCs w:val="0"/>
          <w:sz w:val="22"/>
          <w:szCs w:val="22"/>
        </w:rPr>
      </w:pPr>
      <w:r w:rsidRPr="00786121">
        <w:rPr>
          <w:rFonts w:asciiTheme="minorHAnsi" w:hAnsiTheme="minorHAnsi" w:cstheme="minorHAnsi"/>
          <w:b/>
          <w:bCs w:val="0"/>
          <w:color w:val="000000"/>
          <w:sz w:val="22"/>
          <w:szCs w:val="22"/>
          <w:u w:val="single"/>
        </w:rPr>
        <w:t>Előadók:</w:t>
      </w:r>
      <w:r w:rsidRPr="00786121">
        <w:rPr>
          <w:rFonts w:asciiTheme="minorHAnsi" w:hAnsiTheme="minorHAnsi" w:cstheme="minorHAnsi"/>
          <w:color w:val="000000"/>
          <w:sz w:val="22"/>
          <w:szCs w:val="22"/>
        </w:rPr>
        <w:tab/>
      </w:r>
      <w:r w:rsidRPr="00786121">
        <w:rPr>
          <w:rFonts w:asciiTheme="minorHAnsi" w:hAnsiTheme="minorHAnsi" w:cstheme="minorHAnsi"/>
          <w:bCs w:val="0"/>
          <w:sz w:val="22"/>
          <w:szCs w:val="22"/>
        </w:rPr>
        <w:t>Kalmár Ervin, a Városüzemeltetési Osztály vezetője</w:t>
      </w:r>
    </w:p>
    <w:p w14:paraId="45C1432E" w14:textId="77777777" w:rsidR="00124CEB" w:rsidRPr="00786121" w:rsidRDefault="00124CEB" w:rsidP="00786121">
      <w:pPr>
        <w:tabs>
          <w:tab w:val="left" w:pos="2127"/>
        </w:tabs>
        <w:ind w:left="1418" w:hanging="709"/>
        <w:jc w:val="both"/>
        <w:rPr>
          <w:rFonts w:asciiTheme="minorHAnsi" w:hAnsiTheme="minorHAnsi" w:cstheme="minorHAnsi"/>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Bonti Tamás, a Kommunális és Környezetvédelmi Iroda vezetője</w:t>
      </w:r>
    </w:p>
    <w:p w14:paraId="223B0871" w14:textId="77777777" w:rsidR="00124CEB" w:rsidRPr="00786121" w:rsidRDefault="00124CEB" w:rsidP="00786121">
      <w:pPr>
        <w:tabs>
          <w:tab w:val="left" w:pos="1843"/>
        </w:tabs>
        <w:ind w:left="1418" w:hanging="709"/>
        <w:jc w:val="both"/>
        <w:rPr>
          <w:rFonts w:asciiTheme="minorHAnsi" w:hAnsiTheme="minorHAnsi" w:cstheme="minorHAnsi"/>
          <w:bCs w:val="0"/>
          <w:sz w:val="22"/>
          <w:szCs w:val="22"/>
        </w:rPr>
      </w:pPr>
      <w:r w:rsidRPr="00786121">
        <w:rPr>
          <w:rFonts w:asciiTheme="minorHAnsi" w:hAnsiTheme="minorHAnsi" w:cstheme="minorHAnsi"/>
          <w:b/>
          <w:bCs w:val="0"/>
          <w:color w:val="000000"/>
          <w:sz w:val="22"/>
          <w:szCs w:val="22"/>
          <w:u w:val="single"/>
        </w:rPr>
        <w:t>Meghívottak:</w:t>
      </w:r>
      <w:r w:rsidRPr="00786121">
        <w:rPr>
          <w:rFonts w:asciiTheme="minorHAnsi" w:hAnsiTheme="minorHAnsi" w:cstheme="minorHAnsi"/>
          <w:bCs w:val="0"/>
          <w:sz w:val="22"/>
          <w:szCs w:val="22"/>
        </w:rPr>
        <w:tab/>
        <w:t>Bokányi Adrienn tanácsnok, a 2. sz. választókerület képviselője</w:t>
      </w:r>
    </w:p>
    <w:p w14:paraId="4DBF8A87" w14:textId="77777777" w:rsidR="00124CEB" w:rsidRPr="00786121" w:rsidRDefault="00124CEB" w:rsidP="00786121">
      <w:pPr>
        <w:tabs>
          <w:tab w:val="left" w:pos="1843"/>
        </w:tabs>
        <w:ind w:left="1418" w:hanging="709"/>
        <w:jc w:val="both"/>
        <w:rPr>
          <w:rFonts w:asciiTheme="minorHAnsi" w:hAnsiTheme="minorHAnsi" w:cstheme="minorHAnsi"/>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bCs w:val="0"/>
          <w:sz w:val="22"/>
          <w:szCs w:val="22"/>
        </w:rPr>
        <w:t>Horváth Soma Ádám alpolgármester, a 4</w:t>
      </w:r>
      <w:r w:rsidRPr="00786121">
        <w:rPr>
          <w:rFonts w:asciiTheme="minorHAnsi" w:hAnsiTheme="minorHAnsi" w:cstheme="minorHAnsi"/>
          <w:color w:val="000000"/>
          <w:sz w:val="22"/>
          <w:szCs w:val="22"/>
        </w:rPr>
        <w:t>. sz. választókerület képviselője</w:t>
      </w:r>
    </w:p>
    <w:p w14:paraId="48322EB7" w14:textId="77777777" w:rsidR="00124CEB" w:rsidRPr="00786121" w:rsidRDefault="00124CEB" w:rsidP="00786121">
      <w:pPr>
        <w:tabs>
          <w:tab w:val="left" w:pos="1843"/>
        </w:tabs>
        <w:ind w:left="1418" w:hanging="709"/>
        <w:jc w:val="both"/>
        <w:rPr>
          <w:rFonts w:asciiTheme="minorHAnsi" w:hAnsiTheme="minorHAnsi" w:cstheme="minorHAnsi"/>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Kopcsándi József, a 6. sz. választókerület képviselője</w:t>
      </w:r>
    </w:p>
    <w:p w14:paraId="4836FBDF" w14:textId="77777777" w:rsidR="00124CEB" w:rsidRPr="00786121" w:rsidRDefault="00124CEB" w:rsidP="00786121">
      <w:pPr>
        <w:tabs>
          <w:tab w:val="left" w:pos="1843"/>
        </w:tabs>
        <w:ind w:left="1418" w:hanging="709"/>
        <w:jc w:val="both"/>
        <w:rPr>
          <w:rFonts w:asciiTheme="minorHAnsi" w:hAnsiTheme="minorHAnsi" w:cstheme="minorHAnsi"/>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Putz Attila, a 7. sz. választókerület képviselője</w:t>
      </w:r>
    </w:p>
    <w:p w14:paraId="0069683E" w14:textId="77777777" w:rsidR="00124CEB" w:rsidRPr="00786121" w:rsidRDefault="00124CEB" w:rsidP="00786121">
      <w:pPr>
        <w:tabs>
          <w:tab w:val="left" w:pos="1843"/>
        </w:tabs>
        <w:ind w:left="1418" w:hanging="709"/>
        <w:jc w:val="both"/>
        <w:rPr>
          <w:rFonts w:asciiTheme="minorHAnsi" w:hAnsiTheme="minorHAnsi" w:cstheme="minorHAnsi"/>
          <w:color w:val="000000"/>
          <w:sz w:val="22"/>
          <w:szCs w:val="22"/>
        </w:rPr>
      </w:pPr>
      <w:r w:rsidRPr="00786121">
        <w:rPr>
          <w:rFonts w:asciiTheme="minorHAnsi" w:hAnsiTheme="minorHAnsi" w:cstheme="minorHAnsi"/>
          <w:color w:val="000000"/>
          <w:sz w:val="22"/>
          <w:szCs w:val="22"/>
        </w:rPr>
        <w:lastRenderedPageBreak/>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proofErr w:type="spellStart"/>
      <w:r w:rsidRPr="00786121">
        <w:rPr>
          <w:rFonts w:asciiTheme="minorHAnsi" w:hAnsiTheme="minorHAnsi" w:cstheme="minorHAnsi"/>
          <w:color w:val="000000"/>
          <w:sz w:val="22"/>
          <w:szCs w:val="22"/>
        </w:rPr>
        <w:t>Sátory</w:t>
      </w:r>
      <w:proofErr w:type="spellEnd"/>
      <w:r w:rsidRPr="00786121">
        <w:rPr>
          <w:rFonts w:asciiTheme="minorHAnsi" w:hAnsiTheme="minorHAnsi" w:cstheme="minorHAnsi"/>
          <w:color w:val="000000"/>
          <w:sz w:val="22"/>
          <w:szCs w:val="22"/>
        </w:rPr>
        <w:t xml:space="preserve"> Károly, a 10. sz. választókerület képviselője</w:t>
      </w:r>
    </w:p>
    <w:p w14:paraId="66D0B7E9" w14:textId="77777777" w:rsidR="00124CEB" w:rsidRPr="00786121" w:rsidRDefault="00124CEB" w:rsidP="00786121">
      <w:pPr>
        <w:tabs>
          <w:tab w:val="left" w:pos="1843"/>
        </w:tabs>
        <w:ind w:left="1418" w:hanging="709"/>
        <w:jc w:val="both"/>
        <w:rPr>
          <w:rFonts w:asciiTheme="minorHAnsi" w:hAnsiTheme="minorHAnsi" w:cstheme="minorHAnsi"/>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Dr. Kecskés László, a 11. sz. választókerület képviselője</w:t>
      </w:r>
    </w:p>
    <w:p w14:paraId="702C57FC" w14:textId="77777777" w:rsidR="00124CEB" w:rsidRPr="00786121" w:rsidRDefault="00124CEB" w:rsidP="00786121">
      <w:pPr>
        <w:tabs>
          <w:tab w:val="left" w:pos="1843"/>
        </w:tabs>
        <w:ind w:left="1418" w:hanging="709"/>
        <w:jc w:val="both"/>
        <w:rPr>
          <w:rFonts w:asciiTheme="minorHAnsi" w:hAnsiTheme="minorHAnsi" w:cstheme="minorHAnsi"/>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proofErr w:type="spellStart"/>
      <w:r w:rsidRPr="00786121">
        <w:rPr>
          <w:rFonts w:asciiTheme="minorHAnsi" w:hAnsiTheme="minorHAnsi" w:cstheme="minorHAnsi"/>
          <w:color w:val="000000"/>
          <w:sz w:val="22"/>
          <w:szCs w:val="22"/>
        </w:rPr>
        <w:t>Ágh</w:t>
      </w:r>
      <w:proofErr w:type="spellEnd"/>
      <w:r w:rsidRPr="00786121">
        <w:rPr>
          <w:rFonts w:asciiTheme="minorHAnsi" w:hAnsiTheme="minorHAnsi" w:cstheme="minorHAnsi"/>
          <w:color w:val="000000"/>
          <w:sz w:val="22"/>
          <w:szCs w:val="22"/>
        </w:rPr>
        <w:t xml:space="preserve"> Ernő Péter, a 12. sz. választókerület képviselője</w:t>
      </w:r>
    </w:p>
    <w:p w14:paraId="70384DD0" w14:textId="77777777" w:rsidR="00124CEB" w:rsidRPr="00786121" w:rsidRDefault="00124CEB" w:rsidP="00786121">
      <w:pPr>
        <w:tabs>
          <w:tab w:val="left" w:pos="1843"/>
        </w:tabs>
        <w:jc w:val="both"/>
        <w:rPr>
          <w:rFonts w:asciiTheme="minorHAnsi" w:hAnsiTheme="minorHAnsi" w:cstheme="minorHAnsi"/>
          <w:color w:val="000000"/>
          <w:sz w:val="22"/>
          <w:szCs w:val="22"/>
        </w:rPr>
      </w:pPr>
    </w:p>
    <w:p w14:paraId="3B0E1ABA" w14:textId="77777777" w:rsidR="00124CEB" w:rsidRPr="00786121" w:rsidRDefault="00124CEB" w:rsidP="00786121">
      <w:pPr>
        <w:ind w:left="705" w:hanging="705"/>
        <w:jc w:val="both"/>
        <w:rPr>
          <w:rFonts w:asciiTheme="minorHAnsi" w:hAnsiTheme="minorHAnsi" w:cstheme="minorHAnsi"/>
          <w:color w:val="000000"/>
          <w:sz w:val="22"/>
          <w:szCs w:val="22"/>
        </w:rPr>
      </w:pPr>
      <w:r w:rsidRPr="00786121">
        <w:rPr>
          <w:rFonts w:asciiTheme="minorHAnsi" w:hAnsiTheme="minorHAnsi" w:cstheme="minorHAnsi"/>
          <w:b/>
          <w:sz w:val="22"/>
          <w:szCs w:val="22"/>
        </w:rPr>
        <w:t>6. /</w:t>
      </w:r>
      <w:r w:rsidRPr="00786121">
        <w:rPr>
          <w:rFonts w:asciiTheme="minorHAnsi" w:hAnsiTheme="minorHAnsi" w:cstheme="minorHAnsi"/>
          <w:b/>
          <w:sz w:val="22"/>
          <w:szCs w:val="22"/>
        </w:rPr>
        <w:tab/>
        <w:t>Áttekintés az elmúlt időszak rendőrségi intézkedéseiről</w:t>
      </w:r>
      <w:r w:rsidRPr="00786121">
        <w:rPr>
          <w:rFonts w:asciiTheme="minorHAnsi" w:hAnsiTheme="minorHAnsi" w:cstheme="minorHAnsi"/>
          <w:b/>
          <w:bCs w:val="0"/>
          <w:sz w:val="22"/>
          <w:szCs w:val="22"/>
        </w:rPr>
        <w:t xml:space="preserve"> </w:t>
      </w:r>
      <w:r w:rsidRPr="00786121">
        <w:rPr>
          <w:rFonts w:asciiTheme="minorHAnsi" w:hAnsiTheme="minorHAnsi" w:cstheme="minorHAnsi"/>
          <w:i/>
          <w:iCs/>
          <w:color w:val="000000"/>
          <w:sz w:val="22"/>
          <w:szCs w:val="22"/>
        </w:rPr>
        <w:t>(szóbeli előterjesztés)</w:t>
      </w:r>
    </w:p>
    <w:p w14:paraId="27241648" w14:textId="77777777" w:rsidR="00124CEB" w:rsidRPr="00786121" w:rsidRDefault="00124CEB" w:rsidP="00786121">
      <w:pPr>
        <w:tabs>
          <w:tab w:val="left" w:pos="1843"/>
        </w:tabs>
        <w:ind w:left="705" w:hanging="705"/>
        <w:jc w:val="both"/>
        <w:rPr>
          <w:rFonts w:asciiTheme="minorHAnsi" w:hAnsiTheme="minorHAnsi" w:cstheme="minorHAnsi"/>
          <w:color w:val="000000"/>
          <w:sz w:val="22"/>
          <w:szCs w:val="22"/>
        </w:rPr>
      </w:pPr>
      <w:r w:rsidRPr="00786121">
        <w:rPr>
          <w:rFonts w:asciiTheme="minorHAnsi" w:hAnsiTheme="minorHAnsi" w:cstheme="minorHAnsi"/>
          <w:b/>
          <w:bCs w:val="0"/>
          <w:color w:val="000000"/>
          <w:sz w:val="22"/>
          <w:szCs w:val="22"/>
        </w:rPr>
        <w:tab/>
      </w:r>
      <w:r w:rsidRPr="00786121">
        <w:rPr>
          <w:rFonts w:asciiTheme="minorHAnsi" w:hAnsiTheme="minorHAnsi" w:cstheme="minorHAnsi"/>
          <w:b/>
          <w:bCs w:val="0"/>
          <w:color w:val="000000"/>
          <w:sz w:val="22"/>
          <w:szCs w:val="22"/>
          <w:u w:val="single"/>
        </w:rPr>
        <w:t>Előadó:</w:t>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bCs w:val="0"/>
          <w:sz w:val="22"/>
          <w:szCs w:val="22"/>
        </w:rPr>
        <w:t>Dr. Koncz Gabriella r. ezredes, kapitányságvezető, a Bizottság tagja</w:t>
      </w:r>
    </w:p>
    <w:p w14:paraId="2E77914A" w14:textId="77777777" w:rsidR="00124CEB" w:rsidRPr="00786121" w:rsidRDefault="00124CEB" w:rsidP="00786121">
      <w:pPr>
        <w:ind w:left="705" w:hanging="705"/>
        <w:jc w:val="both"/>
        <w:rPr>
          <w:rFonts w:asciiTheme="minorHAnsi" w:hAnsiTheme="minorHAnsi" w:cstheme="minorHAnsi"/>
          <w:sz w:val="22"/>
          <w:szCs w:val="22"/>
        </w:rPr>
      </w:pPr>
    </w:p>
    <w:p w14:paraId="3C0D8226" w14:textId="77777777" w:rsidR="00124CEB" w:rsidRPr="00786121" w:rsidRDefault="00124CEB" w:rsidP="00786121">
      <w:pPr>
        <w:ind w:left="705" w:hanging="705"/>
        <w:jc w:val="both"/>
        <w:rPr>
          <w:rFonts w:asciiTheme="minorHAnsi" w:hAnsiTheme="minorHAnsi" w:cstheme="minorHAnsi"/>
          <w:b/>
          <w:bCs w:val="0"/>
          <w:color w:val="000000"/>
          <w:sz w:val="22"/>
          <w:szCs w:val="22"/>
        </w:rPr>
      </w:pPr>
      <w:r w:rsidRPr="00786121">
        <w:rPr>
          <w:rFonts w:asciiTheme="minorHAnsi" w:hAnsiTheme="minorHAnsi" w:cstheme="minorHAnsi"/>
          <w:b/>
          <w:sz w:val="22"/>
          <w:szCs w:val="22"/>
        </w:rPr>
        <w:t>7. /</w:t>
      </w:r>
      <w:r w:rsidRPr="00786121">
        <w:rPr>
          <w:rFonts w:asciiTheme="minorHAnsi" w:hAnsiTheme="minorHAnsi" w:cstheme="minorHAnsi"/>
          <w:b/>
          <w:sz w:val="22"/>
          <w:szCs w:val="22"/>
        </w:rPr>
        <w:tab/>
      </w:r>
      <w:r w:rsidRPr="00786121">
        <w:rPr>
          <w:rFonts w:asciiTheme="minorHAnsi" w:hAnsiTheme="minorHAnsi" w:cstheme="minorHAnsi"/>
          <w:b/>
          <w:bCs w:val="0"/>
          <w:color w:val="000000"/>
          <w:sz w:val="22"/>
          <w:szCs w:val="22"/>
        </w:rPr>
        <w:t xml:space="preserve">Tájékoztató a Bűnmegelőzés, Közbiztonsági és Közrendvédelmi Bizottság 2019-2024. évi munkájáról </w:t>
      </w:r>
      <w:r w:rsidRPr="00786121">
        <w:rPr>
          <w:rFonts w:asciiTheme="minorHAnsi" w:hAnsiTheme="minorHAnsi" w:cstheme="minorHAnsi"/>
          <w:i/>
          <w:iCs/>
          <w:color w:val="000000"/>
          <w:sz w:val="22"/>
          <w:szCs w:val="22"/>
        </w:rPr>
        <w:t>(az előterjesztés az ülésen kerül kiosztásra)</w:t>
      </w:r>
    </w:p>
    <w:p w14:paraId="6D46C378" w14:textId="77777777" w:rsidR="00124CEB" w:rsidRPr="00786121" w:rsidRDefault="00124CEB" w:rsidP="00786121">
      <w:pPr>
        <w:ind w:left="705" w:hanging="705"/>
        <w:jc w:val="both"/>
        <w:rPr>
          <w:rFonts w:asciiTheme="minorHAnsi" w:hAnsiTheme="minorHAnsi" w:cstheme="minorHAnsi"/>
          <w:color w:val="000000"/>
          <w:sz w:val="22"/>
          <w:szCs w:val="22"/>
        </w:rPr>
      </w:pPr>
      <w:r w:rsidRPr="00786121">
        <w:rPr>
          <w:rFonts w:asciiTheme="minorHAnsi" w:hAnsiTheme="minorHAnsi" w:cstheme="minorHAnsi"/>
          <w:b/>
          <w:bCs w:val="0"/>
          <w:color w:val="000000"/>
          <w:sz w:val="22"/>
          <w:szCs w:val="22"/>
        </w:rPr>
        <w:tab/>
      </w:r>
      <w:r w:rsidRPr="00786121">
        <w:rPr>
          <w:rFonts w:asciiTheme="minorHAnsi" w:hAnsiTheme="minorHAnsi" w:cstheme="minorHAnsi"/>
          <w:b/>
          <w:bCs w:val="0"/>
          <w:color w:val="000000"/>
          <w:sz w:val="22"/>
          <w:szCs w:val="22"/>
          <w:u w:val="single"/>
        </w:rPr>
        <w:t>Előadók:</w:t>
      </w:r>
      <w:r w:rsidRPr="00786121">
        <w:rPr>
          <w:rFonts w:asciiTheme="minorHAnsi" w:hAnsiTheme="minorHAnsi" w:cstheme="minorHAnsi"/>
          <w:color w:val="000000"/>
          <w:sz w:val="22"/>
          <w:szCs w:val="22"/>
        </w:rPr>
        <w:tab/>
        <w:t>Kelemen Krisztián, a Bizottság elnöke</w:t>
      </w:r>
    </w:p>
    <w:p w14:paraId="4EC5C05D" w14:textId="77777777" w:rsidR="00124CEB" w:rsidRPr="00786121" w:rsidRDefault="00124CEB" w:rsidP="00786121">
      <w:pPr>
        <w:ind w:left="705" w:hanging="705"/>
        <w:jc w:val="both"/>
        <w:rPr>
          <w:rFonts w:asciiTheme="minorHAnsi" w:hAnsiTheme="minorHAnsi" w:cstheme="minorHAnsi"/>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Dr. Holler Péter, a Hatósági Osztály vezetője</w:t>
      </w:r>
    </w:p>
    <w:p w14:paraId="13718DAC" w14:textId="77777777" w:rsidR="00124CEB" w:rsidRPr="00786121" w:rsidRDefault="00124CEB" w:rsidP="00786121">
      <w:pPr>
        <w:ind w:left="705" w:hanging="705"/>
        <w:jc w:val="both"/>
        <w:rPr>
          <w:rFonts w:asciiTheme="minorHAnsi" w:hAnsiTheme="minorHAnsi" w:cstheme="minorHAnsi"/>
          <w:sz w:val="22"/>
          <w:szCs w:val="22"/>
        </w:rPr>
      </w:pPr>
    </w:p>
    <w:p w14:paraId="0654C9D1" w14:textId="77777777" w:rsidR="00124CEB" w:rsidRPr="00786121" w:rsidRDefault="00124CEB" w:rsidP="00786121">
      <w:pPr>
        <w:ind w:left="705" w:hanging="705"/>
        <w:jc w:val="both"/>
        <w:rPr>
          <w:rFonts w:asciiTheme="minorHAnsi" w:hAnsiTheme="minorHAnsi" w:cstheme="minorHAnsi"/>
          <w:bCs w:val="0"/>
          <w:sz w:val="22"/>
          <w:szCs w:val="22"/>
        </w:rPr>
      </w:pPr>
      <w:r w:rsidRPr="00786121">
        <w:rPr>
          <w:rFonts w:asciiTheme="minorHAnsi" w:hAnsiTheme="minorHAnsi" w:cstheme="minorHAnsi"/>
          <w:b/>
          <w:bCs w:val="0"/>
          <w:color w:val="000000"/>
          <w:sz w:val="22"/>
          <w:szCs w:val="22"/>
        </w:rPr>
        <w:t>8./</w:t>
      </w:r>
      <w:r w:rsidRPr="00786121">
        <w:rPr>
          <w:rFonts w:asciiTheme="minorHAnsi" w:hAnsiTheme="minorHAnsi" w:cstheme="minorHAnsi"/>
          <w:b/>
          <w:bCs w:val="0"/>
          <w:color w:val="000000"/>
          <w:sz w:val="22"/>
          <w:szCs w:val="22"/>
        </w:rPr>
        <w:tab/>
      </w:r>
      <w:r w:rsidRPr="00786121">
        <w:rPr>
          <w:rFonts w:asciiTheme="minorHAnsi" w:hAnsiTheme="minorHAnsi" w:cstheme="minorHAnsi"/>
          <w:b/>
          <w:sz w:val="22"/>
          <w:szCs w:val="22"/>
        </w:rPr>
        <w:t>Különfélék</w:t>
      </w:r>
    </w:p>
    <w:p w14:paraId="7DCF1197" w14:textId="77777777" w:rsidR="00124CEB" w:rsidRPr="00786121" w:rsidRDefault="00124CEB" w:rsidP="00786121">
      <w:pPr>
        <w:ind w:left="2124" w:hanging="1415"/>
        <w:rPr>
          <w:rFonts w:asciiTheme="minorHAnsi" w:eastAsia="Calibri" w:hAnsiTheme="minorHAnsi" w:cstheme="minorHAnsi"/>
          <w:b/>
          <w:bCs w:val="0"/>
          <w:sz w:val="22"/>
          <w:szCs w:val="22"/>
          <w:lang w:eastAsia="en-US"/>
        </w:rPr>
      </w:pPr>
      <w:r w:rsidRPr="00786121">
        <w:rPr>
          <w:rFonts w:asciiTheme="minorHAnsi" w:eastAsia="Calibri" w:hAnsiTheme="minorHAnsi" w:cstheme="minorHAnsi"/>
          <w:b/>
          <w:bCs w:val="0"/>
          <w:sz w:val="22"/>
          <w:szCs w:val="22"/>
          <w:u w:val="single"/>
          <w:lang w:eastAsia="en-US"/>
        </w:rPr>
        <w:t>Előadó:</w:t>
      </w:r>
      <w:r w:rsidRPr="00786121">
        <w:rPr>
          <w:rFonts w:asciiTheme="minorHAnsi" w:eastAsia="Calibri" w:hAnsiTheme="minorHAnsi" w:cstheme="minorHAnsi"/>
          <w:sz w:val="22"/>
          <w:szCs w:val="22"/>
          <w:lang w:eastAsia="en-US"/>
        </w:rPr>
        <w:tab/>
        <w:t>Kelemen Krisztián, a Bizottság elnöke</w:t>
      </w:r>
    </w:p>
    <w:p w14:paraId="0BE2D6AE" w14:textId="77777777" w:rsidR="00124CEB" w:rsidRPr="00786121" w:rsidRDefault="00124CEB" w:rsidP="00786121">
      <w:pPr>
        <w:rPr>
          <w:rFonts w:asciiTheme="minorHAnsi" w:eastAsia="Calibri" w:hAnsiTheme="minorHAnsi" w:cstheme="minorHAnsi"/>
          <w:b/>
          <w:bCs w:val="0"/>
          <w:sz w:val="22"/>
          <w:szCs w:val="22"/>
          <w:lang w:eastAsia="en-US"/>
        </w:rPr>
      </w:pPr>
    </w:p>
    <w:p w14:paraId="18527867" w14:textId="77777777" w:rsidR="00124CEB" w:rsidRPr="00786121" w:rsidRDefault="00124CEB" w:rsidP="00786121">
      <w:pPr>
        <w:rPr>
          <w:rFonts w:asciiTheme="minorHAnsi" w:eastAsia="Calibri" w:hAnsiTheme="minorHAnsi" w:cstheme="minorHAnsi"/>
          <w:b/>
          <w:bCs w:val="0"/>
          <w:sz w:val="22"/>
          <w:szCs w:val="22"/>
          <w:u w:val="single"/>
          <w:lang w:eastAsia="en-US"/>
        </w:rPr>
      </w:pPr>
      <w:r w:rsidRPr="00786121">
        <w:rPr>
          <w:rFonts w:asciiTheme="minorHAnsi" w:eastAsia="Calibri" w:hAnsiTheme="minorHAnsi" w:cstheme="minorHAnsi"/>
          <w:b/>
          <w:bCs w:val="0"/>
          <w:sz w:val="22"/>
          <w:szCs w:val="22"/>
          <w:u w:val="single"/>
          <w:lang w:eastAsia="en-US"/>
        </w:rPr>
        <w:t>Zárt ülés:</w:t>
      </w:r>
    </w:p>
    <w:p w14:paraId="2EE1BAD2" w14:textId="77777777" w:rsidR="00124CEB" w:rsidRPr="00786121" w:rsidRDefault="00124CEB" w:rsidP="00786121">
      <w:pPr>
        <w:rPr>
          <w:rFonts w:asciiTheme="minorHAnsi" w:hAnsiTheme="minorHAnsi" w:cstheme="minorHAnsi"/>
          <w:b/>
          <w:bCs w:val="0"/>
          <w:sz w:val="22"/>
          <w:szCs w:val="22"/>
        </w:rPr>
      </w:pPr>
    </w:p>
    <w:p w14:paraId="24C8D4FF" w14:textId="77777777" w:rsidR="00124CEB" w:rsidRPr="00786121" w:rsidRDefault="00124CEB" w:rsidP="00786121">
      <w:pPr>
        <w:ind w:left="705" w:hanging="705"/>
        <w:jc w:val="both"/>
        <w:rPr>
          <w:rFonts w:asciiTheme="minorHAnsi" w:hAnsiTheme="minorHAnsi" w:cstheme="minorHAnsi"/>
          <w:b/>
          <w:bCs w:val="0"/>
          <w:color w:val="000000"/>
          <w:sz w:val="22"/>
          <w:szCs w:val="22"/>
        </w:rPr>
      </w:pPr>
      <w:r w:rsidRPr="00786121">
        <w:rPr>
          <w:rFonts w:asciiTheme="minorHAnsi" w:hAnsiTheme="minorHAnsi" w:cstheme="minorHAnsi"/>
          <w:b/>
          <w:bCs w:val="0"/>
          <w:color w:val="000000"/>
          <w:sz w:val="22"/>
          <w:szCs w:val="22"/>
        </w:rPr>
        <w:t>9./</w:t>
      </w:r>
      <w:r w:rsidRPr="00786121">
        <w:rPr>
          <w:rFonts w:asciiTheme="minorHAnsi" w:hAnsiTheme="minorHAnsi" w:cstheme="minorHAnsi"/>
          <w:b/>
          <w:bCs w:val="0"/>
          <w:color w:val="000000"/>
          <w:sz w:val="22"/>
          <w:szCs w:val="22"/>
        </w:rPr>
        <w:tab/>
        <w:t xml:space="preserve">Javaslat önkormányzati kitüntetések adományozására </w:t>
      </w:r>
      <w:r w:rsidRPr="00786121">
        <w:rPr>
          <w:rFonts w:asciiTheme="minorHAnsi" w:hAnsiTheme="minorHAnsi" w:cstheme="minorHAnsi"/>
          <w:i/>
          <w:iCs/>
          <w:color w:val="000000"/>
          <w:sz w:val="22"/>
          <w:szCs w:val="22"/>
        </w:rPr>
        <w:t>(Közgyűlési 17.)</w:t>
      </w:r>
    </w:p>
    <w:p w14:paraId="479FF1C9" w14:textId="77777777" w:rsidR="00124CEB" w:rsidRPr="00786121" w:rsidRDefault="00124CEB" w:rsidP="00786121">
      <w:pPr>
        <w:ind w:left="705" w:hanging="705"/>
        <w:jc w:val="both"/>
        <w:rPr>
          <w:rFonts w:asciiTheme="minorHAnsi" w:hAnsiTheme="minorHAnsi" w:cstheme="minorHAnsi"/>
          <w:color w:val="000000"/>
          <w:sz w:val="22"/>
          <w:szCs w:val="22"/>
        </w:rPr>
      </w:pPr>
      <w:r w:rsidRPr="00786121">
        <w:rPr>
          <w:rFonts w:asciiTheme="minorHAnsi" w:hAnsiTheme="minorHAnsi" w:cstheme="minorHAnsi"/>
          <w:b/>
          <w:bCs w:val="0"/>
          <w:color w:val="000000"/>
          <w:sz w:val="22"/>
          <w:szCs w:val="22"/>
        </w:rPr>
        <w:tab/>
      </w:r>
      <w:r w:rsidRPr="00786121">
        <w:rPr>
          <w:rFonts w:asciiTheme="minorHAnsi" w:hAnsiTheme="minorHAnsi" w:cstheme="minorHAnsi"/>
          <w:b/>
          <w:bCs w:val="0"/>
          <w:color w:val="000000"/>
          <w:sz w:val="22"/>
          <w:szCs w:val="22"/>
          <w:u w:val="single"/>
        </w:rPr>
        <w:t>Előadók:</w:t>
      </w:r>
      <w:r w:rsidRPr="00786121">
        <w:rPr>
          <w:rFonts w:asciiTheme="minorHAnsi" w:hAnsiTheme="minorHAnsi" w:cstheme="minorHAnsi"/>
          <w:color w:val="000000"/>
          <w:sz w:val="22"/>
          <w:szCs w:val="22"/>
        </w:rPr>
        <w:tab/>
        <w:t>Kelemen Krisztián, a Bizottság elnöke</w:t>
      </w:r>
    </w:p>
    <w:p w14:paraId="5E0B79DE" w14:textId="77777777" w:rsidR="00124CEB" w:rsidRPr="00786121" w:rsidRDefault="00124CEB" w:rsidP="00786121">
      <w:pPr>
        <w:ind w:left="705" w:hanging="705"/>
        <w:jc w:val="both"/>
        <w:rPr>
          <w:rFonts w:asciiTheme="minorHAnsi" w:hAnsiTheme="minorHAnsi" w:cstheme="minorHAnsi"/>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Dr. Holler Péter, a Hatósági Osztály vezetője</w:t>
      </w:r>
    </w:p>
    <w:p w14:paraId="794F2F48" w14:textId="77777777" w:rsidR="00124CEB" w:rsidRPr="00786121" w:rsidRDefault="00124CEB" w:rsidP="00786121">
      <w:pPr>
        <w:jc w:val="both"/>
        <w:outlineLvl w:val="0"/>
        <w:rPr>
          <w:rFonts w:asciiTheme="minorHAnsi" w:hAnsiTheme="minorHAnsi" w:cstheme="minorHAnsi"/>
          <w:b/>
          <w:sz w:val="22"/>
          <w:szCs w:val="22"/>
          <w:u w:val="single"/>
        </w:rPr>
      </w:pPr>
    </w:p>
    <w:p w14:paraId="6DD5E41A" w14:textId="77777777" w:rsidR="00124CEB" w:rsidRPr="00786121" w:rsidRDefault="00124CEB" w:rsidP="00786121">
      <w:pPr>
        <w:jc w:val="both"/>
        <w:outlineLvl w:val="0"/>
        <w:rPr>
          <w:rFonts w:asciiTheme="minorHAnsi" w:hAnsiTheme="minorHAnsi" w:cstheme="minorHAnsi"/>
          <w:sz w:val="22"/>
          <w:szCs w:val="22"/>
        </w:rPr>
      </w:pPr>
      <w:r w:rsidRPr="00786121">
        <w:rPr>
          <w:rFonts w:asciiTheme="minorHAnsi" w:hAnsiTheme="minorHAnsi" w:cstheme="minorHAnsi"/>
          <w:b/>
          <w:sz w:val="22"/>
          <w:szCs w:val="22"/>
          <w:u w:val="single"/>
        </w:rPr>
        <w:t>Felelős:</w:t>
      </w:r>
      <w:r w:rsidRPr="00786121">
        <w:rPr>
          <w:rFonts w:asciiTheme="minorHAnsi" w:hAnsiTheme="minorHAnsi" w:cstheme="minorHAnsi"/>
          <w:sz w:val="22"/>
          <w:szCs w:val="22"/>
        </w:rPr>
        <w:tab/>
      </w:r>
      <w:r w:rsidRPr="00786121">
        <w:rPr>
          <w:rFonts w:asciiTheme="minorHAnsi" w:hAnsiTheme="minorHAnsi" w:cstheme="minorHAnsi"/>
          <w:sz w:val="22"/>
          <w:szCs w:val="22"/>
        </w:rPr>
        <w:tab/>
        <w:t>Kelemen Krisztián, a Bizottság elnöke</w:t>
      </w:r>
    </w:p>
    <w:p w14:paraId="419C9888" w14:textId="77777777" w:rsidR="00124CEB" w:rsidRPr="00786121" w:rsidRDefault="00124CEB" w:rsidP="00786121">
      <w:pPr>
        <w:rPr>
          <w:rFonts w:asciiTheme="minorHAnsi" w:eastAsia="Calibri" w:hAnsiTheme="minorHAnsi" w:cstheme="minorHAnsi"/>
          <w:b/>
          <w:bCs w:val="0"/>
          <w:sz w:val="22"/>
          <w:szCs w:val="22"/>
          <w:u w:val="single"/>
          <w:lang w:eastAsia="en-US"/>
        </w:rPr>
      </w:pPr>
    </w:p>
    <w:p w14:paraId="2F946037" w14:textId="77777777" w:rsidR="00124CEB" w:rsidRPr="00786121" w:rsidRDefault="00124CEB" w:rsidP="00786121">
      <w:pPr>
        <w:ind w:left="1410" w:hanging="1410"/>
        <w:jc w:val="both"/>
        <w:rPr>
          <w:rFonts w:asciiTheme="minorHAnsi" w:hAnsiTheme="minorHAnsi" w:cstheme="minorHAnsi"/>
          <w:sz w:val="22"/>
          <w:szCs w:val="22"/>
        </w:rPr>
      </w:pPr>
      <w:r w:rsidRPr="00786121">
        <w:rPr>
          <w:rFonts w:asciiTheme="minorHAnsi" w:hAnsiTheme="minorHAnsi" w:cstheme="minorHAnsi"/>
          <w:b/>
          <w:sz w:val="22"/>
          <w:szCs w:val="22"/>
          <w:u w:val="single"/>
        </w:rPr>
        <w:t>Határidő:</w:t>
      </w:r>
      <w:r w:rsidRPr="00786121">
        <w:rPr>
          <w:rFonts w:asciiTheme="minorHAnsi" w:hAnsiTheme="minorHAnsi" w:cstheme="minorHAnsi"/>
          <w:sz w:val="22"/>
          <w:szCs w:val="22"/>
        </w:rPr>
        <w:tab/>
        <w:t>azonnal</w:t>
      </w:r>
    </w:p>
    <w:p w14:paraId="6F3BF92D" w14:textId="77777777" w:rsidR="006A1557" w:rsidRPr="00786121" w:rsidRDefault="006A1557" w:rsidP="00786121">
      <w:pPr>
        <w:ind w:left="1410" w:hanging="1410"/>
        <w:jc w:val="both"/>
        <w:rPr>
          <w:rFonts w:asciiTheme="minorHAnsi" w:hAnsiTheme="minorHAnsi" w:cstheme="minorHAnsi"/>
          <w:bCs w:val="0"/>
          <w:sz w:val="22"/>
          <w:szCs w:val="22"/>
        </w:rPr>
      </w:pPr>
    </w:p>
    <w:p w14:paraId="5C80628B" w14:textId="77777777" w:rsidR="008C36C7" w:rsidRPr="00786121" w:rsidRDefault="008C36C7" w:rsidP="00786121">
      <w:pPr>
        <w:ind w:left="1410" w:hanging="1410"/>
        <w:jc w:val="both"/>
        <w:rPr>
          <w:rFonts w:asciiTheme="minorHAnsi" w:hAnsiTheme="minorHAnsi" w:cstheme="minorHAnsi"/>
          <w:bCs w:val="0"/>
          <w:sz w:val="22"/>
          <w:szCs w:val="22"/>
        </w:rPr>
      </w:pPr>
    </w:p>
    <w:p w14:paraId="290493DA" w14:textId="77777777" w:rsidR="00F57213" w:rsidRPr="00786121" w:rsidRDefault="00F57213" w:rsidP="00786121">
      <w:pPr>
        <w:jc w:val="both"/>
        <w:rPr>
          <w:rFonts w:asciiTheme="minorHAnsi" w:hAnsiTheme="minorHAnsi" w:cstheme="minorHAnsi"/>
          <w:bCs w:val="0"/>
          <w:sz w:val="22"/>
          <w:szCs w:val="22"/>
        </w:rPr>
      </w:pPr>
    </w:p>
    <w:p w14:paraId="2B8DAC20" w14:textId="33C1E882" w:rsidR="002E2EF4" w:rsidRPr="00786121" w:rsidRDefault="007617D0" w:rsidP="00786121">
      <w:pPr>
        <w:ind w:left="705" w:hanging="705"/>
        <w:jc w:val="both"/>
        <w:rPr>
          <w:rFonts w:asciiTheme="minorHAnsi" w:hAnsiTheme="minorHAnsi" w:cstheme="minorHAnsi"/>
          <w:b/>
          <w:sz w:val="22"/>
          <w:szCs w:val="22"/>
        </w:rPr>
      </w:pPr>
      <w:r w:rsidRPr="00786121">
        <w:rPr>
          <w:rFonts w:asciiTheme="minorHAnsi" w:hAnsiTheme="minorHAnsi" w:cstheme="minorHAnsi"/>
          <w:b/>
          <w:bCs w:val="0"/>
          <w:color w:val="000000"/>
          <w:sz w:val="22"/>
          <w:szCs w:val="22"/>
        </w:rPr>
        <w:t>1./</w:t>
      </w:r>
      <w:r w:rsidRPr="00786121">
        <w:rPr>
          <w:rFonts w:asciiTheme="minorHAnsi" w:hAnsiTheme="minorHAnsi" w:cstheme="minorHAnsi"/>
          <w:b/>
          <w:bCs w:val="0"/>
          <w:color w:val="000000"/>
          <w:sz w:val="22"/>
          <w:szCs w:val="22"/>
        </w:rPr>
        <w:tab/>
      </w:r>
      <w:r w:rsidR="001906C8" w:rsidRPr="00786121">
        <w:rPr>
          <w:rFonts w:asciiTheme="minorHAnsi" w:hAnsiTheme="minorHAnsi" w:cstheme="minorHAnsi"/>
          <w:b/>
          <w:bCs w:val="0"/>
          <w:color w:val="000000"/>
          <w:sz w:val="22"/>
          <w:szCs w:val="22"/>
        </w:rPr>
        <w:t xml:space="preserve">Javaslat Szombathely Megyei Jogú Város Önkormányzata 2024. évi költségvetéséről szóló 8/2024. (III.5.) önkormányzati rendelet II. számú módosításának megalkotására </w:t>
      </w:r>
      <w:r w:rsidR="001906C8" w:rsidRPr="00786121">
        <w:rPr>
          <w:rFonts w:asciiTheme="minorHAnsi" w:hAnsiTheme="minorHAnsi" w:cstheme="minorHAnsi"/>
          <w:b/>
          <w:i/>
          <w:iCs/>
          <w:color w:val="000000"/>
          <w:sz w:val="22"/>
          <w:szCs w:val="22"/>
        </w:rPr>
        <w:t>(Közgyűlési 6.)</w:t>
      </w:r>
    </w:p>
    <w:p w14:paraId="75111DDD" w14:textId="2207792E" w:rsidR="002E2EF4" w:rsidRPr="00786121" w:rsidRDefault="002E2EF4" w:rsidP="00786121">
      <w:pPr>
        <w:ind w:left="705" w:hanging="705"/>
        <w:jc w:val="both"/>
        <w:rPr>
          <w:rFonts w:asciiTheme="minorHAnsi" w:hAnsiTheme="minorHAnsi" w:cstheme="minorHAnsi"/>
          <w:b/>
          <w:color w:val="000000"/>
          <w:sz w:val="22"/>
          <w:szCs w:val="22"/>
        </w:rPr>
      </w:pPr>
      <w:r w:rsidRPr="00786121">
        <w:rPr>
          <w:rFonts w:asciiTheme="minorHAnsi" w:hAnsiTheme="minorHAnsi" w:cstheme="minorHAnsi"/>
          <w:b/>
          <w:sz w:val="22"/>
          <w:szCs w:val="22"/>
        </w:rPr>
        <w:tab/>
      </w:r>
      <w:r w:rsidRPr="00786121">
        <w:rPr>
          <w:rFonts w:asciiTheme="minorHAnsi" w:hAnsiTheme="minorHAnsi" w:cstheme="minorHAnsi"/>
          <w:b/>
          <w:sz w:val="22"/>
          <w:szCs w:val="22"/>
        </w:rPr>
        <w:tab/>
      </w:r>
      <w:r w:rsidRPr="00786121">
        <w:rPr>
          <w:rFonts w:asciiTheme="minorHAnsi" w:hAnsiTheme="minorHAnsi" w:cstheme="minorHAnsi"/>
          <w:b/>
          <w:sz w:val="22"/>
          <w:szCs w:val="22"/>
          <w:u w:val="single"/>
        </w:rPr>
        <w:t>Előadó</w:t>
      </w:r>
      <w:r w:rsidRPr="00786121">
        <w:rPr>
          <w:rFonts w:asciiTheme="minorHAnsi" w:hAnsiTheme="minorHAnsi" w:cstheme="minorHAnsi"/>
          <w:b/>
          <w:sz w:val="22"/>
          <w:szCs w:val="22"/>
        </w:rPr>
        <w:t xml:space="preserve">: </w:t>
      </w:r>
      <w:r w:rsidRPr="00786121">
        <w:rPr>
          <w:rFonts w:asciiTheme="minorHAnsi" w:hAnsiTheme="minorHAnsi" w:cstheme="minorHAnsi"/>
          <w:sz w:val="22"/>
          <w:szCs w:val="22"/>
        </w:rPr>
        <w:t>Stéger Gábor, a Közgazdasági és Adó Osztály vezetője</w:t>
      </w:r>
      <w:r w:rsidRPr="00786121">
        <w:rPr>
          <w:rFonts w:asciiTheme="minorHAnsi" w:hAnsiTheme="minorHAnsi" w:cstheme="minorHAnsi"/>
          <w:b/>
          <w:color w:val="000000"/>
          <w:sz w:val="22"/>
          <w:szCs w:val="22"/>
        </w:rPr>
        <w:t xml:space="preserve"> </w:t>
      </w:r>
    </w:p>
    <w:p w14:paraId="68891E44" w14:textId="2CB3AA1D" w:rsidR="00B90D2A" w:rsidRPr="00786121" w:rsidRDefault="00B90D2A" w:rsidP="00786121">
      <w:pPr>
        <w:ind w:left="705" w:hanging="705"/>
        <w:jc w:val="both"/>
        <w:rPr>
          <w:rFonts w:asciiTheme="minorHAnsi" w:hAnsiTheme="minorHAnsi" w:cstheme="minorHAnsi"/>
          <w:b/>
          <w:sz w:val="22"/>
          <w:szCs w:val="22"/>
        </w:rPr>
      </w:pPr>
    </w:p>
    <w:p w14:paraId="48F6F917" w14:textId="77777777" w:rsidR="001B49B5" w:rsidRPr="00786121" w:rsidRDefault="007618FC" w:rsidP="00786121">
      <w:pPr>
        <w:jc w:val="both"/>
        <w:rPr>
          <w:rFonts w:asciiTheme="minorHAnsi" w:hAnsiTheme="minorHAnsi" w:cstheme="minorHAnsi"/>
          <w:bCs w:val="0"/>
          <w:sz w:val="22"/>
          <w:szCs w:val="22"/>
        </w:rPr>
      </w:pPr>
      <w:bookmarkStart w:id="2" w:name="_Hlk178855715"/>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w:t>
      </w:r>
      <w:bookmarkEnd w:id="2"/>
      <w:r w:rsidR="001906C8" w:rsidRPr="00786121">
        <w:rPr>
          <w:rFonts w:asciiTheme="minorHAnsi" w:hAnsiTheme="minorHAnsi" w:cstheme="minorHAnsi"/>
          <w:bCs w:val="0"/>
          <w:sz w:val="22"/>
          <w:szCs w:val="22"/>
        </w:rPr>
        <w:t xml:space="preserve">Stéger Gábor osztályvezető </w:t>
      </w:r>
      <w:r w:rsidR="00124CEB" w:rsidRPr="00786121">
        <w:rPr>
          <w:rFonts w:asciiTheme="minorHAnsi" w:hAnsiTheme="minorHAnsi" w:cstheme="minorHAnsi"/>
          <w:bCs w:val="0"/>
          <w:sz w:val="22"/>
          <w:szCs w:val="22"/>
        </w:rPr>
        <w:t xml:space="preserve">és </w:t>
      </w:r>
      <w:r w:rsidR="001906C8" w:rsidRPr="00786121">
        <w:rPr>
          <w:rFonts w:asciiTheme="minorHAnsi" w:hAnsiTheme="minorHAnsi" w:cstheme="minorHAnsi"/>
          <w:bCs w:val="0"/>
          <w:sz w:val="22"/>
          <w:szCs w:val="22"/>
        </w:rPr>
        <w:t>Szakács Eszter irodavezető jelezt</w:t>
      </w:r>
      <w:r w:rsidR="00124CEB" w:rsidRPr="00786121">
        <w:rPr>
          <w:rFonts w:asciiTheme="minorHAnsi" w:hAnsiTheme="minorHAnsi" w:cstheme="minorHAnsi"/>
          <w:bCs w:val="0"/>
          <w:sz w:val="22"/>
          <w:szCs w:val="22"/>
        </w:rPr>
        <w:t>ék</w:t>
      </w:r>
      <w:r w:rsidR="001906C8" w:rsidRPr="00786121">
        <w:rPr>
          <w:rFonts w:asciiTheme="minorHAnsi" w:hAnsiTheme="minorHAnsi" w:cstheme="minorHAnsi"/>
          <w:bCs w:val="0"/>
          <w:sz w:val="22"/>
          <w:szCs w:val="22"/>
        </w:rPr>
        <w:t>, hogy nem tud</w:t>
      </w:r>
      <w:r w:rsidR="00124CEB" w:rsidRPr="00786121">
        <w:rPr>
          <w:rFonts w:asciiTheme="minorHAnsi" w:hAnsiTheme="minorHAnsi" w:cstheme="minorHAnsi"/>
          <w:bCs w:val="0"/>
          <w:sz w:val="22"/>
          <w:szCs w:val="22"/>
        </w:rPr>
        <w:t>nak</w:t>
      </w:r>
      <w:r w:rsidR="001906C8" w:rsidRPr="00786121">
        <w:rPr>
          <w:rFonts w:asciiTheme="minorHAnsi" w:hAnsiTheme="minorHAnsi" w:cstheme="minorHAnsi"/>
          <w:bCs w:val="0"/>
          <w:sz w:val="22"/>
          <w:szCs w:val="22"/>
        </w:rPr>
        <w:t xml:space="preserve"> jelen lenni</w:t>
      </w:r>
      <w:r w:rsidR="0093589B" w:rsidRPr="00786121">
        <w:rPr>
          <w:rFonts w:asciiTheme="minorHAnsi" w:hAnsiTheme="minorHAnsi" w:cstheme="minorHAnsi"/>
          <w:bCs w:val="0"/>
          <w:sz w:val="22"/>
          <w:szCs w:val="22"/>
        </w:rPr>
        <w:t>, mivel a gazdasági bizottsági ülésen vesz</w:t>
      </w:r>
      <w:r w:rsidR="00124CEB" w:rsidRPr="00786121">
        <w:rPr>
          <w:rFonts w:asciiTheme="minorHAnsi" w:hAnsiTheme="minorHAnsi" w:cstheme="minorHAnsi"/>
          <w:bCs w:val="0"/>
          <w:sz w:val="22"/>
          <w:szCs w:val="22"/>
        </w:rPr>
        <w:t>nek</w:t>
      </w:r>
      <w:r w:rsidR="0093589B" w:rsidRPr="00786121">
        <w:rPr>
          <w:rFonts w:asciiTheme="minorHAnsi" w:hAnsiTheme="minorHAnsi" w:cstheme="minorHAnsi"/>
          <w:bCs w:val="0"/>
          <w:sz w:val="22"/>
          <w:szCs w:val="22"/>
        </w:rPr>
        <w:t xml:space="preserve"> részt</w:t>
      </w:r>
      <w:r w:rsidR="001906C8" w:rsidRPr="00786121">
        <w:rPr>
          <w:rFonts w:asciiTheme="minorHAnsi" w:hAnsiTheme="minorHAnsi" w:cstheme="minorHAnsi"/>
          <w:bCs w:val="0"/>
          <w:sz w:val="22"/>
          <w:szCs w:val="22"/>
        </w:rPr>
        <w:t>. A napirendi pontot kiküldték, változás nincs. A Bizottság témakörébe tartozik, hogy az önkormányzat egy pályázatot kíván benyújtani</w:t>
      </w:r>
      <w:r w:rsidR="004D6F10" w:rsidRPr="00786121">
        <w:rPr>
          <w:rFonts w:asciiTheme="minorHAnsi" w:hAnsiTheme="minorHAnsi" w:cstheme="minorHAnsi"/>
          <w:bCs w:val="0"/>
          <w:sz w:val="22"/>
          <w:szCs w:val="22"/>
        </w:rPr>
        <w:t xml:space="preserve"> az </w:t>
      </w:r>
      <w:proofErr w:type="spellStart"/>
      <w:r w:rsidR="004D6F10" w:rsidRPr="00786121">
        <w:rPr>
          <w:rFonts w:asciiTheme="minorHAnsi" w:hAnsiTheme="minorHAnsi" w:cstheme="minorHAnsi"/>
          <w:bCs w:val="0"/>
          <w:sz w:val="22"/>
          <w:szCs w:val="22"/>
        </w:rPr>
        <w:t>Interreg</w:t>
      </w:r>
      <w:proofErr w:type="spellEnd"/>
      <w:r w:rsidR="004D6F10" w:rsidRPr="00786121">
        <w:rPr>
          <w:rFonts w:asciiTheme="minorHAnsi" w:hAnsiTheme="minorHAnsi" w:cstheme="minorHAnsi"/>
          <w:bCs w:val="0"/>
          <w:sz w:val="22"/>
          <w:szCs w:val="22"/>
        </w:rPr>
        <w:t xml:space="preserve"> Ausztria-Magyarország </w:t>
      </w:r>
      <w:r w:rsidR="0093589B" w:rsidRPr="00786121">
        <w:rPr>
          <w:rFonts w:asciiTheme="minorHAnsi" w:hAnsiTheme="minorHAnsi" w:cstheme="minorHAnsi"/>
          <w:bCs w:val="0"/>
          <w:sz w:val="22"/>
          <w:szCs w:val="22"/>
        </w:rPr>
        <w:t>Együttműködési P</w:t>
      </w:r>
      <w:r w:rsidR="004D6F10" w:rsidRPr="00786121">
        <w:rPr>
          <w:rFonts w:asciiTheme="minorHAnsi" w:hAnsiTheme="minorHAnsi" w:cstheme="minorHAnsi"/>
          <w:bCs w:val="0"/>
          <w:sz w:val="22"/>
          <w:szCs w:val="22"/>
        </w:rPr>
        <w:t xml:space="preserve">rogramra, ez egy közös képzési program megvalósítása és kialakítása az osztrák-magyar határtérségben az </w:t>
      </w:r>
      <w:proofErr w:type="spellStart"/>
      <w:r w:rsidR="004D6F10" w:rsidRPr="00786121">
        <w:rPr>
          <w:rFonts w:asciiTheme="minorHAnsi" w:hAnsiTheme="minorHAnsi" w:cstheme="minorHAnsi"/>
          <w:bCs w:val="0"/>
          <w:sz w:val="22"/>
          <w:szCs w:val="22"/>
        </w:rPr>
        <w:t>Oberwarti</w:t>
      </w:r>
      <w:proofErr w:type="spellEnd"/>
      <w:r w:rsidR="004D6F10" w:rsidRPr="00786121">
        <w:rPr>
          <w:rFonts w:asciiTheme="minorHAnsi" w:hAnsiTheme="minorHAnsi" w:cstheme="minorHAnsi"/>
          <w:bCs w:val="0"/>
          <w:sz w:val="22"/>
          <w:szCs w:val="22"/>
        </w:rPr>
        <w:t xml:space="preserve"> BFI-vel közösen a Vas Vármegyei Önkormányzat támogatásával. Végstádiumban van az előkészítés, 1-2 támogatói nyilatkozatra várnak még és beadható. A partnerek kidolgozzák a közös képzési program szakmai tartalmát, majd közös megvalósításra kerül sor nyertes pályázat esetén. </w:t>
      </w:r>
      <w:r w:rsidR="00E4003F" w:rsidRPr="00786121">
        <w:rPr>
          <w:rFonts w:asciiTheme="minorHAnsi" w:hAnsiTheme="minorHAnsi" w:cstheme="minorHAnsi"/>
          <w:bCs w:val="0"/>
          <w:sz w:val="22"/>
          <w:szCs w:val="22"/>
        </w:rPr>
        <w:t>Három</w:t>
      </w:r>
      <w:r w:rsidR="004D6F10" w:rsidRPr="00786121">
        <w:rPr>
          <w:rFonts w:asciiTheme="minorHAnsi" w:hAnsiTheme="minorHAnsi" w:cstheme="minorHAnsi"/>
          <w:bCs w:val="0"/>
          <w:sz w:val="22"/>
          <w:szCs w:val="22"/>
        </w:rPr>
        <w:t xml:space="preserve"> fő tételt tartalmaz</w:t>
      </w:r>
      <w:r w:rsidR="00E4003F" w:rsidRPr="00786121">
        <w:rPr>
          <w:rFonts w:asciiTheme="minorHAnsi" w:hAnsiTheme="minorHAnsi" w:cstheme="minorHAnsi"/>
          <w:bCs w:val="0"/>
          <w:sz w:val="22"/>
          <w:szCs w:val="22"/>
        </w:rPr>
        <w:t>,</w:t>
      </w:r>
      <w:r w:rsidR="004D6F10" w:rsidRPr="00786121">
        <w:rPr>
          <w:rFonts w:asciiTheme="minorHAnsi" w:hAnsiTheme="minorHAnsi" w:cstheme="minorHAnsi"/>
          <w:bCs w:val="0"/>
          <w:sz w:val="22"/>
          <w:szCs w:val="22"/>
        </w:rPr>
        <w:t xml:space="preserve"> az egyik </w:t>
      </w:r>
      <w:r w:rsidR="00E4003F" w:rsidRPr="00786121">
        <w:rPr>
          <w:rFonts w:asciiTheme="minorHAnsi" w:hAnsiTheme="minorHAnsi" w:cstheme="minorHAnsi"/>
          <w:bCs w:val="0"/>
          <w:sz w:val="22"/>
          <w:szCs w:val="22"/>
        </w:rPr>
        <w:t xml:space="preserve">egy </w:t>
      </w:r>
      <w:r w:rsidR="004D6F10" w:rsidRPr="00786121">
        <w:rPr>
          <w:rFonts w:asciiTheme="minorHAnsi" w:hAnsiTheme="minorHAnsi" w:cstheme="minorHAnsi"/>
          <w:bCs w:val="0"/>
          <w:sz w:val="22"/>
          <w:szCs w:val="22"/>
        </w:rPr>
        <w:t xml:space="preserve">közös interaktív bemutató kiállítás a függőség okainak megértését szolgáló képzés céljával, </w:t>
      </w:r>
      <w:r w:rsidR="00E4003F" w:rsidRPr="00786121">
        <w:rPr>
          <w:rFonts w:asciiTheme="minorHAnsi" w:hAnsiTheme="minorHAnsi" w:cstheme="minorHAnsi"/>
          <w:bCs w:val="0"/>
          <w:sz w:val="22"/>
          <w:szCs w:val="22"/>
        </w:rPr>
        <w:t xml:space="preserve">ez </w:t>
      </w:r>
      <w:r w:rsidR="004D6F10" w:rsidRPr="00786121">
        <w:rPr>
          <w:rFonts w:asciiTheme="minorHAnsi" w:hAnsiTheme="minorHAnsi" w:cstheme="minorHAnsi"/>
          <w:bCs w:val="0"/>
          <w:sz w:val="22"/>
          <w:szCs w:val="22"/>
        </w:rPr>
        <w:t xml:space="preserve">elsősorban </w:t>
      </w:r>
      <w:r w:rsidR="00E4003F" w:rsidRPr="00786121">
        <w:rPr>
          <w:rFonts w:asciiTheme="minorHAnsi" w:hAnsiTheme="minorHAnsi" w:cstheme="minorHAnsi"/>
          <w:bCs w:val="0"/>
          <w:sz w:val="22"/>
          <w:szCs w:val="22"/>
        </w:rPr>
        <w:t xml:space="preserve">Szombathelyen </w:t>
      </w:r>
      <w:r w:rsidR="004D6F10" w:rsidRPr="00786121">
        <w:rPr>
          <w:rFonts w:asciiTheme="minorHAnsi" w:hAnsiTheme="minorHAnsi" w:cstheme="minorHAnsi"/>
          <w:bCs w:val="0"/>
          <w:sz w:val="22"/>
          <w:szCs w:val="22"/>
        </w:rPr>
        <w:t>valósulna meg. A második pillér a függőség fokozatainak felismerését célozza, a harmadik ped</w:t>
      </w:r>
      <w:r w:rsidR="00E4003F" w:rsidRPr="00786121">
        <w:rPr>
          <w:rFonts w:asciiTheme="minorHAnsi" w:hAnsiTheme="minorHAnsi" w:cstheme="minorHAnsi"/>
          <w:bCs w:val="0"/>
          <w:sz w:val="22"/>
          <w:szCs w:val="22"/>
        </w:rPr>
        <w:t>i</w:t>
      </w:r>
      <w:r w:rsidR="004D6F10" w:rsidRPr="00786121">
        <w:rPr>
          <w:rFonts w:asciiTheme="minorHAnsi" w:hAnsiTheme="minorHAnsi" w:cstheme="minorHAnsi"/>
          <w:bCs w:val="0"/>
          <w:sz w:val="22"/>
          <w:szCs w:val="22"/>
        </w:rPr>
        <w:t>g bilaterális képzéssorozat a kortárs segítő fiatalok képzéséhez kapcsolódóan. Felvette a kapcsolatot a 13-18 éves korosztályt oktat</w:t>
      </w:r>
      <w:r w:rsidR="00E4003F" w:rsidRPr="00786121">
        <w:rPr>
          <w:rFonts w:asciiTheme="minorHAnsi" w:hAnsiTheme="minorHAnsi" w:cstheme="minorHAnsi"/>
          <w:bCs w:val="0"/>
          <w:sz w:val="22"/>
          <w:szCs w:val="22"/>
        </w:rPr>
        <w:t>ó</w:t>
      </w:r>
      <w:r w:rsidR="004D6F10" w:rsidRPr="00786121">
        <w:rPr>
          <w:rFonts w:asciiTheme="minorHAnsi" w:hAnsiTheme="minorHAnsi" w:cstheme="minorHAnsi"/>
          <w:bCs w:val="0"/>
          <w:sz w:val="22"/>
          <w:szCs w:val="22"/>
        </w:rPr>
        <w:t xml:space="preserve"> intézményekkel, velük kívánják megvalósítani ezt. Nagyjából 6000 fiatalt érint, megpróbálják a lehető legtöbb fiatalhoz eljuttatni ezeket az információkat, nyertes pályázat esetén pedig elkészül egy olyan képzési koncepció, amivel tovább lehet lépni egy nagyobb léptékű pályázat felé is. Ez maradandó érték lesz az adott településen. Az önkorm</w:t>
      </w:r>
      <w:r w:rsidR="00E4003F" w:rsidRPr="00786121">
        <w:rPr>
          <w:rFonts w:asciiTheme="minorHAnsi" w:hAnsiTheme="minorHAnsi" w:cstheme="minorHAnsi"/>
          <w:bCs w:val="0"/>
          <w:sz w:val="22"/>
          <w:szCs w:val="22"/>
        </w:rPr>
        <w:t>á</w:t>
      </w:r>
      <w:r w:rsidR="004D6F10" w:rsidRPr="00786121">
        <w:rPr>
          <w:rFonts w:asciiTheme="minorHAnsi" w:hAnsiTheme="minorHAnsi" w:cstheme="minorHAnsi"/>
          <w:bCs w:val="0"/>
          <w:sz w:val="22"/>
          <w:szCs w:val="22"/>
        </w:rPr>
        <w:t>nyzat 5</w:t>
      </w:r>
      <w:r w:rsidR="001B49B5" w:rsidRPr="00786121">
        <w:rPr>
          <w:rFonts w:asciiTheme="minorHAnsi" w:hAnsiTheme="minorHAnsi" w:cstheme="minorHAnsi"/>
          <w:bCs w:val="0"/>
          <w:sz w:val="22"/>
          <w:szCs w:val="22"/>
        </w:rPr>
        <w:t xml:space="preserve"> </w:t>
      </w:r>
      <w:r w:rsidR="004D6F10" w:rsidRPr="00786121">
        <w:rPr>
          <w:rFonts w:asciiTheme="minorHAnsi" w:hAnsiTheme="minorHAnsi" w:cstheme="minorHAnsi"/>
          <w:bCs w:val="0"/>
          <w:sz w:val="22"/>
          <w:szCs w:val="22"/>
        </w:rPr>
        <w:t xml:space="preserve">%-os önerőt fog ehhez biztosítani, ez </w:t>
      </w:r>
      <w:proofErr w:type="gramStart"/>
      <w:r w:rsidR="004D6F10" w:rsidRPr="00786121">
        <w:rPr>
          <w:rFonts w:asciiTheme="minorHAnsi" w:hAnsiTheme="minorHAnsi" w:cstheme="minorHAnsi"/>
          <w:bCs w:val="0"/>
          <w:sz w:val="22"/>
          <w:szCs w:val="22"/>
        </w:rPr>
        <w:t>1.850.000</w:t>
      </w:r>
      <w:r w:rsidR="001B49B5" w:rsidRPr="00786121">
        <w:rPr>
          <w:rFonts w:asciiTheme="minorHAnsi" w:hAnsiTheme="minorHAnsi" w:cstheme="minorHAnsi"/>
          <w:bCs w:val="0"/>
          <w:sz w:val="22"/>
          <w:szCs w:val="22"/>
        </w:rPr>
        <w:t>,-</w:t>
      </w:r>
      <w:proofErr w:type="gramEnd"/>
      <w:r w:rsidR="004D6F10" w:rsidRPr="00786121">
        <w:rPr>
          <w:rFonts w:asciiTheme="minorHAnsi" w:hAnsiTheme="minorHAnsi" w:cstheme="minorHAnsi"/>
          <w:bCs w:val="0"/>
          <w:sz w:val="22"/>
          <w:szCs w:val="22"/>
        </w:rPr>
        <w:t xml:space="preserve"> Ft körüli összeg</w:t>
      </w:r>
      <w:r w:rsidR="00E4003F" w:rsidRPr="00786121">
        <w:rPr>
          <w:rFonts w:asciiTheme="minorHAnsi" w:hAnsiTheme="minorHAnsi" w:cstheme="minorHAnsi"/>
          <w:bCs w:val="0"/>
          <w:sz w:val="22"/>
          <w:szCs w:val="22"/>
        </w:rPr>
        <w:t>. T</w:t>
      </w:r>
      <w:r w:rsidR="004D6F10" w:rsidRPr="00786121">
        <w:rPr>
          <w:rFonts w:asciiTheme="minorHAnsi" w:hAnsiTheme="minorHAnsi" w:cstheme="minorHAnsi"/>
          <w:bCs w:val="0"/>
          <w:sz w:val="22"/>
          <w:szCs w:val="22"/>
        </w:rPr>
        <w:t>ársfinanszírozásban történik a pályázat további finanszírozása, ez k</w:t>
      </w:r>
      <w:r w:rsidR="00E4003F" w:rsidRPr="00786121">
        <w:rPr>
          <w:rFonts w:asciiTheme="minorHAnsi" w:hAnsiTheme="minorHAnsi" w:cstheme="minorHAnsi"/>
          <w:bCs w:val="0"/>
          <w:sz w:val="22"/>
          <w:szCs w:val="22"/>
        </w:rPr>
        <w:t>örülbelül</w:t>
      </w:r>
      <w:r w:rsidR="004D6F10" w:rsidRPr="00786121">
        <w:rPr>
          <w:rFonts w:asciiTheme="minorHAnsi" w:hAnsiTheme="minorHAnsi" w:cstheme="minorHAnsi"/>
          <w:bCs w:val="0"/>
          <w:sz w:val="22"/>
          <w:szCs w:val="22"/>
        </w:rPr>
        <w:t xml:space="preserve"> 93.000 </w:t>
      </w:r>
      <w:r w:rsidR="00E4003F" w:rsidRPr="00786121">
        <w:rPr>
          <w:rFonts w:asciiTheme="minorHAnsi" w:hAnsiTheme="minorHAnsi" w:cstheme="minorHAnsi"/>
          <w:bCs w:val="0"/>
          <w:sz w:val="22"/>
          <w:szCs w:val="22"/>
        </w:rPr>
        <w:t>E</w:t>
      </w:r>
      <w:r w:rsidR="004D6F10" w:rsidRPr="00786121">
        <w:rPr>
          <w:rFonts w:asciiTheme="minorHAnsi" w:hAnsiTheme="minorHAnsi" w:cstheme="minorHAnsi"/>
          <w:bCs w:val="0"/>
          <w:sz w:val="22"/>
          <w:szCs w:val="22"/>
        </w:rPr>
        <w:t>urós keretösszeget jelent a szombathelyi résznek. Ezt már 2020-ban is tervezték, a problémák azóta is relevánsak, sőt fokozódtak ebben a korosztályban</w:t>
      </w:r>
      <w:r w:rsidR="00E4003F" w:rsidRPr="00786121">
        <w:rPr>
          <w:rFonts w:asciiTheme="minorHAnsi" w:hAnsiTheme="minorHAnsi" w:cstheme="minorHAnsi"/>
          <w:bCs w:val="0"/>
          <w:sz w:val="22"/>
          <w:szCs w:val="22"/>
        </w:rPr>
        <w:t>.</w:t>
      </w:r>
      <w:r w:rsidR="005401B8" w:rsidRPr="00786121">
        <w:rPr>
          <w:rFonts w:asciiTheme="minorHAnsi" w:hAnsiTheme="minorHAnsi" w:cstheme="minorHAnsi"/>
          <w:bCs w:val="0"/>
          <w:sz w:val="22"/>
          <w:szCs w:val="22"/>
        </w:rPr>
        <w:t xml:space="preserve"> </w:t>
      </w:r>
      <w:r w:rsidR="00E4003F" w:rsidRPr="00786121">
        <w:rPr>
          <w:rFonts w:asciiTheme="minorHAnsi" w:hAnsiTheme="minorHAnsi" w:cstheme="minorHAnsi"/>
          <w:bCs w:val="0"/>
          <w:sz w:val="22"/>
          <w:szCs w:val="22"/>
        </w:rPr>
        <w:t>A</w:t>
      </w:r>
      <w:r w:rsidR="005401B8" w:rsidRPr="00786121">
        <w:rPr>
          <w:rFonts w:asciiTheme="minorHAnsi" w:hAnsiTheme="minorHAnsi" w:cstheme="minorHAnsi"/>
          <w:bCs w:val="0"/>
          <w:sz w:val="22"/>
          <w:szCs w:val="22"/>
        </w:rPr>
        <w:t xml:space="preserve">kkor a </w:t>
      </w:r>
      <w:r w:rsidR="001B49B5" w:rsidRPr="00786121">
        <w:rPr>
          <w:rFonts w:asciiTheme="minorHAnsi" w:hAnsiTheme="minorHAnsi" w:cstheme="minorHAnsi"/>
          <w:bCs w:val="0"/>
          <w:sz w:val="22"/>
          <w:szCs w:val="22"/>
        </w:rPr>
        <w:t xml:space="preserve">COVID </w:t>
      </w:r>
      <w:r w:rsidR="005401B8" w:rsidRPr="00786121">
        <w:rPr>
          <w:rFonts w:asciiTheme="minorHAnsi" w:hAnsiTheme="minorHAnsi" w:cstheme="minorHAnsi"/>
          <w:bCs w:val="0"/>
          <w:sz w:val="22"/>
          <w:szCs w:val="22"/>
        </w:rPr>
        <w:t>miatt nem tudták beadni</w:t>
      </w:r>
      <w:r w:rsidR="00E4003F" w:rsidRPr="00786121">
        <w:rPr>
          <w:rFonts w:asciiTheme="minorHAnsi" w:hAnsiTheme="minorHAnsi" w:cstheme="minorHAnsi"/>
          <w:bCs w:val="0"/>
          <w:sz w:val="22"/>
          <w:szCs w:val="22"/>
        </w:rPr>
        <w:t xml:space="preserve"> a pályázatot,</w:t>
      </w:r>
      <w:r w:rsidR="005401B8" w:rsidRPr="00786121">
        <w:rPr>
          <w:rFonts w:asciiTheme="minorHAnsi" w:hAnsiTheme="minorHAnsi" w:cstheme="minorHAnsi"/>
          <w:bCs w:val="0"/>
          <w:sz w:val="22"/>
          <w:szCs w:val="22"/>
        </w:rPr>
        <w:t xml:space="preserve"> a külföldi partnerek visszaléptek. Jelenleg </w:t>
      </w:r>
      <w:r w:rsidR="00E4003F" w:rsidRPr="00786121">
        <w:rPr>
          <w:rFonts w:asciiTheme="minorHAnsi" w:hAnsiTheme="minorHAnsi" w:cstheme="minorHAnsi"/>
          <w:bCs w:val="0"/>
          <w:sz w:val="22"/>
          <w:szCs w:val="22"/>
        </w:rPr>
        <w:t>egy</w:t>
      </w:r>
      <w:r w:rsidR="005401B8" w:rsidRPr="00786121">
        <w:rPr>
          <w:rFonts w:asciiTheme="minorHAnsi" w:hAnsiTheme="minorHAnsi" w:cstheme="minorHAnsi"/>
          <w:bCs w:val="0"/>
          <w:sz w:val="22"/>
          <w:szCs w:val="22"/>
        </w:rPr>
        <w:t xml:space="preserve"> partnerük van, </w:t>
      </w:r>
      <w:r w:rsidR="00E4003F" w:rsidRPr="00786121">
        <w:rPr>
          <w:rFonts w:asciiTheme="minorHAnsi" w:hAnsiTheme="minorHAnsi" w:cstheme="minorHAnsi"/>
          <w:bCs w:val="0"/>
          <w:sz w:val="22"/>
          <w:szCs w:val="22"/>
        </w:rPr>
        <w:t>e</w:t>
      </w:r>
      <w:r w:rsidR="005401B8" w:rsidRPr="00786121">
        <w:rPr>
          <w:rFonts w:asciiTheme="minorHAnsi" w:hAnsiTheme="minorHAnsi" w:cstheme="minorHAnsi"/>
          <w:bCs w:val="0"/>
          <w:sz w:val="22"/>
          <w:szCs w:val="22"/>
        </w:rPr>
        <w:t xml:space="preserve">zt könnyebb koordinálni, együtt dolgozni. Bízik benne, hogy nyerni fog ez a pályázat, van már olyan a </w:t>
      </w:r>
      <w:r w:rsidR="005401B8" w:rsidRPr="00786121">
        <w:rPr>
          <w:rFonts w:asciiTheme="minorHAnsi" w:hAnsiTheme="minorHAnsi" w:cstheme="minorHAnsi"/>
          <w:bCs w:val="0"/>
          <w:sz w:val="22"/>
          <w:szCs w:val="22"/>
        </w:rPr>
        <w:lastRenderedPageBreak/>
        <w:t>K</w:t>
      </w:r>
      <w:r w:rsidR="00E4003F" w:rsidRPr="00786121">
        <w:rPr>
          <w:rFonts w:asciiTheme="minorHAnsi" w:hAnsiTheme="minorHAnsi" w:cstheme="minorHAnsi"/>
          <w:bCs w:val="0"/>
          <w:sz w:val="22"/>
          <w:szCs w:val="22"/>
        </w:rPr>
        <w:t>ábítószer Egyeztető Fórumon</w:t>
      </w:r>
      <w:r w:rsidR="005401B8" w:rsidRPr="00786121">
        <w:rPr>
          <w:rFonts w:asciiTheme="minorHAnsi" w:hAnsiTheme="minorHAnsi" w:cstheme="minorHAnsi"/>
          <w:bCs w:val="0"/>
          <w:sz w:val="22"/>
          <w:szCs w:val="22"/>
        </w:rPr>
        <w:t xml:space="preserve"> belül, amit szívesen megosztanak a partnerekkel. Úgy tűnik, hogy ebben a korosztályban </w:t>
      </w:r>
      <w:r w:rsidR="001B49B5" w:rsidRPr="00786121">
        <w:rPr>
          <w:rFonts w:asciiTheme="minorHAnsi" w:hAnsiTheme="minorHAnsi" w:cstheme="minorHAnsi"/>
          <w:bCs w:val="0"/>
          <w:sz w:val="22"/>
          <w:szCs w:val="22"/>
        </w:rPr>
        <w:t>itt</w:t>
      </w:r>
      <w:r w:rsidR="005401B8" w:rsidRPr="00786121">
        <w:rPr>
          <w:rFonts w:asciiTheme="minorHAnsi" w:hAnsiTheme="minorHAnsi" w:cstheme="minorHAnsi"/>
          <w:bCs w:val="0"/>
          <w:sz w:val="22"/>
          <w:szCs w:val="22"/>
        </w:rPr>
        <w:t xml:space="preserve"> is fokozódik a kábítószer fogyasztás, ami eddig nem volt annyira jellemző.</w:t>
      </w:r>
    </w:p>
    <w:p w14:paraId="32B45BE1" w14:textId="5FD5952B" w:rsidR="000B3B0D" w:rsidRPr="00786121" w:rsidRDefault="004D7C58" w:rsidP="00786121">
      <w:pPr>
        <w:jc w:val="both"/>
        <w:rPr>
          <w:rFonts w:asciiTheme="minorHAnsi" w:hAnsiTheme="minorHAnsi" w:cstheme="minorHAnsi"/>
          <w:bCs w:val="0"/>
          <w:sz w:val="22"/>
          <w:szCs w:val="22"/>
        </w:rPr>
      </w:pPr>
      <w:r w:rsidRPr="00786121">
        <w:rPr>
          <w:rFonts w:asciiTheme="minorHAnsi" w:hAnsiTheme="minorHAnsi" w:cstheme="minorHAnsi"/>
          <w:bCs w:val="0"/>
          <w:sz w:val="22"/>
          <w:szCs w:val="22"/>
        </w:rPr>
        <w:t>Felteszi, van-e esetleg kérdés? N</w:t>
      </w:r>
      <w:r w:rsidR="000B3B0D" w:rsidRPr="00786121">
        <w:rPr>
          <w:rFonts w:asciiTheme="minorHAnsi" w:hAnsiTheme="minorHAnsi" w:cstheme="minorHAnsi"/>
          <w:bCs w:val="0"/>
          <w:sz w:val="22"/>
          <w:szCs w:val="22"/>
        </w:rPr>
        <w:t>em volt</w:t>
      </w:r>
      <w:r w:rsidR="00216A2D" w:rsidRPr="00786121">
        <w:rPr>
          <w:rFonts w:asciiTheme="minorHAnsi" w:hAnsiTheme="minorHAnsi" w:cstheme="minorHAnsi"/>
          <w:bCs w:val="0"/>
          <w:sz w:val="22"/>
          <w:szCs w:val="22"/>
        </w:rPr>
        <w:t>.</w:t>
      </w:r>
      <w:r w:rsidR="000B3B0D" w:rsidRPr="00786121">
        <w:rPr>
          <w:rFonts w:asciiTheme="minorHAnsi" w:hAnsiTheme="minorHAnsi" w:cstheme="minorHAnsi"/>
          <w:bCs w:val="0"/>
          <w:sz w:val="22"/>
          <w:szCs w:val="22"/>
        </w:rPr>
        <w:t xml:space="preserve"> </w:t>
      </w:r>
      <w:r w:rsidRPr="00786121">
        <w:rPr>
          <w:rFonts w:asciiTheme="minorHAnsi" w:hAnsiTheme="minorHAnsi" w:cstheme="minorHAnsi"/>
          <w:bCs w:val="0"/>
          <w:sz w:val="22"/>
          <w:szCs w:val="22"/>
        </w:rPr>
        <w:t>Az előterjesztett határozati javaslatot</w:t>
      </w:r>
      <w:r w:rsidR="001B49B5" w:rsidRPr="00786121">
        <w:rPr>
          <w:rFonts w:asciiTheme="minorHAnsi" w:hAnsiTheme="minorHAnsi" w:cstheme="minorHAnsi"/>
          <w:bCs w:val="0"/>
          <w:sz w:val="22"/>
          <w:szCs w:val="22"/>
        </w:rPr>
        <w:t>ok</w:t>
      </w:r>
      <w:r w:rsidRPr="00786121">
        <w:rPr>
          <w:rFonts w:asciiTheme="minorHAnsi" w:hAnsiTheme="minorHAnsi" w:cstheme="minorHAnsi"/>
          <w:bCs w:val="0"/>
          <w:sz w:val="22"/>
          <w:szCs w:val="22"/>
        </w:rPr>
        <w:t xml:space="preserve"> kiküldésre került</w:t>
      </w:r>
      <w:r w:rsidR="001B49B5" w:rsidRPr="00786121">
        <w:rPr>
          <w:rFonts w:asciiTheme="minorHAnsi" w:hAnsiTheme="minorHAnsi" w:cstheme="minorHAnsi"/>
          <w:bCs w:val="0"/>
          <w:sz w:val="22"/>
          <w:szCs w:val="22"/>
        </w:rPr>
        <w:t>ek</w:t>
      </w:r>
      <w:r w:rsidRPr="00786121">
        <w:rPr>
          <w:rFonts w:asciiTheme="minorHAnsi" w:hAnsiTheme="minorHAnsi" w:cstheme="minorHAnsi"/>
          <w:bCs w:val="0"/>
          <w:sz w:val="22"/>
          <w:szCs w:val="22"/>
        </w:rPr>
        <w:t xml:space="preserve">. </w:t>
      </w:r>
      <w:r w:rsidR="001B49B5" w:rsidRPr="00786121">
        <w:rPr>
          <w:rFonts w:asciiTheme="minorHAnsi" w:hAnsiTheme="minorHAnsi" w:cstheme="minorHAnsi"/>
          <w:bCs w:val="0"/>
          <w:sz w:val="22"/>
          <w:szCs w:val="22"/>
        </w:rPr>
        <w:t xml:space="preserve">Felolvassa </w:t>
      </w:r>
      <w:r w:rsidR="000B3B0D" w:rsidRPr="00786121">
        <w:rPr>
          <w:rFonts w:asciiTheme="minorHAnsi" w:hAnsiTheme="minorHAnsi" w:cstheme="minorHAnsi"/>
          <w:bCs w:val="0"/>
          <w:sz w:val="22"/>
          <w:szCs w:val="22"/>
        </w:rPr>
        <w:t xml:space="preserve">a három határozati javaslat közül az </w:t>
      </w:r>
      <w:r w:rsidR="00BD1E52" w:rsidRPr="00786121">
        <w:rPr>
          <w:rFonts w:asciiTheme="minorHAnsi" w:hAnsiTheme="minorHAnsi" w:cstheme="minorHAnsi"/>
          <w:bCs w:val="0"/>
          <w:sz w:val="22"/>
          <w:szCs w:val="22"/>
        </w:rPr>
        <w:t>elsőt</w:t>
      </w:r>
      <w:r w:rsidR="001B49B5" w:rsidRPr="00786121">
        <w:rPr>
          <w:rFonts w:asciiTheme="minorHAnsi" w:hAnsiTheme="minorHAnsi" w:cstheme="minorHAnsi"/>
          <w:bCs w:val="0"/>
          <w:sz w:val="22"/>
          <w:szCs w:val="22"/>
        </w:rPr>
        <w:t>.</w:t>
      </w:r>
      <w:r w:rsidR="000B3B0D" w:rsidRPr="00786121">
        <w:rPr>
          <w:rFonts w:asciiTheme="minorHAnsi" w:hAnsiTheme="minorHAnsi" w:cstheme="minorHAnsi"/>
          <w:bCs w:val="0"/>
          <w:sz w:val="22"/>
          <w:szCs w:val="22"/>
        </w:rPr>
        <w:t xml:space="preserve"> </w:t>
      </w:r>
      <w:r w:rsidR="001B49B5" w:rsidRPr="00786121">
        <w:rPr>
          <w:rFonts w:asciiTheme="minorHAnsi" w:hAnsiTheme="minorHAnsi" w:cstheme="minorHAnsi"/>
          <w:bCs w:val="0"/>
          <w:sz w:val="22"/>
          <w:szCs w:val="22"/>
        </w:rPr>
        <w:t xml:space="preserve">Szavazásra teszi fel, </w:t>
      </w:r>
      <w:r w:rsidR="000B3B0D" w:rsidRPr="00786121">
        <w:rPr>
          <w:rFonts w:asciiTheme="minorHAnsi" w:hAnsiTheme="minorHAnsi" w:cstheme="minorHAnsi"/>
          <w:bCs w:val="0"/>
          <w:sz w:val="22"/>
          <w:szCs w:val="22"/>
        </w:rPr>
        <w:t>kéri, hogy kézfeltartással jelezze</w:t>
      </w:r>
      <w:r w:rsidR="00216A2D" w:rsidRPr="00786121">
        <w:rPr>
          <w:rFonts w:asciiTheme="minorHAnsi" w:hAnsiTheme="minorHAnsi" w:cstheme="minorHAnsi"/>
          <w:bCs w:val="0"/>
          <w:sz w:val="22"/>
          <w:szCs w:val="22"/>
        </w:rPr>
        <w:t xml:space="preserve">, aki egyetért. </w:t>
      </w:r>
    </w:p>
    <w:p w14:paraId="5E60D164" w14:textId="77777777" w:rsidR="000B3B0D" w:rsidRPr="00786121" w:rsidRDefault="000B3B0D" w:rsidP="00786121">
      <w:pPr>
        <w:jc w:val="both"/>
        <w:rPr>
          <w:rFonts w:asciiTheme="minorHAnsi" w:hAnsiTheme="minorHAnsi" w:cstheme="minorHAnsi"/>
          <w:bCs w:val="0"/>
          <w:sz w:val="22"/>
          <w:szCs w:val="22"/>
        </w:rPr>
      </w:pPr>
    </w:p>
    <w:p w14:paraId="2205D2AB" w14:textId="77777777" w:rsidR="001B49B5" w:rsidRPr="00786121" w:rsidRDefault="001B49B5" w:rsidP="00786121">
      <w:pPr>
        <w:jc w:val="both"/>
        <w:rPr>
          <w:rFonts w:asciiTheme="minorHAnsi" w:hAnsiTheme="minorHAnsi" w:cstheme="minorHAnsi"/>
          <w:bCs w:val="0"/>
          <w:sz w:val="22"/>
          <w:szCs w:val="22"/>
        </w:rPr>
      </w:pPr>
    </w:p>
    <w:p w14:paraId="75953615" w14:textId="77777777" w:rsidR="00616D7C" w:rsidRPr="00786121" w:rsidRDefault="00616D7C" w:rsidP="00786121">
      <w:pPr>
        <w:jc w:val="both"/>
        <w:rPr>
          <w:rFonts w:asciiTheme="minorHAnsi" w:hAnsiTheme="minorHAnsi" w:cstheme="minorHAnsi"/>
          <w:bCs w:val="0"/>
          <w:i/>
          <w:color w:val="000000"/>
          <w:sz w:val="22"/>
          <w:szCs w:val="22"/>
        </w:rPr>
      </w:pPr>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p w14:paraId="1B6461DA" w14:textId="77777777" w:rsidR="000B3B0D" w:rsidRPr="00786121" w:rsidRDefault="000B3B0D" w:rsidP="00786121">
      <w:pPr>
        <w:jc w:val="both"/>
        <w:rPr>
          <w:rFonts w:asciiTheme="minorHAnsi" w:hAnsiTheme="minorHAnsi" w:cstheme="minorHAnsi"/>
          <w:bCs w:val="0"/>
          <w:sz w:val="22"/>
          <w:szCs w:val="22"/>
        </w:rPr>
      </w:pPr>
    </w:p>
    <w:p w14:paraId="4BD76EA8" w14:textId="77777777" w:rsidR="001B49B5" w:rsidRPr="00786121" w:rsidRDefault="001B49B5" w:rsidP="00786121">
      <w:pPr>
        <w:jc w:val="both"/>
        <w:rPr>
          <w:rFonts w:asciiTheme="minorHAnsi" w:hAnsiTheme="minorHAnsi" w:cstheme="minorHAnsi"/>
          <w:bCs w:val="0"/>
          <w:sz w:val="22"/>
          <w:szCs w:val="22"/>
        </w:rPr>
      </w:pPr>
    </w:p>
    <w:p w14:paraId="05E67656" w14:textId="77777777" w:rsidR="000B3B0D" w:rsidRPr="00786121" w:rsidRDefault="000B3B0D" w:rsidP="00786121">
      <w:pPr>
        <w:jc w:val="center"/>
        <w:rPr>
          <w:rFonts w:asciiTheme="minorHAnsi" w:hAnsiTheme="minorHAnsi" w:cstheme="minorHAnsi"/>
          <w:bCs w:val="0"/>
          <w:sz w:val="22"/>
          <w:szCs w:val="22"/>
        </w:rPr>
      </w:pPr>
      <w:r w:rsidRPr="00786121">
        <w:rPr>
          <w:rFonts w:asciiTheme="minorHAnsi" w:hAnsiTheme="minorHAnsi" w:cstheme="minorHAnsi"/>
          <w:b/>
          <w:sz w:val="22"/>
          <w:szCs w:val="22"/>
          <w:u w:val="single"/>
        </w:rPr>
        <w:t>39/2024. (IX.23.) BKKB számú határozat</w:t>
      </w:r>
    </w:p>
    <w:p w14:paraId="755679F6" w14:textId="77777777" w:rsidR="000B3B0D" w:rsidRPr="00786121" w:rsidRDefault="000B3B0D" w:rsidP="00786121">
      <w:pPr>
        <w:jc w:val="both"/>
        <w:rPr>
          <w:rFonts w:asciiTheme="minorHAnsi" w:hAnsiTheme="minorHAnsi" w:cstheme="minorHAnsi"/>
          <w:bCs w:val="0"/>
          <w:sz w:val="22"/>
          <w:szCs w:val="22"/>
        </w:rPr>
      </w:pPr>
    </w:p>
    <w:p w14:paraId="1191BF77" w14:textId="77777777" w:rsidR="000B3B0D" w:rsidRPr="00786121" w:rsidRDefault="000B3B0D" w:rsidP="00786121">
      <w:pPr>
        <w:jc w:val="both"/>
        <w:rPr>
          <w:rFonts w:asciiTheme="minorHAnsi" w:hAnsiTheme="minorHAnsi" w:cstheme="minorHAnsi"/>
          <w:bCs w:val="0"/>
          <w:sz w:val="22"/>
          <w:szCs w:val="22"/>
        </w:rPr>
      </w:pPr>
      <w:r w:rsidRPr="00786121">
        <w:rPr>
          <w:rFonts w:asciiTheme="minorHAnsi" w:hAnsiTheme="minorHAnsi" w:cstheme="minorHAnsi"/>
          <w:bCs w:val="0"/>
          <w:sz w:val="22"/>
          <w:szCs w:val="22"/>
        </w:rPr>
        <w:t>A Bűnmegelőzési, Közbiztonsági és Közrendvédelmi Bizottság a „</w:t>
      </w:r>
      <w:r w:rsidRPr="00786121">
        <w:rPr>
          <w:rFonts w:asciiTheme="minorHAnsi" w:hAnsiTheme="minorHAnsi" w:cstheme="minorHAnsi"/>
          <w:bCs w:val="0"/>
          <w:i/>
          <w:iCs/>
          <w:sz w:val="22"/>
          <w:szCs w:val="22"/>
        </w:rPr>
        <w:t>Javaslat Szombathely Megyei Jogú Város Önkormányzata 2024. évi költségvetéséről szóló 8/2024. (III.5.) önkormányzati rendelet II. számú módosításának megalkotására</w:t>
      </w:r>
      <w:r w:rsidRPr="00786121">
        <w:rPr>
          <w:rFonts w:asciiTheme="minorHAnsi" w:hAnsiTheme="minorHAnsi" w:cstheme="minorHAnsi"/>
          <w:bCs w:val="0"/>
          <w:sz w:val="22"/>
          <w:szCs w:val="22"/>
        </w:rPr>
        <w:t>” című előterjesztést megtárgyalta, és a Szombathelyi Margaréta Óvoda létszám-előirányzatának megállapításáról szóló I. határozati javaslatot az előterjesztésben foglaltak szerint a Közgyűlésnek elfogadásra javasolja.</w:t>
      </w:r>
    </w:p>
    <w:p w14:paraId="1F6AFDB1" w14:textId="77777777" w:rsidR="000B3B0D" w:rsidRPr="00786121" w:rsidRDefault="000B3B0D" w:rsidP="00786121">
      <w:pPr>
        <w:jc w:val="both"/>
        <w:rPr>
          <w:rFonts w:asciiTheme="minorHAnsi" w:hAnsiTheme="minorHAnsi" w:cstheme="minorHAnsi"/>
          <w:bCs w:val="0"/>
          <w:sz w:val="22"/>
          <w:szCs w:val="22"/>
        </w:rPr>
      </w:pPr>
    </w:p>
    <w:p w14:paraId="66933163" w14:textId="5C8F3133" w:rsidR="000B3B0D" w:rsidRPr="00786121" w:rsidRDefault="000B3B0D"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Felelős:</w:t>
      </w:r>
      <w:r w:rsidRPr="00786121">
        <w:rPr>
          <w:rFonts w:asciiTheme="minorHAnsi" w:hAnsiTheme="minorHAnsi" w:cstheme="minorHAnsi"/>
          <w:bCs w:val="0"/>
          <w:sz w:val="22"/>
          <w:szCs w:val="22"/>
        </w:rPr>
        <w:tab/>
      </w:r>
      <w:r w:rsidR="004D7C58" w:rsidRPr="00786121">
        <w:rPr>
          <w:rFonts w:asciiTheme="minorHAnsi" w:hAnsiTheme="minorHAnsi" w:cstheme="minorHAnsi"/>
          <w:bCs w:val="0"/>
          <w:sz w:val="22"/>
          <w:szCs w:val="22"/>
        </w:rPr>
        <w:t xml:space="preserve"> </w:t>
      </w:r>
      <w:r w:rsidR="004D7C58" w:rsidRPr="00786121">
        <w:rPr>
          <w:rFonts w:asciiTheme="minorHAnsi" w:hAnsiTheme="minorHAnsi" w:cstheme="minorHAnsi"/>
          <w:bCs w:val="0"/>
          <w:sz w:val="22"/>
          <w:szCs w:val="22"/>
        </w:rPr>
        <w:tab/>
      </w:r>
      <w:r w:rsidRPr="00786121">
        <w:rPr>
          <w:rFonts w:asciiTheme="minorHAnsi" w:hAnsiTheme="minorHAnsi" w:cstheme="minorHAnsi"/>
          <w:bCs w:val="0"/>
          <w:sz w:val="22"/>
          <w:szCs w:val="22"/>
        </w:rPr>
        <w:t>Kelemen Krisztián, a Bizottság elnöke</w:t>
      </w:r>
    </w:p>
    <w:p w14:paraId="37DA84BF" w14:textId="77777777" w:rsidR="000B3B0D" w:rsidRPr="00786121" w:rsidRDefault="000B3B0D" w:rsidP="00786121">
      <w:pPr>
        <w:ind w:left="708" w:firstLine="708"/>
        <w:jc w:val="both"/>
        <w:rPr>
          <w:rFonts w:asciiTheme="minorHAnsi" w:hAnsiTheme="minorHAnsi" w:cstheme="minorHAnsi"/>
          <w:bCs w:val="0"/>
          <w:sz w:val="22"/>
          <w:szCs w:val="22"/>
        </w:rPr>
      </w:pPr>
      <w:r w:rsidRPr="00786121">
        <w:rPr>
          <w:rFonts w:asciiTheme="minorHAnsi" w:hAnsiTheme="minorHAnsi" w:cstheme="minorHAnsi"/>
          <w:bCs w:val="0"/>
          <w:sz w:val="22"/>
          <w:szCs w:val="22"/>
        </w:rPr>
        <w:t>(a végrehajtás előkészítéséért:</w:t>
      </w:r>
    </w:p>
    <w:p w14:paraId="55236ECC" w14:textId="77777777" w:rsidR="000B3B0D" w:rsidRPr="00786121" w:rsidRDefault="000B3B0D" w:rsidP="00786121">
      <w:pPr>
        <w:ind w:left="708" w:firstLine="708"/>
        <w:jc w:val="both"/>
        <w:rPr>
          <w:rFonts w:asciiTheme="minorHAnsi" w:hAnsiTheme="minorHAnsi" w:cstheme="minorHAnsi"/>
          <w:bCs w:val="0"/>
          <w:sz w:val="22"/>
          <w:szCs w:val="22"/>
        </w:rPr>
      </w:pPr>
      <w:r w:rsidRPr="00786121">
        <w:rPr>
          <w:rFonts w:asciiTheme="minorHAnsi" w:hAnsiTheme="minorHAnsi" w:cstheme="minorHAnsi"/>
          <w:bCs w:val="0"/>
          <w:sz w:val="22"/>
          <w:szCs w:val="22"/>
        </w:rPr>
        <w:t>Stéger Gábor, a Közgazdasági és Adó Osztály vezetője)</w:t>
      </w:r>
    </w:p>
    <w:p w14:paraId="4B5E7907" w14:textId="77777777" w:rsidR="000B3B0D" w:rsidRPr="00786121" w:rsidRDefault="000B3B0D" w:rsidP="00786121">
      <w:pPr>
        <w:jc w:val="both"/>
        <w:rPr>
          <w:rFonts w:asciiTheme="minorHAnsi" w:hAnsiTheme="minorHAnsi" w:cstheme="minorHAnsi"/>
          <w:bCs w:val="0"/>
          <w:sz w:val="22"/>
          <w:szCs w:val="22"/>
        </w:rPr>
      </w:pPr>
    </w:p>
    <w:p w14:paraId="0255D11F" w14:textId="674DEB90" w:rsidR="000B3B0D" w:rsidRPr="00786121" w:rsidRDefault="000B3B0D"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Határidő:</w:t>
      </w:r>
      <w:r w:rsidR="004D7C58" w:rsidRPr="00786121">
        <w:rPr>
          <w:rFonts w:asciiTheme="minorHAnsi" w:hAnsiTheme="minorHAnsi" w:cstheme="minorHAnsi"/>
          <w:bCs w:val="0"/>
          <w:sz w:val="22"/>
          <w:szCs w:val="22"/>
        </w:rPr>
        <w:t xml:space="preserve"> </w:t>
      </w:r>
      <w:r w:rsidR="004D7C58" w:rsidRPr="00786121">
        <w:rPr>
          <w:rFonts w:asciiTheme="minorHAnsi" w:hAnsiTheme="minorHAnsi" w:cstheme="minorHAnsi"/>
          <w:bCs w:val="0"/>
          <w:sz w:val="22"/>
          <w:szCs w:val="22"/>
        </w:rPr>
        <w:tab/>
      </w:r>
      <w:r w:rsidRPr="00786121">
        <w:rPr>
          <w:rFonts w:asciiTheme="minorHAnsi" w:hAnsiTheme="minorHAnsi" w:cstheme="minorHAnsi"/>
          <w:bCs w:val="0"/>
          <w:sz w:val="22"/>
          <w:szCs w:val="22"/>
        </w:rPr>
        <w:t>a Közgyűlés 2024. szeptember 26-i ülése</w:t>
      </w:r>
    </w:p>
    <w:p w14:paraId="232D04F0" w14:textId="77777777" w:rsidR="000B3B0D" w:rsidRPr="00786121" w:rsidRDefault="000B3B0D" w:rsidP="00786121">
      <w:pPr>
        <w:jc w:val="both"/>
        <w:rPr>
          <w:rFonts w:asciiTheme="minorHAnsi" w:hAnsiTheme="minorHAnsi" w:cstheme="minorHAnsi"/>
          <w:bCs w:val="0"/>
          <w:sz w:val="22"/>
          <w:szCs w:val="22"/>
        </w:rPr>
      </w:pPr>
    </w:p>
    <w:p w14:paraId="49AAACC0" w14:textId="77777777" w:rsidR="001B49B5" w:rsidRPr="00786121" w:rsidRDefault="001B49B5" w:rsidP="00786121">
      <w:pPr>
        <w:jc w:val="both"/>
        <w:rPr>
          <w:rFonts w:asciiTheme="minorHAnsi" w:hAnsiTheme="minorHAnsi" w:cstheme="minorHAnsi"/>
          <w:bCs w:val="0"/>
          <w:sz w:val="22"/>
          <w:szCs w:val="22"/>
        </w:rPr>
      </w:pPr>
    </w:p>
    <w:p w14:paraId="00D8A934" w14:textId="7B38C095" w:rsidR="000B3B0D" w:rsidRPr="00786121" w:rsidRDefault="000B3B0D"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
          <w:sz w:val="22"/>
          <w:szCs w:val="22"/>
        </w:rPr>
        <w:t xml:space="preserve">: </w:t>
      </w:r>
      <w:r w:rsidRPr="00786121">
        <w:rPr>
          <w:rFonts w:asciiTheme="minorHAnsi" w:hAnsiTheme="minorHAnsi" w:cstheme="minorHAnsi"/>
          <w:bCs w:val="0"/>
          <w:sz w:val="22"/>
          <w:szCs w:val="22"/>
        </w:rPr>
        <w:t xml:space="preserve">A következő határozat javaslat a </w:t>
      </w:r>
      <w:r w:rsidR="001B49B5" w:rsidRPr="00786121">
        <w:rPr>
          <w:rFonts w:asciiTheme="minorHAnsi" w:hAnsiTheme="minorHAnsi" w:cstheme="minorHAnsi"/>
          <w:bCs w:val="0"/>
          <w:sz w:val="22"/>
          <w:szCs w:val="22"/>
        </w:rPr>
        <w:t>II.</w:t>
      </w:r>
      <w:r w:rsidR="004D7C58" w:rsidRPr="00786121">
        <w:rPr>
          <w:rFonts w:asciiTheme="minorHAnsi" w:hAnsiTheme="minorHAnsi" w:cstheme="minorHAnsi"/>
          <w:bCs w:val="0"/>
          <w:sz w:val="22"/>
          <w:szCs w:val="22"/>
        </w:rPr>
        <w:t xml:space="preserve"> számú</w:t>
      </w:r>
      <w:r w:rsidRPr="00786121">
        <w:rPr>
          <w:rFonts w:asciiTheme="minorHAnsi" w:hAnsiTheme="minorHAnsi" w:cstheme="minorHAnsi"/>
          <w:bCs w:val="0"/>
          <w:sz w:val="22"/>
          <w:szCs w:val="22"/>
        </w:rPr>
        <w:t>.</w:t>
      </w:r>
      <w:r w:rsidR="00022D24" w:rsidRPr="00786121">
        <w:rPr>
          <w:rFonts w:asciiTheme="minorHAnsi" w:hAnsiTheme="minorHAnsi" w:cstheme="minorHAnsi"/>
          <w:bCs w:val="0"/>
          <w:sz w:val="22"/>
          <w:szCs w:val="22"/>
        </w:rPr>
        <w:t xml:space="preserve"> </w:t>
      </w:r>
      <w:r w:rsidR="00216A2D" w:rsidRPr="00786121">
        <w:rPr>
          <w:rFonts w:asciiTheme="minorHAnsi" w:hAnsiTheme="minorHAnsi" w:cstheme="minorHAnsi"/>
          <w:bCs w:val="0"/>
          <w:sz w:val="22"/>
          <w:szCs w:val="22"/>
        </w:rPr>
        <w:t xml:space="preserve">Felolvassa a javaslatot és hozzáfűzi, hogy az ehhez kapcsolódó feltétel az volt, hogy alapítsanak egy felügyelőbizottságot az egyesülethez is és a </w:t>
      </w:r>
      <w:proofErr w:type="gramStart"/>
      <w:r w:rsidR="001B49B5" w:rsidRPr="00786121">
        <w:rPr>
          <w:rFonts w:asciiTheme="minorHAnsi" w:hAnsiTheme="minorHAnsi" w:cstheme="minorHAnsi"/>
          <w:bCs w:val="0"/>
          <w:sz w:val="22"/>
          <w:szCs w:val="22"/>
        </w:rPr>
        <w:t>K</w:t>
      </w:r>
      <w:r w:rsidR="00216A2D" w:rsidRPr="00786121">
        <w:rPr>
          <w:rFonts w:asciiTheme="minorHAnsi" w:hAnsiTheme="minorHAnsi" w:cstheme="minorHAnsi"/>
          <w:bCs w:val="0"/>
          <w:sz w:val="22"/>
          <w:szCs w:val="22"/>
        </w:rPr>
        <w:t>ft-</w:t>
      </w:r>
      <w:proofErr w:type="spellStart"/>
      <w:r w:rsidR="00216A2D" w:rsidRPr="00786121">
        <w:rPr>
          <w:rFonts w:asciiTheme="minorHAnsi" w:hAnsiTheme="minorHAnsi" w:cstheme="minorHAnsi"/>
          <w:bCs w:val="0"/>
          <w:sz w:val="22"/>
          <w:szCs w:val="22"/>
        </w:rPr>
        <w:t>hez</w:t>
      </w:r>
      <w:proofErr w:type="spellEnd"/>
      <w:proofErr w:type="gramEnd"/>
      <w:r w:rsidR="00216A2D" w:rsidRPr="00786121">
        <w:rPr>
          <w:rFonts w:asciiTheme="minorHAnsi" w:hAnsiTheme="minorHAnsi" w:cstheme="minorHAnsi"/>
          <w:bCs w:val="0"/>
          <w:sz w:val="22"/>
          <w:szCs w:val="22"/>
        </w:rPr>
        <w:t xml:space="preserve"> is</w:t>
      </w:r>
      <w:r w:rsidR="004D7C58" w:rsidRPr="00786121">
        <w:rPr>
          <w:rFonts w:asciiTheme="minorHAnsi" w:hAnsiTheme="minorHAnsi" w:cstheme="minorHAnsi"/>
          <w:bCs w:val="0"/>
          <w:sz w:val="22"/>
          <w:szCs w:val="22"/>
        </w:rPr>
        <w:t>.</w:t>
      </w:r>
      <w:r w:rsidR="00216A2D" w:rsidRPr="00786121">
        <w:rPr>
          <w:rFonts w:asciiTheme="minorHAnsi" w:hAnsiTheme="minorHAnsi" w:cstheme="minorHAnsi"/>
          <w:bCs w:val="0"/>
          <w:sz w:val="22"/>
          <w:szCs w:val="22"/>
        </w:rPr>
        <w:t xml:space="preserve"> </w:t>
      </w:r>
      <w:r w:rsidR="004D7C58" w:rsidRPr="00786121">
        <w:rPr>
          <w:rFonts w:asciiTheme="minorHAnsi" w:hAnsiTheme="minorHAnsi" w:cstheme="minorHAnsi"/>
          <w:bCs w:val="0"/>
          <w:sz w:val="22"/>
          <w:szCs w:val="22"/>
        </w:rPr>
        <w:t>E</w:t>
      </w:r>
      <w:r w:rsidR="00216A2D" w:rsidRPr="00786121">
        <w:rPr>
          <w:rFonts w:asciiTheme="minorHAnsi" w:hAnsiTheme="minorHAnsi" w:cstheme="minorHAnsi"/>
          <w:bCs w:val="0"/>
          <w:sz w:val="22"/>
          <w:szCs w:val="22"/>
        </w:rPr>
        <w:t xml:space="preserve">zt a feltételt támasztotta a Közgyűlés, hogy a függőben lévő </w:t>
      </w:r>
      <w:proofErr w:type="gramStart"/>
      <w:r w:rsidR="00216A2D" w:rsidRPr="00786121">
        <w:rPr>
          <w:rFonts w:asciiTheme="minorHAnsi" w:hAnsiTheme="minorHAnsi" w:cstheme="minorHAnsi"/>
          <w:bCs w:val="0"/>
          <w:sz w:val="22"/>
          <w:szCs w:val="22"/>
        </w:rPr>
        <w:t>55.000.000,-</w:t>
      </w:r>
      <w:proofErr w:type="gramEnd"/>
      <w:r w:rsidR="00216A2D" w:rsidRPr="00786121">
        <w:rPr>
          <w:rFonts w:asciiTheme="minorHAnsi" w:hAnsiTheme="minorHAnsi" w:cstheme="minorHAnsi"/>
          <w:bCs w:val="0"/>
          <w:sz w:val="22"/>
          <w:szCs w:val="22"/>
        </w:rPr>
        <w:t xml:space="preserve"> F</w:t>
      </w:r>
      <w:r w:rsidR="004D7C58" w:rsidRPr="00786121">
        <w:rPr>
          <w:rFonts w:asciiTheme="minorHAnsi" w:hAnsiTheme="minorHAnsi" w:cstheme="minorHAnsi"/>
          <w:bCs w:val="0"/>
          <w:sz w:val="22"/>
          <w:szCs w:val="22"/>
        </w:rPr>
        <w:t>t</w:t>
      </w:r>
      <w:r w:rsidR="00216A2D" w:rsidRPr="00786121">
        <w:rPr>
          <w:rFonts w:asciiTheme="minorHAnsi" w:hAnsiTheme="minorHAnsi" w:cstheme="minorHAnsi"/>
          <w:bCs w:val="0"/>
          <w:sz w:val="22"/>
          <w:szCs w:val="22"/>
        </w:rPr>
        <w:t>-os támogatási összeghez hozzájuss</w:t>
      </w:r>
      <w:r w:rsidR="001B49B5" w:rsidRPr="00786121">
        <w:rPr>
          <w:rFonts w:asciiTheme="minorHAnsi" w:hAnsiTheme="minorHAnsi" w:cstheme="minorHAnsi"/>
          <w:bCs w:val="0"/>
          <w:sz w:val="22"/>
          <w:szCs w:val="22"/>
        </w:rPr>
        <w:t>a</w:t>
      </w:r>
      <w:r w:rsidR="00216A2D" w:rsidRPr="00786121">
        <w:rPr>
          <w:rFonts w:asciiTheme="minorHAnsi" w:hAnsiTheme="minorHAnsi" w:cstheme="minorHAnsi"/>
          <w:bCs w:val="0"/>
          <w:sz w:val="22"/>
          <w:szCs w:val="22"/>
        </w:rPr>
        <w:t xml:space="preserve">nak. Ezt a feltételt a mai napig nem teljesítették. Több mint valószínű, hogy most úgy fog dönteni a Közgyűlés, hogy ha ezt október 31-ig nem teljesítik, akkor ezzel a támogatási összegről lemondanak. </w:t>
      </w:r>
      <w:r w:rsidR="00616D7C" w:rsidRPr="00786121">
        <w:rPr>
          <w:rFonts w:asciiTheme="minorHAnsi" w:hAnsiTheme="minorHAnsi" w:cstheme="minorHAnsi"/>
          <w:bCs w:val="0"/>
          <w:sz w:val="22"/>
          <w:szCs w:val="22"/>
        </w:rPr>
        <w:t xml:space="preserve">Aki ezzel egyetért, kéri, hogy kézfeltartással jelezze. </w:t>
      </w:r>
    </w:p>
    <w:p w14:paraId="2F7F563C" w14:textId="77777777" w:rsidR="00616D7C" w:rsidRPr="00786121" w:rsidRDefault="00616D7C" w:rsidP="00786121">
      <w:pPr>
        <w:jc w:val="both"/>
        <w:rPr>
          <w:rFonts w:asciiTheme="minorHAnsi" w:hAnsiTheme="minorHAnsi" w:cstheme="minorHAnsi"/>
          <w:bCs w:val="0"/>
          <w:sz w:val="22"/>
          <w:szCs w:val="22"/>
        </w:rPr>
      </w:pPr>
    </w:p>
    <w:p w14:paraId="19E9BBBC" w14:textId="77777777" w:rsidR="001B49B5" w:rsidRPr="00786121" w:rsidRDefault="001B49B5" w:rsidP="00786121">
      <w:pPr>
        <w:jc w:val="both"/>
        <w:rPr>
          <w:rFonts w:asciiTheme="minorHAnsi" w:hAnsiTheme="minorHAnsi" w:cstheme="minorHAnsi"/>
          <w:bCs w:val="0"/>
          <w:sz w:val="22"/>
          <w:szCs w:val="22"/>
        </w:rPr>
      </w:pPr>
    </w:p>
    <w:p w14:paraId="538C46F1" w14:textId="77777777" w:rsidR="00616D7C" w:rsidRPr="00786121" w:rsidRDefault="00616D7C" w:rsidP="00786121">
      <w:pPr>
        <w:jc w:val="both"/>
        <w:rPr>
          <w:rFonts w:asciiTheme="minorHAnsi" w:hAnsiTheme="minorHAnsi" w:cstheme="minorHAnsi"/>
          <w:bCs w:val="0"/>
          <w:i/>
          <w:color w:val="000000"/>
          <w:sz w:val="22"/>
          <w:szCs w:val="22"/>
        </w:rPr>
      </w:pPr>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p w14:paraId="33F12A00" w14:textId="77777777" w:rsidR="000B3B0D" w:rsidRPr="00786121" w:rsidRDefault="000B3B0D" w:rsidP="00786121">
      <w:pPr>
        <w:jc w:val="both"/>
        <w:rPr>
          <w:rFonts w:asciiTheme="minorHAnsi" w:hAnsiTheme="minorHAnsi" w:cstheme="minorHAnsi"/>
          <w:bCs w:val="0"/>
          <w:sz w:val="22"/>
          <w:szCs w:val="22"/>
        </w:rPr>
      </w:pPr>
    </w:p>
    <w:p w14:paraId="7A39CADC" w14:textId="77777777" w:rsidR="001B49B5" w:rsidRPr="00786121" w:rsidRDefault="001B49B5" w:rsidP="00786121">
      <w:pPr>
        <w:jc w:val="both"/>
        <w:rPr>
          <w:rFonts w:asciiTheme="minorHAnsi" w:hAnsiTheme="minorHAnsi" w:cstheme="minorHAnsi"/>
          <w:bCs w:val="0"/>
          <w:sz w:val="22"/>
          <w:szCs w:val="22"/>
        </w:rPr>
      </w:pPr>
    </w:p>
    <w:p w14:paraId="243AB5D9" w14:textId="77777777" w:rsidR="00950B56" w:rsidRPr="00786121" w:rsidRDefault="00950B56" w:rsidP="00786121">
      <w:pPr>
        <w:jc w:val="cente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40/2024. (IX.23.) BKKB számú határozat</w:t>
      </w:r>
    </w:p>
    <w:p w14:paraId="7B5F0930" w14:textId="77777777" w:rsidR="00950B56" w:rsidRPr="00786121" w:rsidRDefault="00950B56" w:rsidP="00786121">
      <w:pPr>
        <w:rPr>
          <w:rFonts w:asciiTheme="minorHAnsi" w:hAnsiTheme="minorHAnsi" w:cstheme="minorHAnsi"/>
          <w:bCs w:val="0"/>
          <w:sz w:val="22"/>
          <w:szCs w:val="22"/>
        </w:rPr>
      </w:pPr>
    </w:p>
    <w:p w14:paraId="07F081F5" w14:textId="77777777" w:rsidR="00950B56" w:rsidRPr="00786121" w:rsidRDefault="00950B56"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Bűnmegelőzési, Közbiztonsági és Közrendvédelmi Bizottság a „</w:t>
      </w:r>
      <w:r w:rsidRPr="00786121">
        <w:rPr>
          <w:rFonts w:asciiTheme="minorHAnsi" w:hAnsiTheme="minorHAnsi" w:cstheme="minorHAnsi"/>
          <w:bCs w:val="0"/>
          <w:i/>
          <w:iCs/>
          <w:color w:val="000000"/>
          <w:sz w:val="22"/>
          <w:szCs w:val="22"/>
        </w:rPr>
        <w:t>Javaslat Szombathely Megyei Jogú Város Önkormányzata 2024. évi költségvetéséről szóló 8/2024. (III.5.) önkormányzati rendelet II. számú módosításának megalkotására</w:t>
      </w:r>
      <w:r w:rsidRPr="00786121">
        <w:rPr>
          <w:rFonts w:asciiTheme="minorHAnsi" w:hAnsiTheme="minorHAnsi" w:cstheme="minorHAnsi"/>
          <w:bCs w:val="0"/>
          <w:color w:val="000000"/>
          <w:sz w:val="22"/>
          <w:szCs w:val="22"/>
        </w:rPr>
        <w:t>” című előterjesztést megtárgyalta, és a Szombathelyi Kézilabda Klub és Akadémia támogatásáról szóló II. határozati javaslatot az előterjesztésben foglaltak szerint a Közgyűlésnek elfogadásra javasolja.</w:t>
      </w:r>
    </w:p>
    <w:p w14:paraId="30B64FDF" w14:textId="77777777" w:rsidR="00950B56" w:rsidRPr="00786121" w:rsidRDefault="00950B56" w:rsidP="00786121">
      <w:pPr>
        <w:rPr>
          <w:rFonts w:asciiTheme="minorHAnsi" w:hAnsiTheme="minorHAnsi" w:cstheme="minorHAnsi"/>
          <w:bCs w:val="0"/>
          <w:sz w:val="22"/>
          <w:szCs w:val="22"/>
        </w:rPr>
      </w:pPr>
    </w:p>
    <w:p w14:paraId="5D22FCDF" w14:textId="77777777" w:rsidR="00950B56" w:rsidRPr="00786121" w:rsidRDefault="00950B56" w:rsidP="00786121">
      <w:pPr>
        <w:jc w:val="both"/>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Felelős:</w:t>
      </w: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Kelemen Krisztián, a Bizottság elnöke</w:t>
      </w:r>
    </w:p>
    <w:p w14:paraId="224BCF34" w14:textId="77777777" w:rsidR="00950B56" w:rsidRPr="00786121" w:rsidRDefault="00950B56" w:rsidP="00786121">
      <w:pPr>
        <w:ind w:left="1416"/>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végrehajtás előkészítéséért:</w:t>
      </w:r>
    </w:p>
    <w:p w14:paraId="5158CFB6" w14:textId="77777777" w:rsidR="00950B56" w:rsidRPr="00786121" w:rsidRDefault="00950B56" w:rsidP="00786121">
      <w:pPr>
        <w:ind w:left="1418" w:firstLine="7"/>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Stéger Gábor, a Közgazdasági és Adó Osztály vezetője)</w:t>
      </w:r>
    </w:p>
    <w:p w14:paraId="57256071" w14:textId="77777777" w:rsidR="00950B56" w:rsidRPr="00786121" w:rsidRDefault="00950B56" w:rsidP="00786121">
      <w:pPr>
        <w:rPr>
          <w:rFonts w:asciiTheme="minorHAnsi" w:hAnsiTheme="minorHAnsi" w:cstheme="minorHAnsi"/>
          <w:bCs w:val="0"/>
          <w:sz w:val="22"/>
          <w:szCs w:val="22"/>
        </w:rPr>
      </w:pPr>
    </w:p>
    <w:p w14:paraId="4FF1BB65" w14:textId="77777777" w:rsidR="00950B56" w:rsidRPr="00786121" w:rsidRDefault="00950B56" w:rsidP="00786121">
      <w:pPr>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t>Határidő:</w:t>
      </w:r>
      <w:r w:rsidRPr="00786121">
        <w:rPr>
          <w:rFonts w:asciiTheme="minorHAnsi" w:hAnsiTheme="minorHAnsi" w:cstheme="minorHAnsi"/>
          <w:bCs w:val="0"/>
          <w:color w:val="000000"/>
          <w:sz w:val="22"/>
          <w:szCs w:val="22"/>
        </w:rPr>
        <w:tab/>
        <w:t>a Közgyűlés 2024. szeptember 26-i ülése</w:t>
      </w:r>
    </w:p>
    <w:p w14:paraId="7A9EE897" w14:textId="77777777" w:rsidR="00950B56" w:rsidRPr="00786121" w:rsidRDefault="00950B56" w:rsidP="00786121">
      <w:pPr>
        <w:rPr>
          <w:rFonts w:asciiTheme="minorHAnsi" w:hAnsiTheme="minorHAnsi" w:cstheme="minorHAnsi"/>
          <w:bCs w:val="0"/>
          <w:color w:val="000000"/>
          <w:sz w:val="22"/>
          <w:szCs w:val="22"/>
        </w:rPr>
      </w:pPr>
    </w:p>
    <w:p w14:paraId="7206A9C7" w14:textId="3371BD37" w:rsidR="00950B56" w:rsidRPr="00786121" w:rsidRDefault="00950B56"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
          <w:sz w:val="22"/>
          <w:szCs w:val="22"/>
        </w:rPr>
        <w:t xml:space="preserve"> </w:t>
      </w:r>
      <w:r w:rsidR="00BD1E52" w:rsidRPr="00786121">
        <w:rPr>
          <w:rFonts w:asciiTheme="minorHAnsi" w:hAnsiTheme="minorHAnsi" w:cstheme="minorHAnsi"/>
          <w:bCs w:val="0"/>
          <w:sz w:val="22"/>
          <w:szCs w:val="22"/>
        </w:rPr>
        <w:t>III.</w:t>
      </w:r>
      <w:r w:rsidRPr="00786121">
        <w:rPr>
          <w:rFonts w:asciiTheme="minorHAnsi" w:hAnsiTheme="minorHAnsi" w:cstheme="minorHAnsi"/>
          <w:bCs w:val="0"/>
          <w:sz w:val="22"/>
          <w:szCs w:val="22"/>
        </w:rPr>
        <w:t xml:space="preserve"> számú javaslat az </w:t>
      </w:r>
      <w:proofErr w:type="spellStart"/>
      <w:r w:rsidRPr="00786121">
        <w:rPr>
          <w:rFonts w:asciiTheme="minorHAnsi" w:hAnsiTheme="minorHAnsi" w:cstheme="minorHAnsi"/>
          <w:bCs w:val="0"/>
          <w:sz w:val="22"/>
          <w:szCs w:val="22"/>
        </w:rPr>
        <w:t>Interreg</w:t>
      </w:r>
      <w:proofErr w:type="spellEnd"/>
      <w:r w:rsidRPr="00786121">
        <w:rPr>
          <w:rFonts w:asciiTheme="minorHAnsi" w:hAnsiTheme="minorHAnsi" w:cstheme="minorHAnsi"/>
          <w:bCs w:val="0"/>
          <w:sz w:val="22"/>
          <w:szCs w:val="22"/>
        </w:rPr>
        <w:t xml:space="preserve"> Ausz</w:t>
      </w:r>
      <w:r w:rsidR="004D7C58" w:rsidRPr="00786121">
        <w:rPr>
          <w:rFonts w:asciiTheme="minorHAnsi" w:hAnsiTheme="minorHAnsi" w:cstheme="minorHAnsi"/>
          <w:bCs w:val="0"/>
          <w:sz w:val="22"/>
          <w:szCs w:val="22"/>
        </w:rPr>
        <w:t>tria</w:t>
      </w:r>
      <w:r w:rsidRPr="00786121">
        <w:rPr>
          <w:rFonts w:asciiTheme="minorHAnsi" w:hAnsiTheme="minorHAnsi" w:cstheme="minorHAnsi"/>
          <w:bCs w:val="0"/>
          <w:sz w:val="22"/>
          <w:szCs w:val="22"/>
        </w:rPr>
        <w:t>-Magyarország pályázattal kapcsolatos döntés meghozatalára, a pályázat benyújtásá</w:t>
      </w:r>
      <w:r w:rsidR="004D7C58" w:rsidRPr="00786121">
        <w:rPr>
          <w:rFonts w:asciiTheme="minorHAnsi" w:hAnsiTheme="minorHAnsi" w:cstheme="minorHAnsi"/>
          <w:bCs w:val="0"/>
          <w:sz w:val="22"/>
          <w:szCs w:val="22"/>
        </w:rPr>
        <w:t>nak</w:t>
      </w:r>
      <w:r w:rsidRPr="00786121">
        <w:rPr>
          <w:rFonts w:asciiTheme="minorHAnsi" w:hAnsiTheme="minorHAnsi" w:cstheme="minorHAnsi"/>
          <w:bCs w:val="0"/>
          <w:sz w:val="22"/>
          <w:szCs w:val="22"/>
        </w:rPr>
        <w:t xml:space="preserve"> jóváhagy</w:t>
      </w:r>
      <w:r w:rsidR="004D7C58" w:rsidRPr="00786121">
        <w:rPr>
          <w:rFonts w:asciiTheme="minorHAnsi" w:hAnsiTheme="minorHAnsi" w:cstheme="minorHAnsi"/>
          <w:bCs w:val="0"/>
          <w:sz w:val="22"/>
          <w:szCs w:val="22"/>
        </w:rPr>
        <w:t>ására</w:t>
      </w:r>
      <w:r w:rsidR="00BD1E52" w:rsidRPr="00786121">
        <w:rPr>
          <w:rFonts w:asciiTheme="minorHAnsi" w:hAnsiTheme="minorHAnsi" w:cstheme="minorHAnsi"/>
          <w:bCs w:val="0"/>
          <w:sz w:val="22"/>
          <w:szCs w:val="22"/>
        </w:rPr>
        <w:t xml:space="preserve"> vonatkozik</w:t>
      </w:r>
      <w:r w:rsidRPr="00786121">
        <w:rPr>
          <w:rFonts w:asciiTheme="minorHAnsi" w:hAnsiTheme="minorHAnsi" w:cstheme="minorHAnsi"/>
          <w:bCs w:val="0"/>
          <w:sz w:val="22"/>
          <w:szCs w:val="22"/>
        </w:rPr>
        <w:t>,</w:t>
      </w:r>
      <w:r w:rsidR="004D7C58" w:rsidRPr="00786121">
        <w:rPr>
          <w:rFonts w:asciiTheme="minorHAnsi" w:hAnsiTheme="minorHAnsi" w:cstheme="minorHAnsi"/>
          <w:bCs w:val="0"/>
          <w:sz w:val="22"/>
          <w:szCs w:val="22"/>
        </w:rPr>
        <w:t xml:space="preserve"> mely</w:t>
      </w:r>
      <w:r w:rsidRPr="00786121">
        <w:rPr>
          <w:rFonts w:asciiTheme="minorHAnsi" w:hAnsiTheme="minorHAnsi" w:cstheme="minorHAnsi"/>
          <w:bCs w:val="0"/>
          <w:sz w:val="22"/>
          <w:szCs w:val="22"/>
        </w:rPr>
        <w:t xml:space="preserve"> felhatalmazza a polgá</w:t>
      </w:r>
      <w:r w:rsidR="004D7C58" w:rsidRPr="00786121">
        <w:rPr>
          <w:rFonts w:asciiTheme="minorHAnsi" w:hAnsiTheme="minorHAnsi" w:cstheme="minorHAnsi"/>
          <w:bCs w:val="0"/>
          <w:sz w:val="22"/>
          <w:szCs w:val="22"/>
        </w:rPr>
        <w:t>r</w:t>
      </w:r>
      <w:r w:rsidRPr="00786121">
        <w:rPr>
          <w:rFonts w:asciiTheme="minorHAnsi" w:hAnsiTheme="minorHAnsi" w:cstheme="minorHAnsi"/>
          <w:bCs w:val="0"/>
          <w:sz w:val="22"/>
          <w:szCs w:val="22"/>
        </w:rPr>
        <w:t>mestert az ezzel kapcsolatos dokumentumok aláírására. Aki ezzel egyetért kéri, hogy kézfeltartáss</w:t>
      </w:r>
      <w:r w:rsidR="004D7C58" w:rsidRPr="00786121">
        <w:rPr>
          <w:rFonts w:asciiTheme="minorHAnsi" w:hAnsiTheme="minorHAnsi" w:cstheme="minorHAnsi"/>
          <w:bCs w:val="0"/>
          <w:sz w:val="22"/>
          <w:szCs w:val="22"/>
        </w:rPr>
        <w:t>a</w:t>
      </w:r>
      <w:r w:rsidRPr="00786121">
        <w:rPr>
          <w:rFonts w:asciiTheme="minorHAnsi" w:hAnsiTheme="minorHAnsi" w:cstheme="minorHAnsi"/>
          <w:bCs w:val="0"/>
          <w:sz w:val="22"/>
          <w:szCs w:val="22"/>
        </w:rPr>
        <w:t xml:space="preserve">l jelezze. </w:t>
      </w:r>
    </w:p>
    <w:p w14:paraId="0C5E7FCB" w14:textId="77777777" w:rsidR="00950B56" w:rsidRPr="00786121" w:rsidRDefault="00950B56" w:rsidP="00786121">
      <w:pPr>
        <w:rPr>
          <w:rFonts w:asciiTheme="minorHAnsi" w:hAnsiTheme="minorHAnsi" w:cstheme="minorHAnsi"/>
          <w:bCs w:val="0"/>
          <w:sz w:val="22"/>
          <w:szCs w:val="22"/>
        </w:rPr>
      </w:pPr>
    </w:p>
    <w:p w14:paraId="6FC0505E" w14:textId="77777777" w:rsidR="00BD1E52" w:rsidRPr="00786121" w:rsidRDefault="00BD1E52" w:rsidP="00786121">
      <w:pPr>
        <w:rPr>
          <w:rFonts w:asciiTheme="minorHAnsi" w:hAnsiTheme="minorHAnsi" w:cstheme="minorHAnsi"/>
          <w:bCs w:val="0"/>
          <w:sz w:val="22"/>
          <w:szCs w:val="22"/>
        </w:rPr>
      </w:pPr>
    </w:p>
    <w:p w14:paraId="42F557CD" w14:textId="77777777" w:rsidR="00950B56" w:rsidRPr="00786121" w:rsidRDefault="00950B56" w:rsidP="00786121">
      <w:pPr>
        <w:jc w:val="both"/>
        <w:rPr>
          <w:rFonts w:asciiTheme="minorHAnsi" w:hAnsiTheme="minorHAnsi" w:cstheme="minorHAnsi"/>
          <w:bCs w:val="0"/>
          <w:iCs/>
          <w:color w:val="000000"/>
          <w:sz w:val="22"/>
          <w:szCs w:val="22"/>
        </w:rPr>
      </w:pPr>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p w14:paraId="61A6037A" w14:textId="77777777" w:rsidR="00BD1E52" w:rsidRPr="00786121" w:rsidRDefault="00BD1E52" w:rsidP="00786121">
      <w:pPr>
        <w:jc w:val="both"/>
        <w:rPr>
          <w:rFonts w:asciiTheme="minorHAnsi" w:hAnsiTheme="minorHAnsi" w:cstheme="minorHAnsi"/>
          <w:bCs w:val="0"/>
          <w:iCs/>
          <w:color w:val="000000"/>
          <w:sz w:val="22"/>
          <w:szCs w:val="22"/>
        </w:rPr>
      </w:pPr>
    </w:p>
    <w:p w14:paraId="1B205873" w14:textId="77777777" w:rsidR="00950B56" w:rsidRPr="00786121" w:rsidRDefault="00950B56" w:rsidP="00786121">
      <w:pPr>
        <w:jc w:val="both"/>
        <w:rPr>
          <w:rFonts w:asciiTheme="minorHAnsi" w:hAnsiTheme="minorHAnsi" w:cstheme="minorHAnsi"/>
          <w:bCs w:val="0"/>
          <w:iCs/>
          <w:color w:val="000000"/>
          <w:sz w:val="22"/>
          <w:szCs w:val="22"/>
        </w:rPr>
      </w:pPr>
    </w:p>
    <w:p w14:paraId="7EB8B409" w14:textId="77777777" w:rsidR="00950B56" w:rsidRPr="00786121" w:rsidRDefault="00950B56" w:rsidP="00786121">
      <w:pPr>
        <w:jc w:val="cente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41/2024. (IX.23.) BKKB számú határozat</w:t>
      </w:r>
    </w:p>
    <w:p w14:paraId="0EDFA905" w14:textId="77777777" w:rsidR="00950B56" w:rsidRPr="00786121" w:rsidRDefault="00950B56" w:rsidP="00786121">
      <w:pPr>
        <w:rPr>
          <w:rFonts w:asciiTheme="minorHAnsi" w:hAnsiTheme="minorHAnsi" w:cstheme="minorHAnsi"/>
          <w:bCs w:val="0"/>
          <w:sz w:val="22"/>
          <w:szCs w:val="22"/>
        </w:rPr>
      </w:pPr>
    </w:p>
    <w:p w14:paraId="3563E016" w14:textId="77777777" w:rsidR="00950B56" w:rsidRPr="00786121" w:rsidRDefault="00950B56"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Bűnmegelőzési, Közbiztonsági és Közrendvédelmi Bizottság a „</w:t>
      </w:r>
      <w:r w:rsidRPr="00786121">
        <w:rPr>
          <w:rFonts w:asciiTheme="minorHAnsi" w:hAnsiTheme="minorHAnsi" w:cstheme="minorHAnsi"/>
          <w:bCs w:val="0"/>
          <w:i/>
          <w:iCs/>
          <w:color w:val="000000"/>
          <w:sz w:val="22"/>
          <w:szCs w:val="22"/>
        </w:rPr>
        <w:t>Javaslat Szombathely Megyei Jogú Város Önkormányzata 2024. évi költségvetéséről szóló 8/2024. (III.5.) önkormányzati rendelet II. számú módosításának megalkotására</w:t>
      </w:r>
      <w:r w:rsidRPr="00786121">
        <w:rPr>
          <w:rFonts w:asciiTheme="minorHAnsi" w:hAnsiTheme="minorHAnsi" w:cstheme="minorHAnsi"/>
          <w:bCs w:val="0"/>
          <w:color w:val="000000"/>
          <w:sz w:val="22"/>
          <w:szCs w:val="22"/>
        </w:rPr>
        <w:t xml:space="preserve">” című előterjesztést megtárgyalta, és az INTERREG VI-A AT-HU Program – </w:t>
      </w:r>
      <w:proofErr w:type="gramStart"/>
      <w:r w:rsidRPr="00786121">
        <w:rPr>
          <w:rFonts w:asciiTheme="minorHAnsi" w:hAnsiTheme="minorHAnsi" w:cstheme="minorHAnsi"/>
          <w:bCs w:val="0"/>
          <w:color w:val="000000"/>
          <w:sz w:val="22"/>
          <w:szCs w:val="22"/>
        </w:rPr>
        <w:t>ANTI-</w:t>
      </w:r>
      <w:proofErr w:type="spellStart"/>
      <w:r w:rsidRPr="00786121">
        <w:rPr>
          <w:rFonts w:asciiTheme="minorHAnsi" w:hAnsiTheme="minorHAnsi" w:cstheme="minorHAnsi"/>
          <w:bCs w:val="0"/>
          <w:color w:val="000000"/>
          <w:sz w:val="22"/>
          <w:szCs w:val="22"/>
        </w:rPr>
        <w:t>addict</w:t>
      </w:r>
      <w:proofErr w:type="spellEnd"/>
      <w:proofErr w:type="gramEnd"/>
      <w:r w:rsidRPr="00786121">
        <w:rPr>
          <w:rFonts w:asciiTheme="minorHAnsi" w:hAnsiTheme="minorHAnsi" w:cstheme="minorHAnsi"/>
          <w:bCs w:val="0"/>
          <w:color w:val="000000"/>
          <w:sz w:val="22"/>
          <w:szCs w:val="22"/>
        </w:rPr>
        <w:t xml:space="preserve"> című pályázattal kapcsolatos döntésről szóló III. határozati javaslatot az előterjesztésben foglaltak szerint a Közgyűlésnek elfogadásra javasolja.</w:t>
      </w:r>
    </w:p>
    <w:p w14:paraId="1EE8A98C" w14:textId="77777777" w:rsidR="004D7C58" w:rsidRPr="00786121" w:rsidRDefault="004D7C58" w:rsidP="00786121">
      <w:pPr>
        <w:rPr>
          <w:rFonts w:asciiTheme="minorHAnsi" w:hAnsiTheme="minorHAnsi" w:cstheme="minorHAnsi"/>
          <w:bCs w:val="0"/>
          <w:sz w:val="22"/>
          <w:szCs w:val="22"/>
        </w:rPr>
      </w:pPr>
    </w:p>
    <w:p w14:paraId="1B78C364" w14:textId="77777777" w:rsidR="00950B56" w:rsidRPr="00786121" w:rsidRDefault="00950B56" w:rsidP="00786121">
      <w:pPr>
        <w:jc w:val="both"/>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Felelős:</w:t>
      </w: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Kelemen Krisztián, a Bizottság elnöke</w:t>
      </w:r>
    </w:p>
    <w:p w14:paraId="02ECA228" w14:textId="77777777" w:rsidR="00950B56" w:rsidRPr="00786121" w:rsidRDefault="00950B56" w:rsidP="00786121">
      <w:pPr>
        <w:ind w:left="1416"/>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végrehajtás előkészítéséért:</w:t>
      </w:r>
    </w:p>
    <w:p w14:paraId="4B158F4E" w14:textId="77777777" w:rsidR="00950B56" w:rsidRPr="00786121" w:rsidRDefault="00950B56" w:rsidP="00786121">
      <w:pPr>
        <w:ind w:left="1418" w:firstLine="7"/>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Stéger Gábor, a Közgazdasági és Adó Osztály vezetője)</w:t>
      </w:r>
    </w:p>
    <w:p w14:paraId="152774B7" w14:textId="77777777" w:rsidR="00950B56" w:rsidRPr="00786121" w:rsidRDefault="00950B56" w:rsidP="00786121">
      <w:pPr>
        <w:rPr>
          <w:rFonts w:asciiTheme="minorHAnsi" w:hAnsiTheme="minorHAnsi" w:cstheme="minorHAnsi"/>
          <w:bCs w:val="0"/>
          <w:sz w:val="22"/>
          <w:szCs w:val="22"/>
        </w:rPr>
      </w:pPr>
    </w:p>
    <w:p w14:paraId="25B53EA3" w14:textId="77777777" w:rsidR="00950B56" w:rsidRPr="00786121" w:rsidRDefault="00950B56" w:rsidP="00786121">
      <w:pP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Határidő:</w:t>
      </w:r>
      <w:r w:rsidRPr="00786121">
        <w:rPr>
          <w:rFonts w:asciiTheme="minorHAnsi" w:hAnsiTheme="minorHAnsi" w:cstheme="minorHAnsi"/>
          <w:bCs w:val="0"/>
          <w:color w:val="000000"/>
          <w:sz w:val="22"/>
          <w:szCs w:val="22"/>
        </w:rPr>
        <w:tab/>
        <w:t>a Közgyűlés 2024. szeptember 26-i ülése</w:t>
      </w:r>
    </w:p>
    <w:p w14:paraId="3FDE0B78" w14:textId="77777777" w:rsidR="00950B56" w:rsidRPr="00786121" w:rsidRDefault="00950B56" w:rsidP="00786121">
      <w:pPr>
        <w:jc w:val="both"/>
        <w:rPr>
          <w:rFonts w:asciiTheme="minorHAnsi" w:hAnsiTheme="minorHAnsi" w:cstheme="minorHAnsi"/>
          <w:bCs w:val="0"/>
          <w:iCs/>
          <w:color w:val="000000"/>
          <w:sz w:val="22"/>
          <w:szCs w:val="22"/>
        </w:rPr>
      </w:pPr>
    </w:p>
    <w:p w14:paraId="11D52E79" w14:textId="77777777" w:rsidR="00BD1E52" w:rsidRPr="00786121" w:rsidRDefault="00BD1E52" w:rsidP="00786121">
      <w:pPr>
        <w:jc w:val="both"/>
        <w:rPr>
          <w:rFonts w:asciiTheme="minorHAnsi" w:hAnsiTheme="minorHAnsi" w:cstheme="minorHAnsi"/>
          <w:bCs w:val="0"/>
          <w:iCs/>
          <w:color w:val="000000"/>
          <w:sz w:val="22"/>
          <w:szCs w:val="22"/>
        </w:rPr>
      </w:pPr>
    </w:p>
    <w:p w14:paraId="21E51013" w14:textId="0B8D7767" w:rsidR="00616D7C" w:rsidRPr="00786121" w:rsidRDefault="00950B56"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A költségvetési rendelet </w:t>
      </w:r>
      <w:r w:rsidR="005B05FE" w:rsidRPr="00786121">
        <w:rPr>
          <w:rFonts w:asciiTheme="minorHAnsi" w:hAnsiTheme="minorHAnsi" w:cstheme="minorHAnsi"/>
          <w:bCs w:val="0"/>
          <w:sz w:val="22"/>
          <w:szCs w:val="22"/>
        </w:rPr>
        <w:t xml:space="preserve">II. számú </w:t>
      </w:r>
      <w:r w:rsidRPr="00786121">
        <w:rPr>
          <w:rFonts w:asciiTheme="minorHAnsi" w:hAnsiTheme="minorHAnsi" w:cstheme="minorHAnsi"/>
          <w:bCs w:val="0"/>
          <w:sz w:val="22"/>
          <w:szCs w:val="22"/>
        </w:rPr>
        <w:t xml:space="preserve">módosításáról egyben fognak szavazni, aki ezzel egyetért, kéri, hogy kézfeltartással jelezze. </w:t>
      </w:r>
    </w:p>
    <w:p w14:paraId="7521982B" w14:textId="77777777" w:rsidR="00950B56" w:rsidRPr="00786121" w:rsidRDefault="00950B56" w:rsidP="00786121">
      <w:pPr>
        <w:jc w:val="both"/>
        <w:rPr>
          <w:rFonts w:asciiTheme="minorHAnsi" w:hAnsiTheme="minorHAnsi" w:cstheme="minorHAnsi"/>
          <w:bCs w:val="0"/>
          <w:sz w:val="22"/>
          <w:szCs w:val="22"/>
        </w:rPr>
      </w:pPr>
    </w:p>
    <w:p w14:paraId="3DEFB56B" w14:textId="77777777" w:rsidR="00BD1E52" w:rsidRPr="00786121" w:rsidRDefault="00BD1E52" w:rsidP="00786121">
      <w:pPr>
        <w:jc w:val="both"/>
        <w:rPr>
          <w:rFonts w:asciiTheme="minorHAnsi" w:hAnsiTheme="minorHAnsi" w:cstheme="minorHAnsi"/>
          <w:bCs w:val="0"/>
          <w:sz w:val="22"/>
          <w:szCs w:val="22"/>
        </w:rPr>
      </w:pPr>
    </w:p>
    <w:p w14:paraId="10A709D4" w14:textId="77777777" w:rsidR="005B05FE" w:rsidRPr="00786121" w:rsidRDefault="005B05FE" w:rsidP="00786121">
      <w:pPr>
        <w:jc w:val="both"/>
        <w:rPr>
          <w:rFonts w:asciiTheme="minorHAnsi" w:hAnsiTheme="minorHAnsi" w:cstheme="minorHAnsi"/>
          <w:bCs w:val="0"/>
          <w:iCs/>
          <w:color w:val="000000"/>
          <w:sz w:val="22"/>
          <w:szCs w:val="22"/>
        </w:rPr>
      </w:pPr>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p w14:paraId="7330B2B3" w14:textId="77777777" w:rsidR="005B05FE" w:rsidRPr="00786121" w:rsidRDefault="005B05FE" w:rsidP="00786121">
      <w:pPr>
        <w:jc w:val="both"/>
        <w:rPr>
          <w:rFonts w:asciiTheme="minorHAnsi" w:hAnsiTheme="minorHAnsi" w:cstheme="minorHAnsi"/>
          <w:bCs w:val="0"/>
          <w:iCs/>
          <w:color w:val="000000"/>
          <w:sz w:val="22"/>
          <w:szCs w:val="22"/>
        </w:rPr>
      </w:pPr>
    </w:p>
    <w:p w14:paraId="644A404D" w14:textId="77777777" w:rsidR="00BD1E52" w:rsidRPr="00786121" w:rsidRDefault="00BD1E52" w:rsidP="00786121">
      <w:pPr>
        <w:jc w:val="both"/>
        <w:rPr>
          <w:rFonts w:asciiTheme="minorHAnsi" w:hAnsiTheme="minorHAnsi" w:cstheme="minorHAnsi"/>
          <w:bCs w:val="0"/>
          <w:iCs/>
          <w:color w:val="000000"/>
          <w:sz w:val="22"/>
          <w:szCs w:val="22"/>
        </w:rPr>
      </w:pPr>
    </w:p>
    <w:p w14:paraId="312A1A48" w14:textId="77777777" w:rsidR="005B05FE" w:rsidRPr="00786121" w:rsidRDefault="005B05FE" w:rsidP="00786121">
      <w:pPr>
        <w:jc w:val="cente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42/2024. (IX.23.) BKKB számú határozat</w:t>
      </w:r>
    </w:p>
    <w:p w14:paraId="373F0AD5" w14:textId="77777777" w:rsidR="005B05FE" w:rsidRPr="00786121" w:rsidRDefault="005B05FE" w:rsidP="00786121">
      <w:pPr>
        <w:rPr>
          <w:rFonts w:asciiTheme="minorHAnsi" w:hAnsiTheme="minorHAnsi" w:cstheme="minorHAnsi"/>
          <w:bCs w:val="0"/>
          <w:sz w:val="22"/>
          <w:szCs w:val="22"/>
        </w:rPr>
      </w:pPr>
    </w:p>
    <w:p w14:paraId="088F5C95" w14:textId="77777777" w:rsidR="005B05FE" w:rsidRPr="00786121" w:rsidRDefault="005B05FE"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Bűnmegelőzési, Közbiztonsági és Közrendvédelmi Bizottság a „</w:t>
      </w:r>
      <w:r w:rsidRPr="00786121">
        <w:rPr>
          <w:rFonts w:asciiTheme="minorHAnsi" w:hAnsiTheme="minorHAnsi" w:cstheme="minorHAnsi"/>
          <w:bCs w:val="0"/>
          <w:i/>
          <w:iCs/>
          <w:color w:val="000000"/>
          <w:sz w:val="22"/>
          <w:szCs w:val="22"/>
        </w:rPr>
        <w:t>Javaslat Szombathely Megyei Jogú Város Önkormányzata 2024. évi költségvetéséről szóló 8/2024. (III.5.) önkormányzati rendelet II. számú módosításának megalkotására</w:t>
      </w:r>
      <w:r w:rsidRPr="00786121">
        <w:rPr>
          <w:rFonts w:asciiTheme="minorHAnsi" w:hAnsiTheme="minorHAnsi" w:cstheme="minorHAnsi"/>
          <w:bCs w:val="0"/>
          <w:color w:val="000000"/>
          <w:sz w:val="22"/>
          <w:szCs w:val="22"/>
        </w:rPr>
        <w:t>” című előterjesztést megtárgyalta, és az önkormányzat 2024. évi költségvetéséről szóló 8/2024. (III.5.) önkormányzati rendelet módosításáról szóló rendelettervezetet az előterjesztésben foglaltak szerint a Közgyűlésnek megalkotásra javasolja.</w:t>
      </w:r>
    </w:p>
    <w:p w14:paraId="7EDF7360" w14:textId="77777777" w:rsidR="005B05FE" w:rsidRPr="00786121" w:rsidRDefault="005B05FE" w:rsidP="00786121">
      <w:pPr>
        <w:rPr>
          <w:rFonts w:asciiTheme="minorHAnsi" w:hAnsiTheme="minorHAnsi" w:cstheme="minorHAnsi"/>
          <w:bCs w:val="0"/>
          <w:sz w:val="22"/>
          <w:szCs w:val="22"/>
        </w:rPr>
      </w:pPr>
    </w:p>
    <w:p w14:paraId="5D5A335E" w14:textId="77777777" w:rsidR="005B05FE" w:rsidRPr="00786121" w:rsidRDefault="005B05FE" w:rsidP="00786121">
      <w:pPr>
        <w:jc w:val="both"/>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Felelős:</w:t>
      </w: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Kelemen Krisztián, a Bizottság elnöke</w:t>
      </w:r>
    </w:p>
    <w:p w14:paraId="687182F9" w14:textId="77777777" w:rsidR="005B05FE" w:rsidRPr="00786121" w:rsidRDefault="005B05FE" w:rsidP="00786121">
      <w:pPr>
        <w:ind w:left="1416"/>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végrehajtás előkészítéséért:</w:t>
      </w:r>
    </w:p>
    <w:p w14:paraId="65BA84E3" w14:textId="77777777" w:rsidR="005B05FE" w:rsidRPr="00786121" w:rsidRDefault="005B05FE" w:rsidP="00786121">
      <w:pPr>
        <w:ind w:left="1418" w:firstLine="7"/>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Stéger Gábor, a Közgazdasági és Adó Osztály vezetője)</w:t>
      </w:r>
    </w:p>
    <w:p w14:paraId="3F88F106" w14:textId="77777777" w:rsidR="005B05FE" w:rsidRPr="00786121" w:rsidRDefault="005B05FE" w:rsidP="00786121">
      <w:pPr>
        <w:rPr>
          <w:rFonts w:asciiTheme="minorHAnsi" w:hAnsiTheme="minorHAnsi" w:cstheme="minorHAnsi"/>
          <w:bCs w:val="0"/>
          <w:sz w:val="22"/>
          <w:szCs w:val="22"/>
        </w:rPr>
      </w:pPr>
    </w:p>
    <w:p w14:paraId="039356FD" w14:textId="77777777" w:rsidR="005B05FE" w:rsidRPr="00786121" w:rsidRDefault="005B05FE" w:rsidP="00786121">
      <w:pP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Határidő:</w:t>
      </w:r>
      <w:r w:rsidRPr="00786121">
        <w:rPr>
          <w:rFonts w:asciiTheme="minorHAnsi" w:hAnsiTheme="minorHAnsi" w:cstheme="minorHAnsi"/>
          <w:bCs w:val="0"/>
          <w:color w:val="000000"/>
          <w:sz w:val="22"/>
          <w:szCs w:val="22"/>
        </w:rPr>
        <w:tab/>
        <w:t>a Közgyűlés 2024. szeptember 26-i ülése</w:t>
      </w:r>
    </w:p>
    <w:p w14:paraId="7FFCBC6F" w14:textId="77777777" w:rsidR="00950B56" w:rsidRDefault="00950B56" w:rsidP="00786121">
      <w:pPr>
        <w:jc w:val="both"/>
        <w:rPr>
          <w:rFonts w:asciiTheme="minorHAnsi" w:hAnsiTheme="minorHAnsi" w:cstheme="minorHAnsi"/>
          <w:bCs w:val="0"/>
          <w:sz w:val="22"/>
          <w:szCs w:val="22"/>
        </w:rPr>
      </w:pPr>
    </w:p>
    <w:p w14:paraId="76ACE653" w14:textId="77777777" w:rsidR="00786121" w:rsidRPr="00786121" w:rsidRDefault="00786121" w:rsidP="00786121">
      <w:pPr>
        <w:jc w:val="both"/>
        <w:rPr>
          <w:rFonts w:asciiTheme="minorHAnsi" w:hAnsiTheme="minorHAnsi" w:cstheme="minorHAnsi"/>
          <w:bCs w:val="0"/>
          <w:sz w:val="22"/>
          <w:szCs w:val="22"/>
        </w:rPr>
      </w:pPr>
    </w:p>
    <w:p w14:paraId="21BB5592" w14:textId="77777777" w:rsidR="00CB2BD2" w:rsidRPr="00786121" w:rsidRDefault="00CB2BD2" w:rsidP="00786121">
      <w:pPr>
        <w:jc w:val="both"/>
        <w:rPr>
          <w:rFonts w:asciiTheme="minorHAnsi" w:hAnsiTheme="minorHAnsi" w:cstheme="minorHAnsi"/>
          <w:bCs w:val="0"/>
          <w:sz w:val="22"/>
          <w:szCs w:val="22"/>
        </w:rPr>
      </w:pPr>
    </w:p>
    <w:p w14:paraId="229BB830" w14:textId="77777777" w:rsidR="00CB2BD2" w:rsidRPr="00786121" w:rsidRDefault="00CB2BD2" w:rsidP="00786121">
      <w:pPr>
        <w:jc w:val="both"/>
        <w:rPr>
          <w:rFonts w:asciiTheme="minorHAnsi" w:hAnsiTheme="minorHAnsi" w:cstheme="minorHAnsi"/>
          <w:bCs w:val="0"/>
          <w:sz w:val="22"/>
          <w:szCs w:val="22"/>
        </w:rPr>
      </w:pPr>
      <w:r w:rsidRPr="00786121">
        <w:rPr>
          <w:rFonts w:asciiTheme="minorHAnsi" w:hAnsiTheme="minorHAnsi" w:cstheme="minorHAnsi"/>
          <w:b/>
          <w:sz w:val="22"/>
          <w:szCs w:val="22"/>
        </w:rPr>
        <w:lastRenderedPageBreak/>
        <w:t>2./</w:t>
      </w:r>
      <w:r w:rsidRPr="00786121">
        <w:rPr>
          <w:rFonts w:asciiTheme="minorHAnsi" w:hAnsiTheme="minorHAnsi" w:cstheme="minorHAnsi"/>
          <w:b/>
          <w:sz w:val="22"/>
          <w:szCs w:val="22"/>
        </w:rPr>
        <w:tab/>
        <w:t>Javaslat térfigyelő kamerával megfigyelt közterületek kijelölésére</w:t>
      </w:r>
    </w:p>
    <w:p w14:paraId="4AF5DFC1" w14:textId="798C7F87" w:rsidR="00CB2BD2" w:rsidRPr="00786121" w:rsidRDefault="00CB2BD2" w:rsidP="00786121">
      <w:pPr>
        <w:jc w:val="both"/>
        <w:rPr>
          <w:rFonts w:asciiTheme="minorHAnsi" w:hAnsiTheme="minorHAnsi" w:cstheme="minorHAnsi"/>
          <w:bCs w:val="0"/>
          <w:sz w:val="22"/>
          <w:szCs w:val="22"/>
        </w:rPr>
      </w:pPr>
      <w:r w:rsidRPr="00786121">
        <w:rPr>
          <w:rFonts w:asciiTheme="minorHAnsi" w:hAnsiTheme="minorHAnsi" w:cstheme="minorHAnsi"/>
          <w:b/>
          <w:sz w:val="22"/>
          <w:szCs w:val="22"/>
        </w:rPr>
        <w:tab/>
      </w:r>
      <w:r w:rsidRPr="00786121">
        <w:rPr>
          <w:rFonts w:asciiTheme="minorHAnsi" w:hAnsiTheme="minorHAnsi" w:cstheme="minorHAnsi"/>
          <w:b/>
          <w:sz w:val="22"/>
          <w:szCs w:val="22"/>
          <w:u w:val="single"/>
        </w:rPr>
        <w:t>Előadók:</w:t>
      </w:r>
      <w:r w:rsidRPr="00786121">
        <w:rPr>
          <w:rFonts w:asciiTheme="minorHAnsi" w:hAnsiTheme="minorHAnsi" w:cstheme="minorHAnsi"/>
          <w:bCs w:val="0"/>
          <w:sz w:val="22"/>
          <w:szCs w:val="22"/>
        </w:rPr>
        <w:tab/>
        <w:t>Kelemen Krisztián, a Bizottság elnöke</w:t>
      </w:r>
    </w:p>
    <w:p w14:paraId="5595D28B" w14:textId="77777777" w:rsidR="00CB2BD2" w:rsidRPr="00786121" w:rsidRDefault="00CB2BD2" w:rsidP="00786121">
      <w:pPr>
        <w:jc w:val="both"/>
        <w:rPr>
          <w:rFonts w:asciiTheme="minorHAnsi" w:hAnsiTheme="minorHAnsi" w:cstheme="minorHAnsi"/>
          <w:bCs w:val="0"/>
          <w:sz w:val="22"/>
          <w:szCs w:val="22"/>
        </w:rPr>
      </w:pPr>
      <w:r w:rsidRPr="00786121">
        <w:rPr>
          <w:rFonts w:asciiTheme="minorHAnsi" w:hAnsiTheme="minorHAnsi" w:cstheme="minorHAnsi"/>
          <w:bCs w:val="0"/>
          <w:sz w:val="22"/>
          <w:szCs w:val="22"/>
        </w:rPr>
        <w:tab/>
      </w:r>
      <w:r w:rsidRPr="00786121">
        <w:rPr>
          <w:rFonts w:asciiTheme="minorHAnsi" w:hAnsiTheme="minorHAnsi" w:cstheme="minorHAnsi"/>
          <w:bCs w:val="0"/>
          <w:sz w:val="22"/>
          <w:szCs w:val="22"/>
        </w:rPr>
        <w:tab/>
      </w:r>
      <w:r w:rsidRPr="00786121">
        <w:rPr>
          <w:rFonts w:asciiTheme="minorHAnsi" w:hAnsiTheme="minorHAnsi" w:cstheme="minorHAnsi"/>
          <w:bCs w:val="0"/>
          <w:sz w:val="22"/>
          <w:szCs w:val="22"/>
        </w:rPr>
        <w:tab/>
        <w:t>Ágoston Sándor, a Közterület-felügyelet irodavezetője</w:t>
      </w:r>
    </w:p>
    <w:p w14:paraId="6E87D3A5" w14:textId="77777777" w:rsidR="00CB2BD2" w:rsidRPr="00786121" w:rsidRDefault="00CB2BD2" w:rsidP="00786121">
      <w:pPr>
        <w:jc w:val="both"/>
        <w:rPr>
          <w:rFonts w:asciiTheme="minorHAnsi" w:hAnsiTheme="minorHAnsi" w:cstheme="minorHAnsi"/>
          <w:bCs w:val="0"/>
          <w:sz w:val="22"/>
          <w:szCs w:val="22"/>
        </w:rPr>
      </w:pPr>
    </w:p>
    <w:p w14:paraId="0A3F6343" w14:textId="7FB988BC" w:rsidR="00CB2BD2" w:rsidRPr="00786121" w:rsidRDefault="00CB2BD2"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Ágoston Sándor</w:t>
      </w:r>
      <w:r w:rsidR="0081540A" w:rsidRPr="00786121">
        <w:rPr>
          <w:rFonts w:asciiTheme="minorHAnsi" w:hAnsiTheme="minorHAnsi" w:cstheme="minorHAnsi"/>
          <w:b/>
          <w:sz w:val="22"/>
          <w:szCs w:val="22"/>
          <w:u w:val="single"/>
        </w:rPr>
        <w:t>,</w:t>
      </w:r>
      <w:r w:rsidRPr="00786121">
        <w:rPr>
          <w:rFonts w:asciiTheme="minorHAnsi" w:hAnsiTheme="minorHAnsi" w:cstheme="minorHAnsi"/>
          <w:b/>
          <w:sz w:val="22"/>
          <w:szCs w:val="22"/>
          <w:u w:val="single"/>
        </w:rPr>
        <w:t xml:space="preserve"> a Közterület-felügyelet irodavezetője:</w:t>
      </w:r>
      <w:r w:rsidRPr="00786121">
        <w:rPr>
          <w:rFonts w:asciiTheme="minorHAnsi" w:hAnsiTheme="minorHAnsi" w:cstheme="minorHAnsi"/>
          <w:bCs w:val="0"/>
          <w:sz w:val="22"/>
          <w:szCs w:val="22"/>
        </w:rPr>
        <w:t xml:space="preserve"> </w:t>
      </w:r>
      <w:r w:rsidR="00A0113E" w:rsidRPr="00786121">
        <w:rPr>
          <w:rFonts w:asciiTheme="minorHAnsi" w:hAnsiTheme="minorHAnsi" w:cstheme="minorHAnsi"/>
          <w:bCs w:val="0"/>
          <w:sz w:val="22"/>
          <w:szCs w:val="22"/>
        </w:rPr>
        <w:t xml:space="preserve">Az írásos anyag jól összefoglalja, hogy a helyszín miért került kiválasztásra. Az Éhen Gyula tér, mint lakótelep és mint a </w:t>
      </w:r>
      <w:r w:rsidR="004D7C58" w:rsidRPr="00786121">
        <w:rPr>
          <w:rFonts w:asciiTheme="minorHAnsi" w:hAnsiTheme="minorHAnsi" w:cstheme="minorHAnsi"/>
          <w:bCs w:val="0"/>
          <w:sz w:val="22"/>
          <w:szCs w:val="22"/>
        </w:rPr>
        <w:t>v</w:t>
      </w:r>
      <w:r w:rsidR="00A0113E" w:rsidRPr="00786121">
        <w:rPr>
          <w:rFonts w:asciiTheme="minorHAnsi" w:hAnsiTheme="minorHAnsi" w:cstheme="minorHAnsi"/>
          <w:bCs w:val="0"/>
          <w:sz w:val="22"/>
          <w:szCs w:val="22"/>
        </w:rPr>
        <w:t>asútállomás környéke egyfajta gócpont. A vasúti közlekedést sokan igénybe</w:t>
      </w:r>
      <w:r w:rsidR="004D7C58" w:rsidRPr="00786121">
        <w:rPr>
          <w:rFonts w:asciiTheme="minorHAnsi" w:hAnsiTheme="minorHAnsi" w:cstheme="minorHAnsi"/>
          <w:bCs w:val="0"/>
          <w:sz w:val="22"/>
          <w:szCs w:val="22"/>
        </w:rPr>
        <w:t xml:space="preserve"> </w:t>
      </w:r>
      <w:r w:rsidR="00A0113E" w:rsidRPr="00786121">
        <w:rPr>
          <w:rFonts w:asciiTheme="minorHAnsi" w:hAnsiTheme="minorHAnsi" w:cstheme="minorHAnsi"/>
          <w:bCs w:val="0"/>
          <w:sz w:val="22"/>
          <w:szCs w:val="22"/>
        </w:rPr>
        <w:t>veszik, forgalmas ez a terület, de megvannak azok a problémás emberek a lak</w:t>
      </w:r>
      <w:r w:rsidR="004D7C58" w:rsidRPr="00786121">
        <w:rPr>
          <w:rFonts w:asciiTheme="minorHAnsi" w:hAnsiTheme="minorHAnsi" w:cstheme="minorHAnsi"/>
          <w:bCs w:val="0"/>
          <w:sz w:val="22"/>
          <w:szCs w:val="22"/>
        </w:rPr>
        <w:t>ó</w:t>
      </w:r>
      <w:r w:rsidR="00A0113E" w:rsidRPr="00786121">
        <w:rPr>
          <w:rFonts w:asciiTheme="minorHAnsi" w:hAnsiTheme="minorHAnsi" w:cstheme="minorHAnsi"/>
          <w:bCs w:val="0"/>
          <w:sz w:val="22"/>
          <w:szCs w:val="22"/>
        </w:rPr>
        <w:t xml:space="preserve">telepen és a téren, akik miatt indokolttá </w:t>
      </w:r>
      <w:r w:rsidR="004D7C58" w:rsidRPr="00786121">
        <w:rPr>
          <w:rFonts w:asciiTheme="minorHAnsi" w:hAnsiTheme="minorHAnsi" w:cstheme="minorHAnsi"/>
          <w:bCs w:val="0"/>
          <w:sz w:val="22"/>
          <w:szCs w:val="22"/>
        </w:rPr>
        <w:t xml:space="preserve">is </w:t>
      </w:r>
      <w:r w:rsidR="00A0113E" w:rsidRPr="00786121">
        <w:rPr>
          <w:rFonts w:asciiTheme="minorHAnsi" w:hAnsiTheme="minorHAnsi" w:cstheme="minorHAnsi"/>
          <w:bCs w:val="0"/>
          <w:sz w:val="22"/>
          <w:szCs w:val="22"/>
        </w:rPr>
        <w:t xml:space="preserve">vált ez a helyszín. </w:t>
      </w:r>
      <w:r w:rsidR="00B75065" w:rsidRPr="00786121">
        <w:rPr>
          <w:rFonts w:asciiTheme="minorHAnsi" w:hAnsiTheme="minorHAnsi" w:cstheme="minorHAnsi"/>
          <w:bCs w:val="0"/>
          <w:sz w:val="22"/>
          <w:szCs w:val="22"/>
        </w:rPr>
        <w:t xml:space="preserve">Tartottak </w:t>
      </w:r>
      <w:r w:rsidR="00A0113E" w:rsidRPr="00786121">
        <w:rPr>
          <w:rFonts w:asciiTheme="minorHAnsi" w:hAnsiTheme="minorHAnsi" w:cstheme="minorHAnsi"/>
          <w:bCs w:val="0"/>
          <w:sz w:val="22"/>
          <w:szCs w:val="22"/>
        </w:rPr>
        <w:t>egy lakossági fórum</w:t>
      </w:r>
      <w:r w:rsidR="00B75065" w:rsidRPr="00786121">
        <w:rPr>
          <w:rFonts w:asciiTheme="minorHAnsi" w:hAnsiTheme="minorHAnsi" w:cstheme="minorHAnsi"/>
          <w:bCs w:val="0"/>
          <w:sz w:val="22"/>
          <w:szCs w:val="22"/>
        </w:rPr>
        <w:t>ot</w:t>
      </w:r>
      <w:r w:rsidR="00A0113E" w:rsidRPr="00786121">
        <w:rPr>
          <w:rFonts w:asciiTheme="minorHAnsi" w:hAnsiTheme="minorHAnsi" w:cstheme="minorHAnsi"/>
          <w:bCs w:val="0"/>
          <w:sz w:val="22"/>
          <w:szCs w:val="22"/>
        </w:rPr>
        <w:t xml:space="preserve"> </w:t>
      </w:r>
      <w:r w:rsidR="00B75065" w:rsidRPr="00786121">
        <w:rPr>
          <w:rFonts w:asciiTheme="minorHAnsi" w:hAnsiTheme="minorHAnsi" w:cstheme="minorHAnsi"/>
          <w:bCs w:val="0"/>
          <w:sz w:val="22"/>
          <w:szCs w:val="22"/>
        </w:rPr>
        <w:t xml:space="preserve">a </w:t>
      </w:r>
      <w:r w:rsidR="00A0113E" w:rsidRPr="00786121">
        <w:rPr>
          <w:rFonts w:asciiTheme="minorHAnsi" w:hAnsiTheme="minorHAnsi" w:cstheme="minorHAnsi"/>
          <w:bCs w:val="0"/>
          <w:sz w:val="22"/>
          <w:szCs w:val="22"/>
        </w:rPr>
        <w:t xml:space="preserve">rendőrhatósággal és </w:t>
      </w:r>
      <w:r w:rsidR="00B75065" w:rsidRPr="00786121">
        <w:rPr>
          <w:rFonts w:asciiTheme="minorHAnsi" w:hAnsiTheme="minorHAnsi" w:cstheme="minorHAnsi"/>
          <w:bCs w:val="0"/>
          <w:sz w:val="22"/>
          <w:szCs w:val="22"/>
        </w:rPr>
        <w:t xml:space="preserve">a </w:t>
      </w:r>
      <w:r w:rsidR="00A0113E" w:rsidRPr="00786121">
        <w:rPr>
          <w:rFonts w:asciiTheme="minorHAnsi" w:hAnsiTheme="minorHAnsi" w:cstheme="minorHAnsi"/>
          <w:bCs w:val="0"/>
          <w:sz w:val="22"/>
          <w:szCs w:val="22"/>
        </w:rPr>
        <w:t xml:space="preserve">társszervekkel közösen, mivel a </w:t>
      </w:r>
      <w:r w:rsidR="004D7C58" w:rsidRPr="00786121">
        <w:rPr>
          <w:rFonts w:asciiTheme="minorHAnsi" w:hAnsiTheme="minorHAnsi" w:cstheme="minorHAnsi"/>
          <w:bCs w:val="0"/>
          <w:sz w:val="22"/>
          <w:szCs w:val="22"/>
        </w:rPr>
        <w:t>„</w:t>
      </w:r>
      <w:proofErr w:type="spellStart"/>
      <w:r w:rsidR="00A0113E" w:rsidRPr="00786121">
        <w:rPr>
          <w:rFonts w:asciiTheme="minorHAnsi" w:hAnsiTheme="minorHAnsi" w:cstheme="minorHAnsi"/>
          <w:bCs w:val="0"/>
          <w:sz w:val="22"/>
          <w:szCs w:val="22"/>
        </w:rPr>
        <w:t>social</w:t>
      </w:r>
      <w:proofErr w:type="spellEnd"/>
      <w:r w:rsidR="00A0113E" w:rsidRPr="00786121">
        <w:rPr>
          <w:rFonts w:asciiTheme="minorHAnsi" w:hAnsiTheme="minorHAnsi" w:cstheme="minorHAnsi"/>
          <w:bCs w:val="0"/>
          <w:sz w:val="22"/>
          <w:szCs w:val="22"/>
        </w:rPr>
        <w:t xml:space="preserve"> m</w:t>
      </w:r>
      <w:r w:rsidR="00C50AD9" w:rsidRPr="00786121">
        <w:rPr>
          <w:rFonts w:asciiTheme="minorHAnsi" w:hAnsiTheme="minorHAnsi" w:cstheme="minorHAnsi"/>
          <w:bCs w:val="0"/>
          <w:sz w:val="22"/>
          <w:szCs w:val="22"/>
        </w:rPr>
        <w:t>é</w:t>
      </w:r>
      <w:r w:rsidR="00A0113E" w:rsidRPr="00786121">
        <w:rPr>
          <w:rFonts w:asciiTheme="minorHAnsi" w:hAnsiTheme="minorHAnsi" w:cstheme="minorHAnsi"/>
          <w:bCs w:val="0"/>
          <w:sz w:val="22"/>
          <w:szCs w:val="22"/>
        </w:rPr>
        <w:t>dia</w:t>
      </w:r>
      <w:r w:rsidR="004D7C58" w:rsidRPr="00786121">
        <w:rPr>
          <w:rFonts w:asciiTheme="minorHAnsi" w:hAnsiTheme="minorHAnsi" w:cstheme="minorHAnsi"/>
          <w:bCs w:val="0"/>
          <w:sz w:val="22"/>
          <w:szCs w:val="22"/>
        </w:rPr>
        <w:t>”</w:t>
      </w:r>
      <w:r w:rsidR="00A0113E" w:rsidRPr="00786121">
        <w:rPr>
          <w:rFonts w:asciiTheme="minorHAnsi" w:hAnsiTheme="minorHAnsi" w:cstheme="minorHAnsi"/>
          <w:bCs w:val="0"/>
          <w:sz w:val="22"/>
          <w:szCs w:val="22"/>
        </w:rPr>
        <w:t xml:space="preserve"> felületén egymással is </w:t>
      </w:r>
      <w:proofErr w:type="spellStart"/>
      <w:r w:rsidR="00A0113E" w:rsidRPr="00786121">
        <w:rPr>
          <w:rFonts w:asciiTheme="minorHAnsi" w:hAnsiTheme="minorHAnsi" w:cstheme="minorHAnsi"/>
          <w:bCs w:val="0"/>
          <w:sz w:val="22"/>
          <w:szCs w:val="22"/>
        </w:rPr>
        <w:t>konfrontálódtak</w:t>
      </w:r>
      <w:proofErr w:type="spellEnd"/>
      <w:r w:rsidR="00A0113E" w:rsidRPr="00786121">
        <w:rPr>
          <w:rFonts w:asciiTheme="minorHAnsi" w:hAnsiTheme="minorHAnsi" w:cstheme="minorHAnsi"/>
          <w:bCs w:val="0"/>
          <w:sz w:val="22"/>
          <w:szCs w:val="22"/>
        </w:rPr>
        <w:t xml:space="preserve"> a lakók az ott kialakult helyzet miatt. A fórum nagyon jó eredménnyel zárult, jó képet kapta</w:t>
      </w:r>
      <w:r w:rsidR="004D7C58" w:rsidRPr="00786121">
        <w:rPr>
          <w:rFonts w:asciiTheme="minorHAnsi" w:hAnsiTheme="minorHAnsi" w:cstheme="minorHAnsi"/>
          <w:bCs w:val="0"/>
          <w:sz w:val="22"/>
          <w:szCs w:val="22"/>
        </w:rPr>
        <w:t>k</w:t>
      </w:r>
      <w:r w:rsidR="00A0113E" w:rsidRPr="00786121">
        <w:rPr>
          <w:rFonts w:asciiTheme="minorHAnsi" w:hAnsiTheme="minorHAnsi" w:cstheme="minorHAnsi"/>
          <w:bCs w:val="0"/>
          <w:sz w:val="22"/>
          <w:szCs w:val="22"/>
        </w:rPr>
        <w:t xml:space="preserve"> az emberek a hatályos jogszabályokról, illetve hogy mit lehet és mit nem lehet tenni. Napi szinten jár</w:t>
      </w:r>
      <w:r w:rsidR="00E57D5D" w:rsidRPr="00786121">
        <w:rPr>
          <w:rFonts w:asciiTheme="minorHAnsi" w:hAnsiTheme="minorHAnsi" w:cstheme="minorHAnsi"/>
          <w:bCs w:val="0"/>
          <w:sz w:val="22"/>
          <w:szCs w:val="22"/>
        </w:rPr>
        <w:t>nak</w:t>
      </w:r>
      <w:r w:rsidR="00A0113E" w:rsidRPr="00786121">
        <w:rPr>
          <w:rFonts w:asciiTheme="minorHAnsi" w:hAnsiTheme="minorHAnsi" w:cstheme="minorHAnsi"/>
          <w:bCs w:val="0"/>
          <w:sz w:val="22"/>
          <w:szCs w:val="22"/>
        </w:rPr>
        <w:t xml:space="preserve"> oda a rendőrség és a </w:t>
      </w:r>
      <w:r w:rsidR="0081540A" w:rsidRPr="00786121">
        <w:rPr>
          <w:rFonts w:asciiTheme="minorHAnsi" w:hAnsiTheme="minorHAnsi" w:cstheme="minorHAnsi"/>
          <w:bCs w:val="0"/>
          <w:sz w:val="22"/>
          <w:szCs w:val="22"/>
        </w:rPr>
        <w:t>Közterület-felügyelet</w:t>
      </w:r>
      <w:r w:rsidR="00A0113E" w:rsidRPr="00786121">
        <w:rPr>
          <w:rFonts w:asciiTheme="minorHAnsi" w:hAnsiTheme="minorHAnsi" w:cstheme="minorHAnsi"/>
          <w:bCs w:val="0"/>
          <w:sz w:val="22"/>
          <w:szCs w:val="22"/>
        </w:rPr>
        <w:t xml:space="preserve"> munkatársai ellenőrizni, </w:t>
      </w:r>
      <w:r w:rsidR="004D7C58" w:rsidRPr="00786121">
        <w:rPr>
          <w:rFonts w:asciiTheme="minorHAnsi" w:hAnsiTheme="minorHAnsi" w:cstheme="minorHAnsi"/>
          <w:bCs w:val="0"/>
          <w:sz w:val="22"/>
          <w:szCs w:val="22"/>
        </w:rPr>
        <w:t xml:space="preserve">de </w:t>
      </w:r>
      <w:r w:rsidR="00A0113E" w:rsidRPr="00786121">
        <w:rPr>
          <w:rFonts w:asciiTheme="minorHAnsi" w:hAnsiTheme="minorHAnsi" w:cstheme="minorHAnsi"/>
          <w:bCs w:val="0"/>
          <w:sz w:val="22"/>
          <w:szCs w:val="22"/>
        </w:rPr>
        <w:t>24 órán keresztül nem lehet mindent ellenőrizni egy 75.000-es városban. Egyébként a téren jelenleg is működik egy 24 órás, nagyon jó minőségű PTZ kamerája a közterület-felügyeletnek, számos kerékpárlopás, egyéb szabálysértések, szabályszegések megakadályozásá</w:t>
      </w:r>
      <w:r w:rsidR="004D7C58" w:rsidRPr="00786121">
        <w:rPr>
          <w:rFonts w:asciiTheme="minorHAnsi" w:hAnsiTheme="minorHAnsi" w:cstheme="minorHAnsi"/>
          <w:bCs w:val="0"/>
          <w:sz w:val="22"/>
          <w:szCs w:val="22"/>
        </w:rPr>
        <w:t>ban</w:t>
      </w:r>
      <w:r w:rsidR="00A0113E" w:rsidRPr="00786121">
        <w:rPr>
          <w:rFonts w:asciiTheme="minorHAnsi" w:hAnsiTheme="minorHAnsi" w:cstheme="minorHAnsi"/>
          <w:bCs w:val="0"/>
          <w:sz w:val="22"/>
          <w:szCs w:val="22"/>
        </w:rPr>
        <w:t xml:space="preserve"> segített. A</w:t>
      </w:r>
      <w:r w:rsidR="004D7C58" w:rsidRPr="00786121">
        <w:rPr>
          <w:rFonts w:asciiTheme="minorHAnsi" w:hAnsiTheme="minorHAnsi" w:cstheme="minorHAnsi"/>
          <w:bCs w:val="0"/>
          <w:sz w:val="22"/>
          <w:szCs w:val="22"/>
        </w:rPr>
        <w:t xml:space="preserve"> Széll</w:t>
      </w:r>
      <w:r w:rsidR="00A0113E" w:rsidRPr="00786121">
        <w:rPr>
          <w:rFonts w:asciiTheme="minorHAnsi" w:hAnsiTheme="minorHAnsi" w:cstheme="minorHAnsi"/>
          <w:bCs w:val="0"/>
          <w:sz w:val="22"/>
          <w:szCs w:val="22"/>
        </w:rPr>
        <w:t xml:space="preserve"> Kálmán</w:t>
      </w:r>
      <w:r w:rsidR="004D7C58" w:rsidRPr="00786121">
        <w:rPr>
          <w:rFonts w:asciiTheme="minorHAnsi" w:hAnsiTheme="minorHAnsi" w:cstheme="minorHAnsi"/>
          <w:bCs w:val="0"/>
          <w:sz w:val="22"/>
          <w:szCs w:val="22"/>
        </w:rPr>
        <w:t xml:space="preserve"> utca</w:t>
      </w:r>
      <w:r w:rsidR="00A0113E" w:rsidRPr="00786121">
        <w:rPr>
          <w:rFonts w:asciiTheme="minorHAnsi" w:hAnsiTheme="minorHAnsi" w:cstheme="minorHAnsi"/>
          <w:bCs w:val="0"/>
          <w:sz w:val="22"/>
          <w:szCs w:val="22"/>
        </w:rPr>
        <w:t xml:space="preserve"> 51</w:t>
      </w:r>
      <w:r w:rsidR="004D7C58" w:rsidRPr="00786121">
        <w:rPr>
          <w:rFonts w:asciiTheme="minorHAnsi" w:hAnsiTheme="minorHAnsi" w:cstheme="minorHAnsi"/>
          <w:bCs w:val="0"/>
          <w:sz w:val="22"/>
          <w:szCs w:val="22"/>
        </w:rPr>
        <w:t>.</w:t>
      </w:r>
      <w:r w:rsidR="00A0113E" w:rsidRPr="00786121">
        <w:rPr>
          <w:rFonts w:asciiTheme="minorHAnsi" w:hAnsiTheme="minorHAnsi" w:cstheme="minorHAnsi"/>
          <w:bCs w:val="0"/>
          <w:sz w:val="22"/>
          <w:szCs w:val="22"/>
        </w:rPr>
        <w:t xml:space="preserve"> szám alatti épülettel szemben egy átjáró van, ez lett megjelölve a lakásszövetkezetek által, mint hajléktalan életmódot folytató személyek italozóhelye. </w:t>
      </w:r>
      <w:r w:rsidR="00DB3757" w:rsidRPr="00786121">
        <w:rPr>
          <w:rFonts w:asciiTheme="minorHAnsi" w:hAnsiTheme="minorHAnsi" w:cstheme="minorHAnsi"/>
          <w:bCs w:val="0"/>
          <w:sz w:val="22"/>
          <w:szCs w:val="22"/>
        </w:rPr>
        <w:t xml:space="preserve">Ez lenne az új helyszín, de a technikai része még megbeszélés alatt van. </w:t>
      </w:r>
      <w:r w:rsidR="00A0113E" w:rsidRPr="00786121">
        <w:rPr>
          <w:rFonts w:asciiTheme="minorHAnsi" w:hAnsiTheme="minorHAnsi" w:cstheme="minorHAnsi"/>
          <w:bCs w:val="0"/>
          <w:sz w:val="22"/>
          <w:szCs w:val="22"/>
        </w:rPr>
        <w:t>D</w:t>
      </w:r>
      <w:r w:rsidR="00DB3757" w:rsidRPr="00786121">
        <w:rPr>
          <w:rFonts w:asciiTheme="minorHAnsi" w:hAnsiTheme="minorHAnsi" w:cstheme="minorHAnsi"/>
          <w:bCs w:val="0"/>
          <w:sz w:val="22"/>
          <w:szCs w:val="22"/>
        </w:rPr>
        <w:t>e</w:t>
      </w:r>
      <w:r w:rsidR="00A0113E" w:rsidRPr="00786121">
        <w:rPr>
          <w:rFonts w:asciiTheme="minorHAnsi" w:hAnsiTheme="minorHAnsi" w:cstheme="minorHAnsi"/>
          <w:bCs w:val="0"/>
          <w:sz w:val="22"/>
          <w:szCs w:val="22"/>
        </w:rPr>
        <w:t xml:space="preserve"> új e-mailt is kapott a mai nap folyam</w:t>
      </w:r>
      <w:r w:rsidR="00DB3757" w:rsidRPr="00786121">
        <w:rPr>
          <w:rFonts w:asciiTheme="minorHAnsi" w:hAnsiTheme="minorHAnsi" w:cstheme="minorHAnsi"/>
          <w:bCs w:val="0"/>
          <w:sz w:val="22"/>
          <w:szCs w:val="22"/>
        </w:rPr>
        <w:t>á</w:t>
      </w:r>
      <w:r w:rsidR="00A0113E" w:rsidRPr="00786121">
        <w:rPr>
          <w:rFonts w:asciiTheme="minorHAnsi" w:hAnsiTheme="minorHAnsi" w:cstheme="minorHAnsi"/>
          <w:bCs w:val="0"/>
          <w:sz w:val="22"/>
          <w:szCs w:val="22"/>
        </w:rPr>
        <w:t xml:space="preserve">n, amiben a Széll Kálmán utca 49. szám alatti műszaki szaküzletet említi a bejelentő, ahol munkaidőn kívül a lépcsőn hajléktalanok gyűlnek. </w:t>
      </w:r>
      <w:r w:rsidR="00DB3757" w:rsidRPr="00786121">
        <w:rPr>
          <w:rFonts w:asciiTheme="minorHAnsi" w:hAnsiTheme="minorHAnsi" w:cstheme="minorHAnsi"/>
          <w:bCs w:val="0"/>
          <w:sz w:val="22"/>
          <w:szCs w:val="22"/>
        </w:rPr>
        <w:t>E</w:t>
      </w:r>
      <w:r w:rsidR="008B15F0" w:rsidRPr="00786121">
        <w:rPr>
          <w:rFonts w:asciiTheme="minorHAnsi" w:hAnsiTheme="minorHAnsi" w:cstheme="minorHAnsi"/>
          <w:bCs w:val="0"/>
          <w:sz w:val="22"/>
          <w:szCs w:val="22"/>
        </w:rPr>
        <w:t xml:space="preserve">z </w:t>
      </w:r>
      <w:r w:rsidR="00DB3757" w:rsidRPr="00786121">
        <w:rPr>
          <w:rFonts w:asciiTheme="minorHAnsi" w:hAnsiTheme="minorHAnsi" w:cstheme="minorHAnsi"/>
          <w:bCs w:val="0"/>
          <w:sz w:val="22"/>
          <w:szCs w:val="22"/>
        </w:rPr>
        <w:t>„</w:t>
      </w:r>
      <w:r w:rsidR="008B15F0" w:rsidRPr="00786121">
        <w:rPr>
          <w:rFonts w:asciiTheme="minorHAnsi" w:hAnsiTheme="minorHAnsi" w:cstheme="minorHAnsi"/>
          <w:bCs w:val="0"/>
          <w:sz w:val="22"/>
          <w:szCs w:val="22"/>
        </w:rPr>
        <w:t>vándorcirkusz élet</w:t>
      </w:r>
      <w:r w:rsidR="00DB3757" w:rsidRPr="00786121">
        <w:rPr>
          <w:rFonts w:asciiTheme="minorHAnsi" w:hAnsiTheme="minorHAnsi" w:cstheme="minorHAnsi"/>
          <w:bCs w:val="0"/>
          <w:sz w:val="22"/>
          <w:szCs w:val="22"/>
        </w:rPr>
        <w:t>”</w:t>
      </w:r>
      <w:r w:rsidR="008B15F0" w:rsidRPr="00786121">
        <w:rPr>
          <w:rFonts w:asciiTheme="minorHAnsi" w:hAnsiTheme="minorHAnsi" w:cstheme="minorHAnsi"/>
          <w:bCs w:val="0"/>
          <w:sz w:val="22"/>
          <w:szCs w:val="22"/>
        </w:rPr>
        <w:t>, m</w:t>
      </w:r>
      <w:r w:rsidR="00DB3757" w:rsidRPr="00786121">
        <w:rPr>
          <w:rFonts w:asciiTheme="minorHAnsi" w:hAnsiTheme="minorHAnsi" w:cstheme="minorHAnsi"/>
          <w:bCs w:val="0"/>
          <w:sz w:val="22"/>
          <w:szCs w:val="22"/>
        </w:rPr>
        <w:t>i</w:t>
      </w:r>
      <w:r w:rsidR="008B15F0" w:rsidRPr="00786121">
        <w:rPr>
          <w:rFonts w:asciiTheme="minorHAnsi" w:hAnsiTheme="minorHAnsi" w:cstheme="minorHAnsi"/>
          <w:bCs w:val="0"/>
          <w:sz w:val="22"/>
          <w:szCs w:val="22"/>
        </w:rPr>
        <w:t>vel egy helyről kitolják őket, de megjelennek más helyen. Ez a hajlé</w:t>
      </w:r>
      <w:r w:rsidR="00DB3757" w:rsidRPr="00786121">
        <w:rPr>
          <w:rFonts w:asciiTheme="minorHAnsi" w:hAnsiTheme="minorHAnsi" w:cstheme="minorHAnsi"/>
          <w:bCs w:val="0"/>
          <w:sz w:val="22"/>
          <w:szCs w:val="22"/>
        </w:rPr>
        <w:t>k</w:t>
      </w:r>
      <w:r w:rsidR="008B15F0" w:rsidRPr="00786121">
        <w:rPr>
          <w:rFonts w:asciiTheme="minorHAnsi" w:hAnsiTheme="minorHAnsi" w:cstheme="minorHAnsi"/>
          <w:bCs w:val="0"/>
          <w:sz w:val="22"/>
          <w:szCs w:val="22"/>
        </w:rPr>
        <w:t>talan</w:t>
      </w:r>
      <w:r w:rsidR="00807951" w:rsidRPr="00786121">
        <w:rPr>
          <w:rFonts w:asciiTheme="minorHAnsi" w:hAnsiTheme="minorHAnsi" w:cstheme="minorHAnsi"/>
          <w:bCs w:val="0"/>
          <w:sz w:val="22"/>
          <w:szCs w:val="22"/>
        </w:rPr>
        <w:t>-</w:t>
      </w:r>
      <w:r w:rsidR="008B15F0" w:rsidRPr="00786121">
        <w:rPr>
          <w:rFonts w:asciiTheme="minorHAnsi" w:hAnsiTheme="minorHAnsi" w:cstheme="minorHAnsi"/>
          <w:bCs w:val="0"/>
          <w:sz w:val="22"/>
          <w:szCs w:val="22"/>
        </w:rPr>
        <w:t>vadászat nem fog működni és szerencsés helyzetben lehet Sz</w:t>
      </w:r>
      <w:r w:rsidR="00DB3757" w:rsidRPr="00786121">
        <w:rPr>
          <w:rFonts w:asciiTheme="minorHAnsi" w:hAnsiTheme="minorHAnsi" w:cstheme="minorHAnsi"/>
          <w:bCs w:val="0"/>
          <w:sz w:val="22"/>
          <w:szCs w:val="22"/>
        </w:rPr>
        <w:t>ombat</w:t>
      </w:r>
      <w:r w:rsidR="008B15F0" w:rsidRPr="00786121">
        <w:rPr>
          <w:rFonts w:asciiTheme="minorHAnsi" w:hAnsiTheme="minorHAnsi" w:cstheme="minorHAnsi"/>
          <w:bCs w:val="0"/>
          <w:sz w:val="22"/>
          <w:szCs w:val="22"/>
        </w:rPr>
        <w:t>hely, ha 7-8-10 hajléktalan emberrel kell csak foglalkozni. Ő is élt sok helyen, ismeri a problémákat. A Széll K</w:t>
      </w:r>
      <w:r w:rsidR="00DB3757" w:rsidRPr="00786121">
        <w:rPr>
          <w:rFonts w:asciiTheme="minorHAnsi" w:hAnsiTheme="minorHAnsi" w:cstheme="minorHAnsi"/>
          <w:bCs w:val="0"/>
          <w:sz w:val="22"/>
          <w:szCs w:val="22"/>
        </w:rPr>
        <w:t>álmán</w:t>
      </w:r>
      <w:r w:rsidR="008B15F0" w:rsidRPr="00786121">
        <w:rPr>
          <w:rFonts w:asciiTheme="minorHAnsi" w:hAnsiTheme="minorHAnsi" w:cstheme="minorHAnsi"/>
          <w:bCs w:val="0"/>
          <w:sz w:val="22"/>
          <w:szCs w:val="22"/>
        </w:rPr>
        <w:t xml:space="preserve"> u. 51. szám alatti átjáró semmilyen formában nincs a látószögükben</w:t>
      </w:r>
      <w:r w:rsidR="003740B6" w:rsidRPr="00786121">
        <w:rPr>
          <w:rFonts w:asciiTheme="minorHAnsi" w:hAnsiTheme="minorHAnsi" w:cstheme="minorHAnsi"/>
          <w:bCs w:val="0"/>
          <w:sz w:val="22"/>
          <w:szCs w:val="22"/>
        </w:rPr>
        <w:t xml:space="preserve"> jelenleg, emiatt is indokolt az új helyszín. </w:t>
      </w:r>
      <w:r w:rsidR="00385A8A" w:rsidRPr="00786121">
        <w:rPr>
          <w:rFonts w:asciiTheme="minorHAnsi" w:hAnsiTheme="minorHAnsi" w:cstheme="minorHAnsi"/>
          <w:bCs w:val="0"/>
          <w:sz w:val="22"/>
          <w:szCs w:val="22"/>
        </w:rPr>
        <w:t>A Széll</w:t>
      </w:r>
      <w:r w:rsidR="00807951" w:rsidRPr="00786121">
        <w:rPr>
          <w:rFonts w:asciiTheme="minorHAnsi" w:hAnsiTheme="minorHAnsi" w:cstheme="minorHAnsi"/>
          <w:bCs w:val="0"/>
          <w:sz w:val="22"/>
          <w:szCs w:val="22"/>
        </w:rPr>
        <w:t xml:space="preserve"> Kálmán utca – </w:t>
      </w:r>
      <w:r w:rsidR="00385A8A" w:rsidRPr="00786121">
        <w:rPr>
          <w:rFonts w:asciiTheme="minorHAnsi" w:hAnsiTheme="minorHAnsi" w:cstheme="minorHAnsi"/>
          <w:bCs w:val="0"/>
          <w:sz w:val="22"/>
          <w:szCs w:val="22"/>
        </w:rPr>
        <w:t>Király</w:t>
      </w:r>
      <w:r w:rsidR="00807951" w:rsidRPr="00786121">
        <w:rPr>
          <w:rFonts w:asciiTheme="minorHAnsi" w:hAnsiTheme="minorHAnsi" w:cstheme="minorHAnsi"/>
          <w:bCs w:val="0"/>
          <w:sz w:val="22"/>
          <w:szCs w:val="22"/>
        </w:rPr>
        <w:t xml:space="preserve"> </w:t>
      </w:r>
      <w:r w:rsidR="00385A8A" w:rsidRPr="00786121">
        <w:rPr>
          <w:rFonts w:asciiTheme="minorHAnsi" w:hAnsiTheme="minorHAnsi" w:cstheme="minorHAnsi"/>
          <w:bCs w:val="0"/>
          <w:sz w:val="22"/>
          <w:szCs w:val="22"/>
        </w:rPr>
        <w:t>utca kereszteződésében is van térfigyelő kamera</w:t>
      </w:r>
      <w:r w:rsidR="0081540A" w:rsidRPr="00786121">
        <w:rPr>
          <w:rFonts w:asciiTheme="minorHAnsi" w:hAnsiTheme="minorHAnsi" w:cstheme="minorHAnsi"/>
          <w:bCs w:val="0"/>
          <w:sz w:val="22"/>
          <w:szCs w:val="22"/>
        </w:rPr>
        <w:t>,</w:t>
      </w:r>
      <w:r w:rsidR="00385A8A" w:rsidRPr="00786121">
        <w:rPr>
          <w:rFonts w:asciiTheme="minorHAnsi" w:hAnsiTheme="minorHAnsi" w:cstheme="minorHAnsi"/>
          <w:bCs w:val="0"/>
          <w:sz w:val="22"/>
          <w:szCs w:val="22"/>
        </w:rPr>
        <w:t xml:space="preserve"> és nagyon hatékonynak tud mutatkozni, </w:t>
      </w:r>
      <w:r w:rsidR="003740B6" w:rsidRPr="00786121">
        <w:rPr>
          <w:rFonts w:asciiTheme="minorHAnsi" w:hAnsiTheme="minorHAnsi" w:cstheme="minorHAnsi"/>
          <w:bCs w:val="0"/>
          <w:sz w:val="22"/>
          <w:szCs w:val="22"/>
        </w:rPr>
        <w:t>ha</w:t>
      </w:r>
      <w:r w:rsidR="00385A8A" w:rsidRPr="00786121">
        <w:rPr>
          <w:rFonts w:asciiTheme="minorHAnsi" w:hAnsiTheme="minorHAnsi" w:cstheme="minorHAnsi"/>
          <w:bCs w:val="0"/>
          <w:sz w:val="22"/>
          <w:szCs w:val="22"/>
        </w:rPr>
        <w:t xml:space="preserve"> bizonyos szakaszokat össze tudnak kötni, tehát útvonal megfigyelésre is alkalmas lehet egy ilyen kamera. Emiatt is kéri a bizottság támogatását az új helyszín kijelölésére. </w:t>
      </w:r>
    </w:p>
    <w:p w14:paraId="0F25093A" w14:textId="77777777" w:rsidR="00EC6779" w:rsidRPr="00786121" w:rsidRDefault="00EC6779" w:rsidP="00786121">
      <w:pPr>
        <w:jc w:val="both"/>
        <w:rPr>
          <w:rFonts w:asciiTheme="minorHAnsi" w:hAnsiTheme="minorHAnsi" w:cstheme="minorHAnsi"/>
          <w:bCs w:val="0"/>
          <w:sz w:val="22"/>
          <w:szCs w:val="22"/>
        </w:rPr>
      </w:pPr>
    </w:p>
    <w:p w14:paraId="5CFFFE3F" w14:textId="77777777" w:rsidR="00C50AD9" w:rsidRPr="00786121" w:rsidRDefault="00EC6779"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Köszöni a meghívást a bizottsági ülésre, valamint a lakossági fórum megszervezését, szerinte nagyon hatékony volt</w:t>
      </w:r>
      <w:r w:rsidR="003740B6" w:rsidRPr="00786121">
        <w:rPr>
          <w:rFonts w:asciiTheme="minorHAnsi" w:hAnsiTheme="minorHAnsi" w:cstheme="minorHAnsi"/>
          <w:bCs w:val="0"/>
          <w:sz w:val="22"/>
          <w:szCs w:val="22"/>
        </w:rPr>
        <w:t>.</w:t>
      </w:r>
      <w:r w:rsidRPr="00786121">
        <w:rPr>
          <w:rFonts w:asciiTheme="minorHAnsi" w:hAnsiTheme="minorHAnsi" w:cstheme="minorHAnsi"/>
          <w:bCs w:val="0"/>
          <w:sz w:val="22"/>
          <w:szCs w:val="22"/>
        </w:rPr>
        <w:t xml:space="preserve"> </w:t>
      </w:r>
      <w:r w:rsidR="003740B6" w:rsidRPr="00786121">
        <w:rPr>
          <w:rFonts w:asciiTheme="minorHAnsi" w:hAnsiTheme="minorHAnsi" w:cstheme="minorHAnsi"/>
          <w:bCs w:val="0"/>
          <w:sz w:val="22"/>
          <w:szCs w:val="22"/>
        </w:rPr>
        <w:t>E</w:t>
      </w:r>
      <w:r w:rsidRPr="00786121">
        <w:rPr>
          <w:rFonts w:asciiTheme="minorHAnsi" w:hAnsiTheme="minorHAnsi" w:cstheme="minorHAnsi"/>
          <w:bCs w:val="0"/>
          <w:sz w:val="22"/>
          <w:szCs w:val="22"/>
        </w:rPr>
        <w:t xml:space="preserve">gyetért </w:t>
      </w:r>
      <w:r w:rsidR="003740B6" w:rsidRPr="00786121">
        <w:rPr>
          <w:rFonts w:asciiTheme="minorHAnsi" w:hAnsiTheme="minorHAnsi" w:cstheme="minorHAnsi"/>
          <w:bCs w:val="0"/>
          <w:sz w:val="22"/>
          <w:szCs w:val="22"/>
        </w:rPr>
        <w:t>Ágoston</w:t>
      </w:r>
      <w:r w:rsidR="0081540A" w:rsidRPr="00786121">
        <w:rPr>
          <w:rFonts w:asciiTheme="minorHAnsi" w:hAnsiTheme="minorHAnsi" w:cstheme="minorHAnsi"/>
          <w:bCs w:val="0"/>
          <w:sz w:val="22"/>
          <w:szCs w:val="22"/>
        </w:rPr>
        <w:t xml:space="preserve"> </w:t>
      </w:r>
      <w:r w:rsidR="003740B6" w:rsidRPr="00786121">
        <w:rPr>
          <w:rFonts w:asciiTheme="minorHAnsi" w:hAnsiTheme="minorHAnsi" w:cstheme="minorHAnsi"/>
          <w:bCs w:val="0"/>
          <w:sz w:val="22"/>
          <w:szCs w:val="22"/>
        </w:rPr>
        <w:t>Sándorral</w:t>
      </w:r>
      <w:r w:rsidRPr="00786121">
        <w:rPr>
          <w:rFonts w:asciiTheme="minorHAnsi" w:hAnsiTheme="minorHAnsi" w:cstheme="minorHAnsi"/>
          <w:bCs w:val="0"/>
          <w:sz w:val="22"/>
          <w:szCs w:val="22"/>
        </w:rPr>
        <w:t xml:space="preserve"> abban, hogy a „fekvő” és italozó emberek a legnagyobb közbiztonsági probléma S</w:t>
      </w:r>
      <w:r w:rsidR="003740B6" w:rsidRPr="00786121">
        <w:rPr>
          <w:rFonts w:asciiTheme="minorHAnsi" w:hAnsiTheme="minorHAnsi" w:cstheme="minorHAnsi"/>
          <w:bCs w:val="0"/>
          <w:sz w:val="22"/>
          <w:szCs w:val="22"/>
        </w:rPr>
        <w:t>zombat</w:t>
      </w:r>
      <w:r w:rsidRPr="00786121">
        <w:rPr>
          <w:rFonts w:asciiTheme="minorHAnsi" w:hAnsiTheme="minorHAnsi" w:cstheme="minorHAnsi"/>
          <w:bCs w:val="0"/>
          <w:sz w:val="22"/>
          <w:szCs w:val="22"/>
        </w:rPr>
        <w:t xml:space="preserve">helyen, lehet, hogy más városokban ennek örülnének, ha csak ilyen problémákkal kellene foglalkozni. Szerinte </w:t>
      </w:r>
      <w:r w:rsidR="003740B6" w:rsidRPr="00786121">
        <w:rPr>
          <w:rFonts w:asciiTheme="minorHAnsi" w:hAnsiTheme="minorHAnsi" w:cstheme="minorHAnsi"/>
          <w:bCs w:val="0"/>
          <w:sz w:val="22"/>
          <w:szCs w:val="22"/>
        </w:rPr>
        <w:t>Ágoston Sándor</w:t>
      </w:r>
      <w:r w:rsidRPr="00786121">
        <w:rPr>
          <w:rFonts w:asciiTheme="minorHAnsi" w:hAnsiTheme="minorHAnsi" w:cstheme="minorHAnsi"/>
          <w:bCs w:val="0"/>
          <w:sz w:val="22"/>
          <w:szCs w:val="22"/>
        </w:rPr>
        <w:t xml:space="preserve"> nagyon frappánsan, érthetően kezelte a helyzetet, a hétköznapi emberek számára is. Köszöni a rendőrségnek, hogy a Vasúti </w:t>
      </w:r>
      <w:r w:rsidR="003740B6" w:rsidRPr="00786121">
        <w:rPr>
          <w:rFonts w:asciiTheme="minorHAnsi" w:hAnsiTheme="minorHAnsi" w:cstheme="minorHAnsi"/>
          <w:bCs w:val="0"/>
          <w:sz w:val="22"/>
          <w:szCs w:val="22"/>
        </w:rPr>
        <w:t>A</w:t>
      </w:r>
      <w:r w:rsidRPr="00786121">
        <w:rPr>
          <w:rFonts w:asciiTheme="minorHAnsi" w:hAnsiTheme="minorHAnsi" w:cstheme="minorHAnsi"/>
          <w:bCs w:val="0"/>
          <w:sz w:val="22"/>
          <w:szCs w:val="22"/>
        </w:rPr>
        <w:t>losztály képviselet</w:t>
      </w:r>
      <w:r w:rsidR="003740B6" w:rsidRPr="00786121">
        <w:rPr>
          <w:rFonts w:asciiTheme="minorHAnsi" w:hAnsiTheme="minorHAnsi" w:cstheme="minorHAnsi"/>
          <w:bCs w:val="0"/>
          <w:sz w:val="22"/>
          <w:szCs w:val="22"/>
        </w:rPr>
        <w:t>é</w:t>
      </w:r>
      <w:r w:rsidRPr="00786121">
        <w:rPr>
          <w:rFonts w:asciiTheme="minorHAnsi" w:hAnsiTheme="minorHAnsi" w:cstheme="minorHAnsi"/>
          <w:bCs w:val="0"/>
          <w:sz w:val="22"/>
          <w:szCs w:val="22"/>
        </w:rPr>
        <w:t xml:space="preserve">ben is voltak ott </w:t>
      </w:r>
      <w:r w:rsidR="003740B6" w:rsidRPr="00786121">
        <w:rPr>
          <w:rFonts w:asciiTheme="minorHAnsi" w:hAnsiTheme="minorHAnsi" w:cstheme="minorHAnsi"/>
          <w:bCs w:val="0"/>
          <w:sz w:val="22"/>
          <w:szCs w:val="22"/>
        </w:rPr>
        <w:t>ketten</w:t>
      </w:r>
      <w:r w:rsidRPr="00786121">
        <w:rPr>
          <w:rFonts w:asciiTheme="minorHAnsi" w:hAnsiTheme="minorHAnsi" w:cstheme="minorHAnsi"/>
          <w:bCs w:val="0"/>
          <w:sz w:val="22"/>
          <w:szCs w:val="22"/>
        </w:rPr>
        <w:t>. Szerinte sikerült megnyug</w:t>
      </w:r>
      <w:r w:rsidR="003740B6" w:rsidRPr="00786121">
        <w:rPr>
          <w:rFonts w:asciiTheme="minorHAnsi" w:hAnsiTheme="minorHAnsi" w:cstheme="minorHAnsi"/>
          <w:bCs w:val="0"/>
          <w:sz w:val="22"/>
          <w:szCs w:val="22"/>
        </w:rPr>
        <w:t>t</w:t>
      </w:r>
      <w:r w:rsidRPr="00786121">
        <w:rPr>
          <w:rFonts w:asciiTheme="minorHAnsi" w:hAnsiTheme="minorHAnsi" w:cstheme="minorHAnsi"/>
          <w:bCs w:val="0"/>
          <w:sz w:val="22"/>
          <w:szCs w:val="22"/>
        </w:rPr>
        <w:t>atni a lakosságot</w:t>
      </w:r>
      <w:r w:rsidR="00295D2E" w:rsidRPr="00786121">
        <w:rPr>
          <w:rFonts w:asciiTheme="minorHAnsi" w:hAnsiTheme="minorHAnsi" w:cstheme="minorHAnsi"/>
          <w:bCs w:val="0"/>
          <w:sz w:val="22"/>
          <w:szCs w:val="22"/>
        </w:rPr>
        <w:t xml:space="preserve">, hogy a </w:t>
      </w:r>
      <w:r w:rsidR="0081540A" w:rsidRPr="00786121">
        <w:rPr>
          <w:rFonts w:asciiTheme="minorHAnsi" w:hAnsiTheme="minorHAnsi" w:cstheme="minorHAnsi"/>
          <w:bCs w:val="0"/>
          <w:sz w:val="22"/>
          <w:szCs w:val="22"/>
        </w:rPr>
        <w:t>K</w:t>
      </w:r>
      <w:r w:rsidR="003740B6" w:rsidRPr="00786121">
        <w:rPr>
          <w:rFonts w:asciiTheme="minorHAnsi" w:hAnsiTheme="minorHAnsi" w:cstheme="minorHAnsi"/>
          <w:bCs w:val="0"/>
          <w:sz w:val="22"/>
          <w:szCs w:val="22"/>
        </w:rPr>
        <w:t>özterület-felügyelet</w:t>
      </w:r>
      <w:r w:rsidR="00295D2E" w:rsidRPr="00786121">
        <w:rPr>
          <w:rFonts w:asciiTheme="minorHAnsi" w:hAnsiTheme="minorHAnsi" w:cstheme="minorHAnsi"/>
          <w:bCs w:val="0"/>
          <w:sz w:val="22"/>
          <w:szCs w:val="22"/>
        </w:rPr>
        <w:t xml:space="preserve"> és a rendőrség minden tőle telhetőt megtesz, de ha ilyen a jogszabályi háttér, akkor ez a maximum, ameddig el lehet menni. Amíg az ügyészség halmazatiban kimondja, hogy elzárás, 90 napra, 150 napra stb., az lehet 2-3 év is, nem egyik pillanatról a másikra történnek a dolgok. Egyébként pedig a padon ülő vagy a földön fekvő hajléktalan is egy ember, mindenkinek így kellene rájuk tekinteni. Ha a magatartásával problémák vannak, ak</w:t>
      </w:r>
      <w:r w:rsidR="003740B6" w:rsidRPr="00786121">
        <w:rPr>
          <w:rFonts w:asciiTheme="minorHAnsi" w:hAnsiTheme="minorHAnsi" w:cstheme="minorHAnsi"/>
          <w:bCs w:val="0"/>
          <w:sz w:val="22"/>
          <w:szCs w:val="22"/>
        </w:rPr>
        <w:t>k</w:t>
      </w:r>
      <w:r w:rsidR="00295D2E" w:rsidRPr="00786121">
        <w:rPr>
          <w:rFonts w:asciiTheme="minorHAnsi" w:hAnsiTheme="minorHAnsi" w:cstheme="minorHAnsi"/>
          <w:bCs w:val="0"/>
          <w:sz w:val="22"/>
          <w:szCs w:val="22"/>
        </w:rPr>
        <w:t xml:space="preserve">or a </w:t>
      </w:r>
      <w:r w:rsidR="00237604" w:rsidRPr="00786121">
        <w:rPr>
          <w:rFonts w:asciiTheme="minorHAnsi" w:hAnsiTheme="minorHAnsi" w:cstheme="minorHAnsi"/>
          <w:bCs w:val="0"/>
          <w:sz w:val="22"/>
          <w:szCs w:val="22"/>
        </w:rPr>
        <w:t>K</w:t>
      </w:r>
      <w:r w:rsidR="00295D2E" w:rsidRPr="00786121">
        <w:rPr>
          <w:rFonts w:asciiTheme="minorHAnsi" w:hAnsiTheme="minorHAnsi" w:cstheme="minorHAnsi"/>
          <w:bCs w:val="0"/>
          <w:sz w:val="22"/>
          <w:szCs w:val="22"/>
        </w:rPr>
        <w:t>özterület-felügyelet vagy a rendőrség megteszi a szükséges lépé</w:t>
      </w:r>
      <w:r w:rsidR="003740B6" w:rsidRPr="00786121">
        <w:rPr>
          <w:rFonts w:asciiTheme="minorHAnsi" w:hAnsiTheme="minorHAnsi" w:cstheme="minorHAnsi"/>
          <w:bCs w:val="0"/>
          <w:sz w:val="22"/>
          <w:szCs w:val="22"/>
        </w:rPr>
        <w:t>s</w:t>
      </w:r>
      <w:r w:rsidR="00295D2E" w:rsidRPr="00786121">
        <w:rPr>
          <w:rFonts w:asciiTheme="minorHAnsi" w:hAnsiTheme="minorHAnsi" w:cstheme="minorHAnsi"/>
          <w:bCs w:val="0"/>
          <w:sz w:val="22"/>
          <w:szCs w:val="22"/>
        </w:rPr>
        <w:t>eket.</w:t>
      </w:r>
      <w:r w:rsidR="00C60798" w:rsidRPr="00786121">
        <w:rPr>
          <w:rFonts w:asciiTheme="minorHAnsi" w:hAnsiTheme="minorHAnsi" w:cstheme="minorHAnsi"/>
          <w:bCs w:val="0"/>
          <w:sz w:val="22"/>
          <w:szCs w:val="22"/>
        </w:rPr>
        <w:t xml:space="preserve"> A</w:t>
      </w:r>
      <w:r w:rsidR="003740B6" w:rsidRPr="00786121">
        <w:rPr>
          <w:rFonts w:asciiTheme="minorHAnsi" w:hAnsiTheme="minorHAnsi" w:cstheme="minorHAnsi"/>
          <w:bCs w:val="0"/>
          <w:sz w:val="22"/>
          <w:szCs w:val="22"/>
        </w:rPr>
        <w:t>z</w:t>
      </w:r>
      <w:r w:rsidR="00C60798" w:rsidRPr="00786121">
        <w:rPr>
          <w:rFonts w:asciiTheme="minorHAnsi" w:hAnsiTheme="minorHAnsi" w:cstheme="minorHAnsi"/>
          <w:bCs w:val="0"/>
          <w:sz w:val="22"/>
          <w:szCs w:val="22"/>
        </w:rPr>
        <w:t xml:space="preserve"> önkormányzat nem tudja megszüntetni a szegénységet, a függő embereket nem tudjuk leszoktatni, ha az adott személy nem akarja </w:t>
      </w:r>
      <w:r w:rsidR="003740B6" w:rsidRPr="00786121">
        <w:rPr>
          <w:rFonts w:asciiTheme="minorHAnsi" w:hAnsiTheme="minorHAnsi" w:cstheme="minorHAnsi"/>
          <w:bCs w:val="0"/>
          <w:sz w:val="22"/>
          <w:szCs w:val="22"/>
        </w:rPr>
        <w:t xml:space="preserve">azt </w:t>
      </w:r>
      <w:r w:rsidR="00C60798" w:rsidRPr="00786121">
        <w:rPr>
          <w:rFonts w:asciiTheme="minorHAnsi" w:hAnsiTheme="minorHAnsi" w:cstheme="minorHAnsi"/>
          <w:bCs w:val="0"/>
          <w:sz w:val="22"/>
          <w:szCs w:val="22"/>
        </w:rPr>
        <w:t xml:space="preserve">és sorolhatná. Ahhoz képest, hogy a </w:t>
      </w:r>
      <w:proofErr w:type="spellStart"/>
      <w:r w:rsidR="00C60798" w:rsidRPr="00786121">
        <w:rPr>
          <w:rFonts w:asciiTheme="minorHAnsi" w:hAnsiTheme="minorHAnsi" w:cstheme="minorHAnsi"/>
          <w:bCs w:val="0"/>
          <w:sz w:val="22"/>
          <w:szCs w:val="22"/>
        </w:rPr>
        <w:t>social</w:t>
      </w:r>
      <w:proofErr w:type="spellEnd"/>
      <w:r w:rsidR="00C60798" w:rsidRPr="00786121">
        <w:rPr>
          <w:rFonts w:asciiTheme="minorHAnsi" w:hAnsiTheme="minorHAnsi" w:cstheme="minorHAnsi"/>
          <w:bCs w:val="0"/>
          <w:sz w:val="22"/>
          <w:szCs w:val="22"/>
        </w:rPr>
        <w:t xml:space="preserve"> m</w:t>
      </w:r>
      <w:r w:rsidR="00C50AD9" w:rsidRPr="00786121">
        <w:rPr>
          <w:rFonts w:asciiTheme="minorHAnsi" w:hAnsiTheme="minorHAnsi" w:cstheme="minorHAnsi"/>
          <w:bCs w:val="0"/>
          <w:sz w:val="22"/>
          <w:szCs w:val="22"/>
        </w:rPr>
        <w:t>é</w:t>
      </w:r>
      <w:r w:rsidR="00C60798" w:rsidRPr="00786121">
        <w:rPr>
          <w:rFonts w:asciiTheme="minorHAnsi" w:hAnsiTheme="minorHAnsi" w:cstheme="minorHAnsi"/>
          <w:bCs w:val="0"/>
          <w:sz w:val="22"/>
          <w:szCs w:val="22"/>
        </w:rPr>
        <w:t>diában mekkora felháborodást keltett ez, szerinte 30-an se voltak ott. Az első pár percben úgy tűnt, hogy több a sajtós, mint a lakó.</w:t>
      </w:r>
      <w:r w:rsidR="00D638B3" w:rsidRPr="00786121">
        <w:rPr>
          <w:rFonts w:asciiTheme="minorHAnsi" w:hAnsiTheme="minorHAnsi" w:cstheme="minorHAnsi"/>
          <w:bCs w:val="0"/>
          <w:sz w:val="22"/>
          <w:szCs w:val="22"/>
        </w:rPr>
        <w:t xml:space="preserve"> Sokszor a gyűlöletbeszédeknek a </w:t>
      </w:r>
      <w:proofErr w:type="spellStart"/>
      <w:r w:rsidR="00D638B3" w:rsidRPr="00786121">
        <w:rPr>
          <w:rFonts w:asciiTheme="minorHAnsi" w:hAnsiTheme="minorHAnsi" w:cstheme="minorHAnsi"/>
          <w:bCs w:val="0"/>
          <w:sz w:val="22"/>
          <w:szCs w:val="22"/>
        </w:rPr>
        <w:t>social</w:t>
      </w:r>
      <w:proofErr w:type="spellEnd"/>
      <w:r w:rsidR="00D638B3" w:rsidRPr="00786121">
        <w:rPr>
          <w:rFonts w:asciiTheme="minorHAnsi" w:hAnsiTheme="minorHAnsi" w:cstheme="minorHAnsi"/>
          <w:bCs w:val="0"/>
          <w:sz w:val="22"/>
          <w:szCs w:val="22"/>
        </w:rPr>
        <w:t xml:space="preserve"> média az oka, mivel ott következmények nélkül lehet bármit mondani, de személyesen már nem jelen</w:t>
      </w:r>
      <w:r w:rsidR="003740B6" w:rsidRPr="00786121">
        <w:rPr>
          <w:rFonts w:asciiTheme="minorHAnsi" w:hAnsiTheme="minorHAnsi" w:cstheme="minorHAnsi"/>
          <w:bCs w:val="0"/>
          <w:sz w:val="22"/>
          <w:szCs w:val="22"/>
        </w:rPr>
        <w:t>nek</w:t>
      </w:r>
      <w:r w:rsidR="00D638B3" w:rsidRPr="00786121">
        <w:rPr>
          <w:rFonts w:asciiTheme="minorHAnsi" w:hAnsiTheme="minorHAnsi" w:cstheme="minorHAnsi"/>
          <w:bCs w:val="0"/>
          <w:sz w:val="22"/>
          <w:szCs w:val="22"/>
        </w:rPr>
        <w:t xml:space="preserve"> meg. Sajnálja, hogy kevesen j</w:t>
      </w:r>
      <w:r w:rsidR="003740B6" w:rsidRPr="00786121">
        <w:rPr>
          <w:rFonts w:asciiTheme="minorHAnsi" w:hAnsiTheme="minorHAnsi" w:cstheme="minorHAnsi"/>
          <w:bCs w:val="0"/>
          <w:sz w:val="22"/>
          <w:szCs w:val="22"/>
        </w:rPr>
        <w:t>öttek</w:t>
      </w:r>
      <w:r w:rsidR="00D638B3" w:rsidRPr="00786121">
        <w:rPr>
          <w:rFonts w:asciiTheme="minorHAnsi" w:hAnsiTheme="minorHAnsi" w:cstheme="minorHAnsi"/>
          <w:bCs w:val="0"/>
          <w:sz w:val="22"/>
          <w:szCs w:val="22"/>
        </w:rPr>
        <w:t xml:space="preserve">, de akik eljöttek, hírét viszik az elhangzott tartalomnak, így azt gondolja, elérte a célját ez. Azóta nem is kapott ilyen jellegű megkeresést, mindenki megnyugodott talán. </w:t>
      </w:r>
      <w:r w:rsidR="006F04E7" w:rsidRPr="00786121">
        <w:rPr>
          <w:rFonts w:asciiTheme="minorHAnsi" w:hAnsiTheme="minorHAnsi" w:cstheme="minorHAnsi"/>
          <w:bCs w:val="0"/>
          <w:sz w:val="22"/>
          <w:szCs w:val="22"/>
        </w:rPr>
        <w:t xml:space="preserve">A kamera egyébként a Hunyadi úti </w:t>
      </w:r>
      <w:proofErr w:type="spellStart"/>
      <w:r w:rsidR="006F04E7" w:rsidRPr="00786121">
        <w:rPr>
          <w:rFonts w:asciiTheme="minorHAnsi" w:hAnsiTheme="minorHAnsi" w:cstheme="minorHAnsi"/>
          <w:bCs w:val="0"/>
          <w:sz w:val="22"/>
          <w:szCs w:val="22"/>
        </w:rPr>
        <w:t>Lidl-től</w:t>
      </w:r>
      <w:proofErr w:type="spellEnd"/>
      <w:r w:rsidR="006F04E7" w:rsidRPr="00786121">
        <w:rPr>
          <w:rFonts w:asciiTheme="minorHAnsi" w:hAnsiTheme="minorHAnsi" w:cstheme="minorHAnsi"/>
          <w:bCs w:val="0"/>
          <w:sz w:val="22"/>
          <w:szCs w:val="22"/>
        </w:rPr>
        <w:t xml:space="preserve"> lesz áthelyezve a Széll Kálmán utcába</w:t>
      </w:r>
      <w:r w:rsidR="003740B6" w:rsidRPr="00786121">
        <w:rPr>
          <w:rFonts w:asciiTheme="minorHAnsi" w:hAnsiTheme="minorHAnsi" w:cstheme="minorHAnsi"/>
          <w:bCs w:val="0"/>
          <w:sz w:val="22"/>
          <w:szCs w:val="22"/>
        </w:rPr>
        <w:t xml:space="preserve">, </w:t>
      </w:r>
      <w:r w:rsidR="006F04E7" w:rsidRPr="00786121">
        <w:rPr>
          <w:rFonts w:asciiTheme="minorHAnsi" w:hAnsiTheme="minorHAnsi" w:cstheme="minorHAnsi"/>
          <w:bCs w:val="0"/>
          <w:sz w:val="22"/>
          <w:szCs w:val="22"/>
        </w:rPr>
        <w:t>ha technikailag megoldható. Az ő javaslata az volt, hogy az aluljáróval szemben lévő villan</w:t>
      </w:r>
      <w:r w:rsidR="003740B6" w:rsidRPr="00786121">
        <w:rPr>
          <w:rFonts w:asciiTheme="minorHAnsi" w:hAnsiTheme="minorHAnsi" w:cstheme="minorHAnsi"/>
          <w:bCs w:val="0"/>
          <w:sz w:val="22"/>
          <w:szCs w:val="22"/>
        </w:rPr>
        <w:t>y</w:t>
      </w:r>
      <w:r w:rsidR="006F04E7" w:rsidRPr="00786121">
        <w:rPr>
          <w:rFonts w:asciiTheme="minorHAnsi" w:hAnsiTheme="minorHAnsi" w:cstheme="minorHAnsi"/>
          <w:bCs w:val="0"/>
          <w:sz w:val="22"/>
          <w:szCs w:val="22"/>
        </w:rPr>
        <w:t>oszl</w:t>
      </w:r>
      <w:r w:rsidR="003740B6" w:rsidRPr="00786121">
        <w:rPr>
          <w:rFonts w:asciiTheme="minorHAnsi" w:hAnsiTheme="minorHAnsi" w:cstheme="minorHAnsi"/>
          <w:bCs w:val="0"/>
          <w:sz w:val="22"/>
          <w:szCs w:val="22"/>
        </w:rPr>
        <w:t>o</w:t>
      </w:r>
      <w:r w:rsidR="006F04E7" w:rsidRPr="00786121">
        <w:rPr>
          <w:rFonts w:asciiTheme="minorHAnsi" w:hAnsiTheme="minorHAnsi" w:cstheme="minorHAnsi"/>
          <w:bCs w:val="0"/>
          <w:sz w:val="22"/>
          <w:szCs w:val="22"/>
        </w:rPr>
        <w:t>pra tegyék fel, talán elegendő szöget lát majd</w:t>
      </w:r>
      <w:r w:rsidR="00CB63B7" w:rsidRPr="00786121">
        <w:rPr>
          <w:rFonts w:asciiTheme="minorHAnsi" w:hAnsiTheme="minorHAnsi" w:cstheme="minorHAnsi"/>
          <w:bCs w:val="0"/>
          <w:sz w:val="22"/>
          <w:szCs w:val="22"/>
        </w:rPr>
        <w:t>, legalábbis visszatartó ereje lesz. Hang</w:t>
      </w:r>
      <w:r w:rsidR="003740B6" w:rsidRPr="00786121">
        <w:rPr>
          <w:rFonts w:asciiTheme="minorHAnsi" w:hAnsiTheme="minorHAnsi" w:cstheme="minorHAnsi"/>
          <w:bCs w:val="0"/>
          <w:sz w:val="22"/>
          <w:szCs w:val="22"/>
        </w:rPr>
        <w:t>sú</w:t>
      </w:r>
      <w:r w:rsidR="00CB63B7" w:rsidRPr="00786121">
        <w:rPr>
          <w:rFonts w:asciiTheme="minorHAnsi" w:hAnsiTheme="minorHAnsi" w:cstheme="minorHAnsi"/>
          <w:bCs w:val="0"/>
          <w:sz w:val="22"/>
          <w:szCs w:val="22"/>
        </w:rPr>
        <w:t>l</w:t>
      </w:r>
      <w:r w:rsidR="003740B6" w:rsidRPr="00786121">
        <w:rPr>
          <w:rFonts w:asciiTheme="minorHAnsi" w:hAnsiTheme="minorHAnsi" w:cstheme="minorHAnsi"/>
          <w:bCs w:val="0"/>
          <w:sz w:val="22"/>
          <w:szCs w:val="22"/>
        </w:rPr>
        <w:t>y</w:t>
      </w:r>
      <w:r w:rsidR="00CB63B7" w:rsidRPr="00786121">
        <w:rPr>
          <w:rFonts w:asciiTheme="minorHAnsi" w:hAnsiTheme="minorHAnsi" w:cstheme="minorHAnsi"/>
          <w:bCs w:val="0"/>
          <w:sz w:val="22"/>
          <w:szCs w:val="22"/>
        </w:rPr>
        <w:t>ozza, hogy ezzel a problémát nem szüntetik meg</w:t>
      </w:r>
      <w:r w:rsidR="003740B6" w:rsidRPr="00786121">
        <w:rPr>
          <w:rFonts w:asciiTheme="minorHAnsi" w:hAnsiTheme="minorHAnsi" w:cstheme="minorHAnsi"/>
          <w:bCs w:val="0"/>
          <w:sz w:val="22"/>
          <w:szCs w:val="22"/>
        </w:rPr>
        <w:t>,</w:t>
      </w:r>
      <w:r w:rsidR="00CB63B7" w:rsidRPr="00786121">
        <w:rPr>
          <w:rFonts w:asciiTheme="minorHAnsi" w:hAnsiTheme="minorHAnsi" w:cstheme="minorHAnsi"/>
          <w:bCs w:val="0"/>
          <w:sz w:val="22"/>
          <w:szCs w:val="22"/>
        </w:rPr>
        <w:t xml:space="preserve"> csak áthelyezik egy másik helyszínre.</w:t>
      </w:r>
    </w:p>
    <w:p w14:paraId="52C3E21B" w14:textId="5068BBF8" w:rsidR="00C60798" w:rsidRPr="00786121" w:rsidRDefault="00CB63B7" w:rsidP="00786121">
      <w:pPr>
        <w:jc w:val="both"/>
        <w:rPr>
          <w:rFonts w:asciiTheme="minorHAnsi" w:hAnsiTheme="minorHAnsi" w:cstheme="minorHAnsi"/>
          <w:bCs w:val="0"/>
          <w:sz w:val="22"/>
          <w:szCs w:val="22"/>
        </w:rPr>
      </w:pPr>
      <w:r w:rsidRPr="00786121">
        <w:rPr>
          <w:rFonts w:asciiTheme="minorHAnsi" w:hAnsiTheme="minorHAnsi" w:cstheme="minorHAnsi"/>
          <w:bCs w:val="0"/>
          <w:sz w:val="22"/>
          <w:szCs w:val="22"/>
        </w:rPr>
        <w:t xml:space="preserve">Felteszi, van-e esetleg kérdés? Nem volt, szavazásra teszi fel, aki egyetért, kéri, hogy kézfeltartással jelezze. </w:t>
      </w:r>
    </w:p>
    <w:p w14:paraId="01F0E88C" w14:textId="77777777" w:rsidR="00732BED" w:rsidRPr="00786121" w:rsidRDefault="00732BED" w:rsidP="00786121">
      <w:pPr>
        <w:jc w:val="both"/>
        <w:rPr>
          <w:rFonts w:asciiTheme="minorHAnsi" w:hAnsiTheme="minorHAnsi" w:cstheme="minorHAnsi"/>
          <w:bCs w:val="0"/>
          <w:sz w:val="22"/>
          <w:szCs w:val="22"/>
        </w:rPr>
      </w:pPr>
    </w:p>
    <w:p w14:paraId="47FE3304" w14:textId="77777777" w:rsidR="00C50AD9" w:rsidRPr="00786121" w:rsidRDefault="00C50AD9" w:rsidP="00786121">
      <w:pPr>
        <w:jc w:val="both"/>
        <w:rPr>
          <w:rFonts w:asciiTheme="minorHAnsi" w:hAnsiTheme="minorHAnsi" w:cstheme="minorHAnsi"/>
          <w:bCs w:val="0"/>
          <w:sz w:val="22"/>
          <w:szCs w:val="22"/>
        </w:rPr>
      </w:pPr>
    </w:p>
    <w:p w14:paraId="22C7EECE" w14:textId="77777777" w:rsidR="00732BED" w:rsidRPr="00786121" w:rsidRDefault="00732BED" w:rsidP="00786121">
      <w:pPr>
        <w:jc w:val="both"/>
        <w:rPr>
          <w:rFonts w:asciiTheme="minorHAnsi" w:hAnsiTheme="minorHAnsi" w:cstheme="minorHAnsi"/>
          <w:bCs w:val="0"/>
          <w:i/>
          <w:color w:val="000000"/>
          <w:sz w:val="22"/>
          <w:szCs w:val="22"/>
        </w:rPr>
      </w:pPr>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p w14:paraId="70362BCD" w14:textId="77777777" w:rsidR="00732BED" w:rsidRPr="00786121" w:rsidRDefault="00732BED" w:rsidP="00786121">
      <w:pPr>
        <w:jc w:val="both"/>
        <w:rPr>
          <w:rFonts w:asciiTheme="minorHAnsi" w:hAnsiTheme="minorHAnsi" w:cstheme="minorHAnsi"/>
          <w:bCs w:val="0"/>
          <w:sz w:val="22"/>
          <w:szCs w:val="22"/>
        </w:rPr>
      </w:pPr>
    </w:p>
    <w:p w14:paraId="31D23E39" w14:textId="77777777" w:rsidR="00732BED" w:rsidRPr="00786121" w:rsidRDefault="00732BED" w:rsidP="00786121">
      <w:pPr>
        <w:jc w:val="cente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lastRenderedPageBreak/>
        <w:t>43/2024. (IX.23.) BKKB számú határozat</w:t>
      </w:r>
    </w:p>
    <w:p w14:paraId="69A9EC58" w14:textId="7DF800E2" w:rsidR="00732BED" w:rsidRPr="00786121" w:rsidRDefault="00732BED" w:rsidP="00786121">
      <w:pPr>
        <w:rPr>
          <w:rFonts w:asciiTheme="minorHAnsi" w:hAnsiTheme="minorHAnsi" w:cstheme="minorHAnsi"/>
          <w:bCs w:val="0"/>
          <w:sz w:val="22"/>
          <w:szCs w:val="22"/>
        </w:rPr>
      </w:pPr>
    </w:p>
    <w:p w14:paraId="36DCCB6E" w14:textId="77777777" w:rsidR="00732BED" w:rsidRPr="00786121" w:rsidRDefault="00732BED" w:rsidP="00786121">
      <w:pPr>
        <w:numPr>
          <w:ilvl w:val="0"/>
          <w:numId w:val="29"/>
        </w:numPr>
        <w:ind w:left="927"/>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 Bűnmegelőzési, Közbiztonsági és Közrendvédelmi Bizottság javasolja Szombathely Megyei Jogú Város Közgyűlésének, hogy a közterület-felügyeletről szóló 1999. évi LXIII. törvény 7. § (3) bekezdése alapján – a Közterület-felügyelet javaslatára – az alábbi közterületi ingatlanokat jelölje ki képfelvevővel történő megfigyelésre:</w:t>
      </w:r>
    </w:p>
    <w:p w14:paraId="4F74FE2C" w14:textId="77777777" w:rsidR="00732BED" w:rsidRPr="00786121" w:rsidRDefault="00732BED" w:rsidP="00786121">
      <w:pPr>
        <w:numPr>
          <w:ilvl w:val="0"/>
          <w:numId w:val="30"/>
        </w:numPr>
        <w:ind w:left="1494"/>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6761/1 hrsz-ú közpark,</w:t>
      </w:r>
    </w:p>
    <w:p w14:paraId="5647B533" w14:textId="77777777" w:rsidR="00732BED" w:rsidRPr="00786121" w:rsidRDefault="00732BED" w:rsidP="00786121">
      <w:pPr>
        <w:numPr>
          <w:ilvl w:val="0"/>
          <w:numId w:val="30"/>
        </w:numPr>
        <w:ind w:left="1494"/>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6760 hrsz-ú közpark,</w:t>
      </w:r>
    </w:p>
    <w:p w14:paraId="17FF4FDA" w14:textId="77777777" w:rsidR="00732BED" w:rsidRPr="00786121" w:rsidRDefault="00732BED" w:rsidP="00786121">
      <w:pPr>
        <w:numPr>
          <w:ilvl w:val="0"/>
          <w:numId w:val="30"/>
        </w:numPr>
        <w:ind w:left="1494"/>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6761/1 hrsz-ú közparkot és 6760 hrsz-ú közparkot összekötő átjáró,</w:t>
      </w:r>
    </w:p>
    <w:p w14:paraId="38A72E5F" w14:textId="77777777" w:rsidR="00732BED" w:rsidRPr="00786121" w:rsidRDefault="00732BED" w:rsidP="00786121">
      <w:pPr>
        <w:numPr>
          <w:ilvl w:val="0"/>
          <w:numId w:val="30"/>
        </w:numPr>
        <w:ind w:left="1494"/>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6751/3 hrsz-ú közterület.</w:t>
      </w:r>
    </w:p>
    <w:p w14:paraId="00AAB3A1" w14:textId="2E46D58A" w:rsidR="00732BED" w:rsidRPr="00786121" w:rsidRDefault="00732BED" w:rsidP="00786121">
      <w:pPr>
        <w:rPr>
          <w:rFonts w:asciiTheme="minorHAnsi" w:hAnsiTheme="minorHAnsi" w:cstheme="minorHAnsi"/>
          <w:bCs w:val="0"/>
          <w:sz w:val="22"/>
          <w:szCs w:val="22"/>
        </w:rPr>
      </w:pPr>
    </w:p>
    <w:p w14:paraId="2FB9D50C" w14:textId="77777777" w:rsidR="00732BED" w:rsidRPr="00786121" w:rsidRDefault="00732BED" w:rsidP="00786121">
      <w:pPr>
        <w:numPr>
          <w:ilvl w:val="0"/>
          <w:numId w:val="31"/>
        </w:numPr>
        <w:ind w:left="567"/>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 Bizottság javasolja a Közgyűlésnek, kérje fel a jegyzőt, hogy a közterület-felügyeletről szóló 1999. évi LXIII. törvény 7. § (4)-(5) bekezdésében foglalt szükséges intézkedések megtételéről gondoskodjon. </w:t>
      </w:r>
    </w:p>
    <w:p w14:paraId="28BEF7AA" w14:textId="77777777" w:rsidR="00CC1715" w:rsidRPr="00786121" w:rsidRDefault="00CC1715" w:rsidP="00786121">
      <w:pPr>
        <w:jc w:val="both"/>
        <w:textAlignment w:val="baseline"/>
        <w:rPr>
          <w:rFonts w:asciiTheme="minorHAnsi" w:hAnsiTheme="minorHAnsi" w:cstheme="minorHAnsi"/>
          <w:bCs w:val="0"/>
          <w:color w:val="000000"/>
          <w:sz w:val="22"/>
          <w:szCs w:val="22"/>
        </w:rPr>
      </w:pPr>
    </w:p>
    <w:p w14:paraId="66EFDA37" w14:textId="77777777" w:rsidR="00CC1715" w:rsidRPr="00786121" w:rsidRDefault="00CC1715" w:rsidP="00786121">
      <w:pPr>
        <w:jc w:val="both"/>
        <w:textAlignment w:val="baseline"/>
        <w:rPr>
          <w:rFonts w:asciiTheme="minorHAnsi" w:hAnsiTheme="minorHAnsi" w:cstheme="minorHAnsi"/>
          <w:bCs w:val="0"/>
          <w:color w:val="000000"/>
          <w:sz w:val="22"/>
          <w:szCs w:val="22"/>
        </w:rPr>
      </w:pPr>
    </w:p>
    <w:p w14:paraId="20E86177" w14:textId="77777777" w:rsidR="00CC1715" w:rsidRPr="00786121" w:rsidRDefault="00CC1715" w:rsidP="00786121">
      <w:pPr>
        <w:jc w:val="both"/>
        <w:textAlignment w:val="baseline"/>
        <w:rPr>
          <w:rFonts w:asciiTheme="minorHAnsi" w:hAnsiTheme="minorHAnsi" w:cstheme="minorHAnsi"/>
          <w:bCs w:val="0"/>
          <w:sz w:val="22"/>
          <w:szCs w:val="22"/>
        </w:rPr>
      </w:pPr>
    </w:p>
    <w:p w14:paraId="66323F42" w14:textId="77777777" w:rsidR="00C50AD9" w:rsidRPr="00786121" w:rsidRDefault="00C50AD9" w:rsidP="00786121">
      <w:pPr>
        <w:ind w:left="705" w:hanging="705"/>
        <w:jc w:val="both"/>
        <w:rPr>
          <w:rFonts w:asciiTheme="minorHAnsi" w:hAnsiTheme="minorHAnsi" w:cstheme="minorHAnsi"/>
          <w:b/>
          <w:sz w:val="22"/>
          <w:szCs w:val="22"/>
        </w:rPr>
      </w:pPr>
      <w:r w:rsidRPr="00786121">
        <w:rPr>
          <w:rFonts w:asciiTheme="minorHAnsi" w:hAnsiTheme="minorHAnsi" w:cstheme="minorHAnsi"/>
          <w:b/>
          <w:color w:val="000000"/>
          <w:sz w:val="22"/>
          <w:szCs w:val="22"/>
          <w:shd w:val="clear" w:color="auto" w:fill="FFFFFF"/>
        </w:rPr>
        <w:t>3./</w:t>
      </w:r>
      <w:r w:rsidRPr="00786121">
        <w:rPr>
          <w:rFonts w:asciiTheme="minorHAnsi" w:hAnsiTheme="minorHAnsi" w:cstheme="minorHAnsi"/>
          <w:b/>
          <w:color w:val="000000"/>
          <w:sz w:val="22"/>
          <w:szCs w:val="22"/>
          <w:shd w:val="clear" w:color="auto" w:fill="FFFFFF"/>
        </w:rPr>
        <w:tab/>
        <w:t>Javaslat a polgárőr egyesületek támogatási kérelmének elbírálására, éves eredményességi támogatás elosztására</w:t>
      </w:r>
    </w:p>
    <w:p w14:paraId="30B1BEA3" w14:textId="77777777" w:rsidR="00C50AD9" w:rsidRPr="00786121" w:rsidRDefault="00C50AD9" w:rsidP="00786121">
      <w:pPr>
        <w:tabs>
          <w:tab w:val="left" w:pos="1843"/>
        </w:tabs>
        <w:ind w:left="705" w:hanging="705"/>
        <w:jc w:val="both"/>
        <w:rPr>
          <w:rFonts w:asciiTheme="minorHAnsi" w:hAnsiTheme="minorHAnsi" w:cstheme="minorHAnsi"/>
          <w:color w:val="000000"/>
          <w:sz w:val="22"/>
          <w:szCs w:val="22"/>
        </w:rPr>
      </w:pPr>
      <w:r w:rsidRPr="00786121">
        <w:rPr>
          <w:rFonts w:asciiTheme="minorHAnsi" w:hAnsiTheme="minorHAnsi" w:cstheme="minorHAnsi"/>
          <w:b/>
          <w:sz w:val="22"/>
          <w:szCs w:val="22"/>
        </w:rPr>
        <w:tab/>
      </w:r>
      <w:r w:rsidRPr="00786121">
        <w:rPr>
          <w:rFonts w:asciiTheme="minorHAnsi" w:hAnsiTheme="minorHAnsi" w:cstheme="minorHAnsi"/>
          <w:b/>
          <w:bCs w:val="0"/>
          <w:color w:val="000000"/>
          <w:sz w:val="22"/>
          <w:szCs w:val="22"/>
          <w:u w:val="single"/>
        </w:rPr>
        <w:t>Előadó:</w:t>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Kelemen Krisztián, a Bizottság elnöke</w:t>
      </w:r>
    </w:p>
    <w:p w14:paraId="397863FB" w14:textId="77777777" w:rsidR="00CC1715" w:rsidRPr="00786121" w:rsidRDefault="00CC1715" w:rsidP="00786121">
      <w:pPr>
        <w:jc w:val="both"/>
        <w:textAlignment w:val="baseline"/>
        <w:rPr>
          <w:rFonts w:asciiTheme="minorHAnsi" w:hAnsiTheme="minorHAnsi" w:cstheme="minorHAnsi"/>
          <w:bCs w:val="0"/>
          <w:color w:val="000000"/>
          <w:sz w:val="22"/>
          <w:szCs w:val="22"/>
        </w:rPr>
      </w:pPr>
    </w:p>
    <w:p w14:paraId="54BB6F9B" w14:textId="7CAF1246" w:rsidR="00CC1715" w:rsidRPr="00786121" w:rsidRDefault="00CC1715" w:rsidP="00786121">
      <w:pPr>
        <w:jc w:val="both"/>
        <w:textAlignment w:val="baseline"/>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Megjegyezné, hogy a Szombathelyi Polgárőr Egyesület már létszám alapú támogatást sem kapott az idei évben, mivel nem adtak be erre vonatkozóan igényt. Az eredményességi támogatáshoz kapcsolódó adatokat sem közölték, </w:t>
      </w:r>
      <w:r w:rsidR="003740B6" w:rsidRPr="00786121">
        <w:rPr>
          <w:rFonts w:asciiTheme="minorHAnsi" w:hAnsiTheme="minorHAnsi" w:cstheme="minorHAnsi"/>
          <w:bCs w:val="0"/>
          <w:sz w:val="22"/>
          <w:szCs w:val="22"/>
        </w:rPr>
        <w:t>í</w:t>
      </w:r>
      <w:r w:rsidRPr="00786121">
        <w:rPr>
          <w:rFonts w:asciiTheme="minorHAnsi" w:hAnsiTheme="minorHAnsi" w:cstheme="minorHAnsi"/>
          <w:bCs w:val="0"/>
          <w:sz w:val="22"/>
          <w:szCs w:val="22"/>
        </w:rPr>
        <w:t xml:space="preserve">gy kérte </w:t>
      </w:r>
      <w:r w:rsidR="00C50AD9" w:rsidRPr="00786121">
        <w:rPr>
          <w:rFonts w:asciiTheme="minorHAnsi" w:hAnsiTheme="minorHAnsi" w:cstheme="minorHAnsi"/>
          <w:bCs w:val="0"/>
          <w:sz w:val="22"/>
          <w:szCs w:val="22"/>
        </w:rPr>
        <w:t xml:space="preserve">osztályvezető </w:t>
      </w:r>
      <w:r w:rsidRPr="00786121">
        <w:rPr>
          <w:rFonts w:asciiTheme="minorHAnsi" w:hAnsiTheme="minorHAnsi" w:cstheme="minorHAnsi"/>
          <w:bCs w:val="0"/>
          <w:sz w:val="22"/>
          <w:szCs w:val="22"/>
        </w:rPr>
        <w:t>urat, hogy írjon egy megkereső, segítséget felaj</w:t>
      </w:r>
      <w:r w:rsidR="003740B6" w:rsidRPr="00786121">
        <w:rPr>
          <w:rFonts w:asciiTheme="minorHAnsi" w:hAnsiTheme="minorHAnsi" w:cstheme="minorHAnsi"/>
          <w:bCs w:val="0"/>
          <w:sz w:val="22"/>
          <w:szCs w:val="22"/>
        </w:rPr>
        <w:t>á</w:t>
      </w:r>
      <w:r w:rsidRPr="00786121">
        <w:rPr>
          <w:rFonts w:asciiTheme="minorHAnsi" w:hAnsiTheme="minorHAnsi" w:cstheme="minorHAnsi"/>
          <w:bCs w:val="0"/>
          <w:sz w:val="22"/>
          <w:szCs w:val="22"/>
        </w:rPr>
        <w:t xml:space="preserve">nló e-mailt, melyben érdeklődnek, hogy tudnak-e segíteni. </w:t>
      </w:r>
      <w:r w:rsidR="00DB37DD" w:rsidRPr="00786121">
        <w:rPr>
          <w:rFonts w:asciiTheme="minorHAnsi" w:hAnsiTheme="minorHAnsi" w:cstheme="minorHAnsi"/>
          <w:bCs w:val="0"/>
          <w:sz w:val="22"/>
          <w:szCs w:val="22"/>
        </w:rPr>
        <w:t>A gépjárművüket már régóta nem tudják használni</w:t>
      </w:r>
      <w:r w:rsidR="003740B6" w:rsidRPr="00786121">
        <w:rPr>
          <w:rFonts w:asciiTheme="minorHAnsi" w:hAnsiTheme="minorHAnsi" w:cstheme="minorHAnsi"/>
          <w:bCs w:val="0"/>
          <w:sz w:val="22"/>
          <w:szCs w:val="22"/>
        </w:rPr>
        <w:t>.</w:t>
      </w:r>
      <w:r w:rsidR="00DB37DD" w:rsidRPr="00786121">
        <w:rPr>
          <w:rFonts w:asciiTheme="minorHAnsi" w:hAnsiTheme="minorHAnsi" w:cstheme="minorHAnsi"/>
          <w:bCs w:val="0"/>
          <w:sz w:val="22"/>
          <w:szCs w:val="22"/>
        </w:rPr>
        <w:t xml:space="preserve"> </w:t>
      </w:r>
      <w:r w:rsidR="003740B6" w:rsidRPr="00786121">
        <w:rPr>
          <w:rFonts w:asciiTheme="minorHAnsi" w:hAnsiTheme="minorHAnsi" w:cstheme="minorHAnsi"/>
          <w:bCs w:val="0"/>
          <w:sz w:val="22"/>
          <w:szCs w:val="22"/>
        </w:rPr>
        <w:t>A</w:t>
      </w:r>
      <w:r w:rsidR="00DB37DD" w:rsidRPr="00786121">
        <w:rPr>
          <w:rFonts w:asciiTheme="minorHAnsi" w:hAnsiTheme="minorHAnsi" w:cstheme="minorHAnsi"/>
          <w:bCs w:val="0"/>
          <w:sz w:val="22"/>
          <w:szCs w:val="22"/>
        </w:rPr>
        <w:t>zt tudják, hogy önkéntesekkel rendelkeznek, de most kapott egy olyan inf</w:t>
      </w:r>
      <w:r w:rsidR="003740B6" w:rsidRPr="00786121">
        <w:rPr>
          <w:rFonts w:asciiTheme="minorHAnsi" w:hAnsiTheme="minorHAnsi" w:cstheme="minorHAnsi"/>
          <w:bCs w:val="0"/>
          <w:sz w:val="22"/>
          <w:szCs w:val="22"/>
        </w:rPr>
        <w:t>or</w:t>
      </w:r>
      <w:r w:rsidR="00DB37DD" w:rsidRPr="00786121">
        <w:rPr>
          <w:rFonts w:asciiTheme="minorHAnsi" w:hAnsiTheme="minorHAnsi" w:cstheme="minorHAnsi"/>
          <w:bCs w:val="0"/>
          <w:sz w:val="22"/>
          <w:szCs w:val="22"/>
        </w:rPr>
        <w:t xml:space="preserve">mációt, hogy meg </w:t>
      </w:r>
      <w:r w:rsidR="003740B6" w:rsidRPr="00786121">
        <w:rPr>
          <w:rFonts w:asciiTheme="minorHAnsi" w:hAnsiTheme="minorHAnsi" w:cstheme="minorHAnsi"/>
          <w:bCs w:val="0"/>
          <w:sz w:val="22"/>
          <w:szCs w:val="22"/>
        </w:rPr>
        <w:t>szeretné</w:t>
      </w:r>
      <w:r w:rsidR="00DB37DD" w:rsidRPr="00786121">
        <w:rPr>
          <w:rFonts w:asciiTheme="minorHAnsi" w:hAnsiTheme="minorHAnsi" w:cstheme="minorHAnsi"/>
          <w:bCs w:val="0"/>
          <w:sz w:val="22"/>
          <w:szCs w:val="22"/>
        </w:rPr>
        <w:t>k szüntetni a tevékenységüket. Ezt a Bizottság nem szeretné, közel 25 éves egyesületről van szó, hogyha bármiben tudnak segíteni, akkor beszélj</w:t>
      </w:r>
      <w:r w:rsidR="003740B6" w:rsidRPr="00786121">
        <w:rPr>
          <w:rFonts w:asciiTheme="minorHAnsi" w:hAnsiTheme="minorHAnsi" w:cstheme="minorHAnsi"/>
          <w:bCs w:val="0"/>
          <w:sz w:val="22"/>
          <w:szCs w:val="22"/>
        </w:rPr>
        <w:t>é</w:t>
      </w:r>
      <w:r w:rsidR="00DB37DD" w:rsidRPr="00786121">
        <w:rPr>
          <w:rFonts w:asciiTheme="minorHAnsi" w:hAnsiTheme="minorHAnsi" w:cstheme="minorHAnsi"/>
          <w:bCs w:val="0"/>
          <w:sz w:val="22"/>
          <w:szCs w:val="22"/>
        </w:rPr>
        <w:t>k át. Azt gondolja, hogy az ő tev</w:t>
      </w:r>
      <w:r w:rsidR="003740B6" w:rsidRPr="00786121">
        <w:rPr>
          <w:rFonts w:asciiTheme="minorHAnsi" w:hAnsiTheme="minorHAnsi" w:cstheme="minorHAnsi"/>
          <w:bCs w:val="0"/>
          <w:sz w:val="22"/>
          <w:szCs w:val="22"/>
        </w:rPr>
        <w:t>é</w:t>
      </w:r>
      <w:r w:rsidR="00DB37DD" w:rsidRPr="00786121">
        <w:rPr>
          <w:rFonts w:asciiTheme="minorHAnsi" w:hAnsiTheme="minorHAnsi" w:cstheme="minorHAnsi"/>
          <w:bCs w:val="0"/>
          <w:sz w:val="22"/>
          <w:szCs w:val="22"/>
        </w:rPr>
        <w:t xml:space="preserve">kenységükre, munkájukra továbbra is számít </w:t>
      </w:r>
      <w:r w:rsidR="003740B6" w:rsidRPr="00786121">
        <w:rPr>
          <w:rFonts w:asciiTheme="minorHAnsi" w:hAnsiTheme="minorHAnsi" w:cstheme="minorHAnsi"/>
          <w:bCs w:val="0"/>
          <w:sz w:val="22"/>
          <w:szCs w:val="22"/>
        </w:rPr>
        <w:t>S</w:t>
      </w:r>
      <w:r w:rsidR="00DB37DD" w:rsidRPr="00786121">
        <w:rPr>
          <w:rFonts w:asciiTheme="minorHAnsi" w:hAnsiTheme="minorHAnsi" w:cstheme="minorHAnsi"/>
          <w:bCs w:val="0"/>
          <w:sz w:val="22"/>
          <w:szCs w:val="22"/>
        </w:rPr>
        <w:t>zombathely városa. Kérdéseket tesznek fel, mert nem tudják, hogy mi a probléma. Ha az elnöknek nincs ideje ezzel foglalko</w:t>
      </w:r>
      <w:r w:rsidR="003740B6" w:rsidRPr="00786121">
        <w:rPr>
          <w:rFonts w:asciiTheme="minorHAnsi" w:hAnsiTheme="minorHAnsi" w:cstheme="minorHAnsi"/>
          <w:bCs w:val="0"/>
          <w:sz w:val="22"/>
          <w:szCs w:val="22"/>
        </w:rPr>
        <w:t>z</w:t>
      </w:r>
      <w:r w:rsidR="00DB37DD" w:rsidRPr="00786121">
        <w:rPr>
          <w:rFonts w:asciiTheme="minorHAnsi" w:hAnsiTheme="minorHAnsi" w:cstheme="minorHAnsi"/>
          <w:bCs w:val="0"/>
          <w:sz w:val="22"/>
          <w:szCs w:val="22"/>
        </w:rPr>
        <w:t>ni, akkor adja át a stafétabotot, akinek van ehhez ambíciója. Ha anyagi problémáról van szó, biztos, hogy tudn</w:t>
      </w:r>
      <w:r w:rsidR="003740B6" w:rsidRPr="00786121">
        <w:rPr>
          <w:rFonts w:asciiTheme="minorHAnsi" w:hAnsiTheme="minorHAnsi" w:cstheme="minorHAnsi"/>
          <w:bCs w:val="0"/>
          <w:sz w:val="22"/>
          <w:szCs w:val="22"/>
        </w:rPr>
        <w:t>á</w:t>
      </w:r>
      <w:r w:rsidR="00DB37DD" w:rsidRPr="00786121">
        <w:rPr>
          <w:rFonts w:asciiTheme="minorHAnsi" w:hAnsiTheme="minorHAnsi" w:cstheme="minorHAnsi"/>
          <w:bCs w:val="0"/>
          <w:sz w:val="22"/>
          <w:szCs w:val="22"/>
        </w:rPr>
        <w:t xml:space="preserve">nak segíteni, de a VPSZ is biztosan segítene, csak beszéljék meg. </w:t>
      </w:r>
      <w:r w:rsidR="00B46B9C" w:rsidRPr="00786121">
        <w:rPr>
          <w:rFonts w:asciiTheme="minorHAnsi" w:hAnsiTheme="minorHAnsi" w:cstheme="minorHAnsi"/>
          <w:bCs w:val="0"/>
          <w:sz w:val="22"/>
          <w:szCs w:val="22"/>
        </w:rPr>
        <w:t>Év elején döntöttek egy l</w:t>
      </w:r>
      <w:r w:rsidR="003740B6" w:rsidRPr="00786121">
        <w:rPr>
          <w:rFonts w:asciiTheme="minorHAnsi" w:hAnsiTheme="minorHAnsi" w:cstheme="minorHAnsi"/>
          <w:bCs w:val="0"/>
          <w:sz w:val="22"/>
          <w:szCs w:val="22"/>
        </w:rPr>
        <w:t>é</w:t>
      </w:r>
      <w:r w:rsidR="00B46B9C" w:rsidRPr="00786121">
        <w:rPr>
          <w:rFonts w:asciiTheme="minorHAnsi" w:hAnsiTheme="minorHAnsi" w:cstheme="minorHAnsi"/>
          <w:bCs w:val="0"/>
          <w:sz w:val="22"/>
          <w:szCs w:val="22"/>
        </w:rPr>
        <w:t xml:space="preserve">tszám alapú támogatásról és az előterjesztésben mellékelt táblázat alapján felolvassa ezek összegét. A 4 polgárőr egyesület megküldte az eredményességi táblázatot, kérdezi, hogy a rendőrség leigazolta-e. </w:t>
      </w:r>
    </w:p>
    <w:p w14:paraId="53C8A7C9" w14:textId="77777777" w:rsidR="00B217E7" w:rsidRPr="00786121" w:rsidRDefault="00B217E7" w:rsidP="00786121">
      <w:pPr>
        <w:jc w:val="both"/>
        <w:textAlignment w:val="baseline"/>
        <w:rPr>
          <w:rFonts w:asciiTheme="minorHAnsi" w:hAnsiTheme="minorHAnsi" w:cstheme="minorHAnsi"/>
          <w:bCs w:val="0"/>
          <w:color w:val="000000"/>
          <w:sz w:val="22"/>
          <w:szCs w:val="22"/>
        </w:rPr>
      </w:pPr>
    </w:p>
    <w:p w14:paraId="5FA97E01" w14:textId="635CF7BF"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t xml:space="preserve">Dr. Verasztó István </w:t>
      </w:r>
      <w:r w:rsidR="003740B6" w:rsidRPr="00786121">
        <w:rPr>
          <w:rFonts w:asciiTheme="minorHAnsi" w:hAnsiTheme="minorHAnsi" w:cstheme="minorHAnsi"/>
          <w:b/>
          <w:color w:val="000000"/>
          <w:sz w:val="22"/>
          <w:szCs w:val="22"/>
          <w:u w:val="single"/>
        </w:rPr>
        <w:t>r.</w:t>
      </w:r>
      <w:r w:rsidR="00C50AD9" w:rsidRPr="00786121">
        <w:rPr>
          <w:rFonts w:asciiTheme="minorHAnsi" w:hAnsiTheme="minorHAnsi" w:cstheme="minorHAnsi"/>
          <w:b/>
          <w:color w:val="000000"/>
          <w:sz w:val="22"/>
          <w:szCs w:val="22"/>
          <w:u w:val="single"/>
        </w:rPr>
        <w:t xml:space="preserve"> </w:t>
      </w:r>
      <w:r w:rsidR="003740B6" w:rsidRPr="00786121">
        <w:rPr>
          <w:rFonts w:asciiTheme="minorHAnsi" w:hAnsiTheme="minorHAnsi" w:cstheme="minorHAnsi"/>
          <w:b/>
          <w:color w:val="000000"/>
          <w:sz w:val="22"/>
          <w:szCs w:val="22"/>
          <w:u w:val="single"/>
        </w:rPr>
        <w:t>alezredes, a Bizottság tagja:</w:t>
      </w:r>
      <w:r w:rsidRPr="00786121">
        <w:rPr>
          <w:rFonts w:asciiTheme="minorHAnsi" w:hAnsiTheme="minorHAnsi" w:cstheme="minorHAnsi"/>
          <w:bCs w:val="0"/>
          <w:color w:val="000000"/>
          <w:sz w:val="22"/>
          <w:szCs w:val="22"/>
        </w:rPr>
        <w:t xml:space="preserve"> Igen, a valóságnak megfelelnek ezek az óraszámok. Egyetlen eltérést talált a Klapka György Polgárőr Egyesülettel kapcsolatban. 2489 óra szerepel, de az ő számításai szerint csak 2401</w:t>
      </w:r>
      <w:r w:rsidR="003740B6" w:rsidRPr="00786121">
        <w:rPr>
          <w:rFonts w:asciiTheme="minorHAnsi" w:hAnsiTheme="minorHAnsi" w:cstheme="minorHAnsi"/>
          <w:bCs w:val="0"/>
          <w:color w:val="000000"/>
          <w:sz w:val="22"/>
          <w:szCs w:val="22"/>
        </w:rPr>
        <w:t>.</w:t>
      </w:r>
    </w:p>
    <w:p w14:paraId="6E860FFF" w14:textId="77777777" w:rsidR="00B217E7" w:rsidRPr="00786121" w:rsidRDefault="00B217E7" w:rsidP="00786121">
      <w:pPr>
        <w:jc w:val="both"/>
        <w:textAlignment w:val="baseline"/>
        <w:rPr>
          <w:rFonts w:asciiTheme="minorHAnsi" w:hAnsiTheme="minorHAnsi" w:cstheme="minorHAnsi"/>
          <w:bCs w:val="0"/>
          <w:color w:val="000000"/>
          <w:sz w:val="22"/>
          <w:szCs w:val="22"/>
        </w:rPr>
      </w:pPr>
    </w:p>
    <w:p w14:paraId="433E803F" w14:textId="0A8EF0AC"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t>Gál</w:t>
      </w:r>
      <w:r w:rsidR="003740B6" w:rsidRPr="00786121">
        <w:rPr>
          <w:rFonts w:asciiTheme="minorHAnsi" w:hAnsiTheme="minorHAnsi" w:cstheme="minorHAnsi"/>
          <w:b/>
          <w:color w:val="000000"/>
          <w:sz w:val="22"/>
          <w:szCs w:val="22"/>
          <w:u w:val="single"/>
        </w:rPr>
        <w:t>f</w:t>
      </w:r>
      <w:r w:rsidRPr="00786121">
        <w:rPr>
          <w:rFonts w:asciiTheme="minorHAnsi" w:hAnsiTheme="minorHAnsi" w:cstheme="minorHAnsi"/>
          <w:b/>
          <w:color w:val="000000"/>
          <w:sz w:val="22"/>
          <w:szCs w:val="22"/>
          <w:u w:val="single"/>
        </w:rPr>
        <w:t>fy Áron</w:t>
      </w:r>
      <w:r w:rsidR="00C50AD9" w:rsidRPr="00786121">
        <w:rPr>
          <w:rFonts w:asciiTheme="minorHAnsi" w:hAnsiTheme="minorHAnsi" w:cstheme="minorHAnsi"/>
          <w:b/>
          <w:color w:val="000000"/>
          <w:sz w:val="22"/>
          <w:szCs w:val="22"/>
          <w:u w:val="single"/>
        </w:rPr>
        <w:t>,</w:t>
      </w:r>
      <w:r w:rsidRPr="00786121">
        <w:rPr>
          <w:rFonts w:asciiTheme="minorHAnsi" w:hAnsiTheme="minorHAnsi" w:cstheme="minorHAnsi"/>
          <w:b/>
          <w:color w:val="000000"/>
          <w:sz w:val="22"/>
          <w:szCs w:val="22"/>
          <w:u w:val="single"/>
        </w:rPr>
        <w:t xml:space="preserve"> a Bizottság tagja:</w:t>
      </w:r>
      <w:r w:rsidRPr="00786121">
        <w:rPr>
          <w:rFonts w:asciiTheme="minorHAnsi" w:hAnsiTheme="minorHAnsi" w:cstheme="minorHAnsi"/>
          <w:bCs w:val="0"/>
          <w:color w:val="000000"/>
          <w:sz w:val="22"/>
          <w:szCs w:val="22"/>
        </w:rPr>
        <w:t xml:space="preserve"> </w:t>
      </w:r>
      <w:r w:rsidR="003740B6" w:rsidRPr="00786121">
        <w:rPr>
          <w:rFonts w:asciiTheme="minorHAnsi" w:hAnsiTheme="minorHAnsi" w:cstheme="minorHAnsi"/>
          <w:bCs w:val="0"/>
          <w:color w:val="000000"/>
          <w:sz w:val="22"/>
          <w:szCs w:val="22"/>
        </w:rPr>
        <w:t>Rákérdezett erre már ő is. Ez a</w:t>
      </w:r>
      <w:r w:rsidRPr="00786121">
        <w:rPr>
          <w:rFonts w:asciiTheme="minorHAnsi" w:hAnsiTheme="minorHAnsi" w:cstheme="minorHAnsi"/>
          <w:bCs w:val="0"/>
          <w:color w:val="000000"/>
          <w:sz w:val="22"/>
          <w:szCs w:val="22"/>
        </w:rPr>
        <w:t xml:space="preserve">bból szokott fakadni, </w:t>
      </w:r>
      <w:r w:rsidR="003740B6" w:rsidRPr="00786121">
        <w:rPr>
          <w:rFonts w:asciiTheme="minorHAnsi" w:hAnsiTheme="minorHAnsi" w:cstheme="minorHAnsi"/>
          <w:bCs w:val="0"/>
          <w:color w:val="000000"/>
          <w:sz w:val="22"/>
          <w:szCs w:val="22"/>
        </w:rPr>
        <w:t>hogy szét</w:t>
      </w:r>
      <w:r w:rsidRPr="00786121">
        <w:rPr>
          <w:rFonts w:asciiTheme="minorHAnsi" w:hAnsiTheme="minorHAnsi" w:cstheme="minorHAnsi"/>
          <w:bCs w:val="0"/>
          <w:color w:val="000000"/>
          <w:sz w:val="22"/>
          <w:szCs w:val="22"/>
        </w:rPr>
        <w:t xml:space="preserve"> szokták bontani, hogy mi az a tevékenység</w:t>
      </w:r>
      <w:r w:rsidR="003740B6" w:rsidRPr="00786121">
        <w:rPr>
          <w:rFonts w:asciiTheme="minorHAnsi" w:hAnsiTheme="minorHAnsi" w:cstheme="minorHAnsi"/>
          <w:bCs w:val="0"/>
          <w:color w:val="000000"/>
          <w:sz w:val="22"/>
          <w:szCs w:val="22"/>
        </w:rPr>
        <w:t>,</w:t>
      </w:r>
      <w:r w:rsidRPr="00786121">
        <w:rPr>
          <w:rFonts w:asciiTheme="minorHAnsi" w:hAnsiTheme="minorHAnsi" w:cstheme="minorHAnsi"/>
          <w:bCs w:val="0"/>
          <w:color w:val="000000"/>
          <w:sz w:val="22"/>
          <w:szCs w:val="22"/>
        </w:rPr>
        <w:t xml:space="preserve"> ami Szombathely közigazgatási területén belül esik és mi az, ami kívül és ezt le szokták vonni.</w:t>
      </w:r>
    </w:p>
    <w:p w14:paraId="33628C9A" w14:textId="77777777" w:rsidR="00B217E7" w:rsidRPr="00786121" w:rsidRDefault="00B217E7" w:rsidP="00786121">
      <w:pPr>
        <w:jc w:val="both"/>
        <w:textAlignment w:val="baseline"/>
        <w:rPr>
          <w:rFonts w:asciiTheme="minorHAnsi" w:hAnsiTheme="minorHAnsi" w:cstheme="minorHAnsi"/>
          <w:bCs w:val="0"/>
          <w:color w:val="000000"/>
          <w:sz w:val="22"/>
          <w:szCs w:val="22"/>
        </w:rPr>
      </w:pPr>
    </w:p>
    <w:p w14:paraId="0717FAC1" w14:textId="3C1A28BD" w:rsidR="00B217E7" w:rsidRPr="00786121" w:rsidRDefault="00B217E7" w:rsidP="00786121">
      <w:pPr>
        <w:jc w:val="both"/>
        <w:textAlignment w:val="baseline"/>
        <w:rPr>
          <w:rFonts w:asciiTheme="minorHAnsi" w:hAnsiTheme="minorHAnsi" w:cstheme="minorHAnsi"/>
          <w:bCs w:val="0"/>
          <w:color w:val="000000"/>
          <w:sz w:val="22"/>
          <w:szCs w:val="22"/>
        </w:rPr>
      </w:pPr>
      <w:bookmarkStart w:id="3" w:name="_Hlk178865513"/>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w:t>
      </w:r>
      <w:bookmarkEnd w:id="3"/>
      <w:r w:rsidRPr="00786121">
        <w:rPr>
          <w:rFonts w:asciiTheme="minorHAnsi" w:hAnsiTheme="minorHAnsi" w:cstheme="minorHAnsi"/>
          <w:bCs w:val="0"/>
          <w:sz w:val="22"/>
          <w:szCs w:val="22"/>
        </w:rPr>
        <w:t xml:space="preserve">A Klapka György Egyesület esetében döntött úgy a </w:t>
      </w:r>
      <w:r w:rsidR="003740B6" w:rsidRPr="00786121">
        <w:rPr>
          <w:rFonts w:asciiTheme="minorHAnsi" w:hAnsiTheme="minorHAnsi" w:cstheme="minorHAnsi"/>
          <w:bCs w:val="0"/>
          <w:sz w:val="22"/>
          <w:szCs w:val="22"/>
        </w:rPr>
        <w:t>B</w:t>
      </w:r>
      <w:r w:rsidRPr="00786121">
        <w:rPr>
          <w:rFonts w:asciiTheme="minorHAnsi" w:hAnsiTheme="minorHAnsi" w:cstheme="minorHAnsi"/>
          <w:bCs w:val="0"/>
          <w:sz w:val="22"/>
          <w:szCs w:val="22"/>
        </w:rPr>
        <w:t xml:space="preserve">izottság, hogy </w:t>
      </w:r>
      <w:r w:rsidRPr="00786121">
        <w:rPr>
          <w:rFonts w:asciiTheme="minorHAnsi" w:hAnsiTheme="minorHAnsi" w:cstheme="minorHAnsi"/>
          <w:bCs w:val="0"/>
          <w:color w:val="000000"/>
          <w:sz w:val="22"/>
          <w:szCs w:val="22"/>
        </w:rPr>
        <w:t>súlyozzák a tevékenységét, ez jelenik meg óraszám szerint a táblázatban. Ők elindulnak a Parkerdőből, mennek Nárai, Ják irányába, de azt a részét már nem akarták finanszírozni, ezért került be ilyen szempont a táblázatba. Ismer</w:t>
      </w:r>
      <w:r w:rsidR="003740B6" w:rsidRPr="00786121">
        <w:rPr>
          <w:rFonts w:asciiTheme="minorHAnsi" w:hAnsiTheme="minorHAnsi" w:cstheme="minorHAnsi"/>
          <w:bCs w:val="0"/>
          <w:color w:val="000000"/>
          <w:sz w:val="22"/>
          <w:szCs w:val="22"/>
        </w:rPr>
        <w:t>t</w:t>
      </w:r>
      <w:r w:rsidRPr="00786121">
        <w:rPr>
          <w:rFonts w:asciiTheme="minorHAnsi" w:hAnsiTheme="minorHAnsi" w:cstheme="minorHAnsi"/>
          <w:bCs w:val="0"/>
          <w:color w:val="000000"/>
          <w:sz w:val="22"/>
          <w:szCs w:val="22"/>
        </w:rPr>
        <w:t>eti a táblázatban foglaltakat. Felteszi van-e esetleg kérdés. Megköszöni minden polgárőr egyesület munkáját, kéri, aki az eredményességi táblázatban foglaltakkal egyetért</w:t>
      </w:r>
      <w:r w:rsidR="006D6F77" w:rsidRPr="00786121">
        <w:rPr>
          <w:rFonts w:asciiTheme="minorHAnsi" w:hAnsiTheme="minorHAnsi" w:cstheme="minorHAnsi"/>
          <w:bCs w:val="0"/>
          <w:color w:val="000000"/>
          <w:sz w:val="22"/>
          <w:szCs w:val="22"/>
        </w:rPr>
        <w:t xml:space="preserve">, </w:t>
      </w:r>
      <w:r w:rsidRPr="00786121">
        <w:rPr>
          <w:rFonts w:asciiTheme="minorHAnsi" w:hAnsiTheme="minorHAnsi" w:cstheme="minorHAnsi"/>
          <w:bCs w:val="0"/>
          <w:color w:val="000000"/>
          <w:sz w:val="22"/>
          <w:szCs w:val="22"/>
        </w:rPr>
        <w:t xml:space="preserve">kézfeltartással jelezze. </w:t>
      </w:r>
    </w:p>
    <w:p w14:paraId="0E9A50C3" w14:textId="77777777" w:rsidR="00B217E7" w:rsidRPr="00786121" w:rsidRDefault="00B217E7" w:rsidP="00786121">
      <w:pPr>
        <w:jc w:val="both"/>
        <w:textAlignment w:val="baseline"/>
        <w:rPr>
          <w:rFonts w:asciiTheme="minorHAnsi" w:hAnsiTheme="minorHAnsi" w:cstheme="minorHAnsi"/>
          <w:bCs w:val="0"/>
          <w:color w:val="000000"/>
          <w:sz w:val="22"/>
          <w:szCs w:val="22"/>
        </w:rPr>
      </w:pPr>
    </w:p>
    <w:p w14:paraId="42BB04E4" w14:textId="77777777" w:rsidR="00C50AD9" w:rsidRPr="00786121" w:rsidRDefault="00C50AD9" w:rsidP="00786121">
      <w:pPr>
        <w:jc w:val="both"/>
        <w:textAlignment w:val="baseline"/>
        <w:rPr>
          <w:rFonts w:asciiTheme="minorHAnsi" w:hAnsiTheme="minorHAnsi" w:cstheme="minorHAnsi"/>
          <w:bCs w:val="0"/>
          <w:color w:val="000000"/>
          <w:sz w:val="22"/>
          <w:szCs w:val="22"/>
        </w:rPr>
      </w:pPr>
    </w:p>
    <w:p w14:paraId="18AB5E2B" w14:textId="77777777" w:rsidR="00B217E7" w:rsidRPr="00786121" w:rsidRDefault="00B217E7" w:rsidP="00786121">
      <w:pPr>
        <w:jc w:val="both"/>
        <w:rPr>
          <w:rFonts w:asciiTheme="minorHAnsi" w:hAnsiTheme="minorHAnsi" w:cstheme="minorHAnsi"/>
          <w:bCs w:val="0"/>
          <w:i/>
          <w:color w:val="000000"/>
          <w:sz w:val="22"/>
          <w:szCs w:val="22"/>
        </w:rPr>
      </w:pPr>
      <w:bookmarkStart w:id="4" w:name="_Hlk178867886"/>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bookmarkEnd w:id="4"/>
    <w:p w14:paraId="764FBFEC" w14:textId="77777777" w:rsidR="00B217E7" w:rsidRPr="00786121" w:rsidRDefault="00B217E7" w:rsidP="00786121">
      <w:pPr>
        <w:jc w:val="both"/>
        <w:rPr>
          <w:rFonts w:asciiTheme="minorHAnsi" w:hAnsiTheme="minorHAnsi" w:cstheme="minorHAnsi"/>
          <w:bCs w:val="0"/>
          <w:iCs/>
          <w:color w:val="000000"/>
          <w:sz w:val="22"/>
          <w:szCs w:val="22"/>
        </w:rPr>
      </w:pPr>
    </w:p>
    <w:p w14:paraId="40BB0513" w14:textId="77777777" w:rsidR="00B217E7" w:rsidRPr="00786121" w:rsidRDefault="00B217E7" w:rsidP="00786121">
      <w:pPr>
        <w:jc w:val="center"/>
        <w:textAlignment w:val="baseline"/>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lastRenderedPageBreak/>
        <w:t>44/2024. (IX.23.) BKKB számú határozat</w:t>
      </w:r>
    </w:p>
    <w:p w14:paraId="61BE6F82" w14:textId="77777777" w:rsidR="00B217E7" w:rsidRPr="00786121" w:rsidRDefault="00B217E7" w:rsidP="00786121">
      <w:pPr>
        <w:jc w:val="both"/>
        <w:textAlignment w:val="baseline"/>
        <w:rPr>
          <w:rFonts w:asciiTheme="minorHAnsi" w:hAnsiTheme="minorHAnsi" w:cstheme="minorHAnsi"/>
          <w:bCs w:val="0"/>
          <w:color w:val="000000"/>
          <w:sz w:val="22"/>
          <w:szCs w:val="22"/>
        </w:rPr>
      </w:pPr>
    </w:p>
    <w:p w14:paraId="61C8C49D" w14:textId="72A57D95"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 xml:space="preserve">A Bűnmegelőzési, Közbiztonsági és Közrendvédelmi Bizottság megtárgyalta a </w:t>
      </w:r>
      <w:r w:rsidRPr="00786121">
        <w:rPr>
          <w:rFonts w:asciiTheme="minorHAnsi" w:hAnsiTheme="minorHAnsi" w:cstheme="minorHAnsi"/>
          <w:bCs w:val="0"/>
          <w:i/>
          <w:iCs/>
          <w:color w:val="000000"/>
          <w:sz w:val="22"/>
          <w:szCs w:val="22"/>
        </w:rPr>
        <w:t>„Javaslat a polgárőr egyesületek támogatási kérelmének elbírálására, éves eredményességi támogatás elosztására”</w:t>
      </w:r>
      <w:r w:rsidRPr="00786121">
        <w:rPr>
          <w:rFonts w:asciiTheme="minorHAnsi" w:hAnsiTheme="minorHAnsi" w:cstheme="minorHAnsi"/>
          <w:bCs w:val="0"/>
          <w:color w:val="000000"/>
          <w:sz w:val="22"/>
          <w:szCs w:val="22"/>
        </w:rPr>
        <w:t xml:space="preserve"> című előterjesztést, és javasolja a polgármesternek, hogy a polgárőr egyesületeknek az alábbi táblázatban szereplő támogatási összegeket biztosítsa eredményességi támogatásként az önkormányzat 2024. évi költségvetéséről szóló 8/2024. (III.5.) önkormányzati rendelet 13. melléklet „Egyéb, más ágazathoz nem sorolható intézmények és feladatok kiadásai” táblázatban szereplő „Polgárőr szervezetek támogatása” sora terhére.</w:t>
      </w:r>
    </w:p>
    <w:p w14:paraId="6E2B9492" w14:textId="77777777" w:rsidR="00B217E7" w:rsidRPr="00786121" w:rsidRDefault="00B217E7" w:rsidP="00786121">
      <w:pPr>
        <w:jc w:val="both"/>
        <w:textAlignment w:val="baseline"/>
        <w:rPr>
          <w:rFonts w:asciiTheme="minorHAnsi" w:hAnsiTheme="minorHAnsi" w:cstheme="minorHAnsi"/>
          <w:bCs w:val="0"/>
          <w:color w:val="000000"/>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77"/>
        <w:gridCol w:w="3353"/>
      </w:tblGrid>
      <w:tr w:rsidR="00B217E7" w:rsidRPr="00786121" w14:paraId="30CAA2E8" w14:textId="77777777" w:rsidTr="00C50AD9">
        <w:trPr>
          <w:trHeight w:val="250"/>
          <w:jc w:val="center"/>
        </w:trPr>
        <w:tc>
          <w:tcPr>
            <w:tcW w:w="5577" w:type="dxa"/>
            <w:tcBorders>
              <w:top w:val="single" w:sz="8"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18EFA791"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rPr>
              <w:t>Polgárőr szervezet neve</w:t>
            </w:r>
          </w:p>
        </w:tc>
        <w:tc>
          <w:tcPr>
            <w:tcW w:w="3353" w:type="dxa"/>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3CFC2956" w14:textId="77777777" w:rsidR="00B217E7" w:rsidRPr="00786121" w:rsidRDefault="00B217E7" w:rsidP="00786121">
            <w:pPr>
              <w:jc w:val="right"/>
              <w:textAlignment w:val="baseline"/>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rPr>
              <w:t>Eredményességi támogatás Ft-ban</w:t>
            </w:r>
          </w:p>
        </w:tc>
      </w:tr>
      <w:tr w:rsidR="00B217E7" w:rsidRPr="00786121" w14:paraId="5059403D" w14:textId="77777777" w:rsidTr="00C50AD9">
        <w:trPr>
          <w:trHeight w:val="251"/>
          <w:jc w:val="center"/>
        </w:trPr>
        <w:tc>
          <w:tcPr>
            <w:tcW w:w="557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68D86FE0"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Claudius Polgárőr Egyesület</w:t>
            </w:r>
          </w:p>
        </w:tc>
        <w:tc>
          <w:tcPr>
            <w:tcW w:w="3353"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5248DD29" w14:textId="77777777" w:rsidR="00B217E7" w:rsidRPr="00786121" w:rsidRDefault="00B217E7" w:rsidP="00786121">
            <w:pPr>
              <w:jc w:val="right"/>
              <w:textAlignment w:val="baseline"/>
              <w:rPr>
                <w:rFonts w:asciiTheme="minorHAnsi" w:hAnsiTheme="minorHAnsi" w:cstheme="minorHAnsi"/>
                <w:bCs w:val="0"/>
                <w:color w:val="000000"/>
                <w:sz w:val="22"/>
                <w:szCs w:val="22"/>
              </w:rPr>
            </w:pPr>
            <w:proofErr w:type="gramStart"/>
            <w:r w:rsidRPr="00786121">
              <w:rPr>
                <w:rFonts w:asciiTheme="minorHAnsi" w:hAnsiTheme="minorHAnsi" w:cstheme="minorHAnsi"/>
                <w:bCs w:val="0"/>
                <w:color w:val="000000"/>
                <w:sz w:val="22"/>
                <w:szCs w:val="22"/>
              </w:rPr>
              <w:t>864.000,-</w:t>
            </w:r>
            <w:proofErr w:type="gramEnd"/>
          </w:p>
        </w:tc>
      </w:tr>
      <w:tr w:rsidR="00B217E7" w:rsidRPr="00786121" w14:paraId="4E1B2DFF" w14:textId="77777777" w:rsidTr="00C50AD9">
        <w:trPr>
          <w:trHeight w:val="151"/>
          <w:jc w:val="center"/>
        </w:trPr>
        <w:tc>
          <w:tcPr>
            <w:tcW w:w="557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0B0255E8"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Gyöngyöshermán-Szentkirályi Polgárőrség</w:t>
            </w:r>
          </w:p>
        </w:tc>
        <w:tc>
          <w:tcPr>
            <w:tcW w:w="3353"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73A64E6A" w14:textId="77777777" w:rsidR="00B217E7" w:rsidRPr="00786121" w:rsidRDefault="00B217E7" w:rsidP="00786121">
            <w:pPr>
              <w:jc w:val="right"/>
              <w:textAlignment w:val="baseline"/>
              <w:rPr>
                <w:rFonts w:asciiTheme="minorHAnsi" w:hAnsiTheme="minorHAnsi" w:cstheme="minorHAnsi"/>
                <w:bCs w:val="0"/>
                <w:color w:val="000000"/>
                <w:sz w:val="22"/>
                <w:szCs w:val="22"/>
              </w:rPr>
            </w:pPr>
            <w:proofErr w:type="gramStart"/>
            <w:r w:rsidRPr="00786121">
              <w:rPr>
                <w:rFonts w:asciiTheme="minorHAnsi" w:hAnsiTheme="minorHAnsi" w:cstheme="minorHAnsi"/>
                <w:bCs w:val="0"/>
                <w:color w:val="000000"/>
                <w:sz w:val="22"/>
                <w:szCs w:val="22"/>
              </w:rPr>
              <w:t>190.000,-</w:t>
            </w:r>
            <w:proofErr w:type="gramEnd"/>
          </w:p>
        </w:tc>
      </w:tr>
      <w:tr w:rsidR="00B217E7" w:rsidRPr="00786121" w14:paraId="0F64BA2A" w14:textId="77777777" w:rsidTr="00C50AD9">
        <w:trPr>
          <w:trHeight w:val="154"/>
          <w:jc w:val="center"/>
        </w:trPr>
        <w:tc>
          <w:tcPr>
            <w:tcW w:w="557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03C06249"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Klapka György Lovas Polgárőr és Hagyományőrző Egyesület</w:t>
            </w:r>
          </w:p>
        </w:tc>
        <w:tc>
          <w:tcPr>
            <w:tcW w:w="3353"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06874B69" w14:textId="77777777" w:rsidR="00B217E7" w:rsidRPr="00786121" w:rsidRDefault="00B217E7" w:rsidP="00786121">
            <w:pPr>
              <w:jc w:val="right"/>
              <w:textAlignment w:val="baseline"/>
              <w:rPr>
                <w:rFonts w:asciiTheme="minorHAnsi" w:hAnsiTheme="minorHAnsi" w:cstheme="minorHAnsi"/>
                <w:bCs w:val="0"/>
                <w:color w:val="000000"/>
                <w:sz w:val="22"/>
                <w:szCs w:val="22"/>
              </w:rPr>
            </w:pPr>
            <w:proofErr w:type="gramStart"/>
            <w:r w:rsidRPr="00786121">
              <w:rPr>
                <w:rFonts w:asciiTheme="minorHAnsi" w:hAnsiTheme="minorHAnsi" w:cstheme="minorHAnsi"/>
                <w:bCs w:val="0"/>
                <w:color w:val="000000"/>
                <w:sz w:val="22"/>
                <w:szCs w:val="22"/>
              </w:rPr>
              <w:t>114.000,-</w:t>
            </w:r>
            <w:proofErr w:type="gramEnd"/>
          </w:p>
        </w:tc>
      </w:tr>
      <w:tr w:rsidR="00B217E7" w:rsidRPr="00786121" w14:paraId="28861BEF" w14:textId="77777777" w:rsidTr="00C50AD9">
        <w:trPr>
          <w:trHeight w:val="181"/>
          <w:jc w:val="center"/>
        </w:trPr>
        <w:tc>
          <w:tcPr>
            <w:tcW w:w="5577"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26468785"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Százhold Polgárőr Egyesület</w:t>
            </w:r>
          </w:p>
        </w:tc>
        <w:tc>
          <w:tcPr>
            <w:tcW w:w="3353"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7AC9BDDF" w14:textId="77777777" w:rsidR="00B217E7" w:rsidRPr="00786121" w:rsidRDefault="00B217E7" w:rsidP="00786121">
            <w:pPr>
              <w:jc w:val="right"/>
              <w:textAlignment w:val="baseline"/>
              <w:rPr>
                <w:rFonts w:asciiTheme="minorHAnsi" w:hAnsiTheme="minorHAnsi" w:cstheme="minorHAnsi"/>
                <w:bCs w:val="0"/>
                <w:color w:val="000000"/>
                <w:sz w:val="22"/>
                <w:szCs w:val="22"/>
              </w:rPr>
            </w:pPr>
            <w:proofErr w:type="gramStart"/>
            <w:r w:rsidRPr="00786121">
              <w:rPr>
                <w:rFonts w:asciiTheme="minorHAnsi" w:hAnsiTheme="minorHAnsi" w:cstheme="minorHAnsi"/>
                <w:bCs w:val="0"/>
                <w:color w:val="000000"/>
                <w:sz w:val="22"/>
                <w:szCs w:val="22"/>
              </w:rPr>
              <w:t>242.000,-</w:t>
            </w:r>
            <w:proofErr w:type="gramEnd"/>
          </w:p>
        </w:tc>
      </w:tr>
      <w:tr w:rsidR="00B217E7" w:rsidRPr="00786121" w14:paraId="4E2CB157" w14:textId="77777777" w:rsidTr="00C50AD9">
        <w:trPr>
          <w:trHeight w:val="184"/>
          <w:jc w:val="center"/>
        </w:trPr>
        <w:tc>
          <w:tcPr>
            <w:tcW w:w="5577" w:type="dxa"/>
            <w:tcBorders>
              <w:top w:val="single" w:sz="4"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3BEA667B"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rPr>
              <w:t>Összesen</w:t>
            </w:r>
          </w:p>
        </w:tc>
        <w:tc>
          <w:tcPr>
            <w:tcW w:w="3353" w:type="dxa"/>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2A6A618A" w14:textId="77777777" w:rsidR="00B217E7" w:rsidRPr="00786121" w:rsidRDefault="00B217E7" w:rsidP="00786121">
            <w:pPr>
              <w:jc w:val="right"/>
              <w:textAlignment w:val="baseline"/>
              <w:rPr>
                <w:rFonts w:asciiTheme="minorHAnsi" w:hAnsiTheme="minorHAnsi" w:cstheme="minorHAnsi"/>
                <w:bCs w:val="0"/>
                <w:color w:val="000000"/>
                <w:sz w:val="22"/>
                <w:szCs w:val="22"/>
              </w:rPr>
            </w:pPr>
            <w:proofErr w:type="gramStart"/>
            <w:r w:rsidRPr="00786121">
              <w:rPr>
                <w:rFonts w:asciiTheme="minorHAnsi" w:hAnsiTheme="minorHAnsi" w:cstheme="minorHAnsi"/>
                <w:b/>
                <w:color w:val="000000"/>
                <w:sz w:val="22"/>
                <w:szCs w:val="22"/>
              </w:rPr>
              <w:t>1.410.000,-</w:t>
            </w:r>
            <w:proofErr w:type="gramEnd"/>
          </w:p>
        </w:tc>
      </w:tr>
    </w:tbl>
    <w:p w14:paraId="239C3804" w14:textId="77777777" w:rsidR="00B217E7" w:rsidRPr="00786121" w:rsidRDefault="00B217E7" w:rsidP="00786121">
      <w:pPr>
        <w:jc w:val="both"/>
        <w:textAlignment w:val="baseline"/>
        <w:rPr>
          <w:rFonts w:asciiTheme="minorHAnsi" w:hAnsiTheme="minorHAnsi" w:cstheme="minorHAnsi"/>
          <w:bCs w:val="0"/>
          <w:color w:val="000000"/>
          <w:sz w:val="22"/>
          <w:szCs w:val="22"/>
        </w:rPr>
      </w:pPr>
    </w:p>
    <w:p w14:paraId="3B1DAA06"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t>Felelős:</w:t>
      </w: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 xml:space="preserve">Dr. </w:t>
      </w:r>
      <w:proofErr w:type="spellStart"/>
      <w:r w:rsidRPr="00786121">
        <w:rPr>
          <w:rFonts w:asciiTheme="minorHAnsi" w:hAnsiTheme="minorHAnsi" w:cstheme="minorHAnsi"/>
          <w:bCs w:val="0"/>
          <w:color w:val="000000"/>
          <w:sz w:val="22"/>
          <w:szCs w:val="22"/>
        </w:rPr>
        <w:t>Nemény</w:t>
      </w:r>
      <w:proofErr w:type="spellEnd"/>
      <w:r w:rsidRPr="00786121">
        <w:rPr>
          <w:rFonts w:asciiTheme="minorHAnsi" w:hAnsiTheme="minorHAnsi" w:cstheme="minorHAnsi"/>
          <w:bCs w:val="0"/>
          <w:color w:val="000000"/>
          <w:sz w:val="22"/>
          <w:szCs w:val="22"/>
        </w:rPr>
        <w:t xml:space="preserve"> András polgármester</w:t>
      </w:r>
    </w:p>
    <w:p w14:paraId="7C108756"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Dr. Horváth Attila alpolgármester</w:t>
      </w:r>
    </w:p>
    <w:p w14:paraId="2124E24F" w14:textId="77777777" w:rsidR="00B217E7" w:rsidRPr="00786121" w:rsidRDefault="00B217E7" w:rsidP="00786121">
      <w:pPr>
        <w:ind w:left="708" w:firstLine="708"/>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Kelemen Krisztián, a Bizottság elnöke</w:t>
      </w:r>
    </w:p>
    <w:p w14:paraId="1F0AB21D"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(A végrehajtás előkészítéséért:</w:t>
      </w:r>
    </w:p>
    <w:p w14:paraId="785FCBF6"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Dr. Holler Péter, a Hatósági Osztály vezetője</w:t>
      </w:r>
    </w:p>
    <w:p w14:paraId="0E209CDF" w14:textId="77777777" w:rsidR="00B217E7" w:rsidRPr="00786121" w:rsidRDefault="00B217E7" w:rsidP="00786121">
      <w:pPr>
        <w:ind w:left="708" w:firstLine="708"/>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Stéger Gábor, a Közgazdasági és Adó Osztály vezetője)</w:t>
      </w:r>
    </w:p>
    <w:p w14:paraId="142EDE46" w14:textId="77777777" w:rsidR="00B217E7" w:rsidRPr="00786121" w:rsidRDefault="00B217E7" w:rsidP="00786121">
      <w:pPr>
        <w:jc w:val="both"/>
        <w:textAlignment w:val="baseline"/>
        <w:rPr>
          <w:rFonts w:asciiTheme="minorHAnsi" w:hAnsiTheme="minorHAnsi" w:cstheme="minorHAnsi"/>
          <w:bCs w:val="0"/>
          <w:color w:val="000000"/>
          <w:sz w:val="22"/>
          <w:szCs w:val="22"/>
        </w:rPr>
      </w:pPr>
    </w:p>
    <w:p w14:paraId="6511CCF0" w14:textId="77777777" w:rsidR="00B217E7" w:rsidRPr="00786121" w:rsidRDefault="00B217E7" w:rsidP="00786121">
      <w:p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t>Határidő:</w:t>
      </w:r>
      <w:r w:rsidRPr="00786121">
        <w:rPr>
          <w:rFonts w:asciiTheme="minorHAnsi" w:hAnsiTheme="minorHAnsi" w:cstheme="minorHAnsi"/>
          <w:bCs w:val="0"/>
          <w:color w:val="000000"/>
          <w:sz w:val="22"/>
          <w:szCs w:val="22"/>
        </w:rPr>
        <w:tab/>
        <w:t>2024. október 16. a támogatási szerződések megkötésére</w:t>
      </w:r>
    </w:p>
    <w:p w14:paraId="24C81EF1" w14:textId="77777777" w:rsidR="00232420" w:rsidRPr="00786121" w:rsidRDefault="00232420" w:rsidP="00786121">
      <w:pPr>
        <w:jc w:val="both"/>
        <w:textAlignment w:val="baseline"/>
        <w:rPr>
          <w:rFonts w:asciiTheme="minorHAnsi" w:hAnsiTheme="minorHAnsi" w:cstheme="minorHAnsi"/>
          <w:bCs w:val="0"/>
          <w:color w:val="000000"/>
          <w:sz w:val="22"/>
          <w:szCs w:val="22"/>
        </w:rPr>
      </w:pPr>
    </w:p>
    <w:p w14:paraId="1830C348" w14:textId="77777777" w:rsidR="00810A07" w:rsidRPr="00786121" w:rsidRDefault="00810A07" w:rsidP="00786121">
      <w:pPr>
        <w:jc w:val="both"/>
        <w:textAlignment w:val="baseline"/>
        <w:rPr>
          <w:rFonts w:asciiTheme="minorHAnsi" w:hAnsiTheme="minorHAnsi" w:cstheme="minorHAnsi"/>
          <w:bCs w:val="0"/>
          <w:color w:val="000000"/>
          <w:sz w:val="22"/>
          <w:szCs w:val="22"/>
        </w:rPr>
      </w:pPr>
    </w:p>
    <w:p w14:paraId="698467A5" w14:textId="77777777" w:rsidR="00810A07" w:rsidRPr="00786121" w:rsidRDefault="00810A07" w:rsidP="00786121">
      <w:pPr>
        <w:jc w:val="both"/>
        <w:textAlignment w:val="baseline"/>
        <w:rPr>
          <w:rFonts w:asciiTheme="minorHAnsi" w:hAnsiTheme="minorHAnsi" w:cstheme="minorHAnsi"/>
          <w:bCs w:val="0"/>
          <w:color w:val="000000"/>
          <w:sz w:val="22"/>
          <w:szCs w:val="22"/>
        </w:rPr>
      </w:pPr>
    </w:p>
    <w:p w14:paraId="76A93C2D" w14:textId="77777777" w:rsidR="00810A07" w:rsidRPr="00786121" w:rsidRDefault="00810A07" w:rsidP="00786121">
      <w:pPr>
        <w:ind w:left="705" w:hanging="705"/>
        <w:jc w:val="both"/>
        <w:rPr>
          <w:rFonts w:asciiTheme="minorHAnsi" w:hAnsiTheme="minorHAnsi" w:cstheme="minorHAnsi"/>
          <w:b/>
          <w:bCs w:val="0"/>
          <w:color w:val="000000"/>
          <w:sz w:val="22"/>
          <w:szCs w:val="22"/>
        </w:rPr>
      </w:pPr>
      <w:r w:rsidRPr="00786121">
        <w:rPr>
          <w:rFonts w:asciiTheme="minorHAnsi" w:hAnsiTheme="minorHAnsi" w:cstheme="minorHAnsi"/>
          <w:b/>
          <w:color w:val="000000"/>
          <w:sz w:val="22"/>
          <w:szCs w:val="22"/>
          <w:shd w:val="clear" w:color="auto" w:fill="FFFFFF"/>
        </w:rPr>
        <w:t>4./</w:t>
      </w:r>
      <w:r w:rsidRPr="00786121">
        <w:rPr>
          <w:rFonts w:asciiTheme="minorHAnsi" w:hAnsiTheme="minorHAnsi" w:cstheme="minorHAnsi"/>
          <w:b/>
          <w:color w:val="000000"/>
          <w:sz w:val="22"/>
          <w:szCs w:val="22"/>
          <w:shd w:val="clear" w:color="auto" w:fill="FFFFFF"/>
        </w:rPr>
        <w:tab/>
      </w:r>
      <w:r w:rsidRPr="00786121">
        <w:rPr>
          <w:rFonts w:asciiTheme="minorHAnsi" w:hAnsiTheme="minorHAnsi" w:cstheme="minorHAnsi"/>
          <w:b/>
          <w:bCs w:val="0"/>
          <w:color w:val="000000"/>
          <w:sz w:val="22"/>
          <w:szCs w:val="22"/>
        </w:rPr>
        <w:t xml:space="preserve">Javaslat a „Bűnmegelőzési és katasztrófavédelmi kiadások; egyéb kiadások, támogatások” költségvetési tételsor felhasználására </w:t>
      </w:r>
      <w:r w:rsidRPr="00786121">
        <w:rPr>
          <w:rFonts w:asciiTheme="minorHAnsi" w:hAnsiTheme="minorHAnsi" w:cstheme="minorHAnsi"/>
          <w:i/>
          <w:iCs/>
          <w:color w:val="000000"/>
          <w:sz w:val="22"/>
          <w:szCs w:val="22"/>
        </w:rPr>
        <w:t>(az előterjesztés az ülésen kerül kiosztásra)</w:t>
      </w:r>
    </w:p>
    <w:p w14:paraId="5576738C" w14:textId="77777777" w:rsidR="00810A07" w:rsidRPr="00786121" w:rsidRDefault="00810A07" w:rsidP="00786121">
      <w:pPr>
        <w:tabs>
          <w:tab w:val="left" w:pos="1843"/>
        </w:tabs>
        <w:ind w:left="705" w:hanging="705"/>
        <w:jc w:val="both"/>
        <w:rPr>
          <w:rFonts w:asciiTheme="minorHAnsi" w:hAnsiTheme="minorHAnsi" w:cstheme="minorHAnsi"/>
          <w:color w:val="000000"/>
          <w:sz w:val="22"/>
          <w:szCs w:val="22"/>
        </w:rPr>
      </w:pPr>
      <w:r w:rsidRPr="00786121">
        <w:rPr>
          <w:rFonts w:asciiTheme="minorHAnsi" w:hAnsiTheme="minorHAnsi" w:cstheme="minorHAnsi"/>
          <w:b/>
          <w:bCs w:val="0"/>
          <w:color w:val="000000"/>
          <w:sz w:val="22"/>
          <w:szCs w:val="22"/>
        </w:rPr>
        <w:tab/>
      </w:r>
      <w:r w:rsidRPr="00786121">
        <w:rPr>
          <w:rFonts w:asciiTheme="minorHAnsi" w:hAnsiTheme="minorHAnsi" w:cstheme="minorHAnsi"/>
          <w:b/>
          <w:bCs w:val="0"/>
          <w:color w:val="000000"/>
          <w:sz w:val="22"/>
          <w:szCs w:val="22"/>
          <w:u w:val="single"/>
        </w:rPr>
        <w:t>Előadó:</w:t>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Kelemen Krisztián, a Bizottság elnöke</w:t>
      </w:r>
    </w:p>
    <w:p w14:paraId="6D9F8917" w14:textId="77777777" w:rsidR="00232420" w:rsidRPr="00786121" w:rsidRDefault="00232420" w:rsidP="00786121">
      <w:pPr>
        <w:jc w:val="both"/>
        <w:textAlignment w:val="baseline"/>
        <w:rPr>
          <w:rFonts w:asciiTheme="minorHAnsi" w:hAnsiTheme="minorHAnsi" w:cstheme="minorHAnsi"/>
          <w:b/>
          <w:color w:val="000000"/>
          <w:sz w:val="22"/>
          <w:szCs w:val="22"/>
        </w:rPr>
      </w:pPr>
    </w:p>
    <w:p w14:paraId="502B369E" w14:textId="77777777" w:rsidR="00911084" w:rsidRPr="00786121" w:rsidRDefault="00652DD1" w:rsidP="00786121">
      <w:pPr>
        <w:jc w:val="both"/>
        <w:textAlignment w:val="baseline"/>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
          <w:sz w:val="22"/>
          <w:szCs w:val="22"/>
        </w:rPr>
        <w:t xml:space="preserve"> </w:t>
      </w:r>
      <w:r w:rsidR="00762380" w:rsidRPr="00786121">
        <w:rPr>
          <w:rFonts w:asciiTheme="minorHAnsi" w:hAnsiTheme="minorHAnsi" w:cstheme="minorHAnsi"/>
          <w:bCs w:val="0"/>
          <w:sz w:val="22"/>
          <w:szCs w:val="22"/>
        </w:rPr>
        <w:t xml:space="preserve">A javaslat az ülésen kiosztásra került, az idei évben </w:t>
      </w:r>
      <w:proofErr w:type="gramStart"/>
      <w:r w:rsidR="00762380" w:rsidRPr="00786121">
        <w:rPr>
          <w:rFonts w:asciiTheme="minorHAnsi" w:hAnsiTheme="minorHAnsi" w:cstheme="minorHAnsi"/>
          <w:bCs w:val="0"/>
          <w:sz w:val="22"/>
          <w:szCs w:val="22"/>
        </w:rPr>
        <w:t>500.000,-</w:t>
      </w:r>
      <w:proofErr w:type="gramEnd"/>
      <w:r w:rsidR="00762380" w:rsidRPr="00786121">
        <w:rPr>
          <w:rFonts w:asciiTheme="minorHAnsi" w:hAnsiTheme="minorHAnsi" w:cstheme="minorHAnsi"/>
          <w:bCs w:val="0"/>
          <w:sz w:val="22"/>
          <w:szCs w:val="22"/>
        </w:rPr>
        <w:t xml:space="preserve"> F</w:t>
      </w:r>
      <w:r w:rsidR="006D6F77" w:rsidRPr="00786121">
        <w:rPr>
          <w:rFonts w:asciiTheme="minorHAnsi" w:hAnsiTheme="minorHAnsi" w:cstheme="minorHAnsi"/>
          <w:bCs w:val="0"/>
          <w:sz w:val="22"/>
          <w:szCs w:val="22"/>
        </w:rPr>
        <w:t>t</w:t>
      </w:r>
      <w:r w:rsidR="00762380" w:rsidRPr="00786121">
        <w:rPr>
          <w:rFonts w:asciiTheme="minorHAnsi" w:hAnsiTheme="minorHAnsi" w:cstheme="minorHAnsi"/>
          <w:bCs w:val="0"/>
          <w:sz w:val="22"/>
          <w:szCs w:val="22"/>
        </w:rPr>
        <w:t xml:space="preserve"> összegben támogatták a Vas Vármegyei Katasztrófavédelmi Igazgatóság Szombathelyi Kat</w:t>
      </w:r>
      <w:r w:rsidR="00CD770E" w:rsidRPr="00786121">
        <w:rPr>
          <w:rFonts w:asciiTheme="minorHAnsi" w:hAnsiTheme="minorHAnsi" w:cstheme="minorHAnsi"/>
          <w:bCs w:val="0"/>
          <w:sz w:val="22"/>
          <w:szCs w:val="22"/>
        </w:rPr>
        <w:t>asztrófavédelmi</w:t>
      </w:r>
      <w:r w:rsidR="00762380" w:rsidRPr="00786121">
        <w:rPr>
          <w:rFonts w:asciiTheme="minorHAnsi" w:hAnsiTheme="minorHAnsi" w:cstheme="minorHAnsi"/>
          <w:bCs w:val="0"/>
          <w:sz w:val="22"/>
          <w:szCs w:val="22"/>
        </w:rPr>
        <w:t xml:space="preserve"> </w:t>
      </w:r>
      <w:r w:rsidR="00CD770E" w:rsidRPr="00786121">
        <w:rPr>
          <w:rFonts w:asciiTheme="minorHAnsi" w:hAnsiTheme="minorHAnsi" w:cstheme="minorHAnsi"/>
          <w:bCs w:val="0"/>
          <w:sz w:val="22"/>
          <w:szCs w:val="22"/>
        </w:rPr>
        <w:t>K</w:t>
      </w:r>
      <w:r w:rsidR="00762380" w:rsidRPr="00786121">
        <w:rPr>
          <w:rFonts w:asciiTheme="minorHAnsi" w:hAnsiTheme="minorHAnsi" w:cstheme="minorHAnsi"/>
          <w:bCs w:val="0"/>
          <w:sz w:val="22"/>
          <w:szCs w:val="22"/>
        </w:rPr>
        <w:t xml:space="preserve">irendeltségét és ez az összeg már kiutalásra is került. A készenléti </w:t>
      </w:r>
      <w:r w:rsidR="00CD770E" w:rsidRPr="00786121">
        <w:rPr>
          <w:rFonts w:asciiTheme="minorHAnsi" w:hAnsiTheme="minorHAnsi" w:cstheme="minorHAnsi"/>
          <w:bCs w:val="0"/>
          <w:sz w:val="22"/>
          <w:szCs w:val="22"/>
        </w:rPr>
        <w:t>á</w:t>
      </w:r>
      <w:r w:rsidR="00762380" w:rsidRPr="00786121">
        <w:rPr>
          <w:rFonts w:asciiTheme="minorHAnsi" w:hAnsiTheme="minorHAnsi" w:cstheme="minorHAnsi"/>
          <w:bCs w:val="0"/>
          <w:sz w:val="22"/>
          <w:szCs w:val="22"/>
        </w:rPr>
        <w:t>llomány</w:t>
      </w:r>
      <w:r w:rsidR="00CD770E" w:rsidRPr="00786121">
        <w:rPr>
          <w:rFonts w:asciiTheme="minorHAnsi" w:hAnsiTheme="minorHAnsi" w:cstheme="minorHAnsi"/>
          <w:bCs w:val="0"/>
          <w:sz w:val="22"/>
          <w:szCs w:val="22"/>
        </w:rPr>
        <w:t xml:space="preserve"> </w:t>
      </w:r>
      <w:r w:rsidR="00762380" w:rsidRPr="00786121">
        <w:rPr>
          <w:rFonts w:asciiTheme="minorHAnsi" w:hAnsiTheme="minorHAnsi" w:cstheme="minorHAnsi"/>
          <w:bCs w:val="0"/>
          <w:sz w:val="22"/>
          <w:szCs w:val="22"/>
        </w:rPr>
        <w:t>számára szakfelszerelések beszerzése valósul meg. A fent</w:t>
      </w:r>
      <w:r w:rsidR="00CD770E" w:rsidRPr="00786121">
        <w:rPr>
          <w:rFonts w:asciiTheme="minorHAnsi" w:hAnsiTheme="minorHAnsi" w:cstheme="minorHAnsi"/>
          <w:bCs w:val="0"/>
          <w:sz w:val="22"/>
          <w:szCs w:val="22"/>
        </w:rPr>
        <w:t xml:space="preserve"> </w:t>
      </w:r>
      <w:r w:rsidR="00762380" w:rsidRPr="00786121">
        <w:rPr>
          <w:rFonts w:asciiTheme="minorHAnsi" w:hAnsiTheme="minorHAnsi" w:cstheme="minorHAnsi"/>
          <w:bCs w:val="0"/>
          <w:sz w:val="22"/>
          <w:szCs w:val="22"/>
        </w:rPr>
        <w:t xml:space="preserve">maradó </w:t>
      </w:r>
      <w:proofErr w:type="gramStart"/>
      <w:r w:rsidR="00762380" w:rsidRPr="00786121">
        <w:rPr>
          <w:rFonts w:asciiTheme="minorHAnsi" w:hAnsiTheme="minorHAnsi" w:cstheme="minorHAnsi"/>
          <w:bCs w:val="0"/>
          <w:sz w:val="22"/>
          <w:szCs w:val="22"/>
        </w:rPr>
        <w:t>1.000.000,-</w:t>
      </w:r>
      <w:proofErr w:type="gramEnd"/>
      <w:r w:rsidR="00762380" w:rsidRPr="00786121">
        <w:rPr>
          <w:rFonts w:asciiTheme="minorHAnsi" w:hAnsiTheme="minorHAnsi" w:cstheme="minorHAnsi"/>
          <w:bCs w:val="0"/>
          <w:sz w:val="22"/>
          <w:szCs w:val="22"/>
        </w:rPr>
        <w:t xml:space="preserve"> Ft felhasználására az alábbi javaslatot teszi</w:t>
      </w:r>
      <w:r w:rsidR="00911084" w:rsidRPr="00786121">
        <w:rPr>
          <w:rFonts w:asciiTheme="minorHAnsi" w:hAnsiTheme="minorHAnsi" w:cstheme="minorHAnsi"/>
          <w:bCs w:val="0"/>
          <w:sz w:val="22"/>
          <w:szCs w:val="22"/>
        </w:rPr>
        <w:t>:</w:t>
      </w:r>
    </w:p>
    <w:p w14:paraId="3EA7DF2A" w14:textId="4DDEA32C" w:rsidR="00652DD1" w:rsidRPr="00786121" w:rsidRDefault="00911084" w:rsidP="00786121">
      <w:pPr>
        <w:jc w:val="both"/>
        <w:textAlignment w:val="baseline"/>
        <w:rPr>
          <w:rFonts w:asciiTheme="minorHAnsi" w:hAnsiTheme="minorHAnsi" w:cstheme="minorHAnsi"/>
          <w:bCs w:val="0"/>
          <w:sz w:val="22"/>
          <w:szCs w:val="22"/>
        </w:rPr>
      </w:pPr>
      <w:r w:rsidRPr="00786121">
        <w:rPr>
          <w:rFonts w:asciiTheme="minorHAnsi" w:hAnsiTheme="minorHAnsi" w:cstheme="minorHAnsi"/>
          <w:bCs w:val="0"/>
          <w:sz w:val="22"/>
          <w:szCs w:val="22"/>
        </w:rPr>
        <w:t>A</w:t>
      </w:r>
      <w:r w:rsidR="00762380" w:rsidRPr="00786121">
        <w:rPr>
          <w:rFonts w:asciiTheme="minorHAnsi" w:hAnsiTheme="minorHAnsi" w:cstheme="minorHAnsi"/>
          <w:bCs w:val="0"/>
          <w:sz w:val="22"/>
          <w:szCs w:val="22"/>
        </w:rPr>
        <w:t xml:space="preserve"> Vas Vármegyei Rendőr</w:t>
      </w:r>
      <w:r w:rsidRPr="00786121">
        <w:rPr>
          <w:rFonts w:asciiTheme="minorHAnsi" w:hAnsiTheme="minorHAnsi" w:cstheme="minorHAnsi"/>
          <w:bCs w:val="0"/>
          <w:sz w:val="22"/>
          <w:szCs w:val="22"/>
        </w:rPr>
        <w:t>fő</w:t>
      </w:r>
      <w:r w:rsidR="00762380" w:rsidRPr="00786121">
        <w:rPr>
          <w:rFonts w:asciiTheme="minorHAnsi" w:hAnsiTheme="minorHAnsi" w:cstheme="minorHAnsi"/>
          <w:bCs w:val="0"/>
          <w:sz w:val="22"/>
          <w:szCs w:val="22"/>
        </w:rPr>
        <w:t>kap</w:t>
      </w:r>
      <w:r w:rsidRPr="00786121">
        <w:rPr>
          <w:rFonts w:asciiTheme="minorHAnsi" w:hAnsiTheme="minorHAnsi" w:cstheme="minorHAnsi"/>
          <w:bCs w:val="0"/>
          <w:sz w:val="22"/>
          <w:szCs w:val="22"/>
        </w:rPr>
        <w:t>itányság</w:t>
      </w:r>
      <w:r w:rsidR="00762380" w:rsidRPr="00786121">
        <w:rPr>
          <w:rFonts w:asciiTheme="minorHAnsi" w:hAnsiTheme="minorHAnsi" w:cstheme="minorHAnsi"/>
          <w:bCs w:val="0"/>
          <w:sz w:val="22"/>
          <w:szCs w:val="22"/>
        </w:rPr>
        <w:t xml:space="preserve"> Szombathelyi Rend</w:t>
      </w:r>
      <w:r w:rsidRPr="00786121">
        <w:rPr>
          <w:rFonts w:asciiTheme="minorHAnsi" w:hAnsiTheme="minorHAnsi" w:cstheme="minorHAnsi"/>
          <w:bCs w:val="0"/>
          <w:sz w:val="22"/>
          <w:szCs w:val="22"/>
        </w:rPr>
        <w:t>őr</w:t>
      </w:r>
      <w:r w:rsidR="00762380" w:rsidRPr="00786121">
        <w:rPr>
          <w:rFonts w:asciiTheme="minorHAnsi" w:hAnsiTheme="minorHAnsi" w:cstheme="minorHAnsi"/>
          <w:bCs w:val="0"/>
          <w:sz w:val="22"/>
          <w:szCs w:val="22"/>
        </w:rPr>
        <w:t>kap</w:t>
      </w:r>
      <w:r w:rsidRPr="00786121">
        <w:rPr>
          <w:rFonts w:asciiTheme="minorHAnsi" w:hAnsiTheme="minorHAnsi" w:cstheme="minorHAnsi"/>
          <w:bCs w:val="0"/>
          <w:sz w:val="22"/>
          <w:szCs w:val="22"/>
        </w:rPr>
        <w:t>itányság</w:t>
      </w:r>
      <w:r w:rsidR="00762380" w:rsidRPr="00786121">
        <w:rPr>
          <w:rFonts w:asciiTheme="minorHAnsi" w:hAnsiTheme="minorHAnsi" w:cstheme="minorHAnsi"/>
          <w:bCs w:val="0"/>
          <w:sz w:val="22"/>
          <w:szCs w:val="22"/>
        </w:rPr>
        <w:t xml:space="preserve"> technikai eszközök beszerzése ügyében nyújtott be kérelmet, mint </w:t>
      </w:r>
      <w:r w:rsidRPr="00786121">
        <w:rPr>
          <w:rFonts w:asciiTheme="minorHAnsi" w:hAnsiTheme="minorHAnsi" w:cstheme="minorHAnsi"/>
          <w:bCs w:val="0"/>
          <w:sz w:val="22"/>
          <w:szCs w:val="22"/>
        </w:rPr>
        <w:t xml:space="preserve">például </w:t>
      </w:r>
      <w:r w:rsidR="00762380" w:rsidRPr="00786121">
        <w:rPr>
          <w:rFonts w:asciiTheme="minorHAnsi" w:hAnsiTheme="minorHAnsi" w:cstheme="minorHAnsi"/>
          <w:bCs w:val="0"/>
          <w:sz w:val="22"/>
          <w:szCs w:val="22"/>
        </w:rPr>
        <w:t xml:space="preserve">fényképezőgép és notebook. Ezek beszerzése érdekében </w:t>
      </w:r>
      <w:proofErr w:type="gramStart"/>
      <w:r w:rsidR="00762380" w:rsidRPr="00786121">
        <w:rPr>
          <w:rFonts w:asciiTheme="minorHAnsi" w:hAnsiTheme="minorHAnsi" w:cstheme="minorHAnsi"/>
          <w:bCs w:val="0"/>
          <w:sz w:val="22"/>
          <w:szCs w:val="22"/>
        </w:rPr>
        <w:t>200.000,-</w:t>
      </w:r>
      <w:proofErr w:type="gramEnd"/>
      <w:r w:rsidR="00762380" w:rsidRPr="00786121">
        <w:rPr>
          <w:rFonts w:asciiTheme="minorHAnsi" w:hAnsiTheme="minorHAnsi" w:cstheme="minorHAnsi"/>
          <w:bCs w:val="0"/>
          <w:sz w:val="22"/>
          <w:szCs w:val="22"/>
        </w:rPr>
        <w:t xml:space="preserve"> </w:t>
      </w:r>
      <w:r w:rsidRPr="00786121">
        <w:rPr>
          <w:rFonts w:asciiTheme="minorHAnsi" w:hAnsiTheme="minorHAnsi" w:cstheme="minorHAnsi"/>
          <w:bCs w:val="0"/>
          <w:sz w:val="22"/>
          <w:szCs w:val="22"/>
        </w:rPr>
        <w:t>F</w:t>
      </w:r>
      <w:r w:rsidR="00762380" w:rsidRPr="00786121">
        <w:rPr>
          <w:rFonts w:asciiTheme="minorHAnsi" w:hAnsiTheme="minorHAnsi" w:cstheme="minorHAnsi"/>
          <w:bCs w:val="0"/>
          <w:sz w:val="22"/>
          <w:szCs w:val="22"/>
        </w:rPr>
        <w:t>t támogatás nyújtását javasolja. A Közterület-felügyelet</w:t>
      </w:r>
      <w:r w:rsidRPr="00786121">
        <w:rPr>
          <w:rFonts w:asciiTheme="minorHAnsi" w:hAnsiTheme="minorHAnsi" w:cstheme="minorHAnsi"/>
          <w:bCs w:val="0"/>
          <w:sz w:val="22"/>
          <w:szCs w:val="22"/>
        </w:rPr>
        <w:t>nél</w:t>
      </w:r>
      <w:r w:rsidR="00762380" w:rsidRPr="00786121">
        <w:rPr>
          <w:rFonts w:asciiTheme="minorHAnsi" w:hAnsiTheme="minorHAnsi" w:cstheme="minorHAnsi"/>
          <w:bCs w:val="0"/>
          <w:sz w:val="22"/>
          <w:szCs w:val="22"/>
        </w:rPr>
        <w:t xml:space="preserve"> egyéni ruházati ellátm</w:t>
      </w:r>
      <w:r w:rsidRPr="00786121">
        <w:rPr>
          <w:rFonts w:asciiTheme="minorHAnsi" w:hAnsiTheme="minorHAnsi" w:cstheme="minorHAnsi"/>
          <w:bCs w:val="0"/>
          <w:sz w:val="22"/>
          <w:szCs w:val="22"/>
        </w:rPr>
        <w:t>á</w:t>
      </w:r>
      <w:r w:rsidR="00762380" w:rsidRPr="00786121">
        <w:rPr>
          <w:rFonts w:asciiTheme="minorHAnsi" w:hAnsiTheme="minorHAnsi" w:cstheme="minorHAnsi"/>
          <w:bCs w:val="0"/>
          <w:sz w:val="22"/>
          <w:szCs w:val="22"/>
        </w:rPr>
        <w:t xml:space="preserve">ny beszerzése szükséges, itt </w:t>
      </w:r>
      <w:proofErr w:type="gramStart"/>
      <w:r w:rsidR="00762380" w:rsidRPr="00786121">
        <w:rPr>
          <w:rFonts w:asciiTheme="minorHAnsi" w:hAnsiTheme="minorHAnsi" w:cstheme="minorHAnsi"/>
          <w:bCs w:val="0"/>
          <w:sz w:val="22"/>
          <w:szCs w:val="22"/>
        </w:rPr>
        <w:t>300.000,-</w:t>
      </w:r>
      <w:proofErr w:type="gramEnd"/>
      <w:r w:rsidR="00762380" w:rsidRPr="00786121">
        <w:rPr>
          <w:rFonts w:asciiTheme="minorHAnsi" w:hAnsiTheme="minorHAnsi" w:cstheme="minorHAnsi"/>
          <w:bCs w:val="0"/>
          <w:sz w:val="22"/>
          <w:szCs w:val="22"/>
        </w:rPr>
        <w:t xml:space="preserve"> Ft a javaslat. Úgy döntöttek, hogy a Vas Vármegyei Polgárőr</w:t>
      </w:r>
      <w:r w:rsidR="00810A07" w:rsidRPr="00786121">
        <w:rPr>
          <w:rFonts w:asciiTheme="minorHAnsi" w:hAnsiTheme="minorHAnsi" w:cstheme="minorHAnsi"/>
          <w:bCs w:val="0"/>
          <w:sz w:val="22"/>
          <w:szCs w:val="22"/>
        </w:rPr>
        <w:t xml:space="preserve"> S</w:t>
      </w:r>
      <w:r w:rsidR="00762380" w:rsidRPr="00786121">
        <w:rPr>
          <w:rFonts w:asciiTheme="minorHAnsi" w:hAnsiTheme="minorHAnsi" w:cstheme="minorHAnsi"/>
          <w:bCs w:val="0"/>
          <w:sz w:val="22"/>
          <w:szCs w:val="22"/>
        </w:rPr>
        <w:t xml:space="preserve">zövetség részére </w:t>
      </w:r>
      <w:proofErr w:type="gramStart"/>
      <w:r w:rsidR="00762380" w:rsidRPr="00786121">
        <w:rPr>
          <w:rFonts w:asciiTheme="minorHAnsi" w:hAnsiTheme="minorHAnsi" w:cstheme="minorHAnsi"/>
          <w:bCs w:val="0"/>
          <w:sz w:val="22"/>
          <w:szCs w:val="22"/>
        </w:rPr>
        <w:t>200.000,-</w:t>
      </w:r>
      <w:proofErr w:type="gramEnd"/>
      <w:r w:rsidR="00762380" w:rsidRPr="00786121">
        <w:rPr>
          <w:rFonts w:asciiTheme="minorHAnsi" w:hAnsiTheme="minorHAnsi" w:cstheme="minorHAnsi"/>
          <w:bCs w:val="0"/>
          <w:sz w:val="22"/>
          <w:szCs w:val="22"/>
        </w:rPr>
        <w:t xml:space="preserve"> F</w:t>
      </w:r>
      <w:r w:rsidRPr="00786121">
        <w:rPr>
          <w:rFonts w:asciiTheme="minorHAnsi" w:hAnsiTheme="minorHAnsi" w:cstheme="minorHAnsi"/>
          <w:bCs w:val="0"/>
          <w:sz w:val="22"/>
          <w:szCs w:val="22"/>
        </w:rPr>
        <w:t>t</w:t>
      </w:r>
      <w:r w:rsidR="00762380" w:rsidRPr="00786121">
        <w:rPr>
          <w:rFonts w:asciiTheme="minorHAnsi" w:hAnsiTheme="minorHAnsi" w:cstheme="minorHAnsi"/>
          <w:bCs w:val="0"/>
          <w:sz w:val="22"/>
          <w:szCs w:val="22"/>
        </w:rPr>
        <w:t xml:space="preserve"> értékben tesz</w:t>
      </w:r>
      <w:r w:rsidRPr="00786121">
        <w:rPr>
          <w:rFonts w:asciiTheme="minorHAnsi" w:hAnsiTheme="minorHAnsi" w:cstheme="minorHAnsi"/>
          <w:bCs w:val="0"/>
          <w:sz w:val="22"/>
          <w:szCs w:val="22"/>
        </w:rPr>
        <w:t>nek</w:t>
      </w:r>
      <w:r w:rsidR="00762380" w:rsidRPr="00786121">
        <w:rPr>
          <w:rFonts w:asciiTheme="minorHAnsi" w:hAnsiTheme="minorHAnsi" w:cstheme="minorHAnsi"/>
          <w:bCs w:val="0"/>
          <w:sz w:val="22"/>
          <w:szCs w:val="22"/>
        </w:rPr>
        <w:t xml:space="preserve"> javas</w:t>
      </w:r>
      <w:r w:rsidRPr="00786121">
        <w:rPr>
          <w:rFonts w:asciiTheme="minorHAnsi" w:hAnsiTheme="minorHAnsi" w:cstheme="minorHAnsi"/>
          <w:bCs w:val="0"/>
          <w:sz w:val="22"/>
          <w:szCs w:val="22"/>
        </w:rPr>
        <w:t>l</w:t>
      </w:r>
      <w:r w:rsidR="00762380" w:rsidRPr="00786121">
        <w:rPr>
          <w:rFonts w:asciiTheme="minorHAnsi" w:hAnsiTheme="minorHAnsi" w:cstheme="minorHAnsi"/>
          <w:bCs w:val="0"/>
          <w:sz w:val="22"/>
          <w:szCs w:val="22"/>
        </w:rPr>
        <w:t xml:space="preserve">atot védőfelszerelések, eszközök beszerzését támogatva, mint esőálló ruházat, esőköpeny, átmeneti kabát. </w:t>
      </w:r>
      <w:r w:rsidRPr="00786121">
        <w:rPr>
          <w:rFonts w:asciiTheme="minorHAnsi" w:hAnsiTheme="minorHAnsi" w:cstheme="minorHAnsi"/>
          <w:bCs w:val="0"/>
          <w:sz w:val="22"/>
          <w:szCs w:val="22"/>
        </w:rPr>
        <w:t>A</w:t>
      </w:r>
      <w:r w:rsidR="00762380" w:rsidRPr="00786121">
        <w:rPr>
          <w:rFonts w:asciiTheme="minorHAnsi" w:hAnsiTheme="minorHAnsi" w:cstheme="minorHAnsi"/>
          <w:bCs w:val="0"/>
          <w:sz w:val="22"/>
          <w:szCs w:val="22"/>
        </w:rPr>
        <w:t xml:space="preserve"> VPSZ önállóan el tudja dönteni, hogy beszerzi a védőfelszerelést </w:t>
      </w:r>
      <w:r w:rsidR="00810A07" w:rsidRPr="00786121">
        <w:rPr>
          <w:rFonts w:asciiTheme="minorHAnsi" w:hAnsiTheme="minorHAnsi" w:cstheme="minorHAnsi"/>
          <w:bCs w:val="0"/>
          <w:sz w:val="22"/>
          <w:szCs w:val="22"/>
        </w:rPr>
        <w:t>é</w:t>
      </w:r>
      <w:r w:rsidR="00762380" w:rsidRPr="00786121">
        <w:rPr>
          <w:rFonts w:asciiTheme="minorHAnsi" w:hAnsiTheme="minorHAnsi" w:cstheme="minorHAnsi"/>
          <w:bCs w:val="0"/>
          <w:sz w:val="22"/>
          <w:szCs w:val="22"/>
        </w:rPr>
        <w:t>s szétosztja</w:t>
      </w:r>
      <w:r w:rsidR="00810A07" w:rsidRPr="00786121">
        <w:rPr>
          <w:rFonts w:asciiTheme="minorHAnsi" w:hAnsiTheme="minorHAnsi" w:cstheme="minorHAnsi"/>
          <w:bCs w:val="0"/>
          <w:sz w:val="22"/>
          <w:szCs w:val="22"/>
        </w:rPr>
        <w:t>,</w:t>
      </w:r>
      <w:r w:rsidR="00762380" w:rsidRPr="00786121">
        <w:rPr>
          <w:rFonts w:asciiTheme="minorHAnsi" w:hAnsiTheme="minorHAnsi" w:cstheme="minorHAnsi"/>
          <w:bCs w:val="0"/>
          <w:sz w:val="22"/>
          <w:szCs w:val="22"/>
        </w:rPr>
        <w:t xml:space="preserve"> vagy magát a pénzösszeget osztja szét</w:t>
      </w:r>
      <w:r w:rsidR="002706F8" w:rsidRPr="00786121">
        <w:rPr>
          <w:rFonts w:asciiTheme="minorHAnsi" w:hAnsiTheme="minorHAnsi" w:cstheme="minorHAnsi"/>
          <w:bCs w:val="0"/>
          <w:sz w:val="22"/>
          <w:szCs w:val="22"/>
        </w:rPr>
        <w:t xml:space="preserve"> a polgárőr</w:t>
      </w:r>
      <w:r w:rsidRPr="00786121">
        <w:rPr>
          <w:rFonts w:asciiTheme="minorHAnsi" w:hAnsiTheme="minorHAnsi" w:cstheme="minorHAnsi"/>
          <w:bCs w:val="0"/>
          <w:sz w:val="22"/>
          <w:szCs w:val="22"/>
        </w:rPr>
        <w:t xml:space="preserve"> </w:t>
      </w:r>
      <w:r w:rsidR="002706F8" w:rsidRPr="00786121">
        <w:rPr>
          <w:rFonts w:asciiTheme="minorHAnsi" w:hAnsiTheme="minorHAnsi" w:cstheme="minorHAnsi"/>
          <w:bCs w:val="0"/>
          <w:sz w:val="22"/>
          <w:szCs w:val="22"/>
        </w:rPr>
        <w:t>egyesületek között. Nem akartak különbséget tenni, hogy melyik egyesület kapjon támogatást. Felteszi, van-e esetleg kérdés</w:t>
      </w:r>
      <w:r w:rsidRPr="00786121">
        <w:rPr>
          <w:rFonts w:asciiTheme="minorHAnsi" w:hAnsiTheme="minorHAnsi" w:cstheme="minorHAnsi"/>
          <w:bCs w:val="0"/>
          <w:sz w:val="22"/>
          <w:szCs w:val="22"/>
        </w:rPr>
        <w:t>?</w:t>
      </w:r>
      <w:r w:rsidR="002706F8" w:rsidRPr="00786121">
        <w:rPr>
          <w:rFonts w:asciiTheme="minorHAnsi" w:hAnsiTheme="minorHAnsi" w:cstheme="minorHAnsi"/>
          <w:bCs w:val="0"/>
          <w:sz w:val="22"/>
          <w:szCs w:val="22"/>
        </w:rPr>
        <w:t xml:space="preserve"> Nem volt. Szavazásra teszi fel, aki egyetért a javaslattal, kéri, hogy kézfeltartással jel</w:t>
      </w:r>
      <w:r w:rsidRPr="00786121">
        <w:rPr>
          <w:rFonts w:asciiTheme="minorHAnsi" w:hAnsiTheme="minorHAnsi" w:cstheme="minorHAnsi"/>
          <w:bCs w:val="0"/>
          <w:sz w:val="22"/>
          <w:szCs w:val="22"/>
        </w:rPr>
        <w:t>e</w:t>
      </w:r>
      <w:r w:rsidR="002706F8" w:rsidRPr="00786121">
        <w:rPr>
          <w:rFonts w:asciiTheme="minorHAnsi" w:hAnsiTheme="minorHAnsi" w:cstheme="minorHAnsi"/>
          <w:bCs w:val="0"/>
          <w:sz w:val="22"/>
          <w:szCs w:val="22"/>
        </w:rPr>
        <w:t xml:space="preserve">zze. </w:t>
      </w:r>
    </w:p>
    <w:p w14:paraId="13778C6D" w14:textId="77777777" w:rsidR="002706F8" w:rsidRPr="00786121" w:rsidRDefault="002706F8" w:rsidP="00786121">
      <w:pPr>
        <w:jc w:val="both"/>
        <w:textAlignment w:val="baseline"/>
        <w:rPr>
          <w:rFonts w:asciiTheme="minorHAnsi" w:hAnsiTheme="minorHAnsi" w:cstheme="minorHAnsi"/>
          <w:bCs w:val="0"/>
          <w:color w:val="000000"/>
          <w:sz w:val="22"/>
          <w:szCs w:val="22"/>
        </w:rPr>
      </w:pPr>
    </w:p>
    <w:p w14:paraId="419DC319" w14:textId="77777777" w:rsidR="000E2518" w:rsidRPr="00786121" w:rsidRDefault="000E2518" w:rsidP="00786121">
      <w:pPr>
        <w:jc w:val="both"/>
        <w:textAlignment w:val="baseline"/>
        <w:rPr>
          <w:rFonts w:asciiTheme="minorHAnsi" w:hAnsiTheme="minorHAnsi" w:cstheme="minorHAnsi"/>
          <w:bCs w:val="0"/>
          <w:color w:val="000000"/>
          <w:sz w:val="22"/>
          <w:szCs w:val="22"/>
        </w:rPr>
      </w:pPr>
    </w:p>
    <w:p w14:paraId="659E06AF" w14:textId="77777777" w:rsidR="002706F8" w:rsidRPr="00786121" w:rsidRDefault="002706F8" w:rsidP="00786121">
      <w:pPr>
        <w:jc w:val="both"/>
        <w:rPr>
          <w:rFonts w:asciiTheme="minorHAnsi" w:hAnsiTheme="minorHAnsi" w:cstheme="minorHAnsi"/>
          <w:bCs w:val="0"/>
          <w:i/>
          <w:color w:val="000000"/>
          <w:sz w:val="22"/>
          <w:szCs w:val="22"/>
        </w:rPr>
      </w:pPr>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p w14:paraId="4389B74E" w14:textId="77777777" w:rsidR="002706F8" w:rsidRPr="00786121" w:rsidRDefault="002706F8" w:rsidP="00786121">
      <w:pPr>
        <w:jc w:val="both"/>
        <w:textAlignment w:val="baseline"/>
        <w:rPr>
          <w:rFonts w:asciiTheme="minorHAnsi" w:hAnsiTheme="minorHAnsi" w:cstheme="minorHAnsi"/>
          <w:bCs w:val="0"/>
          <w:color w:val="000000"/>
          <w:sz w:val="22"/>
          <w:szCs w:val="22"/>
        </w:rPr>
      </w:pPr>
    </w:p>
    <w:p w14:paraId="4223C7D5" w14:textId="77777777" w:rsidR="005767A5" w:rsidRPr="00786121" w:rsidRDefault="005767A5" w:rsidP="00786121">
      <w:pPr>
        <w:jc w:val="cente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lastRenderedPageBreak/>
        <w:t>45/2024. (IX.23.) BKKB számú határozat</w:t>
      </w:r>
    </w:p>
    <w:p w14:paraId="71B613A9" w14:textId="77777777" w:rsidR="005767A5" w:rsidRPr="00786121" w:rsidRDefault="005767A5" w:rsidP="00786121">
      <w:pPr>
        <w:rPr>
          <w:rFonts w:asciiTheme="minorHAnsi" w:hAnsiTheme="minorHAnsi" w:cstheme="minorHAnsi"/>
          <w:bCs w:val="0"/>
          <w:sz w:val="22"/>
          <w:szCs w:val="22"/>
        </w:rPr>
      </w:pPr>
    </w:p>
    <w:p w14:paraId="60DD76BE" w14:textId="77777777" w:rsidR="000E2518" w:rsidRPr="00786121" w:rsidRDefault="000E2518" w:rsidP="00786121">
      <w:pPr>
        <w:jc w:val="both"/>
        <w:rPr>
          <w:rFonts w:asciiTheme="minorHAnsi" w:hAnsiTheme="minorHAnsi" w:cstheme="minorHAnsi"/>
          <w:sz w:val="22"/>
          <w:szCs w:val="22"/>
        </w:rPr>
      </w:pPr>
      <w:r w:rsidRPr="00786121">
        <w:rPr>
          <w:rFonts w:asciiTheme="minorHAnsi" w:hAnsiTheme="minorHAnsi" w:cstheme="minorHAnsi"/>
          <w:sz w:val="22"/>
          <w:szCs w:val="22"/>
        </w:rPr>
        <w:t>A Bűnmegelőzési, Közbiztonsági és Közrendvédelmi Bizottság megtárgyalta a „Bűnmegelőzési és katasztrófavédelmi kiadások; egyéb kiadások, támogatások” költségvetési tételsor felhasználására vonatkozó előterjesztést, és az önkormányzat 2024. évi költségvetéséről szóló 8/2024. (</w:t>
      </w:r>
      <w:r w:rsidRPr="00786121">
        <w:rPr>
          <w:rFonts w:asciiTheme="minorHAnsi" w:hAnsiTheme="minorHAnsi" w:cstheme="minorHAnsi"/>
          <w:iCs/>
          <w:sz w:val="22"/>
          <w:szCs w:val="22"/>
        </w:rPr>
        <w:t>III</w:t>
      </w:r>
      <w:r w:rsidRPr="00786121">
        <w:rPr>
          <w:rFonts w:asciiTheme="minorHAnsi" w:hAnsiTheme="minorHAnsi" w:cstheme="minorHAnsi"/>
          <w:sz w:val="22"/>
          <w:szCs w:val="22"/>
        </w:rPr>
        <w:t>.5.) önkormányzati rendelet 13. melléklet „Egyéb, más ágazathoz nem sorolható intézmények és feladatok kiadásai” táblázatban szereplő „Bűnmegelőzési és katasztrófavédelmi kiadások, egyéb kiadások, támogatások” költségvetési tételsor terhére javasolja a polgármesternek, hogy az alábbi támogatási összeget biztosítsa:</w:t>
      </w:r>
    </w:p>
    <w:p w14:paraId="2B212FD1" w14:textId="77777777" w:rsidR="000E2518" w:rsidRPr="00786121" w:rsidRDefault="000E2518" w:rsidP="00786121">
      <w:pPr>
        <w:jc w:val="both"/>
        <w:rPr>
          <w:rFonts w:asciiTheme="minorHAnsi" w:hAnsiTheme="minorHAnsi" w:cstheme="minorHAnsi"/>
          <w:sz w:val="22"/>
          <w:szCs w:val="22"/>
        </w:rPr>
      </w:pPr>
    </w:p>
    <w:p w14:paraId="333421C5" w14:textId="77777777" w:rsidR="000E2518" w:rsidRPr="00786121" w:rsidRDefault="000E2518" w:rsidP="00786121">
      <w:pPr>
        <w:numPr>
          <w:ilvl w:val="0"/>
          <w:numId w:val="15"/>
        </w:numPr>
        <w:jc w:val="both"/>
        <w:rPr>
          <w:rFonts w:asciiTheme="minorHAnsi" w:hAnsiTheme="minorHAnsi" w:cstheme="minorHAnsi"/>
          <w:sz w:val="22"/>
          <w:szCs w:val="22"/>
        </w:rPr>
      </w:pPr>
      <w:r w:rsidRPr="00786121">
        <w:rPr>
          <w:rFonts w:asciiTheme="minorHAnsi" w:hAnsiTheme="minorHAnsi" w:cstheme="minorHAnsi"/>
          <w:sz w:val="22"/>
          <w:szCs w:val="22"/>
        </w:rPr>
        <w:t xml:space="preserve">A Vas Vármegyei Rendőr-főkapitányság Szombathelyi Rendőrkapitányság részére technikai eszközök (digitális fényképezőgép, modem, notebook) beszerzésére </w:t>
      </w:r>
      <w:proofErr w:type="gramStart"/>
      <w:r w:rsidRPr="00786121">
        <w:rPr>
          <w:rFonts w:asciiTheme="minorHAnsi" w:hAnsiTheme="minorHAnsi" w:cstheme="minorHAnsi"/>
          <w:sz w:val="22"/>
          <w:szCs w:val="22"/>
        </w:rPr>
        <w:t>500.000,-</w:t>
      </w:r>
      <w:proofErr w:type="gramEnd"/>
      <w:r w:rsidRPr="00786121">
        <w:rPr>
          <w:rFonts w:asciiTheme="minorHAnsi" w:hAnsiTheme="minorHAnsi" w:cstheme="minorHAnsi"/>
          <w:sz w:val="22"/>
          <w:szCs w:val="22"/>
        </w:rPr>
        <w:t xml:space="preserve"> Ft értékben.</w:t>
      </w:r>
    </w:p>
    <w:p w14:paraId="720048EC" w14:textId="77777777" w:rsidR="000E2518" w:rsidRPr="00786121" w:rsidRDefault="000E2518" w:rsidP="00786121">
      <w:pPr>
        <w:numPr>
          <w:ilvl w:val="0"/>
          <w:numId w:val="15"/>
        </w:numPr>
        <w:jc w:val="both"/>
        <w:rPr>
          <w:rFonts w:asciiTheme="minorHAnsi" w:hAnsiTheme="minorHAnsi" w:cstheme="minorHAnsi"/>
          <w:sz w:val="22"/>
          <w:szCs w:val="22"/>
        </w:rPr>
      </w:pPr>
      <w:r w:rsidRPr="00786121">
        <w:rPr>
          <w:rFonts w:asciiTheme="minorHAnsi" w:hAnsiTheme="minorHAnsi" w:cstheme="minorHAnsi"/>
          <w:sz w:val="22"/>
          <w:szCs w:val="22"/>
        </w:rPr>
        <w:t xml:space="preserve">A Közterület-felügyelet részére egyéni ruházati ellátmány beszerzésére </w:t>
      </w:r>
      <w:proofErr w:type="gramStart"/>
      <w:r w:rsidRPr="00786121">
        <w:rPr>
          <w:rFonts w:asciiTheme="minorHAnsi" w:hAnsiTheme="minorHAnsi" w:cstheme="minorHAnsi"/>
          <w:sz w:val="22"/>
          <w:szCs w:val="22"/>
        </w:rPr>
        <w:t>300.000,-</w:t>
      </w:r>
      <w:proofErr w:type="gramEnd"/>
      <w:r w:rsidRPr="00786121">
        <w:rPr>
          <w:rFonts w:asciiTheme="minorHAnsi" w:hAnsiTheme="minorHAnsi" w:cstheme="minorHAnsi"/>
          <w:sz w:val="22"/>
          <w:szCs w:val="22"/>
        </w:rPr>
        <w:t xml:space="preserve"> Ft értékben.</w:t>
      </w:r>
    </w:p>
    <w:p w14:paraId="0FFA7515" w14:textId="77777777" w:rsidR="000E2518" w:rsidRPr="00786121" w:rsidRDefault="000E2518" w:rsidP="00786121">
      <w:pPr>
        <w:numPr>
          <w:ilvl w:val="0"/>
          <w:numId w:val="15"/>
        </w:numPr>
        <w:jc w:val="both"/>
        <w:rPr>
          <w:rFonts w:asciiTheme="minorHAnsi" w:hAnsiTheme="minorHAnsi" w:cstheme="minorHAnsi"/>
          <w:sz w:val="22"/>
          <w:szCs w:val="22"/>
        </w:rPr>
      </w:pPr>
      <w:r w:rsidRPr="00786121">
        <w:rPr>
          <w:rFonts w:asciiTheme="minorHAnsi" w:hAnsiTheme="minorHAnsi" w:cstheme="minorHAnsi"/>
          <w:sz w:val="22"/>
          <w:szCs w:val="22"/>
        </w:rPr>
        <w:t xml:space="preserve">A Vas Vármegyei Polgárőr Szövetség részére ruházati eszközök és védőfelszerelések beszerzésére </w:t>
      </w:r>
      <w:proofErr w:type="gramStart"/>
      <w:r w:rsidRPr="00786121">
        <w:rPr>
          <w:rFonts w:asciiTheme="minorHAnsi" w:hAnsiTheme="minorHAnsi" w:cstheme="minorHAnsi"/>
          <w:sz w:val="22"/>
          <w:szCs w:val="22"/>
        </w:rPr>
        <w:t>200.000,-</w:t>
      </w:r>
      <w:proofErr w:type="gramEnd"/>
      <w:r w:rsidRPr="00786121">
        <w:rPr>
          <w:rFonts w:asciiTheme="minorHAnsi" w:hAnsiTheme="minorHAnsi" w:cstheme="minorHAnsi"/>
          <w:sz w:val="22"/>
          <w:szCs w:val="22"/>
        </w:rPr>
        <w:t xml:space="preserve"> Ft értékben.</w:t>
      </w:r>
    </w:p>
    <w:p w14:paraId="166A571C" w14:textId="77777777" w:rsidR="000E2518" w:rsidRPr="00786121" w:rsidRDefault="000E2518" w:rsidP="00786121">
      <w:pPr>
        <w:jc w:val="both"/>
        <w:rPr>
          <w:rFonts w:asciiTheme="minorHAnsi" w:hAnsiTheme="minorHAnsi" w:cstheme="minorHAnsi"/>
          <w:sz w:val="22"/>
          <w:szCs w:val="22"/>
        </w:rPr>
      </w:pPr>
    </w:p>
    <w:p w14:paraId="7452B3D4" w14:textId="77777777" w:rsidR="005767A5" w:rsidRPr="00786121" w:rsidRDefault="005767A5" w:rsidP="00786121">
      <w:pPr>
        <w:jc w:val="both"/>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Felelős:</w:t>
      </w: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 xml:space="preserve">Dr. </w:t>
      </w:r>
      <w:proofErr w:type="spellStart"/>
      <w:r w:rsidRPr="00786121">
        <w:rPr>
          <w:rFonts w:asciiTheme="minorHAnsi" w:hAnsiTheme="minorHAnsi" w:cstheme="minorHAnsi"/>
          <w:bCs w:val="0"/>
          <w:color w:val="000000"/>
          <w:sz w:val="22"/>
          <w:szCs w:val="22"/>
        </w:rPr>
        <w:t>Nemény</w:t>
      </w:r>
      <w:proofErr w:type="spellEnd"/>
      <w:r w:rsidRPr="00786121">
        <w:rPr>
          <w:rFonts w:asciiTheme="minorHAnsi" w:hAnsiTheme="minorHAnsi" w:cstheme="minorHAnsi"/>
          <w:bCs w:val="0"/>
          <w:color w:val="000000"/>
          <w:sz w:val="22"/>
          <w:szCs w:val="22"/>
        </w:rPr>
        <w:t xml:space="preserve"> András polgármester</w:t>
      </w:r>
    </w:p>
    <w:p w14:paraId="23C9C540" w14:textId="77777777" w:rsidR="005767A5" w:rsidRPr="00786121" w:rsidRDefault="005767A5"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Dr. Horváth Attila alpolgármester</w:t>
      </w:r>
    </w:p>
    <w:p w14:paraId="0EA0FE32" w14:textId="77777777" w:rsidR="005767A5" w:rsidRPr="00786121" w:rsidRDefault="005767A5" w:rsidP="00786121">
      <w:pPr>
        <w:ind w:left="708" w:firstLine="708"/>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Kelemen Krisztián, a Bizottság elnöke</w:t>
      </w:r>
    </w:p>
    <w:p w14:paraId="514484C0" w14:textId="77777777" w:rsidR="005767A5" w:rsidRPr="00786121" w:rsidRDefault="005767A5"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(A végrehajtás előkészítéséért:</w:t>
      </w:r>
    </w:p>
    <w:p w14:paraId="4CA5A99E" w14:textId="77777777" w:rsidR="005767A5" w:rsidRPr="00786121" w:rsidRDefault="005767A5"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ab/>
        <w:t>Dr. Holler Péter, a Hatósági Osztály vezetője</w:t>
      </w:r>
    </w:p>
    <w:p w14:paraId="0A68F382" w14:textId="77777777" w:rsidR="005767A5" w:rsidRPr="00786121" w:rsidRDefault="005767A5" w:rsidP="00786121">
      <w:pPr>
        <w:ind w:left="708" w:firstLine="708"/>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Stéger Gábor, a Közgazdasági és Adó Osztály vezetője)</w:t>
      </w:r>
    </w:p>
    <w:p w14:paraId="77528549" w14:textId="77777777" w:rsidR="005767A5" w:rsidRPr="00786121" w:rsidRDefault="005767A5" w:rsidP="00786121">
      <w:pPr>
        <w:rPr>
          <w:rFonts w:asciiTheme="minorHAnsi" w:hAnsiTheme="minorHAnsi" w:cstheme="minorHAnsi"/>
          <w:bCs w:val="0"/>
          <w:sz w:val="22"/>
          <w:szCs w:val="22"/>
        </w:rPr>
      </w:pPr>
    </w:p>
    <w:p w14:paraId="33D0312A" w14:textId="77777777" w:rsidR="005767A5" w:rsidRPr="00786121" w:rsidRDefault="005767A5" w:rsidP="00786121">
      <w:pP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Határidő:</w:t>
      </w:r>
      <w:r w:rsidRPr="00786121">
        <w:rPr>
          <w:rFonts w:asciiTheme="minorHAnsi" w:hAnsiTheme="minorHAnsi" w:cstheme="minorHAnsi"/>
          <w:bCs w:val="0"/>
          <w:color w:val="000000"/>
          <w:sz w:val="22"/>
          <w:szCs w:val="22"/>
        </w:rPr>
        <w:tab/>
        <w:t>azonnal</w:t>
      </w:r>
    </w:p>
    <w:p w14:paraId="71D401AD" w14:textId="77777777" w:rsidR="00232420" w:rsidRPr="00786121" w:rsidRDefault="00232420" w:rsidP="00786121">
      <w:pPr>
        <w:jc w:val="both"/>
        <w:textAlignment w:val="baseline"/>
        <w:rPr>
          <w:rFonts w:asciiTheme="minorHAnsi" w:hAnsiTheme="minorHAnsi" w:cstheme="minorHAnsi"/>
          <w:b/>
          <w:color w:val="000000"/>
          <w:sz w:val="22"/>
          <w:szCs w:val="22"/>
        </w:rPr>
      </w:pPr>
    </w:p>
    <w:p w14:paraId="035644EC" w14:textId="77777777" w:rsidR="000E2518" w:rsidRPr="00786121" w:rsidRDefault="000E2518" w:rsidP="00786121">
      <w:pPr>
        <w:jc w:val="both"/>
        <w:textAlignment w:val="baseline"/>
        <w:rPr>
          <w:rFonts w:asciiTheme="minorHAnsi" w:hAnsiTheme="minorHAnsi" w:cstheme="minorHAnsi"/>
          <w:b/>
          <w:color w:val="000000"/>
          <w:sz w:val="22"/>
          <w:szCs w:val="22"/>
        </w:rPr>
      </w:pPr>
    </w:p>
    <w:p w14:paraId="2A174DBF" w14:textId="77777777" w:rsidR="000E2518" w:rsidRPr="00786121" w:rsidRDefault="000E2518" w:rsidP="00786121">
      <w:pPr>
        <w:jc w:val="both"/>
        <w:textAlignment w:val="baseline"/>
        <w:rPr>
          <w:rFonts w:asciiTheme="minorHAnsi" w:hAnsiTheme="minorHAnsi" w:cstheme="minorHAnsi"/>
          <w:b/>
          <w:color w:val="000000"/>
          <w:sz w:val="22"/>
          <w:szCs w:val="22"/>
        </w:rPr>
      </w:pPr>
    </w:p>
    <w:p w14:paraId="6DE5E214" w14:textId="77777777" w:rsidR="000E2518" w:rsidRPr="00786121" w:rsidRDefault="000E2518" w:rsidP="00786121">
      <w:pPr>
        <w:ind w:left="705" w:hanging="705"/>
        <w:jc w:val="both"/>
        <w:rPr>
          <w:rFonts w:asciiTheme="minorHAnsi" w:hAnsiTheme="minorHAnsi" w:cstheme="minorHAnsi"/>
          <w:b/>
          <w:bCs w:val="0"/>
          <w:color w:val="000000"/>
          <w:sz w:val="22"/>
          <w:szCs w:val="22"/>
          <w:shd w:val="clear" w:color="auto" w:fill="FFFFFF"/>
        </w:rPr>
      </w:pPr>
      <w:r w:rsidRPr="00786121">
        <w:rPr>
          <w:rFonts w:asciiTheme="minorHAnsi" w:hAnsiTheme="minorHAnsi" w:cstheme="minorHAnsi"/>
          <w:b/>
          <w:color w:val="000000"/>
          <w:sz w:val="22"/>
          <w:szCs w:val="22"/>
          <w:shd w:val="clear" w:color="auto" w:fill="FFFFFF"/>
        </w:rPr>
        <w:t>5./</w:t>
      </w:r>
      <w:r w:rsidRPr="00786121">
        <w:rPr>
          <w:rFonts w:asciiTheme="minorHAnsi" w:hAnsiTheme="minorHAnsi" w:cstheme="minorHAnsi"/>
          <w:b/>
          <w:color w:val="000000"/>
          <w:sz w:val="22"/>
          <w:szCs w:val="22"/>
          <w:shd w:val="clear" w:color="auto" w:fill="FFFFFF"/>
        </w:rPr>
        <w:tab/>
        <w:t>Javaslat Szombathely város területén forgalmi rend változtatással kapcsolatos döntések meghozatalára</w:t>
      </w:r>
    </w:p>
    <w:p w14:paraId="271F10EE" w14:textId="77777777" w:rsidR="000E2518" w:rsidRPr="00786121" w:rsidRDefault="000E2518" w:rsidP="00786121">
      <w:pPr>
        <w:tabs>
          <w:tab w:val="left" w:pos="2127"/>
        </w:tabs>
        <w:ind w:left="1418" w:hanging="709"/>
        <w:jc w:val="both"/>
        <w:rPr>
          <w:rFonts w:asciiTheme="minorHAnsi" w:hAnsiTheme="minorHAnsi" w:cstheme="minorHAnsi"/>
          <w:sz w:val="22"/>
          <w:szCs w:val="22"/>
        </w:rPr>
      </w:pPr>
      <w:r w:rsidRPr="00786121">
        <w:rPr>
          <w:rFonts w:asciiTheme="minorHAnsi" w:hAnsiTheme="minorHAnsi" w:cstheme="minorHAnsi"/>
          <w:b/>
          <w:color w:val="000000"/>
          <w:sz w:val="22"/>
          <w:szCs w:val="22"/>
          <w:u w:val="single"/>
        </w:rPr>
        <w:t>Előadók:</w:t>
      </w:r>
      <w:r w:rsidRPr="00786121">
        <w:rPr>
          <w:rFonts w:asciiTheme="minorHAnsi" w:hAnsiTheme="minorHAnsi" w:cstheme="minorHAnsi"/>
          <w:color w:val="000000"/>
          <w:sz w:val="22"/>
          <w:szCs w:val="22"/>
        </w:rPr>
        <w:tab/>
      </w:r>
      <w:r w:rsidRPr="00786121">
        <w:rPr>
          <w:rFonts w:asciiTheme="minorHAnsi" w:hAnsiTheme="minorHAnsi" w:cstheme="minorHAnsi"/>
          <w:sz w:val="22"/>
          <w:szCs w:val="22"/>
        </w:rPr>
        <w:t>Kalmár Ervin, a Városüzemeltetési Osztály vezetője</w:t>
      </w:r>
    </w:p>
    <w:p w14:paraId="6DD93115" w14:textId="77777777" w:rsidR="000E2518" w:rsidRPr="00786121" w:rsidRDefault="000E2518" w:rsidP="00786121">
      <w:pPr>
        <w:tabs>
          <w:tab w:val="left" w:pos="2127"/>
        </w:tabs>
        <w:ind w:left="1418" w:hanging="709"/>
        <w:jc w:val="both"/>
        <w:rPr>
          <w:rFonts w:asciiTheme="minorHAnsi" w:hAnsiTheme="minorHAnsi" w:cstheme="minorHAnsi"/>
          <w:bCs w:val="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 xml:space="preserve">Bonti Tamás, a </w:t>
      </w:r>
      <w:bookmarkStart w:id="5" w:name="_Hlk180397794"/>
      <w:r w:rsidRPr="00786121">
        <w:rPr>
          <w:rFonts w:asciiTheme="minorHAnsi" w:hAnsiTheme="minorHAnsi" w:cstheme="minorHAnsi"/>
          <w:color w:val="000000"/>
          <w:sz w:val="22"/>
          <w:szCs w:val="22"/>
        </w:rPr>
        <w:t>Kommunális és Környezetvédelmi Iroda vezetője</w:t>
      </w:r>
      <w:bookmarkEnd w:id="5"/>
    </w:p>
    <w:p w14:paraId="403CDC6E" w14:textId="77777777" w:rsidR="000E2518" w:rsidRPr="00786121" w:rsidRDefault="000E2518" w:rsidP="00786121">
      <w:pPr>
        <w:tabs>
          <w:tab w:val="left" w:pos="1843"/>
        </w:tabs>
        <w:ind w:left="1418" w:hanging="709"/>
        <w:jc w:val="both"/>
        <w:rPr>
          <w:rFonts w:asciiTheme="minorHAnsi" w:hAnsiTheme="minorHAnsi" w:cstheme="minorHAnsi"/>
          <w:sz w:val="22"/>
          <w:szCs w:val="22"/>
        </w:rPr>
      </w:pPr>
      <w:r w:rsidRPr="00786121">
        <w:rPr>
          <w:rFonts w:asciiTheme="minorHAnsi" w:hAnsiTheme="minorHAnsi" w:cstheme="minorHAnsi"/>
          <w:b/>
          <w:color w:val="000000"/>
          <w:sz w:val="22"/>
          <w:szCs w:val="22"/>
          <w:u w:val="single"/>
        </w:rPr>
        <w:t>Meghívottak:</w:t>
      </w:r>
      <w:r w:rsidRPr="00786121">
        <w:rPr>
          <w:rFonts w:asciiTheme="minorHAnsi" w:hAnsiTheme="minorHAnsi" w:cstheme="minorHAnsi"/>
          <w:sz w:val="22"/>
          <w:szCs w:val="22"/>
        </w:rPr>
        <w:tab/>
        <w:t>Bokányi Adrienn tanácsnok, a 2. sz. választókerület képviselője</w:t>
      </w:r>
    </w:p>
    <w:p w14:paraId="79E12DB7" w14:textId="77777777" w:rsidR="000E2518" w:rsidRPr="00786121" w:rsidRDefault="000E2518" w:rsidP="00786121">
      <w:pPr>
        <w:tabs>
          <w:tab w:val="left" w:pos="1843"/>
        </w:tabs>
        <w:ind w:left="1418" w:hanging="709"/>
        <w:jc w:val="both"/>
        <w:rPr>
          <w:rFonts w:asciiTheme="minorHAnsi" w:hAnsiTheme="minorHAnsi" w:cstheme="minorHAnsi"/>
          <w:bCs w:val="0"/>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sz w:val="22"/>
          <w:szCs w:val="22"/>
        </w:rPr>
        <w:t>Horváth Soma Ádám alpolgármester, a 4</w:t>
      </w:r>
      <w:r w:rsidRPr="00786121">
        <w:rPr>
          <w:rFonts w:asciiTheme="minorHAnsi" w:hAnsiTheme="minorHAnsi" w:cstheme="minorHAnsi"/>
          <w:color w:val="000000"/>
          <w:sz w:val="22"/>
          <w:szCs w:val="22"/>
        </w:rPr>
        <w:t>. sz. választókerület képviselője</w:t>
      </w:r>
    </w:p>
    <w:p w14:paraId="4EA3C9CE" w14:textId="77777777" w:rsidR="000E2518" w:rsidRPr="00786121" w:rsidRDefault="000E2518" w:rsidP="00786121">
      <w:pPr>
        <w:tabs>
          <w:tab w:val="left" w:pos="1843"/>
        </w:tabs>
        <w:ind w:left="1418" w:hanging="709"/>
        <w:jc w:val="both"/>
        <w:rPr>
          <w:rFonts w:asciiTheme="minorHAnsi" w:hAnsiTheme="minorHAnsi" w:cstheme="minorHAnsi"/>
          <w:bCs w:val="0"/>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Kopcsándi József, a 6. sz. választókerület képviselője</w:t>
      </w:r>
    </w:p>
    <w:p w14:paraId="7C81B548" w14:textId="77777777" w:rsidR="000E2518" w:rsidRPr="00786121" w:rsidRDefault="000E2518" w:rsidP="00786121">
      <w:pPr>
        <w:tabs>
          <w:tab w:val="left" w:pos="1843"/>
        </w:tabs>
        <w:ind w:left="1418" w:hanging="709"/>
        <w:jc w:val="both"/>
        <w:rPr>
          <w:rFonts w:asciiTheme="minorHAnsi" w:hAnsiTheme="minorHAnsi" w:cstheme="minorHAnsi"/>
          <w:bCs w:val="0"/>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Putz Attila, a 7. sz. választókerület képviselője</w:t>
      </w:r>
    </w:p>
    <w:p w14:paraId="17147602" w14:textId="77777777" w:rsidR="000E2518" w:rsidRPr="00786121" w:rsidRDefault="000E2518" w:rsidP="00786121">
      <w:pPr>
        <w:tabs>
          <w:tab w:val="left" w:pos="1843"/>
        </w:tabs>
        <w:ind w:left="1418" w:hanging="709"/>
        <w:jc w:val="both"/>
        <w:rPr>
          <w:rFonts w:asciiTheme="minorHAnsi" w:hAnsiTheme="minorHAnsi" w:cstheme="minorHAnsi"/>
          <w:bCs w:val="0"/>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proofErr w:type="spellStart"/>
      <w:r w:rsidRPr="00786121">
        <w:rPr>
          <w:rFonts w:asciiTheme="minorHAnsi" w:hAnsiTheme="minorHAnsi" w:cstheme="minorHAnsi"/>
          <w:color w:val="000000"/>
          <w:sz w:val="22"/>
          <w:szCs w:val="22"/>
        </w:rPr>
        <w:t>Sátory</w:t>
      </w:r>
      <w:proofErr w:type="spellEnd"/>
      <w:r w:rsidRPr="00786121">
        <w:rPr>
          <w:rFonts w:asciiTheme="minorHAnsi" w:hAnsiTheme="minorHAnsi" w:cstheme="minorHAnsi"/>
          <w:color w:val="000000"/>
          <w:sz w:val="22"/>
          <w:szCs w:val="22"/>
        </w:rPr>
        <w:t xml:space="preserve"> Károly, a 10. sz. választókerület képviselője</w:t>
      </w:r>
    </w:p>
    <w:p w14:paraId="06FFDF1B" w14:textId="77777777" w:rsidR="000E2518" w:rsidRPr="00786121" w:rsidRDefault="000E2518" w:rsidP="00786121">
      <w:pPr>
        <w:tabs>
          <w:tab w:val="left" w:pos="1843"/>
        </w:tabs>
        <w:ind w:left="1418" w:hanging="709"/>
        <w:jc w:val="both"/>
        <w:rPr>
          <w:rFonts w:asciiTheme="minorHAnsi" w:hAnsiTheme="minorHAnsi" w:cstheme="minorHAnsi"/>
          <w:bCs w:val="0"/>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Dr. Kecskés László, a 11. sz. választókerület képviselője</w:t>
      </w:r>
    </w:p>
    <w:p w14:paraId="211EC103" w14:textId="77777777" w:rsidR="000E2518" w:rsidRPr="00786121" w:rsidRDefault="000E2518" w:rsidP="00786121">
      <w:pPr>
        <w:tabs>
          <w:tab w:val="left" w:pos="1843"/>
        </w:tabs>
        <w:ind w:left="1418" w:hanging="709"/>
        <w:jc w:val="both"/>
        <w:rPr>
          <w:rFonts w:asciiTheme="minorHAnsi" w:hAnsiTheme="minorHAnsi" w:cstheme="minorHAnsi"/>
          <w:bCs w:val="0"/>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proofErr w:type="spellStart"/>
      <w:r w:rsidRPr="00786121">
        <w:rPr>
          <w:rFonts w:asciiTheme="minorHAnsi" w:hAnsiTheme="minorHAnsi" w:cstheme="minorHAnsi"/>
          <w:color w:val="000000"/>
          <w:sz w:val="22"/>
          <w:szCs w:val="22"/>
        </w:rPr>
        <w:t>Ágh</w:t>
      </w:r>
      <w:proofErr w:type="spellEnd"/>
      <w:r w:rsidRPr="00786121">
        <w:rPr>
          <w:rFonts w:asciiTheme="minorHAnsi" w:hAnsiTheme="minorHAnsi" w:cstheme="minorHAnsi"/>
          <w:color w:val="000000"/>
          <w:sz w:val="22"/>
          <w:szCs w:val="22"/>
        </w:rPr>
        <w:t xml:space="preserve"> Ernő Péter, a 12. sz. választókerület képviselője</w:t>
      </w:r>
    </w:p>
    <w:p w14:paraId="4DC418CA" w14:textId="77777777" w:rsidR="003B3D32" w:rsidRPr="00786121" w:rsidRDefault="003B3D32" w:rsidP="00786121">
      <w:pPr>
        <w:pStyle w:val="NormlWeb"/>
        <w:spacing w:before="0" w:beforeAutospacing="0" w:after="0" w:afterAutospacing="0"/>
        <w:jc w:val="both"/>
        <w:rPr>
          <w:rFonts w:asciiTheme="minorHAnsi" w:hAnsiTheme="minorHAnsi" w:cstheme="minorHAnsi"/>
          <w:color w:val="000000"/>
          <w:sz w:val="22"/>
          <w:szCs w:val="22"/>
        </w:rPr>
      </w:pPr>
    </w:p>
    <w:p w14:paraId="1F7DFB0F" w14:textId="57FBFE80" w:rsidR="003B3D32" w:rsidRPr="00786121" w:rsidRDefault="003B3D32" w:rsidP="00786121">
      <w:pPr>
        <w:pStyle w:val="NormlWeb"/>
        <w:spacing w:before="0" w:beforeAutospacing="0" w:after="0" w:afterAutospacing="0"/>
        <w:jc w:val="both"/>
        <w:rPr>
          <w:rFonts w:asciiTheme="minorHAnsi" w:hAnsiTheme="minorHAnsi" w:cstheme="minorHAnsi"/>
          <w:color w:val="000000"/>
          <w:sz w:val="22"/>
          <w:szCs w:val="22"/>
        </w:rPr>
      </w:pPr>
      <w:r w:rsidRPr="00786121">
        <w:rPr>
          <w:rFonts w:asciiTheme="minorHAnsi" w:hAnsiTheme="minorHAnsi" w:cstheme="minorHAnsi"/>
          <w:b/>
          <w:bCs/>
          <w:color w:val="000000"/>
          <w:sz w:val="22"/>
          <w:szCs w:val="22"/>
          <w:u w:val="single"/>
        </w:rPr>
        <w:t>Bonti Tamás</w:t>
      </w:r>
      <w:r w:rsidR="000E2518" w:rsidRPr="00786121">
        <w:rPr>
          <w:rFonts w:asciiTheme="minorHAnsi" w:hAnsiTheme="minorHAnsi" w:cstheme="minorHAnsi"/>
          <w:b/>
          <w:bCs/>
          <w:color w:val="000000"/>
          <w:sz w:val="22"/>
          <w:szCs w:val="22"/>
          <w:u w:val="single"/>
        </w:rPr>
        <w:t>, a Kommunális és Környezetvédelmi Iroda vezetője:</w:t>
      </w:r>
      <w:r w:rsidRPr="00786121">
        <w:rPr>
          <w:rFonts w:asciiTheme="minorHAnsi" w:hAnsiTheme="minorHAnsi" w:cstheme="minorHAnsi"/>
          <w:color w:val="000000"/>
          <w:sz w:val="22"/>
          <w:szCs w:val="22"/>
        </w:rPr>
        <w:t xml:space="preserve"> Köszönti a Bizottság tagjait. Látható az előterjesztésben, hogy korlátozásokat szeretnének a forgalmi rend változtatások kapcsán bevezetni, ezek egy része már bevezetésre került és utólagos elfogadás miatt került az előterjesztésbe. A Pinkafői utc</w:t>
      </w:r>
      <w:r w:rsidR="00A37A75" w:rsidRPr="00786121">
        <w:rPr>
          <w:rFonts w:asciiTheme="minorHAnsi" w:hAnsiTheme="minorHAnsi" w:cstheme="minorHAnsi"/>
          <w:color w:val="000000"/>
          <w:sz w:val="22"/>
          <w:szCs w:val="22"/>
        </w:rPr>
        <w:t>a 1. számú ingatlannál</w:t>
      </w:r>
      <w:r w:rsidRPr="00786121">
        <w:rPr>
          <w:rFonts w:asciiTheme="minorHAnsi" w:hAnsiTheme="minorHAnsi" w:cstheme="minorHAnsi"/>
          <w:color w:val="000000"/>
          <w:sz w:val="22"/>
          <w:szCs w:val="22"/>
        </w:rPr>
        <w:t xml:space="preserve"> azért van szükség megállási korlátozásra, mert rendszerint beállnak oda</w:t>
      </w:r>
      <w:r w:rsidR="00F97D3C" w:rsidRPr="00786121">
        <w:rPr>
          <w:rFonts w:asciiTheme="minorHAnsi" w:hAnsiTheme="minorHAnsi" w:cstheme="minorHAnsi"/>
          <w:color w:val="000000"/>
          <w:sz w:val="22"/>
          <w:szCs w:val="22"/>
        </w:rPr>
        <w:t>,</w:t>
      </w:r>
      <w:r w:rsidR="00A37A75" w:rsidRPr="00786121">
        <w:rPr>
          <w:rFonts w:asciiTheme="minorHAnsi" w:hAnsiTheme="minorHAnsi" w:cstheme="minorHAnsi"/>
          <w:color w:val="000000"/>
          <w:sz w:val="22"/>
          <w:szCs w:val="22"/>
        </w:rPr>
        <w:t xml:space="preserve"> ahol a vonatok tolatnak, a GYSEV-es kollégák ezt többször jelezték, hozzátenné, hogy az út első fele félig-meddig GYSEV</w:t>
      </w:r>
      <w:r w:rsidR="00185AA8" w:rsidRPr="00786121">
        <w:rPr>
          <w:rFonts w:asciiTheme="minorHAnsi" w:hAnsiTheme="minorHAnsi" w:cstheme="minorHAnsi"/>
          <w:color w:val="000000"/>
          <w:sz w:val="22"/>
          <w:szCs w:val="22"/>
        </w:rPr>
        <w:t>-</w:t>
      </w:r>
      <w:r w:rsidR="00A37A75" w:rsidRPr="00786121">
        <w:rPr>
          <w:rFonts w:asciiTheme="minorHAnsi" w:hAnsiTheme="minorHAnsi" w:cstheme="minorHAnsi"/>
          <w:color w:val="000000"/>
          <w:sz w:val="22"/>
          <w:szCs w:val="22"/>
        </w:rPr>
        <w:t>tulajdon is, jogos a kérés, ennek ele</w:t>
      </w:r>
      <w:r w:rsidR="00185AA8" w:rsidRPr="00786121">
        <w:rPr>
          <w:rFonts w:asciiTheme="minorHAnsi" w:hAnsiTheme="minorHAnsi" w:cstheme="minorHAnsi"/>
          <w:color w:val="000000"/>
          <w:sz w:val="22"/>
          <w:szCs w:val="22"/>
        </w:rPr>
        <w:t>g</w:t>
      </w:r>
      <w:r w:rsidR="00A37A75" w:rsidRPr="00786121">
        <w:rPr>
          <w:rFonts w:asciiTheme="minorHAnsi" w:hAnsiTheme="minorHAnsi" w:cstheme="minorHAnsi"/>
          <w:color w:val="000000"/>
          <w:sz w:val="22"/>
          <w:szCs w:val="22"/>
        </w:rPr>
        <w:t>et tettek. A Hargita utcában szintén megállási korlátozás volt, ezt képviselő úr kérte</w:t>
      </w:r>
      <w:r w:rsidR="00F97D3C" w:rsidRPr="00786121">
        <w:rPr>
          <w:rFonts w:asciiTheme="minorHAnsi" w:hAnsiTheme="minorHAnsi" w:cstheme="minorHAnsi"/>
          <w:color w:val="000000"/>
          <w:sz w:val="22"/>
          <w:szCs w:val="22"/>
        </w:rPr>
        <w:t>.</w:t>
      </w:r>
      <w:r w:rsidR="00A37A75" w:rsidRPr="00786121">
        <w:rPr>
          <w:rFonts w:asciiTheme="minorHAnsi" w:hAnsiTheme="minorHAnsi" w:cstheme="minorHAnsi"/>
          <w:color w:val="000000"/>
          <w:sz w:val="22"/>
          <w:szCs w:val="22"/>
        </w:rPr>
        <w:t xml:space="preserve"> </w:t>
      </w:r>
      <w:r w:rsidR="00F97D3C" w:rsidRPr="00786121">
        <w:rPr>
          <w:rFonts w:asciiTheme="minorHAnsi" w:hAnsiTheme="minorHAnsi" w:cstheme="minorHAnsi"/>
          <w:color w:val="000000"/>
          <w:sz w:val="22"/>
          <w:szCs w:val="22"/>
        </w:rPr>
        <w:t>A</w:t>
      </w:r>
      <w:r w:rsidR="00A37A75" w:rsidRPr="00786121">
        <w:rPr>
          <w:rFonts w:asciiTheme="minorHAnsi" w:hAnsiTheme="minorHAnsi" w:cstheme="minorHAnsi"/>
          <w:color w:val="000000"/>
          <w:sz w:val="22"/>
          <w:szCs w:val="22"/>
        </w:rPr>
        <w:t xml:space="preserve"> helyszíni szemle alkalmával voltak kint, azért a 20 métert vették alapul, mert a </w:t>
      </w:r>
      <w:proofErr w:type="spellStart"/>
      <w:r w:rsidR="00A37A75" w:rsidRPr="00786121">
        <w:rPr>
          <w:rFonts w:asciiTheme="minorHAnsi" w:hAnsiTheme="minorHAnsi" w:cstheme="minorHAnsi"/>
          <w:color w:val="000000"/>
          <w:sz w:val="22"/>
          <w:szCs w:val="22"/>
        </w:rPr>
        <w:t>Paragvári</w:t>
      </w:r>
      <w:proofErr w:type="spellEnd"/>
      <w:r w:rsidR="00A37A75" w:rsidRPr="00786121">
        <w:rPr>
          <w:rFonts w:asciiTheme="minorHAnsi" w:hAnsiTheme="minorHAnsi" w:cstheme="minorHAnsi"/>
          <w:color w:val="000000"/>
          <w:sz w:val="22"/>
          <w:szCs w:val="22"/>
        </w:rPr>
        <w:t xml:space="preserve"> utca felől megprób</w:t>
      </w:r>
      <w:r w:rsidR="00F97D3C" w:rsidRPr="00786121">
        <w:rPr>
          <w:rFonts w:asciiTheme="minorHAnsi" w:hAnsiTheme="minorHAnsi" w:cstheme="minorHAnsi"/>
          <w:color w:val="000000"/>
          <w:sz w:val="22"/>
          <w:szCs w:val="22"/>
        </w:rPr>
        <w:t>áln</w:t>
      </w:r>
      <w:r w:rsidR="00A37A75" w:rsidRPr="00786121">
        <w:rPr>
          <w:rFonts w:asciiTheme="minorHAnsi" w:hAnsiTheme="minorHAnsi" w:cstheme="minorHAnsi"/>
          <w:color w:val="000000"/>
          <w:sz w:val="22"/>
          <w:szCs w:val="22"/>
        </w:rPr>
        <w:t>ak rövidíteni az autósok, szűk, szeretnék, ha 1-2 autó be tudna állni és ne a bi</w:t>
      </w:r>
      <w:r w:rsidR="00BE48EE" w:rsidRPr="00786121">
        <w:rPr>
          <w:rFonts w:asciiTheme="minorHAnsi" w:hAnsiTheme="minorHAnsi" w:cstheme="minorHAnsi"/>
          <w:color w:val="000000"/>
          <w:sz w:val="22"/>
          <w:szCs w:val="22"/>
        </w:rPr>
        <w:t>ciklist üss</w:t>
      </w:r>
      <w:r w:rsidR="00F97D3C" w:rsidRPr="00786121">
        <w:rPr>
          <w:rFonts w:asciiTheme="minorHAnsi" w:hAnsiTheme="minorHAnsi" w:cstheme="minorHAnsi"/>
          <w:color w:val="000000"/>
          <w:sz w:val="22"/>
          <w:szCs w:val="22"/>
        </w:rPr>
        <w:t>ék</w:t>
      </w:r>
      <w:r w:rsidR="00BE48EE" w:rsidRPr="00786121">
        <w:rPr>
          <w:rFonts w:asciiTheme="minorHAnsi" w:hAnsiTheme="minorHAnsi" w:cstheme="minorHAnsi"/>
          <w:color w:val="000000"/>
          <w:sz w:val="22"/>
          <w:szCs w:val="22"/>
        </w:rPr>
        <w:t xml:space="preserve"> el, ahogy befordul, mert már azt nézi, hogy szemből ki érkezik. A sarki háznál betegszállító jár, volt már példa, hogy nem tudtak beállni, az úton kellett kisegíteni a hölgyet és hátulról nekimentek a betegszállítónak, mert erre nem szám</w:t>
      </w:r>
      <w:r w:rsidR="00F97D3C" w:rsidRPr="00786121">
        <w:rPr>
          <w:rFonts w:asciiTheme="minorHAnsi" w:hAnsiTheme="minorHAnsi" w:cstheme="minorHAnsi"/>
          <w:color w:val="000000"/>
          <w:sz w:val="22"/>
          <w:szCs w:val="22"/>
        </w:rPr>
        <w:t>í</w:t>
      </w:r>
      <w:r w:rsidR="00BE48EE" w:rsidRPr="00786121">
        <w:rPr>
          <w:rFonts w:asciiTheme="minorHAnsi" w:hAnsiTheme="minorHAnsi" w:cstheme="minorHAnsi"/>
          <w:color w:val="000000"/>
          <w:sz w:val="22"/>
          <w:szCs w:val="22"/>
        </w:rPr>
        <w:t>tott</w:t>
      </w:r>
      <w:r w:rsidR="00F97D3C" w:rsidRPr="00786121">
        <w:rPr>
          <w:rFonts w:asciiTheme="minorHAnsi" w:hAnsiTheme="minorHAnsi" w:cstheme="minorHAnsi"/>
          <w:color w:val="000000"/>
          <w:sz w:val="22"/>
          <w:szCs w:val="22"/>
        </w:rPr>
        <w:t>,</w:t>
      </w:r>
      <w:r w:rsidR="00BE48EE" w:rsidRPr="00786121">
        <w:rPr>
          <w:rFonts w:asciiTheme="minorHAnsi" w:hAnsiTheme="minorHAnsi" w:cstheme="minorHAnsi"/>
          <w:color w:val="000000"/>
          <w:sz w:val="22"/>
          <w:szCs w:val="22"/>
        </w:rPr>
        <w:t xml:space="preserve"> aki befordult. A Bem József utca 1-5-nél </w:t>
      </w:r>
      <w:r w:rsidR="00F97D3C" w:rsidRPr="00786121">
        <w:rPr>
          <w:rFonts w:asciiTheme="minorHAnsi" w:hAnsiTheme="minorHAnsi" w:cstheme="minorHAnsi"/>
          <w:color w:val="000000"/>
          <w:sz w:val="22"/>
          <w:szCs w:val="22"/>
        </w:rPr>
        <w:t>már</w:t>
      </w:r>
      <w:r w:rsidR="00BE48EE" w:rsidRPr="00786121">
        <w:rPr>
          <w:rFonts w:asciiTheme="minorHAnsi" w:hAnsiTheme="minorHAnsi" w:cstheme="minorHAnsi"/>
          <w:color w:val="000000"/>
          <w:sz w:val="22"/>
          <w:szCs w:val="22"/>
        </w:rPr>
        <w:t xml:space="preserve"> kihelyezték a táblát, ez egy utólagos jóváhagyás. A </w:t>
      </w:r>
      <w:r w:rsidR="00F97D3C" w:rsidRPr="00786121">
        <w:rPr>
          <w:rFonts w:asciiTheme="minorHAnsi" w:hAnsiTheme="minorHAnsi" w:cstheme="minorHAnsi"/>
          <w:color w:val="000000"/>
          <w:sz w:val="22"/>
          <w:szCs w:val="22"/>
        </w:rPr>
        <w:t>J</w:t>
      </w:r>
      <w:r w:rsidR="00BE48EE" w:rsidRPr="00786121">
        <w:rPr>
          <w:rFonts w:asciiTheme="minorHAnsi" w:hAnsiTheme="minorHAnsi" w:cstheme="minorHAnsi"/>
          <w:color w:val="000000"/>
          <w:sz w:val="22"/>
          <w:szCs w:val="22"/>
        </w:rPr>
        <w:t xml:space="preserve">áki út esetében lakossági képviselő ment hozzájuk, ők a rendőrséget megkeresték, mert 30-at szeretnének és lakóövezetet a Jáki útra a lakók, fekvőrendőrökkel. Mindenkit szeretnének kitiltani, aki 2,5 tonnánál </w:t>
      </w:r>
      <w:r w:rsidR="00BE48EE" w:rsidRPr="00786121">
        <w:rPr>
          <w:rFonts w:asciiTheme="minorHAnsi" w:hAnsiTheme="minorHAnsi" w:cstheme="minorHAnsi"/>
          <w:color w:val="000000"/>
          <w:sz w:val="22"/>
          <w:szCs w:val="22"/>
        </w:rPr>
        <w:lastRenderedPageBreak/>
        <w:t>nehezebb. Itt az a kompromisszum született Gálffy Áron leendő képviselő úrral, hogy a 10 tonnás tilt</w:t>
      </w:r>
      <w:r w:rsidR="00F97D3C" w:rsidRPr="00786121">
        <w:rPr>
          <w:rFonts w:asciiTheme="minorHAnsi" w:hAnsiTheme="minorHAnsi" w:cstheme="minorHAnsi"/>
          <w:color w:val="000000"/>
          <w:sz w:val="22"/>
          <w:szCs w:val="22"/>
        </w:rPr>
        <w:t>ó</w:t>
      </w:r>
      <w:r w:rsidR="00BE48EE" w:rsidRPr="00786121">
        <w:rPr>
          <w:rFonts w:asciiTheme="minorHAnsi" w:hAnsiTheme="minorHAnsi" w:cstheme="minorHAnsi"/>
          <w:color w:val="000000"/>
          <w:sz w:val="22"/>
          <w:szCs w:val="22"/>
        </w:rPr>
        <w:t xml:space="preserve"> tába kihelyezésre kerül, de nem csak a Jáki útra, hanem ezzel párhuzamosan az Alsóhegy</w:t>
      </w:r>
      <w:r w:rsidR="00F97D3C" w:rsidRPr="00786121">
        <w:rPr>
          <w:rFonts w:asciiTheme="minorHAnsi" w:hAnsiTheme="minorHAnsi" w:cstheme="minorHAnsi"/>
          <w:color w:val="000000"/>
          <w:sz w:val="22"/>
          <w:szCs w:val="22"/>
        </w:rPr>
        <w:t>i</w:t>
      </w:r>
      <w:r w:rsidR="00BE48EE" w:rsidRPr="00786121">
        <w:rPr>
          <w:rFonts w:asciiTheme="minorHAnsi" w:hAnsiTheme="minorHAnsi" w:cstheme="minorHAnsi"/>
          <w:color w:val="000000"/>
          <w:sz w:val="22"/>
          <w:szCs w:val="22"/>
        </w:rPr>
        <w:t xml:space="preserve"> útra is</w:t>
      </w:r>
      <w:r w:rsidR="00F97D3C" w:rsidRPr="00786121">
        <w:rPr>
          <w:rFonts w:asciiTheme="minorHAnsi" w:hAnsiTheme="minorHAnsi" w:cstheme="minorHAnsi"/>
          <w:color w:val="000000"/>
          <w:sz w:val="22"/>
          <w:szCs w:val="22"/>
        </w:rPr>
        <w:t>.</w:t>
      </w:r>
      <w:r w:rsidR="00BE48EE" w:rsidRPr="00786121">
        <w:rPr>
          <w:rFonts w:asciiTheme="minorHAnsi" w:hAnsiTheme="minorHAnsi" w:cstheme="minorHAnsi"/>
          <w:color w:val="000000"/>
          <w:sz w:val="22"/>
          <w:szCs w:val="22"/>
        </w:rPr>
        <w:t xml:space="preserve"> </w:t>
      </w:r>
      <w:r w:rsidR="00F97D3C" w:rsidRPr="00786121">
        <w:rPr>
          <w:rFonts w:asciiTheme="minorHAnsi" w:hAnsiTheme="minorHAnsi" w:cstheme="minorHAnsi"/>
          <w:color w:val="000000"/>
          <w:sz w:val="22"/>
          <w:szCs w:val="22"/>
        </w:rPr>
        <w:t>A</w:t>
      </w:r>
      <w:r w:rsidR="00BE48EE" w:rsidRPr="00786121">
        <w:rPr>
          <w:rFonts w:asciiTheme="minorHAnsi" w:hAnsiTheme="minorHAnsi" w:cstheme="minorHAnsi"/>
          <w:color w:val="000000"/>
          <w:sz w:val="22"/>
          <w:szCs w:val="22"/>
        </w:rPr>
        <w:t xml:space="preserve">zt próbálták biztosítani, hogy a költözködés, faszállítás ne legyenek korlátozva. A </w:t>
      </w:r>
      <w:r w:rsidR="00F97D3C" w:rsidRPr="00786121">
        <w:rPr>
          <w:rFonts w:asciiTheme="minorHAnsi" w:hAnsiTheme="minorHAnsi" w:cstheme="minorHAnsi"/>
          <w:color w:val="000000"/>
          <w:sz w:val="22"/>
          <w:szCs w:val="22"/>
        </w:rPr>
        <w:t>Szabadságharcos</w:t>
      </w:r>
      <w:r w:rsidR="00BE48EE" w:rsidRPr="00786121">
        <w:rPr>
          <w:rFonts w:asciiTheme="minorHAnsi" w:hAnsiTheme="minorHAnsi" w:cstheme="minorHAnsi"/>
          <w:color w:val="000000"/>
          <w:sz w:val="22"/>
          <w:szCs w:val="22"/>
        </w:rPr>
        <w:t xml:space="preserve"> utcában a megállási korlátozás bővítése lenne a cél, jelenleg egy 20-25 méteres szakaszon </w:t>
      </w:r>
      <w:r w:rsidR="00F97D3C" w:rsidRPr="00786121">
        <w:rPr>
          <w:rFonts w:asciiTheme="minorHAnsi" w:hAnsiTheme="minorHAnsi" w:cstheme="minorHAnsi"/>
          <w:color w:val="000000"/>
          <w:sz w:val="22"/>
          <w:szCs w:val="22"/>
        </w:rPr>
        <w:t>tiltva van</w:t>
      </w:r>
      <w:r w:rsidR="00BE48EE" w:rsidRPr="00786121">
        <w:rPr>
          <w:rFonts w:asciiTheme="minorHAnsi" w:hAnsiTheme="minorHAnsi" w:cstheme="minorHAnsi"/>
          <w:color w:val="000000"/>
          <w:sz w:val="22"/>
          <w:szCs w:val="22"/>
        </w:rPr>
        <w:t>, viszont az autósok kihasználták a lehetőségét, hogy a padkára parkoltak, ezzel megindult sajnos az oldalfal, így további 25 méterrel bővíteni kell. Több esetben volt az, hogy trélerrel kellett kihúzni az autót, mert azt hitte a sofőr, hogy ugyanolyan széles a padka, mint előtte volt, holott ezt nem tette lehetővé</w:t>
      </w:r>
      <w:r w:rsidR="00AE164A" w:rsidRPr="00786121">
        <w:rPr>
          <w:rFonts w:asciiTheme="minorHAnsi" w:hAnsiTheme="minorHAnsi" w:cstheme="minorHAnsi"/>
          <w:color w:val="000000"/>
          <w:sz w:val="22"/>
          <w:szCs w:val="22"/>
        </w:rPr>
        <w:t>,</w:t>
      </w:r>
      <w:r w:rsidR="00BE48EE" w:rsidRPr="00786121">
        <w:rPr>
          <w:rFonts w:asciiTheme="minorHAnsi" w:hAnsiTheme="minorHAnsi" w:cstheme="minorHAnsi"/>
          <w:color w:val="000000"/>
          <w:sz w:val="22"/>
          <w:szCs w:val="22"/>
        </w:rPr>
        <w:t xml:space="preserve"> és szerették volna elkerülni, hogy valakit a patakmederből kelljen kiszedni. A Márton</w:t>
      </w:r>
      <w:r w:rsidR="00F97D3C" w:rsidRPr="00786121">
        <w:rPr>
          <w:rFonts w:asciiTheme="minorHAnsi" w:hAnsiTheme="minorHAnsi" w:cstheme="minorHAnsi"/>
          <w:color w:val="000000"/>
          <w:sz w:val="22"/>
          <w:szCs w:val="22"/>
        </w:rPr>
        <w:t xml:space="preserve"> </w:t>
      </w:r>
      <w:r w:rsidR="00BE48EE" w:rsidRPr="00786121">
        <w:rPr>
          <w:rFonts w:asciiTheme="minorHAnsi" w:hAnsiTheme="minorHAnsi" w:cstheme="minorHAnsi"/>
          <w:color w:val="000000"/>
          <w:sz w:val="22"/>
          <w:szCs w:val="22"/>
        </w:rPr>
        <w:t>Áron u. 12-nél szintén lakoss</w:t>
      </w:r>
      <w:r w:rsidR="00F97D3C" w:rsidRPr="00786121">
        <w:rPr>
          <w:rFonts w:asciiTheme="minorHAnsi" w:hAnsiTheme="minorHAnsi" w:cstheme="minorHAnsi"/>
          <w:color w:val="000000"/>
          <w:sz w:val="22"/>
          <w:szCs w:val="22"/>
        </w:rPr>
        <w:t>á</w:t>
      </w:r>
      <w:r w:rsidR="00BE48EE" w:rsidRPr="00786121">
        <w:rPr>
          <w:rFonts w:asciiTheme="minorHAnsi" w:hAnsiTheme="minorHAnsi" w:cstheme="minorHAnsi"/>
          <w:color w:val="000000"/>
          <w:sz w:val="22"/>
          <w:szCs w:val="22"/>
        </w:rPr>
        <w:t xml:space="preserve">gi és képviselői megkeresés érkezett. Sajnos rászoktak az ott élők, hogy az amúgy is szűk Márton Áron utcának az elején nem járnak be az ingatlanokra és ráállnak úgy a gyalogjárdára, hogy gyalogosként sem tudnak közlekedni, a babakocsit tologatók pedig kénytelen kimenni az úttestre. A </w:t>
      </w:r>
      <w:proofErr w:type="spellStart"/>
      <w:r w:rsidR="00BE48EE" w:rsidRPr="00786121">
        <w:rPr>
          <w:rFonts w:asciiTheme="minorHAnsi" w:hAnsiTheme="minorHAnsi" w:cstheme="minorHAnsi"/>
          <w:color w:val="000000"/>
          <w:sz w:val="22"/>
          <w:szCs w:val="22"/>
        </w:rPr>
        <w:t>Körmöc</w:t>
      </w:r>
      <w:proofErr w:type="spellEnd"/>
      <w:r w:rsidR="00BE48EE" w:rsidRPr="00786121">
        <w:rPr>
          <w:rFonts w:asciiTheme="minorHAnsi" w:hAnsiTheme="minorHAnsi" w:cstheme="minorHAnsi"/>
          <w:color w:val="000000"/>
          <w:sz w:val="22"/>
          <w:szCs w:val="22"/>
        </w:rPr>
        <w:t xml:space="preserve"> utcában egy mozgáskorl</w:t>
      </w:r>
      <w:r w:rsidR="009B5959" w:rsidRPr="00786121">
        <w:rPr>
          <w:rFonts w:asciiTheme="minorHAnsi" w:hAnsiTheme="minorHAnsi" w:cstheme="minorHAnsi"/>
          <w:color w:val="000000"/>
          <w:sz w:val="22"/>
          <w:szCs w:val="22"/>
        </w:rPr>
        <w:t>á</w:t>
      </w:r>
      <w:r w:rsidR="00BE48EE" w:rsidRPr="00786121">
        <w:rPr>
          <w:rFonts w:asciiTheme="minorHAnsi" w:hAnsiTheme="minorHAnsi" w:cstheme="minorHAnsi"/>
          <w:color w:val="000000"/>
          <w:sz w:val="22"/>
          <w:szCs w:val="22"/>
        </w:rPr>
        <w:t>tozott tábla került kihelyezésre, de szóltak, hogy ez az élethelyzet megszűnt</w:t>
      </w:r>
      <w:r w:rsidR="00AE164A" w:rsidRPr="00786121">
        <w:rPr>
          <w:rFonts w:asciiTheme="minorHAnsi" w:hAnsiTheme="minorHAnsi" w:cstheme="minorHAnsi"/>
          <w:color w:val="000000"/>
          <w:sz w:val="22"/>
          <w:szCs w:val="22"/>
        </w:rPr>
        <w:t>,</w:t>
      </w:r>
      <w:r w:rsidR="00BE48EE" w:rsidRPr="00786121">
        <w:rPr>
          <w:rFonts w:asciiTheme="minorHAnsi" w:hAnsiTheme="minorHAnsi" w:cstheme="minorHAnsi"/>
          <w:color w:val="000000"/>
          <w:sz w:val="22"/>
          <w:szCs w:val="22"/>
        </w:rPr>
        <w:t xml:space="preserve"> és azt mondták, hogy nem kell fenntartani, így ez egy visszavonó határozat, így mindkét oldalon szabályszerű lesz a közlekedés. A Felsőőr utca 36. számnál megállási korlátozás került kihelyezésre, itt van egy garázssor és annyira beálltak már oda az autós</w:t>
      </w:r>
      <w:r w:rsidR="009951DF" w:rsidRPr="00786121">
        <w:rPr>
          <w:rFonts w:asciiTheme="minorHAnsi" w:hAnsiTheme="minorHAnsi" w:cstheme="minorHAnsi"/>
          <w:color w:val="000000"/>
          <w:sz w:val="22"/>
          <w:szCs w:val="22"/>
        </w:rPr>
        <w:t>o</w:t>
      </w:r>
      <w:r w:rsidR="00BE48EE" w:rsidRPr="00786121">
        <w:rPr>
          <w:rFonts w:asciiTheme="minorHAnsi" w:hAnsiTheme="minorHAnsi" w:cstheme="minorHAnsi"/>
          <w:color w:val="000000"/>
          <w:sz w:val="22"/>
          <w:szCs w:val="22"/>
        </w:rPr>
        <w:t>k, hogy lehetetlen volt kikanyarodni. A garázstulajdonosok sem látták, ha vala</w:t>
      </w:r>
      <w:r w:rsidR="009951DF" w:rsidRPr="00786121">
        <w:rPr>
          <w:rFonts w:asciiTheme="minorHAnsi" w:hAnsiTheme="minorHAnsi" w:cstheme="minorHAnsi"/>
          <w:color w:val="000000"/>
          <w:sz w:val="22"/>
          <w:szCs w:val="22"/>
        </w:rPr>
        <w:t>k</w:t>
      </w:r>
      <w:r w:rsidR="00BE48EE" w:rsidRPr="00786121">
        <w:rPr>
          <w:rFonts w:asciiTheme="minorHAnsi" w:hAnsiTheme="minorHAnsi" w:cstheme="minorHAnsi"/>
          <w:color w:val="000000"/>
          <w:sz w:val="22"/>
          <w:szCs w:val="22"/>
        </w:rPr>
        <w:t xml:space="preserve">i éppen érkezik vagy megy el, így ebből komoly problémák voltak, szintén lakossági bejelentés volt. </w:t>
      </w:r>
      <w:r w:rsidR="00186CD0" w:rsidRPr="00786121">
        <w:rPr>
          <w:rFonts w:asciiTheme="minorHAnsi" w:hAnsiTheme="minorHAnsi" w:cstheme="minorHAnsi"/>
          <w:color w:val="000000"/>
          <w:sz w:val="22"/>
          <w:szCs w:val="22"/>
        </w:rPr>
        <w:t>A Pázmány Péter krt. 9-es számnál Kelemen Krisztián képv</w:t>
      </w:r>
      <w:r w:rsidR="009951DF" w:rsidRPr="00786121">
        <w:rPr>
          <w:rFonts w:asciiTheme="minorHAnsi" w:hAnsiTheme="minorHAnsi" w:cstheme="minorHAnsi"/>
          <w:color w:val="000000"/>
          <w:sz w:val="22"/>
          <w:szCs w:val="22"/>
        </w:rPr>
        <w:t>iselő</w:t>
      </w:r>
      <w:r w:rsidR="00186CD0" w:rsidRPr="00786121">
        <w:rPr>
          <w:rFonts w:asciiTheme="minorHAnsi" w:hAnsiTheme="minorHAnsi" w:cstheme="minorHAnsi"/>
          <w:color w:val="000000"/>
          <w:sz w:val="22"/>
          <w:szCs w:val="22"/>
        </w:rPr>
        <w:t xml:space="preserve"> úr és a lakók támogatásával rendsze</w:t>
      </w:r>
      <w:r w:rsidR="009951DF" w:rsidRPr="00786121">
        <w:rPr>
          <w:rFonts w:asciiTheme="minorHAnsi" w:hAnsiTheme="minorHAnsi" w:cstheme="minorHAnsi"/>
          <w:color w:val="000000"/>
          <w:sz w:val="22"/>
          <w:szCs w:val="22"/>
        </w:rPr>
        <w:t>r</w:t>
      </w:r>
      <w:r w:rsidR="00186CD0" w:rsidRPr="00786121">
        <w:rPr>
          <w:rFonts w:asciiTheme="minorHAnsi" w:hAnsiTheme="minorHAnsi" w:cstheme="minorHAnsi"/>
          <w:color w:val="000000"/>
          <w:sz w:val="22"/>
          <w:szCs w:val="22"/>
        </w:rPr>
        <w:t xml:space="preserve">int a parkoló helyre egy teherautós beáll, ezzel korlátozza a garázstulajdonost, ráadásul le sem húzódik, beáll legbelülre. Azt figyeli, hogy oda át tudjon állni, ha üres a hely. Ezért szeretne korlátozást kitenni, hogy csak személygépjárművel lehet oda beállni. Ezeket szeretnék elfogadásra javasolni. </w:t>
      </w:r>
    </w:p>
    <w:p w14:paraId="515902A0" w14:textId="77777777" w:rsidR="00186CD0" w:rsidRPr="00786121" w:rsidRDefault="00186CD0" w:rsidP="00786121">
      <w:pPr>
        <w:pStyle w:val="NormlWeb"/>
        <w:spacing w:before="0" w:beforeAutospacing="0" w:after="0" w:afterAutospacing="0"/>
        <w:jc w:val="both"/>
        <w:rPr>
          <w:rFonts w:asciiTheme="minorHAnsi" w:hAnsiTheme="minorHAnsi" w:cstheme="minorHAnsi"/>
          <w:sz w:val="22"/>
          <w:szCs w:val="22"/>
        </w:rPr>
      </w:pPr>
    </w:p>
    <w:p w14:paraId="3863B1CD" w14:textId="12B54DC3" w:rsidR="003B3D32" w:rsidRPr="00786121" w:rsidRDefault="00B67666"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sz w:val="22"/>
          <w:szCs w:val="22"/>
        </w:rPr>
        <w:t xml:space="preserve"> Valóban a tehergépkocsi tulajdonosa csak arra az egy helyre szeret beállni, szeretné kérni a Közterület-felügy</w:t>
      </w:r>
      <w:r w:rsidR="00C267E2" w:rsidRPr="00786121">
        <w:rPr>
          <w:rFonts w:asciiTheme="minorHAnsi" w:hAnsiTheme="minorHAnsi" w:cstheme="minorHAnsi"/>
          <w:bCs/>
          <w:sz w:val="22"/>
          <w:szCs w:val="22"/>
        </w:rPr>
        <w:t>e</w:t>
      </w:r>
      <w:r w:rsidRPr="00786121">
        <w:rPr>
          <w:rFonts w:asciiTheme="minorHAnsi" w:hAnsiTheme="minorHAnsi" w:cstheme="minorHAnsi"/>
          <w:bCs/>
          <w:sz w:val="22"/>
          <w:szCs w:val="22"/>
        </w:rPr>
        <w:t xml:space="preserve">letet, hogy a tábla kihelyezése után fokozottan ellenőrizze azt a területet. Őt a </w:t>
      </w:r>
      <w:proofErr w:type="spellStart"/>
      <w:r w:rsidRPr="00786121">
        <w:rPr>
          <w:rFonts w:asciiTheme="minorHAnsi" w:hAnsiTheme="minorHAnsi" w:cstheme="minorHAnsi"/>
          <w:bCs/>
          <w:sz w:val="22"/>
          <w:szCs w:val="22"/>
        </w:rPr>
        <w:t>Blaguss</w:t>
      </w:r>
      <w:proofErr w:type="spellEnd"/>
      <w:r w:rsidRPr="00786121">
        <w:rPr>
          <w:rFonts w:asciiTheme="minorHAnsi" w:hAnsiTheme="minorHAnsi" w:cstheme="minorHAnsi"/>
          <w:bCs/>
          <w:sz w:val="22"/>
          <w:szCs w:val="22"/>
        </w:rPr>
        <w:t xml:space="preserve"> Kft-</w:t>
      </w:r>
      <w:proofErr w:type="spellStart"/>
      <w:r w:rsidRPr="00786121">
        <w:rPr>
          <w:rFonts w:asciiTheme="minorHAnsi" w:hAnsiTheme="minorHAnsi" w:cstheme="minorHAnsi"/>
          <w:bCs/>
          <w:sz w:val="22"/>
          <w:szCs w:val="22"/>
        </w:rPr>
        <w:t>től</w:t>
      </w:r>
      <w:proofErr w:type="spellEnd"/>
      <w:r w:rsidRPr="00786121">
        <w:rPr>
          <w:rFonts w:asciiTheme="minorHAnsi" w:hAnsiTheme="minorHAnsi" w:cstheme="minorHAnsi"/>
          <w:bCs/>
          <w:sz w:val="22"/>
          <w:szCs w:val="22"/>
        </w:rPr>
        <w:t xml:space="preserve"> keresték meg, h</w:t>
      </w:r>
      <w:r w:rsidR="009951DF" w:rsidRPr="00786121">
        <w:rPr>
          <w:rFonts w:asciiTheme="minorHAnsi" w:hAnsiTheme="minorHAnsi" w:cstheme="minorHAnsi"/>
          <w:bCs/>
          <w:sz w:val="22"/>
          <w:szCs w:val="22"/>
        </w:rPr>
        <w:t>o</w:t>
      </w:r>
      <w:r w:rsidRPr="00786121">
        <w:rPr>
          <w:rFonts w:asciiTheme="minorHAnsi" w:hAnsiTheme="minorHAnsi" w:cstheme="minorHAnsi"/>
          <w:bCs/>
          <w:sz w:val="22"/>
          <w:szCs w:val="22"/>
        </w:rPr>
        <w:t>gy a Zrínyi Ilona iskol</w:t>
      </w:r>
      <w:r w:rsidR="009951DF" w:rsidRPr="00786121">
        <w:rPr>
          <w:rFonts w:asciiTheme="minorHAnsi" w:hAnsiTheme="minorHAnsi" w:cstheme="minorHAnsi"/>
          <w:bCs/>
          <w:sz w:val="22"/>
          <w:szCs w:val="22"/>
        </w:rPr>
        <w:t>ánál a</w:t>
      </w:r>
      <w:r w:rsidRPr="00786121">
        <w:rPr>
          <w:rFonts w:asciiTheme="minorHAnsi" w:hAnsiTheme="minorHAnsi" w:cstheme="minorHAnsi"/>
          <w:bCs/>
          <w:sz w:val="22"/>
          <w:szCs w:val="22"/>
        </w:rPr>
        <w:t xml:space="preserve"> Rákóczi F</w:t>
      </w:r>
      <w:r w:rsidR="009951DF" w:rsidRPr="00786121">
        <w:rPr>
          <w:rFonts w:asciiTheme="minorHAnsi" w:hAnsiTheme="minorHAnsi" w:cstheme="minorHAnsi"/>
          <w:bCs/>
          <w:sz w:val="22"/>
          <w:szCs w:val="22"/>
        </w:rPr>
        <w:t>erenc</w:t>
      </w:r>
      <w:r w:rsidRPr="00786121">
        <w:rPr>
          <w:rFonts w:asciiTheme="minorHAnsi" w:hAnsiTheme="minorHAnsi" w:cstheme="minorHAnsi"/>
          <w:bCs/>
          <w:sz w:val="22"/>
          <w:szCs w:val="22"/>
        </w:rPr>
        <w:t xml:space="preserve"> utcában reggelente a gyermekeket iskolába szállító szül</w:t>
      </w:r>
      <w:r w:rsidR="00034295" w:rsidRPr="00786121">
        <w:rPr>
          <w:rFonts w:asciiTheme="minorHAnsi" w:hAnsiTheme="minorHAnsi" w:cstheme="minorHAnsi"/>
          <w:bCs/>
          <w:sz w:val="22"/>
          <w:szCs w:val="22"/>
        </w:rPr>
        <w:t>ő</w:t>
      </w:r>
      <w:r w:rsidRPr="00786121">
        <w:rPr>
          <w:rFonts w:asciiTheme="minorHAnsi" w:hAnsiTheme="minorHAnsi" w:cstheme="minorHAnsi"/>
          <w:bCs/>
          <w:sz w:val="22"/>
          <w:szCs w:val="22"/>
        </w:rPr>
        <w:t>k parkolása miatt káosz alakul ki</w:t>
      </w:r>
      <w:r w:rsidR="00034295" w:rsidRPr="00786121">
        <w:rPr>
          <w:rFonts w:asciiTheme="minorHAnsi" w:hAnsiTheme="minorHAnsi" w:cstheme="minorHAnsi"/>
          <w:bCs/>
          <w:sz w:val="22"/>
          <w:szCs w:val="22"/>
        </w:rPr>
        <w:t>.</w:t>
      </w:r>
      <w:r w:rsidRPr="00786121">
        <w:rPr>
          <w:rFonts w:asciiTheme="minorHAnsi" w:hAnsiTheme="minorHAnsi" w:cstheme="minorHAnsi"/>
          <w:bCs/>
          <w:sz w:val="22"/>
          <w:szCs w:val="22"/>
        </w:rPr>
        <w:t xml:space="preserve"> </w:t>
      </w:r>
      <w:r w:rsidR="00034295" w:rsidRPr="00786121">
        <w:rPr>
          <w:rFonts w:asciiTheme="minorHAnsi" w:hAnsiTheme="minorHAnsi" w:cstheme="minorHAnsi"/>
          <w:bCs/>
          <w:sz w:val="22"/>
          <w:szCs w:val="22"/>
        </w:rPr>
        <w:t>A</w:t>
      </w:r>
      <w:r w:rsidRPr="00786121">
        <w:rPr>
          <w:rFonts w:asciiTheme="minorHAnsi" w:hAnsiTheme="minorHAnsi" w:cstheme="minorHAnsi"/>
          <w:bCs/>
          <w:sz w:val="22"/>
          <w:szCs w:val="22"/>
        </w:rPr>
        <w:t xml:space="preserve"> buszöbölbe nem tud beállni a busz, ha beáll, akkor körbe</w:t>
      </w:r>
      <w:r w:rsidR="00034295" w:rsidRPr="00786121">
        <w:rPr>
          <w:rFonts w:asciiTheme="minorHAnsi" w:hAnsiTheme="minorHAnsi" w:cstheme="minorHAnsi"/>
          <w:bCs/>
          <w:sz w:val="22"/>
          <w:szCs w:val="22"/>
        </w:rPr>
        <w:t xml:space="preserve"> </w:t>
      </w:r>
      <w:r w:rsidRPr="00786121">
        <w:rPr>
          <w:rFonts w:asciiTheme="minorHAnsi" w:hAnsiTheme="minorHAnsi" w:cstheme="minorHAnsi"/>
          <w:bCs/>
          <w:sz w:val="22"/>
          <w:szCs w:val="22"/>
        </w:rPr>
        <w:t xml:space="preserve">parkolják, nekicsapják a nyitott autó ajtót stb. Kérte a </w:t>
      </w:r>
      <w:proofErr w:type="spellStart"/>
      <w:r w:rsidRPr="00786121">
        <w:rPr>
          <w:rFonts w:asciiTheme="minorHAnsi" w:hAnsiTheme="minorHAnsi" w:cstheme="minorHAnsi"/>
          <w:bCs/>
          <w:sz w:val="22"/>
          <w:szCs w:val="22"/>
        </w:rPr>
        <w:t>Blaguss</w:t>
      </w:r>
      <w:proofErr w:type="spellEnd"/>
      <w:r w:rsidRPr="00786121">
        <w:rPr>
          <w:rFonts w:asciiTheme="minorHAnsi" w:hAnsiTheme="minorHAnsi" w:cstheme="minorHAnsi"/>
          <w:bCs/>
          <w:sz w:val="22"/>
          <w:szCs w:val="22"/>
        </w:rPr>
        <w:t xml:space="preserve"> vezetőjét, hogy első körbe</w:t>
      </w:r>
      <w:r w:rsidR="00C267E2" w:rsidRPr="00786121">
        <w:rPr>
          <w:rFonts w:asciiTheme="minorHAnsi" w:hAnsiTheme="minorHAnsi" w:cstheme="minorHAnsi"/>
          <w:bCs/>
          <w:sz w:val="22"/>
          <w:szCs w:val="22"/>
        </w:rPr>
        <w:t>n</w:t>
      </w:r>
      <w:r w:rsidRPr="00786121">
        <w:rPr>
          <w:rFonts w:asciiTheme="minorHAnsi" w:hAnsiTheme="minorHAnsi" w:cstheme="minorHAnsi"/>
          <w:bCs/>
          <w:sz w:val="22"/>
          <w:szCs w:val="22"/>
        </w:rPr>
        <w:t xml:space="preserve"> készítsenek a szülőknek szóló plakát</w:t>
      </w:r>
      <w:r w:rsidR="00034295" w:rsidRPr="00786121">
        <w:rPr>
          <w:rFonts w:asciiTheme="minorHAnsi" w:hAnsiTheme="minorHAnsi" w:cstheme="minorHAnsi"/>
          <w:bCs/>
          <w:sz w:val="22"/>
          <w:szCs w:val="22"/>
        </w:rPr>
        <w:t>okat</w:t>
      </w:r>
      <w:r w:rsidRPr="00786121">
        <w:rPr>
          <w:rFonts w:asciiTheme="minorHAnsi" w:hAnsiTheme="minorHAnsi" w:cstheme="minorHAnsi"/>
          <w:bCs/>
          <w:sz w:val="22"/>
          <w:szCs w:val="22"/>
        </w:rPr>
        <w:t>, ezt elküldte az is</w:t>
      </w:r>
      <w:r w:rsidR="00034295" w:rsidRPr="00786121">
        <w:rPr>
          <w:rFonts w:asciiTheme="minorHAnsi" w:hAnsiTheme="minorHAnsi" w:cstheme="minorHAnsi"/>
          <w:bCs/>
          <w:sz w:val="22"/>
          <w:szCs w:val="22"/>
        </w:rPr>
        <w:t>k</w:t>
      </w:r>
      <w:r w:rsidRPr="00786121">
        <w:rPr>
          <w:rFonts w:asciiTheme="minorHAnsi" w:hAnsiTheme="minorHAnsi" w:cstheme="minorHAnsi"/>
          <w:bCs/>
          <w:sz w:val="22"/>
          <w:szCs w:val="22"/>
        </w:rPr>
        <w:t xml:space="preserve">olaigazgató úrnak, a szülői közösségben ők közzé tették, hogy legyenek figyelemmel a buszközlekedésre, </w:t>
      </w:r>
      <w:r w:rsidR="00034295" w:rsidRPr="00786121">
        <w:rPr>
          <w:rFonts w:asciiTheme="minorHAnsi" w:hAnsiTheme="minorHAnsi" w:cstheme="minorHAnsi"/>
          <w:bCs/>
          <w:sz w:val="22"/>
          <w:szCs w:val="22"/>
        </w:rPr>
        <w:t>n</w:t>
      </w:r>
      <w:r w:rsidRPr="00786121">
        <w:rPr>
          <w:rFonts w:asciiTheme="minorHAnsi" w:hAnsiTheme="minorHAnsi" w:cstheme="minorHAnsi"/>
          <w:bCs/>
          <w:sz w:val="22"/>
          <w:szCs w:val="22"/>
        </w:rPr>
        <w:t>e parkoljanak szabálytalanul. A Rákóczi F</w:t>
      </w:r>
      <w:r w:rsidR="00034295" w:rsidRPr="00786121">
        <w:rPr>
          <w:rFonts w:asciiTheme="minorHAnsi" w:hAnsiTheme="minorHAnsi" w:cstheme="minorHAnsi"/>
          <w:bCs/>
          <w:sz w:val="22"/>
          <w:szCs w:val="22"/>
        </w:rPr>
        <w:t>erenc</w:t>
      </w:r>
      <w:r w:rsidRPr="00786121">
        <w:rPr>
          <w:rFonts w:asciiTheme="minorHAnsi" w:hAnsiTheme="minorHAnsi" w:cstheme="minorHAnsi"/>
          <w:bCs/>
          <w:sz w:val="22"/>
          <w:szCs w:val="22"/>
        </w:rPr>
        <w:t>-Szent Flórián kereszteződésben van egy megállni tilos tábla, ami a padkán parkolást is tiltja</w:t>
      </w:r>
      <w:r w:rsidR="00BA6181" w:rsidRPr="00786121">
        <w:rPr>
          <w:rFonts w:asciiTheme="minorHAnsi" w:hAnsiTheme="minorHAnsi" w:cstheme="minorHAnsi"/>
          <w:bCs/>
          <w:sz w:val="22"/>
          <w:szCs w:val="22"/>
        </w:rPr>
        <w:t>, 80 méter hosszúságban, utána a buszmegálló kezdődik, tehát se</w:t>
      </w:r>
      <w:r w:rsidR="00034295" w:rsidRPr="00786121">
        <w:rPr>
          <w:rFonts w:asciiTheme="minorHAnsi" w:hAnsiTheme="minorHAnsi" w:cstheme="minorHAnsi"/>
          <w:bCs/>
          <w:sz w:val="22"/>
          <w:szCs w:val="22"/>
        </w:rPr>
        <w:t>h</w:t>
      </w:r>
      <w:r w:rsidR="00BA6181" w:rsidRPr="00786121">
        <w:rPr>
          <w:rFonts w:asciiTheme="minorHAnsi" w:hAnsiTheme="minorHAnsi" w:cstheme="minorHAnsi"/>
          <w:bCs/>
          <w:sz w:val="22"/>
          <w:szCs w:val="22"/>
        </w:rPr>
        <w:t>ol sem lehetne megállni. Kérte, hogy próbálják meg a mellékutcákban kitenni a gyermekeket, 50 méteren nem történik velük semmi, picit jobban bízzanak meg a gyerekeikben. Közben a Városüzemeltetési Osztály megvizsgálja, hogy a buszmegálló áthelyezésre kerüljön a gázszolgáltató épülete elé és hogy a helyére kialakítható-e egy autós beálló, egy kis belső parkoló</w:t>
      </w:r>
      <w:r w:rsidR="00633891" w:rsidRPr="00786121">
        <w:rPr>
          <w:rFonts w:asciiTheme="minorHAnsi" w:hAnsiTheme="minorHAnsi" w:cstheme="minorHAnsi"/>
          <w:bCs/>
          <w:sz w:val="22"/>
          <w:szCs w:val="22"/>
        </w:rPr>
        <w:t xml:space="preserve">. </w:t>
      </w:r>
      <w:r w:rsidR="00401ECA" w:rsidRPr="00786121">
        <w:rPr>
          <w:rFonts w:asciiTheme="minorHAnsi" w:hAnsiTheme="minorHAnsi" w:cstheme="minorHAnsi"/>
          <w:bCs/>
          <w:sz w:val="22"/>
          <w:szCs w:val="22"/>
        </w:rPr>
        <w:t>E</w:t>
      </w:r>
      <w:r w:rsidR="00633891" w:rsidRPr="00786121">
        <w:rPr>
          <w:rFonts w:asciiTheme="minorHAnsi" w:hAnsiTheme="minorHAnsi" w:cstheme="minorHAnsi"/>
          <w:bCs/>
          <w:sz w:val="22"/>
          <w:szCs w:val="22"/>
        </w:rPr>
        <w:t xml:space="preserve">z a probléma fennáll a Reguly </w:t>
      </w:r>
      <w:r w:rsidR="00611599" w:rsidRPr="00786121">
        <w:rPr>
          <w:rFonts w:asciiTheme="minorHAnsi" w:hAnsiTheme="minorHAnsi" w:cstheme="minorHAnsi"/>
          <w:bCs/>
          <w:sz w:val="22"/>
          <w:szCs w:val="22"/>
        </w:rPr>
        <w:t>iskolánál reggelente</w:t>
      </w:r>
      <w:r w:rsidR="00633891" w:rsidRPr="00786121">
        <w:rPr>
          <w:rFonts w:asciiTheme="minorHAnsi" w:hAnsiTheme="minorHAnsi" w:cstheme="minorHAnsi"/>
          <w:bCs/>
          <w:sz w:val="22"/>
          <w:szCs w:val="22"/>
        </w:rPr>
        <w:t xml:space="preserve"> a Szent Gellért-Rákóczi Ferenc utca kereszteződésében.</w:t>
      </w:r>
      <w:r w:rsidR="00611599" w:rsidRPr="00786121">
        <w:rPr>
          <w:rFonts w:asciiTheme="minorHAnsi" w:hAnsiTheme="minorHAnsi" w:cstheme="minorHAnsi"/>
          <w:bCs/>
          <w:sz w:val="22"/>
          <w:szCs w:val="22"/>
        </w:rPr>
        <w:t xml:space="preserve"> De keresték már a Neumanntól is. Ezeket csak közösen tudják megoldani. A legfontosabb a szülői empátia. </w:t>
      </w:r>
    </w:p>
    <w:p w14:paraId="3B9ED212" w14:textId="77777777" w:rsidR="00451AB0" w:rsidRPr="00786121" w:rsidRDefault="00451AB0" w:rsidP="00786121">
      <w:pPr>
        <w:pStyle w:val="NormlWeb"/>
        <w:spacing w:before="0" w:beforeAutospacing="0" w:after="0" w:afterAutospacing="0"/>
        <w:jc w:val="both"/>
        <w:rPr>
          <w:rFonts w:asciiTheme="minorHAnsi" w:hAnsiTheme="minorHAnsi" w:cstheme="minorHAnsi"/>
          <w:bCs/>
          <w:sz w:val="22"/>
          <w:szCs w:val="22"/>
        </w:rPr>
      </w:pPr>
    </w:p>
    <w:p w14:paraId="2104BD90" w14:textId="67A8C168" w:rsidR="00451AB0" w:rsidRPr="00786121" w:rsidRDefault="00451AB0"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Dr. Koncz Gabriella</w:t>
      </w:r>
      <w:r w:rsidR="00D82ED4" w:rsidRPr="00786121">
        <w:rPr>
          <w:rFonts w:asciiTheme="minorHAnsi" w:hAnsiTheme="minorHAnsi" w:cstheme="minorHAnsi"/>
          <w:b/>
          <w:sz w:val="22"/>
          <w:szCs w:val="22"/>
          <w:u w:val="single"/>
        </w:rPr>
        <w:t xml:space="preserve"> r.</w:t>
      </w:r>
      <w:r w:rsidR="00C267E2" w:rsidRPr="00786121">
        <w:rPr>
          <w:rFonts w:asciiTheme="minorHAnsi" w:hAnsiTheme="minorHAnsi" w:cstheme="minorHAnsi"/>
          <w:b/>
          <w:sz w:val="22"/>
          <w:szCs w:val="22"/>
          <w:u w:val="single"/>
        </w:rPr>
        <w:t xml:space="preserve"> </w:t>
      </w:r>
      <w:r w:rsidR="00D82ED4" w:rsidRPr="00786121">
        <w:rPr>
          <w:rFonts w:asciiTheme="minorHAnsi" w:hAnsiTheme="minorHAnsi" w:cstheme="minorHAnsi"/>
          <w:b/>
          <w:sz w:val="22"/>
          <w:szCs w:val="22"/>
          <w:u w:val="single"/>
        </w:rPr>
        <w:t>ezredes,</w:t>
      </w:r>
      <w:r w:rsidR="008C3F62" w:rsidRPr="00786121">
        <w:rPr>
          <w:rFonts w:asciiTheme="minorHAnsi" w:hAnsiTheme="minorHAnsi" w:cstheme="minorHAnsi"/>
          <w:b/>
          <w:sz w:val="22"/>
          <w:szCs w:val="22"/>
          <w:u w:val="single"/>
        </w:rPr>
        <w:t xml:space="preserve"> kapitányságvezető,</w:t>
      </w:r>
      <w:r w:rsidR="00D82ED4" w:rsidRPr="00786121">
        <w:rPr>
          <w:rFonts w:asciiTheme="minorHAnsi" w:hAnsiTheme="minorHAnsi" w:cstheme="minorHAnsi"/>
          <w:b/>
          <w:sz w:val="22"/>
          <w:szCs w:val="22"/>
          <w:u w:val="single"/>
        </w:rPr>
        <w:t xml:space="preserve"> a Bizottság tagja</w:t>
      </w:r>
      <w:r w:rsidR="00C267E2" w:rsidRPr="00786121">
        <w:rPr>
          <w:rFonts w:asciiTheme="minorHAnsi" w:hAnsiTheme="minorHAnsi" w:cstheme="minorHAnsi"/>
          <w:b/>
          <w:sz w:val="22"/>
          <w:szCs w:val="22"/>
          <w:u w:val="single"/>
        </w:rPr>
        <w:t>:</w:t>
      </w:r>
      <w:r w:rsidRPr="00786121">
        <w:rPr>
          <w:rFonts w:asciiTheme="minorHAnsi" w:hAnsiTheme="minorHAnsi" w:cstheme="minorHAnsi"/>
          <w:bCs/>
          <w:sz w:val="22"/>
          <w:szCs w:val="22"/>
        </w:rPr>
        <w:t xml:space="preserve"> A buszmegálló áthelyezése megoldás lehet. Intézkedhet a közterület-felügyelő, a rendőr, de a gondolk</w:t>
      </w:r>
      <w:r w:rsidR="00D82ED4" w:rsidRPr="00786121">
        <w:rPr>
          <w:rFonts w:asciiTheme="minorHAnsi" w:hAnsiTheme="minorHAnsi" w:cstheme="minorHAnsi"/>
          <w:bCs/>
          <w:sz w:val="22"/>
          <w:szCs w:val="22"/>
        </w:rPr>
        <w:t>o</w:t>
      </w:r>
      <w:r w:rsidRPr="00786121">
        <w:rPr>
          <w:rFonts w:asciiTheme="minorHAnsi" w:hAnsiTheme="minorHAnsi" w:cstheme="minorHAnsi"/>
          <w:bCs/>
          <w:sz w:val="22"/>
          <w:szCs w:val="22"/>
        </w:rPr>
        <w:t xml:space="preserve">dáson is változtatni kell, van még mit tanulni az embereknek sajnos. Ebben egy kicsit pesszimista. </w:t>
      </w:r>
    </w:p>
    <w:p w14:paraId="086E0BC3" w14:textId="77777777" w:rsidR="00451AB0" w:rsidRPr="00786121" w:rsidRDefault="00451AB0" w:rsidP="00786121">
      <w:pPr>
        <w:pStyle w:val="NormlWeb"/>
        <w:spacing w:before="0" w:beforeAutospacing="0" w:after="0" w:afterAutospacing="0"/>
        <w:jc w:val="both"/>
        <w:rPr>
          <w:rFonts w:asciiTheme="minorHAnsi" w:hAnsiTheme="minorHAnsi" w:cstheme="minorHAnsi"/>
          <w:bCs/>
          <w:sz w:val="22"/>
          <w:szCs w:val="22"/>
        </w:rPr>
      </w:pPr>
    </w:p>
    <w:p w14:paraId="4554236A" w14:textId="7583CB84" w:rsidR="00451AB0" w:rsidRPr="00786121" w:rsidRDefault="00451AB0"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sz w:val="22"/>
          <w:szCs w:val="22"/>
        </w:rPr>
        <w:t xml:space="preserve"> Az igazgató úr elmondta, hogy előfordult, hogy a rendőrség végig</w:t>
      </w:r>
      <w:r w:rsidR="00D82ED4" w:rsidRPr="00786121">
        <w:rPr>
          <w:rFonts w:asciiTheme="minorHAnsi" w:hAnsiTheme="minorHAnsi" w:cstheme="minorHAnsi"/>
          <w:bCs/>
          <w:sz w:val="22"/>
          <w:szCs w:val="22"/>
        </w:rPr>
        <w:t xml:space="preserve"> </w:t>
      </w:r>
      <w:r w:rsidRPr="00786121">
        <w:rPr>
          <w:rFonts w:asciiTheme="minorHAnsi" w:hAnsiTheme="minorHAnsi" w:cstheme="minorHAnsi"/>
          <w:bCs/>
          <w:sz w:val="22"/>
          <w:szCs w:val="22"/>
        </w:rPr>
        <w:t>büntette az autósokat, ami 3-4 napra megoldotta a problémát, majd utána kezdődött el</w:t>
      </w:r>
      <w:r w:rsidR="00C267E2" w:rsidRPr="00786121">
        <w:rPr>
          <w:rFonts w:asciiTheme="minorHAnsi" w:hAnsiTheme="minorHAnsi" w:cstheme="minorHAnsi"/>
          <w:bCs/>
          <w:sz w:val="22"/>
          <w:szCs w:val="22"/>
        </w:rPr>
        <w:t>ö</w:t>
      </w:r>
      <w:r w:rsidRPr="00786121">
        <w:rPr>
          <w:rFonts w:asciiTheme="minorHAnsi" w:hAnsiTheme="minorHAnsi" w:cstheme="minorHAnsi"/>
          <w:bCs/>
          <w:sz w:val="22"/>
          <w:szCs w:val="22"/>
        </w:rPr>
        <w:t xml:space="preserve">lről. Írta neki, hogy nem ehhez a megoldáshoz szeretne fordulni első körben, nézzék meg, hogy a szülők mennyire együttműködőek, jövő héten begyűjti a </w:t>
      </w:r>
      <w:proofErr w:type="spellStart"/>
      <w:r w:rsidRPr="00786121">
        <w:rPr>
          <w:rFonts w:asciiTheme="minorHAnsi" w:hAnsiTheme="minorHAnsi" w:cstheme="minorHAnsi"/>
          <w:bCs/>
          <w:sz w:val="22"/>
          <w:szCs w:val="22"/>
        </w:rPr>
        <w:t>Blaguss</w:t>
      </w:r>
      <w:proofErr w:type="spellEnd"/>
      <w:r w:rsidRPr="00786121">
        <w:rPr>
          <w:rFonts w:asciiTheme="minorHAnsi" w:hAnsiTheme="minorHAnsi" w:cstheme="minorHAnsi"/>
          <w:bCs/>
          <w:sz w:val="22"/>
          <w:szCs w:val="22"/>
        </w:rPr>
        <w:t xml:space="preserve"> tapasztalatait is. Balogh Tibornak is volt egy nagyon jó felvetése, kéri, hogy ossza meg a </w:t>
      </w:r>
      <w:r w:rsidR="00C267E2" w:rsidRPr="00786121">
        <w:rPr>
          <w:rFonts w:asciiTheme="minorHAnsi" w:hAnsiTheme="minorHAnsi" w:cstheme="minorHAnsi"/>
          <w:bCs/>
          <w:sz w:val="22"/>
          <w:szCs w:val="22"/>
        </w:rPr>
        <w:t>B</w:t>
      </w:r>
      <w:r w:rsidRPr="00786121">
        <w:rPr>
          <w:rFonts w:asciiTheme="minorHAnsi" w:hAnsiTheme="minorHAnsi" w:cstheme="minorHAnsi"/>
          <w:bCs/>
          <w:sz w:val="22"/>
          <w:szCs w:val="22"/>
        </w:rPr>
        <w:t xml:space="preserve">izottsággal. </w:t>
      </w:r>
    </w:p>
    <w:p w14:paraId="75038221" w14:textId="77777777" w:rsidR="00451AB0" w:rsidRPr="00786121" w:rsidRDefault="00451AB0" w:rsidP="00786121">
      <w:pPr>
        <w:pStyle w:val="NormlWeb"/>
        <w:spacing w:before="0" w:beforeAutospacing="0" w:after="0" w:afterAutospacing="0"/>
        <w:jc w:val="both"/>
        <w:rPr>
          <w:rFonts w:asciiTheme="minorHAnsi" w:hAnsiTheme="minorHAnsi" w:cstheme="minorHAnsi"/>
          <w:bCs/>
          <w:sz w:val="22"/>
          <w:szCs w:val="22"/>
        </w:rPr>
      </w:pPr>
    </w:p>
    <w:p w14:paraId="10821711" w14:textId="65094BEC" w:rsidR="00451AB0" w:rsidRPr="00786121" w:rsidRDefault="00451AB0"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 xml:space="preserve">Balogh Tibor, a </w:t>
      </w:r>
      <w:r w:rsidR="00C267E2" w:rsidRPr="00786121">
        <w:rPr>
          <w:rFonts w:asciiTheme="minorHAnsi" w:hAnsiTheme="minorHAnsi" w:cstheme="minorHAnsi"/>
          <w:b/>
          <w:sz w:val="22"/>
          <w:szCs w:val="22"/>
          <w:u w:val="single"/>
        </w:rPr>
        <w:t>B</w:t>
      </w:r>
      <w:r w:rsidRPr="00786121">
        <w:rPr>
          <w:rFonts w:asciiTheme="minorHAnsi" w:hAnsiTheme="minorHAnsi" w:cstheme="minorHAnsi"/>
          <w:b/>
          <w:sz w:val="22"/>
          <w:szCs w:val="22"/>
          <w:u w:val="single"/>
        </w:rPr>
        <w:t>izottság tagja</w:t>
      </w:r>
      <w:r w:rsidR="00C267E2" w:rsidRPr="00786121">
        <w:rPr>
          <w:rFonts w:asciiTheme="minorHAnsi" w:hAnsiTheme="minorHAnsi" w:cstheme="minorHAnsi"/>
          <w:b/>
          <w:sz w:val="22"/>
          <w:szCs w:val="22"/>
          <w:u w:val="single"/>
        </w:rPr>
        <w:t>:</w:t>
      </w:r>
      <w:r w:rsidRPr="00786121">
        <w:rPr>
          <w:rFonts w:asciiTheme="minorHAnsi" w:hAnsiTheme="minorHAnsi" w:cstheme="minorHAnsi"/>
          <w:bCs/>
          <w:sz w:val="22"/>
          <w:szCs w:val="22"/>
        </w:rPr>
        <w:t xml:space="preserve"> </w:t>
      </w:r>
      <w:r w:rsidR="00ED3821" w:rsidRPr="00786121">
        <w:rPr>
          <w:rFonts w:asciiTheme="minorHAnsi" w:hAnsiTheme="minorHAnsi" w:cstheme="minorHAnsi"/>
          <w:bCs/>
          <w:sz w:val="22"/>
          <w:szCs w:val="22"/>
        </w:rPr>
        <w:t xml:space="preserve">A </w:t>
      </w:r>
      <w:r w:rsidRPr="00786121">
        <w:rPr>
          <w:rFonts w:asciiTheme="minorHAnsi" w:hAnsiTheme="minorHAnsi" w:cstheme="minorHAnsi"/>
          <w:bCs/>
          <w:sz w:val="22"/>
          <w:szCs w:val="22"/>
        </w:rPr>
        <w:t xml:space="preserve">Gagarin út és a Dózsa </w:t>
      </w:r>
      <w:r w:rsidR="00A3669E" w:rsidRPr="00786121">
        <w:rPr>
          <w:rFonts w:asciiTheme="minorHAnsi" w:hAnsiTheme="minorHAnsi" w:cstheme="minorHAnsi"/>
          <w:bCs/>
          <w:sz w:val="22"/>
          <w:szCs w:val="22"/>
        </w:rPr>
        <w:t xml:space="preserve">György utcák találkozásánál van egy gócpont, ezért ő </w:t>
      </w:r>
      <w:r w:rsidR="00ED3821" w:rsidRPr="00786121">
        <w:rPr>
          <w:rFonts w:asciiTheme="minorHAnsi" w:hAnsiTheme="minorHAnsi" w:cstheme="minorHAnsi"/>
          <w:bCs/>
          <w:sz w:val="22"/>
          <w:szCs w:val="22"/>
        </w:rPr>
        <w:t>STOP-</w:t>
      </w:r>
      <w:r w:rsidR="00A3669E" w:rsidRPr="00786121">
        <w:rPr>
          <w:rFonts w:asciiTheme="minorHAnsi" w:hAnsiTheme="minorHAnsi" w:cstheme="minorHAnsi"/>
          <w:bCs/>
          <w:sz w:val="22"/>
          <w:szCs w:val="22"/>
        </w:rPr>
        <w:t>táblát javasolna a Gagarin út végére, így a Dózsán lenne a főútvonal, annak nagyobb a forgalma is. H</w:t>
      </w:r>
      <w:r w:rsidR="00B46E86" w:rsidRPr="00786121">
        <w:rPr>
          <w:rFonts w:asciiTheme="minorHAnsi" w:hAnsiTheme="minorHAnsi" w:cstheme="minorHAnsi"/>
          <w:bCs/>
          <w:sz w:val="22"/>
          <w:szCs w:val="22"/>
        </w:rPr>
        <w:t>a</w:t>
      </w:r>
      <w:r w:rsidR="00A3669E" w:rsidRPr="00786121">
        <w:rPr>
          <w:rFonts w:asciiTheme="minorHAnsi" w:hAnsiTheme="minorHAnsi" w:cstheme="minorHAnsi"/>
          <w:bCs/>
          <w:sz w:val="22"/>
          <w:szCs w:val="22"/>
        </w:rPr>
        <w:t xml:space="preserve"> ez </w:t>
      </w:r>
      <w:proofErr w:type="spellStart"/>
      <w:r w:rsidR="00A3669E" w:rsidRPr="00786121">
        <w:rPr>
          <w:rFonts w:asciiTheme="minorHAnsi" w:hAnsiTheme="minorHAnsi" w:cstheme="minorHAnsi"/>
          <w:bCs/>
          <w:sz w:val="22"/>
          <w:szCs w:val="22"/>
        </w:rPr>
        <w:t>forgalomtechnikailag</w:t>
      </w:r>
      <w:proofErr w:type="spellEnd"/>
      <w:r w:rsidR="00A3669E" w:rsidRPr="00786121">
        <w:rPr>
          <w:rFonts w:asciiTheme="minorHAnsi" w:hAnsiTheme="minorHAnsi" w:cstheme="minorHAnsi"/>
          <w:bCs/>
          <w:sz w:val="22"/>
          <w:szCs w:val="22"/>
        </w:rPr>
        <w:t xml:space="preserve"> kivitelezhető, javasolná ezt megvizsgálni. </w:t>
      </w:r>
    </w:p>
    <w:p w14:paraId="566776CF" w14:textId="77777777" w:rsidR="00A3669E" w:rsidRPr="00786121" w:rsidRDefault="00A3669E" w:rsidP="00786121">
      <w:pPr>
        <w:pStyle w:val="NormlWeb"/>
        <w:spacing w:before="0" w:beforeAutospacing="0" w:after="0" w:afterAutospacing="0"/>
        <w:jc w:val="both"/>
        <w:rPr>
          <w:rFonts w:asciiTheme="minorHAnsi" w:hAnsiTheme="minorHAnsi" w:cstheme="minorHAnsi"/>
          <w:bCs/>
          <w:sz w:val="22"/>
          <w:szCs w:val="22"/>
        </w:rPr>
      </w:pPr>
    </w:p>
    <w:p w14:paraId="443D8E98" w14:textId="7498F645" w:rsidR="00A3669E" w:rsidRPr="00786121" w:rsidRDefault="00ED3821"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bCs/>
          <w:color w:val="000000"/>
          <w:sz w:val="22"/>
          <w:szCs w:val="22"/>
          <w:u w:val="single"/>
        </w:rPr>
        <w:t>Bonti Tamás, a Kommunális és Környezetvédelmi Iroda vezetője:</w:t>
      </w:r>
      <w:r w:rsidRPr="00786121">
        <w:rPr>
          <w:rFonts w:asciiTheme="minorHAnsi" w:hAnsiTheme="minorHAnsi" w:cstheme="minorHAnsi"/>
          <w:color w:val="000000"/>
          <w:sz w:val="22"/>
          <w:szCs w:val="22"/>
        </w:rPr>
        <w:t xml:space="preserve"> </w:t>
      </w:r>
      <w:r w:rsidR="00A3669E" w:rsidRPr="00786121">
        <w:rPr>
          <w:rFonts w:asciiTheme="minorHAnsi" w:hAnsiTheme="minorHAnsi" w:cstheme="minorHAnsi"/>
          <w:bCs/>
          <w:sz w:val="22"/>
          <w:szCs w:val="22"/>
        </w:rPr>
        <w:t xml:space="preserve">Vannak </w:t>
      </w:r>
      <w:proofErr w:type="spellStart"/>
      <w:r w:rsidR="00A3669E" w:rsidRPr="00786121">
        <w:rPr>
          <w:rFonts w:asciiTheme="minorHAnsi" w:hAnsiTheme="minorHAnsi" w:cstheme="minorHAnsi"/>
          <w:bCs/>
          <w:sz w:val="22"/>
          <w:szCs w:val="22"/>
        </w:rPr>
        <w:t>szenzoraik</w:t>
      </w:r>
      <w:proofErr w:type="spellEnd"/>
      <w:r w:rsidR="00A3669E" w:rsidRPr="00786121">
        <w:rPr>
          <w:rFonts w:asciiTheme="minorHAnsi" w:hAnsiTheme="minorHAnsi" w:cstheme="minorHAnsi"/>
          <w:bCs/>
          <w:sz w:val="22"/>
          <w:szCs w:val="22"/>
        </w:rPr>
        <w:t>, amik alkalmasak, hogy gyalogost, személygépjárművet, tehergépjárművet (busz, tűzoltó, tehergépkocsi), biciklist megkülönböztessen</w:t>
      </w:r>
      <w:r w:rsidR="00804DA0" w:rsidRPr="00786121">
        <w:rPr>
          <w:rFonts w:asciiTheme="minorHAnsi" w:hAnsiTheme="minorHAnsi" w:cstheme="minorHAnsi"/>
          <w:bCs/>
          <w:sz w:val="22"/>
          <w:szCs w:val="22"/>
        </w:rPr>
        <w:t xml:space="preserve">, </w:t>
      </w:r>
      <w:r w:rsidR="00804DA0" w:rsidRPr="00786121">
        <w:rPr>
          <w:rFonts w:asciiTheme="minorHAnsi" w:hAnsiTheme="minorHAnsi" w:cstheme="minorHAnsi"/>
          <w:bCs/>
          <w:sz w:val="22"/>
          <w:szCs w:val="22"/>
        </w:rPr>
        <w:lastRenderedPageBreak/>
        <w:t>ezekkel meg tudják nézni, hogy melyik útnak van nagyobb forgalma. Ezt az eszközt egy ablakba kell kihelyezni, áramforrásra van szüksége, teljesen mindegy, hogy családba vagy kollégiumba helyezik ki, 20 vagy 30 Ft egyébként</w:t>
      </w:r>
      <w:r w:rsidR="003B7949" w:rsidRPr="00786121">
        <w:rPr>
          <w:rFonts w:asciiTheme="minorHAnsi" w:hAnsiTheme="minorHAnsi" w:cstheme="minorHAnsi"/>
          <w:bCs/>
          <w:sz w:val="22"/>
          <w:szCs w:val="22"/>
        </w:rPr>
        <w:t>,</w:t>
      </w:r>
      <w:r w:rsidR="00804DA0" w:rsidRPr="00786121">
        <w:rPr>
          <w:rFonts w:asciiTheme="minorHAnsi" w:hAnsiTheme="minorHAnsi" w:cstheme="minorHAnsi"/>
          <w:bCs/>
          <w:sz w:val="22"/>
          <w:szCs w:val="22"/>
        </w:rPr>
        <w:t xml:space="preserve"> amivel pluszban több lesz a fo</w:t>
      </w:r>
      <w:r w:rsidR="00B46E86" w:rsidRPr="00786121">
        <w:rPr>
          <w:rFonts w:asciiTheme="minorHAnsi" w:hAnsiTheme="minorHAnsi" w:cstheme="minorHAnsi"/>
          <w:bCs/>
          <w:sz w:val="22"/>
          <w:szCs w:val="22"/>
        </w:rPr>
        <w:t>g</w:t>
      </w:r>
      <w:r w:rsidR="00804DA0" w:rsidRPr="00786121">
        <w:rPr>
          <w:rFonts w:asciiTheme="minorHAnsi" w:hAnsiTheme="minorHAnsi" w:cstheme="minorHAnsi"/>
          <w:bCs/>
          <w:sz w:val="22"/>
          <w:szCs w:val="22"/>
        </w:rPr>
        <w:t xml:space="preserve">yasztás egy hónapban, ezt kiszámolták. Interneten követhető bárki számára, látható, hogy milyen forgalmi adatok vannak. A Jáki útnál is </w:t>
      </w:r>
      <w:r w:rsidR="003B7949" w:rsidRPr="00786121">
        <w:rPr>
          <w:rFonts w:asciiTheme="minorHAnsi" w:hAnsiTheme="minorHAnsi" w:cstheme="minorHAnsi"/>
          <w:bCs/>
          <w:sz w:val="22"/>
          <w:szCs w:val="22"/>
        </w:rPr>
        <w:t>í</w:t>
      </w:r>
      <w:r w:rsidR="00804DA0" w:rsidRPr="00786121">
        <w:rPr>
          <w:rFonts w:asciiTheme="minorHAnsi" w:hAnsiTheme="minorHAnsi" w:cstheme="minorHAnsi"/>
          <w:bCs/>
          <w:sz w:val="22"/>
          <w:szCs w:val="22"/>
        </w:rPr>
        <w:t>gy született meg a döntés, hogy csökkentsé</w:t>
      </w:r>
      <w:r w:rsidR="003B7949" w:rsidRPr="00786121">
        <w:rPr>
          <w:rFonts w:asciiTheme="minorHAnsi" w:hAnsiTheme="minorHAnsi" w:cstheme="minorHAnsi"/>
          <w:bCs/>
          <w:sz w:val="22"/>
          <w:szCs w:val="22"/>
        </w:rPr>
        <w:t>k</w:t>
      </w:r>
      <w:r w:rsidR="00804DA0" w:rsidRPr="00786121">
        <w:rPr>
          <w:rFonts w:asciiTheme="minorHAnsi" w:hAnsiTheme="minorHAnsi" w:cstheme="minorHAnsi"/>
          <w:bCs/>
          <w:sz w:val="22"/>
          <w:szCs w:val="22"/>
        </w:rPr>
        <w:t xml:space="preserve"> a sebességet. Ez a sebességtúllépést is mutatja. </w:t>
      </w:r>
      <w:r w:rsidR="00D070D1" w:rsidRPr="00786121">
        <w:rPr>
          <w:rFonts w:asciiTheme="minorHAnsi" w:hAnsiTheme="minorHAnsi" w:cstheme="minorHAnsi"/>
          <w:bCs/>
          <w:sz w:val="22"/>
          <w:szCs w:val="22"/>
        </w:rPr>
        <w:t xml:space="preserve">Szerinte ezt el kell végezni. 4 </w:t>
      </w:r>
      <w:proofErr w:type="spellStart"/>
      <w:r w:rsidR="00D070D1" w:rsidRPr="00786121">
        <w:rPr>
          <w:rFonts w:asciiTheme="minorHAnsi" w:hAnsiTheme="minorHAnsi" w:cstheme="minorHAnsi"/>
          <w:bCs/>
          <w:sz w:val="22"/>
          <w:szCs w:val="22"/>
        </w:rPr>
        <w:t>szenzoruk</w:t>
      </w:r>
      <w:proofErr w:type="spellEnd"/>
      <w:r w:rsidR="00D070D1" w:rsidRPr="00786121">
        <w:rPr>
          <w:rFonts w:asciiTheme="minorHAnsi" w:hAnsiTheme="minorHAnsi" w:cstheme="minorHAnsi"/>
          <w:bCs/>
          <w:sz w:val="22"/>
          <w:szCs w:val="22"/>
        </w:rPr>
        <w:t xml:space="preserve"> van jelenleg, még 4-et szeretnének beszerezni. Ha ez megvalósul, ennek lehet egy felülvizsgálatot adni. Azt hozzátenné, hogy biztosan megszoknák, előbb-utóbb, de ezt valószínűleg megelőzi majd 1-2 baleset, ha valaki emlékezetből közlekedik. A </w:t>
      </w:r>
      <w:r w:rsidRPr="00786121">
        <w:rPr>
          <w:rFonts w:asciiTheme="minorHAnsi" w:hAnsiTheme="minorHAnsi" w:cstheme="minorHAnsi"/>
          <w:bCs/>
          <w:sz w:val="22"/>
          <w:szCs w:val="22"/>
        </w:rPr>
        <w:t>METRO-</w:t>
      </w:r>
      <w:proofErr w:type="spellStart"/>
      <w:r w:rsidR="00D070D1" w:rsidRPr="00786121">
        <w:rPr>
          <w:rFonts w:asciiTheme="minorHAnsi" w:hAnsiTheme="minorHAnsi" w:cstheme="minorHAnsi"/>
          <w:bCs/>
          <w:sz w:val="22"/>
          <w:szCs w:val="22"/>
        </w:rPr>
        <w:t>nál</w:t>
      </w:r>
      <w:proofErr w:type="spellEnd"/>
      <w:r w:rsidR="00D070D1" w:rsidRPr="00786121">
        <w:rPr>
          <w:rFonts w:asciiTheme="minorHAnsi" w:hAnsiTheme="minorHAnsi" w:cstheme="minorHAnsi"/>
          <w:bCs/>
          <w:sz w:val="22"/>
          <w:szCs w:val="22"/>
        </w:rPr>
        <w:t xml:space="preserve"> is féltek, hogy mennyire fogják megszokni a </w:t>
      </w:r>
      <w:r w:rsidRPr="00786121">
        <w:rPr>
          <w:rFonts w:asciiTheme="minorHAnsi" w:hAnsiTheme="minorHAnsi" w:cstheme="minorHAnsi"/>
          <w:bCs/>
          <w:sz w:val="22"/>
          <w:szCs w:val="22"/>
        </w:rPr>
        <w:t>STOP-</w:t>
      </w:r>
      <w:r w:rsidR="00D070D1" w:rsidRPr="00786121">
        <w:rPr>
          <w:rFonts w:asciiTheme="minorHAnsi" w:hAnsiTheme="minorHAnsi" w:cstheme="minorHAnsi"/>
          <w:bCs/>
          <w:sz w:val="22"/>
          <w:szCs w:val="22"/>
        </w:rPr>
        <w:t xml:space="preserve">táblát, </w:t>
      </w:r>
      <w:r w:rsidR="00CC33DB" w:rsidRPr="00786121">
        <w:rPr>
          <w:rFonts w:asciiTheme="minorHAnsi" w:hAnsiTheme="minorHAnsi" w:cstheme="minorHAnsi"/>
          <w:bCs/>
          <w:sz w:val="22"/>
          <w:szCs w:val="22"/>
        </w:rPr>
        <w:t xml:space="preserve">de most már azt mondja, hogy megszokták. A Dózsánál zebra is van, tehát így viszonylag könnyeb a helyzet. </w:t>
      </w:r>
    </w:p>
    <w:p w14:paraId="1D15BF89" w14:textId="77777777" w:rsidR="00CC33DB" w:rsidRPr="00786121" w:rsidRDefault="00CC33DB" w:rsidP="00786121">
      <w:pPr>
        <w:pStyle w:val="NormlWeb"/>
        <w:spacing w:before="0" w:beforeAutospacing="0" w:after="0" w:afterAutospacing="0"/>
        <w:jc w:val="both"/>
        <w:rPr>
          <w:rFonts w:asciiTheme="minorHAnsi" w:hAnsiTheme="minorHAnsi" w:cstheme="minorHAnsi"/>
          <w:bCs/>
          <w:sz w:val="22"/>
          <w:szCs w:val="22"/>
        </w:rPr>
      </w:pPr>
    </w:p>
    <w:p w14:paraId="4C1FF01E" w14:textId="4E9589AB" w:rsidR="00CC33DB" w:rsidRPr="00786121" w:rsidRDefault="00CC33DB" w:rsidP="00786121">
      <w:pPr>
        <w:pStyle w:val="NormlWeb"/>
        <w:spacing w:before="0" w:beforeAutospacing="0" w:after="0" w:afterAutospacing="0"/>
        <w:jc w:val="both"/>
        <w:rPr>
          <w:rFonts w:asciiTheme="minorHAnsi" w:hAnsiTheme="minorHAnsi" w:cstheme="minorHAnsi"/>
          <w:bCs/>
          <w:sz w:val="22"/>
          <w:szCs w:val="22"/>
        </w:rPr>
      </w:pPr>
      <w:proofErr w:type="spellStart"/>
      <w:r w:rsidRPr="00786121">
        <w:rPr>
          <w:rFonts w:asciiTheme="minorHAnsi" w:hAnsiTheme="minorHAnsi" w:cstheme="minorHAnsi"/>
          <w:b/>
          <w:sz w:val="22"/>
          <w:szCs w:val="22"/>
          <w:u w:val="single"/>
        </w:rPr>
        <w:t>Bercse</w:t>
      </w:r>
      <w:proofErr w:type="spellEnd"/>
      <w:r w:rsidRPr="00786121">
        <w:rPr>
          <w:rFonts w:asciiTheme="minorHAnsi" w:hAnsiTheme="minorHAnsi" w:cstheme="minorHAnsi"/>
          <w:b/>
          <w:sz w:val="22"/>
          <w:szCs w:val="22"/>
          <w:u w:val="single"/>
        </w:rPr>
        <w:t xml:space="preserve"> László</w:t>
      </w:r>
      <w:r w:rsidR="003B7949" w:rsidRPr="00786121">
        <w:rPr>
          <w:rFonts w:asciiTheme="minorHAnsi" w:hAnsiTheme="minorHAnsi" w:cstheme="minorHAnsi"/>
          <w:b/>
          <w:sz w:val="22"/>
          <w:szCs w:val="22"/>
          <w:u w:val="single"/>
        </w:rPr>
        <w:t xml:space="preserve"> r.</w:t>
      </w:r>
      <w:r w:rsidR="00ED3821" w:rsidRPr="00786121">
        <w:rPr>
          <w:rFonts w:asciiTheme="minorHAnsi" w:hAnsiTheme="minorHAnsi" w:cstheme="minorHAnsi"/>
          <w:b/>
          <w:sz w:val="22"/>
          <w:szCs w:val="22"/>
          <w:u w:val="single"/>
        </w:rPr>
        <w:t xml:space="preserve"> </w:t>
      </w:r>
      <w:r w:rsidR="003B7949" w:rsidRPr="00786121">
        <w:rPr>
          <w:rFonts w:asciiTheme="minorHAnsi" w:hAnsiTheme="minorHAnsi" w:cstheme="minorHAnsi"/>
          <w:b/>
          <w:sz w:val="22"/>
          <w:szCs w:val="22"/>
          <w:u w:val="single"/>
        </w:rPr>
        <w:t>alezredes</w:t>
      </w:r>
      <w:r w:rsidR="00EA7840" w:rsidRPr="00786121">
        <w:rPr>
          <w:rFonts w:asciiTheme="minorHAnsi" w:hAnsiTheme="minorHAnsi" w:cstheme="minorHAnsi"/>
          <w:b/>
          <w:sz w:val="22"/>
          <w:szCs w:val="22"/>
          <w:u w:val="single"/>
        </w:rPr>
        <w:t>, a Bizottság tagja</w:t>
      </w:r>
      <w:r w:rsidRPr="00786121">
        <w:rPr>
          <w:rFonts w:asciiTheme="minorHAnsi" w:hAnsiTheme="minorHAnsi" w:cstheme="minorHAnsi"/>
          <w:b/>
          <w:sz w:val="22"/>
          <w:szCs w:val="22"/>
          <w:u w:val="single"/>
        </w:rPr>
        <w:t>:</w:t>
      </w:r>
      <w:r w:rsidRPr="00786121">
        <w:rPr>
          <w:rFonts w:asciiTheme="minorHAnsi" w:hAnsiTheme="minorHAnsi" w:cstheme="minorHAnsi"/>
          <w:bCs/>
          <w:sz w:val="22"/>
          <w:szCs w:val="22"/>
        </w:rPr>
        <w:t xml:space="preserve"> A G</w:t>
      </w:r>
      <w:r w:rsidR="003B7949" w:rsidRPr="00786121">
        <w:rPr>
          <w:rFonts w:asciiTheme="minorHAnsi" w:hAnsiTheme="minorHAnsi" w:cstheme="minorHAnsi"/>
          <w:bCs/>
          <w:sz w:val="22"/>
          <w:szCs w:val="22"/>
        </w:rPr>
        <w:t>a</w:t>
      </w:r>
      <w:r w:rsidRPr="00786121">
        <w:rPr>
          <w:rFonts w:asciiTheme="minorHAnsi" w:hAnsiTheme="minorHAnsi" w:cstheme="minorHAnsi"/>
          <w:bCs/>
          <w:sz w:val="22"/>
          <w:szCs w:val="22"/>
        </w:rPr>
        <w:t>gar</w:t>
      </w:r>
      <w:r w:rsidR="003B7949" w:rsidRPr="00786121">
        <w:rPr>
          <w:rFonts w:asciiTheme="minorHAnsi" w:hAnsiTheme="minorHAnsi" w:cstheme="minorHAnsi"/>
          <w:bCs/>
          <w:sz w:val="22"/>
          <w:szCs w:val="22"/>
        </w:rPr>
        <w:t>i</w:t>
      </w:r>
      <w:r w:rsidRPr="00786121">
        <w:rPr>
          <w:rFonts w:asciiTheme="minorHAnsi" w:hAnsiTheme="minorHAnsi" w:cstheme="minorHAnsi"/>
          <w:bCs/>
          <w:sz w:val="22"/>
          <w:szCs w:val="22"/>
        </w:rPr>
        <w:t xml:space="preserve">n utca forgalma a nagy kanyar miatt lényegesen meg van lassítva, de egy lendületből érkező autót kellene megfogni a táblával, ezért ezen még el kellene gondolkodni. </w:t>
      </w:r>
    </w:p>
    <w:p w14:paraId="474B4D36" w14:textId="77777777" w:rsidR="00CC33DB" w:rsidRPr="00786121" w:rsidRDefault="00CC33DB" w:rsidP="00786121">
      <w:pPr>
        <w:pStyle w:val="NormlWeb"/>
        <w:spacing w:before="0" w:beforeAutospacing="0" w:after="0" w:afterAutospacing="0"/>
        <w:jc w:val="both"/>
        <w:rPr>
          <w:rFonts w:asciiTheme="minorHAnsi" w:hAnsiTheme="minorHAnsi" w:cstheme="minorHAnsi"/>
          <w:bCs/>
          <w:sz w:val="22"/>
          <w:szCs w:val="22"/>
        </w:rPr>
      </w:pPr>
    </w:p>
    <w:p w14:paraId="14A04359" w14:textId="00E734C4" w:rsidR="00CC33DB" w:rsidRPr="00786121" w:rsidRDefault="00ED3821" w:rsidP="00786121">
      <w:pPr>
        <w:pStyle w:val="NormlWeb"/>
        <w:spacing w:before="0" w:beforeAutospacing="0" w:after="0" w:afterAutospacing="0"/>
        <w:ind w:hanging="1"/>
        <w:jc w:val="both"/>
        <w:rPr>
          <w:rFonts w:asciiTheme="minorHAnsi" w:hAnsiTheme="minorHAnsi" w:cstheme="minorHAnsi"/>
          <w:bCs/>
          <w:sz w:val="22"/>
          <w:szCs w:val="22"/>
        </w:rPr>
      </w:pPr>
      <w:r w:rsidRPr="00786121">
        <w:rPr>
          <w:rFonts w:asciiTheme="minorHAnsi" w:hAnsiTheme="minorHAnsi" w:cstheme="minorHAnsi"/>
          <w:b/>
          <w:bCs/>
          <w:color w:val="000000"/>
          <w:sz w:val="22"/>
          <w:szCs w:val="22"/>
          <w:u w:val="single"/>
        </w:rPr>
        <w:t>Bonti Tamás, a Kommunális és Környezetvédelmi Iroda vezetője:</w:t>
      </w:r>
      <w:r w:rsidR="00CC33DB" w:rsidRPr="00786121">
        <w:rPr>
          <w:rFonts w:asciiTheme="minorHAnsi" w:hAnsiTheme="minorHAnsi" w:cstheme="minorHAnsi"/>
          <w:bCs/>
          <w:sz w:val="22"/>
          <w:szCs w:val="22"/>
        </w:rPr>
        <w:t xml:space="preserve"> Ezért mondta, hogy ezt méréssel alá kellene támasztani, mert az csak egy dolog, hogy a </w:t>
      </w:r>
      <w:proofErr w:type="gramStart"/>
      <w:r w:rsidR="00CC33DB" w:rsidRPr="00786121">
        <w:rPr>
          <w:rFonts w:asciiTheme="minorHAnsi" w:hAnsiTheme="minorHAnsi" w:cstheme="minorHAnsi"/>
          <w:bCs/>
          <w:sz w:val="22"/>
          <w:szCs w:val="22"/>
        </w:rPr>
        <w:t>Magyar</w:t>
      </w:r>
      <w:proofErr w:type="gramEnd"/>
      <w:r w:rsidR="00CC33DB" w:rsidRPr="00786121">
        <w:rPr>
          <w:rFonts w:asciiTheme="minorHAnsi" w:hAnsiTheme="minorHAnsi" w:cstheme="minorHAnsi"/>
          <w:bCs/>
          <w:sz w:val="22"/>
          <w:szCs w:val="22"/>
        </w:rPr>
        <w:t xml:space="preserve"> utcán jönnek a buszok meg a tűzoltók. Ha a másik út nagyobb forgalmat bonyolít le, akkor azt visszatorlasztja és </w:t>
      </w:r>
      <w:r w:rsidR="00EA7840" w:rsidRPr="00786121">
        <w:rPr>
          <w:rFonts w:asciiTheme="minorHAnsi" w:hAnsiTheme="minorHAnsi" w:cstheme="minorHAnsi"/>
          <w:bCs/>
          <w:sz w:val="22"/>
          <w:szCs w:val="22"/>
        </w:rPr>
        <w:t>más</w:t>
      </w:r>
      <w:r w:rsidR="00CC33DB" w:rsidRPr="00786121">
        <w:rPr>
          <w:rFonts w:asciiTheme="minorHAnsi" w:hAnsiTheme="minorHAnsi" w:cstheme="minorHAnsi"/>
          <w:bCs/>
          <w:sz w:val="22"/>
          <w:szCs w:val="22"/>
        </w:rPr>
        <w:t>, alapból rossz, kevésbé széles utcákat fogják igénybe venni menekülésként, mint a Szinyei</w:t>
      </w:r>
      <w:r w:rsidR="004123D1" w:rsidRPr="00786121">
        <w:rPr>
          <w:rFonts w:asciiTheme="minorHAnsi" w:hAnsiTheme="minorHAnsi" w:cstheme="minorHAnsi"/>
          <w:bCs/>
          <w:sz w:val="22"/>
          <w:szCs w:val="22"/>
        </w:rPr>
        <w:t>. Ezért mondta, hogy ez a készülék meg fogja mondani.</w:t>
      </w:r>
    </w:p>
    <w:p w14:paraId="362EDB22" w14:textId="77777777" w:rsidR="004123D1" w:rsidRPr="00786121" w:rsidRDefault="004123D1" w:rsidP="00786121">
      <w:pPr>
        <w:pStyle w:val="NormlWeb"/>
        <w:spacing w:before="0" w:beforeAutospacing="0" w:after="0" w:afterAutospacing="0"/>
        <w:jc w:val="both"/>
        <w:rPr>
          <w:rFonts w:asciiTheme="minorHAnsi" w:hAnsiTheme="minorHAnsi" w:cstheme="minorHAnsi"/>
          <w:bCs/>
          <w:sz w:val="22"/>
          <w:szCs w:val="22"/>
        </w:rPr>
      </w:pPr>
    </w:p>
    <w:p w14:paraId="21F286FE" w14:textId="2B2C9F77" w:rsidR="004123D1" w:rsidRPr="00786121" w:rsidRDefault="004123D1"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Horváth Ferenc</w:t>
      </w:r>
      <w:r w:rsidR="00EA7840" w:rsidRPr="00786121">
        <w:rPr>
          <w:rFonts w:asciiTheme="minorHAnsi" w:hAnsiTheme="minorHAnsi" w:cstheme="minorHAnsi"/>
          <w:b/>
          <w:sz w:val="22"/>
          <w:szCs w:val="22"/>
          <w:u w:val="single"/>
        </w:rPr>
        <w:t>, a Bizottság tagja</w:t>
      </w:r>
      <w:r w:rsidR="00302B73" w:rsidRPr="00786121">
        <w:rPr>
          <w:rFonts w:asciiTheme="minorHAnsi" w:hAnsiTheme="minorHAnsi" w:cstheme="minorHAnsi"/>
          <w:b/>
          <w:sz w:val="22"/>
          <w:szCs w:val="22"/>
          <w:u w:val="single"/>
        </w:rPr>
        <w:t>:</w:t>
      </w:r>
      <w:r w:rsidRPr="00786121">
        <w:rPr>
          <w:rFonts w:asciiTheme="minorHAnsi" w:hAnsiTheme="minorHAnsi" w:cstheme="minorHAnsi"/>
          <w:bCs/>
          <w:sz w:val="22"/>
          <w:szCs w:val="22"/>
        </w:rPr>
        <w:t xml:space="preserve"> </w:t>
      </w:r>
      <w:r w:rsidR="00612D6B" w:rsidRPr="00786121">
        <w:rPr>
          <w:rFonts w:asciiTheme="minorHAnsi" w:hAnsiTheme="minorHAnsi" w:cstheme="minorHAnsi"/>
          <w:bCs/>
          <w:sz w:val="22"/>
          <w:szCs w:val="22"/>
        </w:rPr>
        <w:t xml:space="preserve">Szomorú az ügyben, hogy utólagosan kell már kihelyezett táblákat jóváhagyni. Gondol itt arra, hogy Hargita utcában megállási korlátozás lett kirakva. Egyszerűbb lett volna egyirányúsítással megoldani. Nem kell minden szempontból a sarkon élő ember kérését elfogadni. </w:t>
      </w:r>
      <w:proofErr w:type="spellStart"/>
      <w:r w:rsidR="00612D6B" w:rsidRPr="00786121">
        <w:rPr>
          <w:rFonts w:asciiTheme="minorHAnsi" w:hAnsiTheme="minorHAnsi" w:cstheme="minorHAnsi"/>
          <w:bCs/>
          <w:sz w:val="22"/>
          <w:szCs w:val="22"/>
        </w:rPr>
        <w:t>Végignézte</w:t>
      </w:r>
      <w:proofErr w:type="spellEnd"/>
      <w:r w:rsidR="00612D6B" w:rsidRPr="00786121">
        <w:rPr>
          <w:rFonts w:asciiTheme="minorHAnsi" w:hAnsiTheme="minorHAnsi" w:cstheme="minorHAnsi"/>
          <w:bCs/>
          <w:sz w:val="22"/>
          <w:szCs w:val="22"/>
        </w:rPr>
        <w:t xml:space="preserve"> az összes ilyen helyszínt, az Alsóhegyi úton már a táblák oszlopai állnak. Úgy gondolja, ezt egy bizottsági vitának meg kell</w:t>
      </w:r>
      <w:r w:rsidR="00EA7840" w:rsidRPr="00786121">
        <w:rPr>
          <w:rFonts w:asciiTheme="minorHAnsi" w:hAnsiTheme="minorHAnsi" w:cstheme="minorHAnsi"/>
          <w:bCs/>
          <w:sz w:val="22"/>
          <w:szCs w:val="22"/>
        </w:rPr>
        <w:t>ett</w:t>
      </w:r>
      <w:r w:rsidR="00612D6B" w:rsidRPr="00786121">
        <w:rPr>
          <w:rFonts w:asciiTheme="minorHAnsi" w:hAnsiTheme="minorHAnsi" w:cstheme="minorHAnsi"/>
          <w:bCs/>
          <w:sz w:val="22"/>
          <w:szCs w:val="22"/>
        </w:rPr>
        <w:t xml:space="preserve"> volna előzni. A Pinkafői utcára visszatérve, álláspontja szerint, ha GYSEV</w:t>
      </w:r>
      <w:r w:rsidR="00302B73" w:rsidRPr="00786121">
        <w:rPr>
          <w:rFonts w:asciiTheme="minorHAnsi" w:hAnsiTheme="minorHAnsi" w:cstheme="minorHAnsi"/>
          <w:bCs/>
          <w:sz w:val="22"/>
          <w:szCs w:val="22"/>
        </w:rPr>
        <w:t>-</w:t>
      </w:r>
      <w:r w:rsidR="00612D6B" w:rsidRPr="00786121">
        <w:rPr>
          <w:rFonts w:asciiTheme="minorHAnsi" w:hAnsiTheme="minorHAnsi" w:cstheme="minorHAnsi"/>
          <w:bCs/>
          <w:sz w:val="22"/>
          <w:szCs w:val="22"/>
        </w:rPr>
        <w:t>terület, építsen kerítést, utána körbe van kerítve, kamionok parkolója van ott. Nyugodtan megépíthetné a kerítést és nem kellene táblát kitenni. A Felsőőr utcában is kint volt, ő nem lát a 36</w:t>
      </w:r>
      <w:r w:rsidR="00572199" w:rsidRPr="00786121">
        <w:rPr>
          <w:rFonts w:asciiTheme="minorHAnsi" w:hAnsiTheme="minorHAnsi" w:cstheme="minorHAnsi"/>
          <w:bCs/>
          <w:sz w:val="22"/>
          <w:szCs w:val="22"/>
        </w:rPr>
        <w:t>.</w:t>
      </w:r>
      <w:r w:rsidR="00612D6B" w:rsidRPr="00786121">
        <w:rPr>
          <w:rFonts w:asciiTheme="minorHAnsi" w:hAnsiTheme="minorHAnsi" w:cstheme="minorHAnsi"/>
          <w:bCs/>
          <w:sz w:val="22"/>
          <w:szCs w:val="22"/>
        </w:rPr>
        <w:t xml:space="preserve"> szám előtt problémát. A</w:t>
      </w:r>
      <w:r w:rsidR="00572199" w:rsidRPr="00786121">
        <w:rPr>
          <w:rFonts w:asciiTheme="minorHAnsi" w:hAnsiTheme="minorHAnsi" w:cstheme="minorHAnsi"/>
          <w:bCs/>
          <w:sz w:val="22"/>
          <w:szCs w:val="22"/>
        </w:rPr>
        <w:t>z,</w:t>
      </w:r>
      <w:r w:rsidR="00612D6B" w:rsidRPr="00786121">
        <w:rPr>
          <w:rFonts w:asciiTheme="minorHAnsi" w:hAnsiTheme="minorHAnsi" w:cstheme="minorHAnsi"/>
          <w:bCs/>
          <w:sz w:val="22"/>
          <w:szCs w:val="22"/>
        </w:rPr>
        <w:t xml:space="preserve"> aki a Szent Flórián 12. ingatlanról a Felsőőrre ki akar jönni és nem tud befordulni se jobbra, se balra, annak javasolná </w:t>
      </w:r>
      <w:r w:rsidR="00572199" w:rsidRPr="00786121">
        <w:rPr>
          <w:rFonts w:asciiTheme="minorHAnsi" w:hAnsiTheme="minorHAnsi" w:cstheme="minorHAnsi"/>
          <w:bCs/>
          <w:sz w:val="22"/>
          <w:szCs w:val="22"/>
        </w:rPr>
        <w:t xml:space="preserve">a </w:t>
      </w:r>
      <w:r w:rsidR="00612D6B" w:rsidRPr="00786121">
        <w:rPr>
          <w:rFonts w:asciiTheme="minorHAnsi" w:hAnsiTheme="minorHAnsi" w:cstheme="minorHAnsi"/>
          <w:bCs/>
          <w:sz w:val="22"/>
          <w:szCs w:val="22"/>
        </w:rPr>
        <w:t>gyalogos közlekedést</w:t>
      </w:r>
      <w:r w:rsidR="00EE4EE0" w:rsidRPr="00786121">
        <w:rPr>
          <w:rFonts w:asciiTheme="minorHAnsi" w:hAnsiTheme="minorHAnsi" w:cstheme="minorHAnsi"/>
          <w:bCs/>
          <w:sz w:val="22"/>
          <w:szCs w:val="22"/>
        </w:rPr>
        <w:t>,</w:t>
      </w:r>
      <w:r w:rsidR="00612D6B" w:rsidRPr="00786121">
        <w:rPr>
          <w:rFonts w:asciiTheme="minorHAnsi" w:hAnsiTheme="minorHAnsi" w:cstheme="minorHAnsi"/>
          <w:bCs/>
          <w:sz w:val="22"/>
          <w:szCs w:val="22"/>
        </w:rPr>
        <w:t xml:space="preserve"> rollert, kerékpárt vagy a tömegközlekedést</w:t>
      </w:r>
      <w:r w:rsidR="00EE4EE0" w:rsidRPr="00786121">
        <w:rPr>
          <w:rFonts w:asciiTheme="minorHAnsi" w:hAnsiTheme="minorHAnsi" w:cstheme="minorHAnsi"/>
          <w:bCs/>
          <w:sz w:val="22"/>
          <w:szCs w:val="22"/>
        </w:rPr>
        <w:t>.</w:t>
      </w:r>
      <w:r w:rsidR="00612D6B" w:rsidRPr="00786121">
        <w:rPr>
          <w:rFonts w:asciiTheme="minorHAnsi" w:hAnsiTheme="minorHAnsi" w:cstheme="minorHAnsi"/>
          <w:bCs/>
          <w:sz w:val="22"/>
          <w:szCs w:val="22"/>
        </w:rPr>
        <w:t xml:space="preserve"> </w:t>
      </w:r>
      <w:r w:rsidR="00EE4EE0" w:rsidRPr="00786121">
        <w:rPr>
          <w:rFonts w:asciiTheme="minorHAnsi" w:hAnsiTheme="minorHAnsi" w:cstheme="minorHAnsi"/>
          <w:bCs/>
          <w:sz w:val="22"/>
          <w:szCs w:val="22"/>
        </w:rPr>
        <w:t>S</w:t>
      </w:r>
      <w:r w:rsidR="00612D6B" w:rsidRPr="00786121">
        <w:rPr>
          <w:rFonts w:asciiTheme="minorHAnsi" w:hAnsiTheme="minorHAnsi" w:cstheme="minorHAnsi"/>
          <w:bCs/>
          <w:sz w:val="22"/>
          <w:szCs w:val="22"/>
        </w:rPr>
        <w:t>zembe</w:t>
      </w:r>
      <w:r w:rsidR="00786121">
        <w:rPr>
          <w:rFonts w:asciiTheme="minorHAnsi" w:hAnsiTheme="minorHAnsi" w:cstheme="minorHAnsi"/>
          <w:bCs/>
          <w:sz w:val="22"/>
          <w:szCs w:val="22"/>
        </w:rPr>
        <w:t>n</w:t>
      </w:r>
      <w:r w:rsidR="00612D6B" w:rsidRPr="00786121">
        <w:rPr>
          <w:rFonts w:asciiTheme="minorHAnsi" w:hAnsiTheme="minorHAnsi" w:cstheme="minorHAnsi"/>
          <w:bCs/>
          <w:sz w:val="22"/>
          <w:szCs w:val="22"/>
        </w:rPr>
        <w:t xml:space="preserve"> is van egy zsákutca.</w:t>
      </w:r>
    </w:p>
    <w:p w14:paraId="4EA55563" w14:textId="77777777" w:rsidR="00612D6B" w:rsidRPr="00786121" w:rsidRDefault="00612D6B" w:rsidP="00786121">
      <w:pPr>
        <w:pStyle w:val="NormlWeb"/>
        <w:spacing w:before="0" w:beforeAutospacing="0" w:after="0" w:afterAutospacing="0"/>
        <w:jc w:val="both"/>
        <w:rPr>
          <w:rFonts w:asciiTheme="minorHAnsi" w:hAnsiTheme="minorHAnsi" w:cstheme="minorHAnsi"/>
          <w:bCs/>
          <w:sz w:val="22"/>
          <w:szCs w:val="22"/>
        </w:rPr>
      </w:pPr>
    </w:p>
    <w:p w14:paraId="4E5157A4" w14:textId="6E81C2E7" w:rsidR="00612D6B" w:rsidRPr="00786121" w:rsidRDefault="00302B73"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bCs/>
          <w:color w:val="000000"/>
          <w:sz w:val="22"/>
          <w:szCs w:val="22"/>
          <w:u w:val="single"/>
        </w:rPr>
        <w:t>Bonti Tamás, a Kommunális és Környezetvédelmi Iroda vezetője:</w:t>
      </w:r>
      <w:r w:rsidR="00612D6B" w:rsidRPr="00786121">
        <w:rPr>
          <w:rFonts w:asciiTheme="minorHAnsi" w:hAnsiTheme="minorHAnsi" w:cstheme="minorHAnsi"/>
          <w:bCs/>
          <w:sz w:val="22"/>
          <w:szCs w:val="22"/>
        </w:rPr>
        <w:t xml:space="preserve"> A zsákutcában van a 36. szám is. </w:t>
      </w:r>
    </w:p>
    <w:p w14:paraId="5A96C54D" w14:textId="77777777" w:rsidR="00612D6B" w:rsidRPr="00786121" w:rsidRDefault="00612D6B" w:rsidP="00786121">
      <w:pPr>
        <w:pStyle w:val="NormlWeb"/>
        <w:spacing w:before="0" w:beforeAutospacing="0" w:after="0" w:afterAutospacing="0"/>
        <w:jc w:val="both"/>
        <w:rPr>
          <w:rFonts w:asciiTheme="minorHAnsi" w:hAnsiTheme="minorHAnsi" w:cstheme="minorHAnsi"/>
          <w:bCs/>
          <w:sz w:val="22"/>
          <w:szCs w:val="22"/>
        </w:rPr>
      </w:pPr>
    </w:p>
    <w:p w14:paraId="00CFF018" w14:textId="212007F5" w:rsidR="00612D6B" w:rsidRPr="00786121" w:rsidRDefault="00302B73"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Horváth Ferenc, a Bizottság tagja:</w:t>
      </w:r>
      <w:r w:rsidR="00612D6B" w:rsidRPr="00786121">
        <w:rPr>
          <w:rFonts w:asciiTheme="minorHAnsi" w:hAnsiTheme="minorHAnsi" w:cstheme="minorHAnsi"/>
          <w:bCs/>
          <w:sz w:val="22"/>
          <w:szCs w:val="22"/>
        </w:rPr>
        <w:t xml:space="preserve"> Akkor nem a Szent Flórián 12-t kell odaírni.</w:t>
      </w:r>
    </w:p>
    <w:p w14:paraId="411CA724" w14:textId="77777777" w:rsidR="00612D6B" w:rsidRPr="00786121" w:rsidRDefault="00612D6B" w:rsidP="00786121">
      <w:pPr>
        <w:pStyle w:val="NormlWeb"/>
        <w:spacing w:before="0" w:beforeAutospacing="0" w:after="0" w:afterAutospacing="0"/>
        <w:jc w:val="both"/>
        <w:rPr>
          <w:rFonts w:asciiTheme="minorHAnsi" w:hAnsiTheme="minorHAnsi" w:cstheme="minorHAnsi"/>
          <w:bCs/>
          <w:sz w:val="22"/>
          <w:szCs w:val="22"/>
        </w:rPr>
      </w:pPr>
    </w:p>
    <w:p w14:paraId="0697E4FE" w14:textId="628AA048" w:rsidR="00612D6B" w:rsidRPr="00786121" w:rsidRDefault="00302B73"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bCs/>
          <w:color w:val="000000"/>
          <w:sz w:val="22"/>
          <w:szCs w:val="22"/>
          <w:u w:val="single"/>
        </w:rPr>
        <w:t>Bonti Tamás, a Kommunális és Környezetvédelmi Iroda vezetője:</w:t>
      </w:r>
      <w:r w:rsidR="00612D6B" w:rsidRPr="00786121">
        <w:rPr>
          <w:rFonts w:asciiTheme="minorHAnsi" w:hAnsiTheme="minorHAnsi" w:cstheme="minorHAnsi"/>
          <w:bCs/>
          <w:sz w:val="22"/>
          <w:szCs w:val="22"/>
        </w:rPr>
        <w:t xml:space="preserve"> Térinformatikai rendszer szerint van arra számozv</w:t>
      </w:r>
      <w:r w:rsidR="004D77A1" w:rsidRPr="00786121">
        <w:rPr>
          <w:rFonts w:asciiTheme="minorHAnsi" w:hAnsiTheme="minorHAnsi" w:cstheme="minorHAnsi"/>
          <w:bCs/>
          <w:sz w:val="22"/>
          <w:szCs w:val="22"/>
        </w:rPr>
        <w:t>a, a fölhivatalban található számozást kell hasz</w:t>
      </w:r>
      <w:r w:rsidR="00EE4EE0" w:rsidRPr="00786121">
        <w:rPr>
          <w:rFonts w:asciiTheme="minorHAnsi" w:hAnsiTheme="minorHAnsi" w:cstheme="minorHAnsi"/>
          <w:bCs/>
          <w:sz w:val="22"/>
          <w:szCs w:val="22"/>
        </w:rPr>
        <w:t>n</w:t>
      </w:r>
      <w:r w:rsidR="004D77A1" w:rsidRPr="00786121">
        <w:rPr>
          <w:rFonts w:asciiTheme="minorHAnsi" w:hAnsiTheme="minorHAnsi" w:cstheme="minorHAnsi"/>
          <w:bCs/>
          <w:sz w:val="22"/>
          <w:szCs w:val="22"/>
        </w:rPr>
        <w:t xml:space="preserve">álniuk, nem a mindennapi élet szerintit. </w:t>
      </w:r>
    </w:p>
    <w:p w14:paraId="71D4D4F3" w14:textId="77777777" w:rsidR="004D77A1" w:rsidRPr="00786121" w:rsidRDefault="004D77A1" w:rsidP="00786121">
      <w:pPr>
        <w:pStyle w:val="NormlWeb"/>
        <w:spacing w:before="0" w:beforeAutospacing="0" w:after="0" w:afterAutospacing="0"/>
        <w:jc w:val="both"/>
        <w:rPr>
          <w:rFonts w:asciiTheme="minorHAnsi" w:hAnsiTheme="minorHAnsi" w:cstheme="minorHAnsi"/>
          <w:bCs/>
          <w:sz w:val="22"/>
          <w:szCs w:val="22"/>
        </w:rPr>
      </w:pPr>
    </w:p>
    <w:p w14:paraId="7E701639" w14:textId="7CD7664A" w:rsidR="004D77A1" w:rsidRPr="00786121" w:rsidRDefault="00302B73"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Horváth Ferenc, a Bizottság tagja:</w:t>
      </w:r>
      <w:r w:rsidR="004D77A1" w:rsidRPr="00786121">
        <w:rPr>
          <w:rFonts w:asciiTheme="minorHAnsi" w:hAnsiTheme="minorHAnsi" w:cstheme="minorHAnsi"/>
          <w:bCs/>
          <w:sz w:val="22"/>
          <w:szCs w:val="22"/>
        </w:rPr>
        <w:t xml:space="preserve"> A Felsőőr utcának a páros oldalán nem áll senki hétköznap, ma sem állt ott se</w:t>
      </w:r>
      <w:r w:rsidR="00EE4EE0" w:rsidRPr="00786121">
        <w:rPr>
          <w:rFonts w:asciiTheme="minorHAnsi" w:hAnsiTheme="minorHAnsi" w:cstheme="minorHAnsi"/>
          <w:bCs/>
          <w:sz w:val="22"/>
          <w:szCs w:val="22"/>
        </w:rPr>
        <w:t>n</w:t>
      </w:r>
      <w:r w:rsidR="004D77A1" w:rsidRPr="00786121">
        <w:rPr>
          <w:rFonts w:asciiTheme="minorHAnsi" w:hAnsiTheme="minorHAnsi" w:cstheme="minorHAnsi"/>
          <w:bCs/>
          <w:sz w:val="22"/>
          <w:szCs w:val="22"/>
        </w:rPr>
        <w:t>ki, fotója is van róla. A Szabadságharcos utcában elhiszi, hogy a 8-12</w:t>
      </w:r>
      <w:r w:rsidRPr="00786121">
        <w:rPr>
          <w:rFonts w:asciiTheme="minorHAnsi" w:hAnsiTheme="minorHAnsi" w:cstheme="minorHAnsi"/>
          <w:bCs/>
          <w:sz w:val="22"/>
          <w:szCs w:val="22"/>
        </w:rPr>
        <w:t>.</w:t>
      </w:r>
      <w:r w:rsidR="004D77A1" w:rsidRPr="00786121">
        <w:rPr>
          <w:rFonts w:asciiTheme="minorHAnsi" w:hAnsiTheme="minorHAnsi" w:cstheme="minorHAnsi"/>
          <w:bCs/>
          <w:sz w:val="22"/>
          <w:szCs w:val="22"/>
        </w:rPr>
        <w:t xml:space="preserve"> egy társasház, lehet, hogy nem akarnak bejárni, de ha valaki a tűzcsap után a fél méter</w:t>
      </w:r>
      <w:r w:rsidRPr="00786121">
        <w:rPr>
          <w:rFonts w:asciiTheme="minorHAnsi" w:hAnsiTheme="minorHAnsi" w:cstheme="minorHAnsi"/>
          <w:bCs/>
          <w:sz w:val="22"/>
          <w:szCs w:val="22"/>
        </w:rPr>
        <w:t xml:space="preserve">, </w:t>
      </w:r>
      <w:r w:rsidR="004D77A1" w:rsidRPr="00786121">
        <w:rPr>
          <w:rFonts w:asciiTheme="minorHAnsi" w:hAnsiTheme="minorHAnsi" w:cstheme="minorHAnsi"/>
          <w:bCs/>
          <w:sz w:val="22"/>
          <w:szCs w:val="22"/>
        </w:rPr>
        <w:t xml:space="preserve">80 cm padkán meg tud állni, úgy, hogy nem a </w:t>
      </w:r>
      <w:proofErr w:type="spellStart"/>
      <w:r w:rsidR="004D77A1" w:rsidRPr="00786121">
        <w:rPr>
          <w:rFonts w:asciiTheme="minorHAnsi" w:hAnsiTheme="minorHAnsi" w:cstheme="minorHAnsi"/>
          <w:bCs/>
          <w:sz w:val="22"/>
          <w:szCs w:val="22"/>
        </w:rPr>
        <w:t>Perintben</w:t>
      </w:r>
      <w:proofErr w:type="spellEnd"/>
      <w:r w:rsidR="004D77A1" w:rsidRPr="00786121">
        <w:rPr>
          <w:rFonts w:asciiTheme="minorHAnsi" w:hAnsiTheme="minorHAnsi" w:cstheme="minorHAnsi"/>
          <w:bCs/>
          <w:sz w:val="22"/>
          <w:szCs w:val="22"/>
        </w:rPr>
        <w:t xml:space="preserve"> köt ki, az egy érdekes dol</w:t>
      </w:r>
      <w:r w:rsidR="00EE4EE0" w:rsidRPr="00786121">
        <w:rPr>
          <w:rFonts w:asciiTheme="minorHAnsi" w:hAnsiTheme="minorHAnsi" w:cstheme="minorHAnsi"/>
          <w:bCs/>
          <w:sz w:val="22"/>
          <w:szCs w:val="22"/>
        </w:rPr>
        <w:t>og</w:t>
      </w:r>
      <w:r w:rsidR="004D77A1" w:rsidRPr="00786121">
        <w:rPr>
          <w:rFonts w:asciiTheme="minorHAnsi" w:hAnsiTheme="minorHAnsi" w:cstheme="minorHAnsi"/>
          <w:bCs/>
          <w:sz w:val="22"/>
          <w:szCs w:val="22"/>
        </w:rPr>
        <w:t xml:space="preserve"> lenne. </w:t>
      </w:r>
    </w:p>
    <w:p w14:paraId="7479C6EA" w14:textId="77777777" w:rsidR="004D77A1" w:rsidRPr="00786121" w:rsidRDefault="004D77A1" w:rsidP="00786121">
      <w:pPr>
        <w:pStyle w:val="NormlWeb"/>
        <w:spacing w:before="0" w:beforeAutospacing="0" w:after="0" w:afterAutospacing="0"/>
        <w:jc w:val="both"/>
        <w:rPr>
          <w:rFonts w:asciiTheme="minorHAnsi" w:hAnsiTheme="minorHAnsi" w:cstheme="minorHAnsi"/>
          <w:bCs/>
          <w:sz w:val="22"/>
          <w:szCs w:val="22"/>
        </w:rPr>
      </w:pPr>
    </w:p>
    <w:p w14:paraId="3057A956" w14:textId="69EE6F5F" w:rsidR="004D77A1" w:rsidRPr="00786121" w:rsidRDefault="00302B73"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bCs/>
          <w:color w:val="000000"/>
          <w:sz w:val="22"/>
          <w:szCs w:val="22"/>
          <w:u w:val="single"/>
        </w:rPr>
        <w:t>Bonti Tamás, a Kommunális és Környezetvédelmi Iroda vezetője:</w:t>
      </w:r>
      <w:r w:rsidR="004D77A1" w:rsidRPr="00786121">
        <w:rPr>
          <w:rFonts w:asciiTheme="minorHAnsi" w:hAnsiTheme="minorHAnsi" w:cstheme="minorHAnsi"/>
          <w:bCs/>
          <w:sz w:val="22"/>
          <w:szCs w:val="22"/>
        </w:rPr>
        <w:t xml:space="preserve"> Tudna képeket mutatni, amikor mentették az autót.</w:t>
      </w:r>
    </w:p>
    <w:p w14:paraId="0CEC31E1" w14:textId="77777777" w:rsidR="004D77A1" w:rsidRPr="00786121" w:rsidRDefault="004D77A1" w:rsidP="00786121">
      <w:pPr>
        <w:pStyle w:val="NormlWeb"/>
        <w:spacing w:before="0" w:beforeAutospacing="0" w:after="0" w:afterAutospacing="0"/>
        <w:jc w:val="both"/>
        <w:rPr>
          <w:rFonts w:asciiTheme="minorHAnsi" w:hAnsiTheme="minorHAnsi" w:cstheme="minorHAnsi"/>
          <w:bCs/>
          <w:sz w:val="22"/>
          <w:szCs w:val="22"/>
        </w:rPr>
      </w:pPr>
    </w:p>
    <w:p w14:paraId="7926A5AA" w14:textId="447AE45A" w:rsidR="00612D6B" w:rsidRPr="00786121" w:rsidRDefault="00302B73"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Horváth Ferenc, a Bizottság tagja:</w:t>
      </w:r>
      <w:r w:rsidR="004D77A1" w:rsidRPr="00786121">
        <w:rPr>
          <w:rFonts w:asciiTheme="minorHAnsi" w:hAnsiTheme="minorHAnsi" w:cstheme="minorHAnsi"/>
          <w:bCs/>
          <w:sz w:val="22"/>
          <w:szCs w:val="22"/>
        </w:rPr>
        <w:t xml:space="preserve"> A Márton Áronban szintén javasolna egyirányú utcát, mivel az egész utca végig szűk és szlalomozni kell</w:t>
      </w:r>
      <w:r w:rsidR="00EE4EE0" w:rsidRPr="00786121">
        <w:rPr>
          <w:rFonts w:asciiTheme="minorHAnsi" w:hAnsiTheme="minorHAnsi" w:cstheme="minorHAnsi"/>
          <w:bCs/>
          <w:sz w:val="22"/>
          <w:szCs w:val="22"/>
        </w:rPr>
        <w:t xml:space="preserve"> a</w:t>
      </w:r>
      <w:r w:rsidR="004D77A1" w:rsidRPr="00786121">
        <w:rPr>
          <w:rFonts w:asciiTheme="minorHAnsi" w:hAnsiTheme="minorHAnsi" w:cstheme="minorHAnsi"/>
          <w:bCs/>
          <w:sz w:val="22"/>
          <w:szCs w:val="22"/>
        </w:rPr>
        <w:t xml:space="preserve"> mindkét oldalon parkoló autók között. Má</w:t>
      </w:r>
      <w:r w:rsidR="00EE4EE0" w:rsidRPr="00786121">
        <w:rPr>
          <w:rFonts w:asciiTheme="minorHAnsi" w:hAnsiTheme="minorHAnsi" w:cstheme="minorHAnsi"/>
          <w:bCs/>
          <w:sz w:val="22"/>
          <w:szCs w:val="22"/>
        </w:rPr>
        <w:t>s</w:t>
      </w:r>
      <w:r w:rsidR="004D77A1" w:rsidRPr="00786121">
        <w:rPr>
          <w:rFonts w:asciiTheme="minorHAnsi" w:hAnsiTheme="minorHAnsi" w:cstheme="minorHAnsi"/>
          <w:bCs/>
          <w:sz w:val="22"/>
          <w:szCs w:val="22"/>
        </w:rPr>
        <w:t xml:space="preserve"> forgalomszervezési megoldásokban kellene véleménye szerint gondolkodni.</w:t>
      </w:r>
    </w:p>
    <w:p w14:paraId="6B97D32B" w14:textId="77777777" w:rsidR="004D77A1" w:rsidRPr="00786121" w:rsidRDefault="004D77A1" w:rsidP="00786121">
      <w:pPr>
        <w:pStyle w:val="NormlWeb"/>
        <w:spacing w:before="0" w:beforeAutospacing="0" w:after="0" w:afterAutospacing="0"/>
        <w:jc w:val="both"/>
        <w:rPr>
          <w:rFonts w:asciiTheme="minorHAnsi" w:hAnsiTheme="minorHAnsi" w:cstheme="minorHAnsi"/>
          <w:bCs/>
          <w:sz w:val="22"/>
          <w:szCs w:val="22"/>
        </w:rPr>
      </w:pPr>
    </w:p>
    <w:p w14:paraId="4FF01FFD" w14:textId="78898CF4" w:rsidR="004D77A1" w:rsidRPr="00786121" w:rsidRDefault="00302B73"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bCs/>
          <w:color w:val="000000"/>
          <w:sz w:val="22"/>
          <w:szCs w:val="22"/>
          <w:u w:val="single"/>
        </w:rPr>
        <w:t>Bonti Tamás, a Kommunális és Környezetvédelmi Iroda vezetője:</w:t>
      </w:r>
      <w:r w:rsidR="004D77A1" w:rsidRPr="00786121">
        <w:rPr>
          <w:rFonts w:asciiTheme="minorHAnsi" w:hAnsiTheme="minorHAnsi" w:cstheme="minorHAnsi"/>
          <w:bCs/>
          <w:sz w:val="22"/>
          <w:szCs w:val="22"/>
        </w:rPr>
        <w:t xml:space="preserve"> Ha a </w:t>
      </w:r>
      <w:r w:rsidR="00EE4EE0" w:rsidRPr="00786121">
        <w:rPr>
          <w:rFonts w:asciiTheme="minorHAnsi" w:hAnsiTheme="minorHAnsi" w:cstheme="minorHAnsi"/>
          <w:bCs/>
          <w:sz w:val="22"/>
          <w:szCs w:val="22"/>
        </w:rPr>
        <w:t>GYSEV</w:t>
      </w:r>
      <w:r w:rsidR="004D77A1" w:rsidRPr="00786121">
        <w:rPr>
          <w:rFonts w:asciiTheme="minorHAnsi" w:hAnsiTheme="minorHAnsi" w:cstheme="minorHAnsi"/>
          <w:bCs/>
          <w:sz w:val="22"/>
          <w:szCs w:val="22"/>
        </w:rPr>
        <w:t xml:space="preserve"> kirakja a kerítést, akkor a Pinkafői utca, mint olyan, megszűnik, ez egy kompromisszum volt, ami jóval olcsóbb, mint a városnak megvenni 300-400-500 négyzetmétert. A Hargita utcában az egyirányúsítás folyamatban van, ez a forgalomszámláló eszköz éppen ott </w:t>
      </w:r>
      <w:r w:rsidR="004D77A1" w:rsidRPr="00786121">
        <w:rPr>
          <w:rFonts w:asciiTheme="minorHAnsi" w:hAnsiTheme="minorHAnsi" w:cstheme="minorHAnsi"/>
          <w:bCs/>
          <w:sz w:val="22"/>
          <w:szCs w:val="22"/>
        </w:rPr>
        <w:lastRenderedPageBreak/>
        <w:t>számolja, hogy hogyan és milyen irányban legyen. A</w:t>
      </w:r>
      <w:r w:rsidR="00EE4EE0" w:rsidRPr="00786121">
        <w:rPr>
          <w:rFonts w:asciiTheme="minorHAnsi" w:hAnsiTheme="minorHAnsi" w:cstheme="minorHAnsi"/>
          <w:bCs/>
          <w:sz w:val="22"/>
          <w:szCs w:val="22"/>
        </w:rPr>
        <w:t>z</w:t>
      </w:r>
      <w:r w:rsidR="004D77A1" w:rsidRPr="00786121">
        <w:rPr>
          <w:rFonts w:asciiTheme="minorHAnsi" w:hAnsiTheme="minorHAnsi" w:cstheme="minorHAnsi"/>
          <w:bCs/>
          <w:sz w:val="22"/>
          <w:szCs w:val="22"/>
        </w:rPr>
        <w:t xml:space="preserve"> első javaslat az volt, hogy </w:t>
      </w:r>
      <w:proofErr w:type="spellStart"/>
      <w:r w:rsidR="004D77A1" w:rsidRPr="00786121">
        <w:rPr>
          <w:rFonts w:asciiTheme="minorHAnsi" w:hAnsiTheme="minorHAnsi" w:cstheme="minorHAnsi"/>
          <w:bCs/>
          <w:sz w:val="22"/>
          <w:szCs w:val="22"/>
        </w:rPr>
        <w:t>egyirány</w:t>
      </w:r>
      <w:r w:rsidR="00EE4EE0" w:rsidRPr="00786121">
        <w:rPr>
          <w:rFonts w:asciiTheme="minorHAnsi" w:hAnsiTheme="minorHAnsi" w:cstheme="minorHAnsi"/>
          <w:bCs/>
          <w:sz w:val="22"/>
          <w:szCs w:val="22"/>
        </w:rPr>
        <w:t>ú</w:t>
      </w:r>
      <w:r w:rsidR="004D77A1" w:rsidRPr="00786121">
        <w:rPr>
          <w:rFonts w:asciiTheme="minorHAnsi" w:hAnsiTheme="minorHAnsi" w:cstheme="minorHAnsi"/>
          <w:bCs/>
          <w:sz w:val="22"/>
          <w:szCs w:val="22"/>
        </w:rPr>
        <w:t>sítva</w:t>
      </w:r>
      <w:proofErr w:type="spellEnd"/>
      <w:r w:rsidR="004D77A1" w:rsidRPr="00786121">
        <w:rPr>
          <w:rFonts w:asciiTheme="minorHAnsi" w:hAnsiTheme="minorHAnsi" w:cstheme="minorHAnsi"/>
          <w:bCs/>
          <w:sz w:val="22"/>
          <w:szCs w:val="22"/>
        </w:rPr>
        <w:t xml:space="preserve"> lenn</w:t>
      </w:r>
      <w:r w:rsidR="00EE4EE0" w:rsidRPr="00786121">
        <w:rPr>
          <w:rFonts w:asciiTheme="minorHAnsi" w:hAnsiTheme="minorHAnsi" w:cstheme="minorHAnsi"/>
          <w:bCs/>
          <w:sz w:val="22"/>
          <w:szCs w:val="22"/>
        </w:rPr>
        <w:t>e</w:t>
      </w:r>
      <w:r w:rsidR="004D77A1" w:rsidRPr="00786121">
        <w:rPr>
          <w:rFonts w:asciiTheme="minorHAnsi" w:hAnsiTheme="minorHAnsi" w:cstheme="minorHAnsi"/>
          <w:bCs/>
          <w:sz w:val="22"/>
          <w:szCs w:val="22"/>
        </w:rPr>
        <w:t xml:space="preserve"> nemcsak a Hargita, hanem a rá merőleg</w:t>
      </w:r>
      <w:r w:rsidR="00EE4EE0" w:rsidRPr="00786121">
        <w:rPr>
          <w:rFonts w:asciiTheme="minorHAnsi" w:hAnsiTheme="minorHAnsi" w:cstheme="minorHAnsi"/>
          <w:bCs/>
          <w:sz w:val="22"/>
          <w:szCs w:val="22"/>
        </w:rPr>
        <w:t xml:space="preserve">es </w:t>
      </w:r>
      <w:r w:rsidR="004D77A1" w:rsidRPr="00786121">
        <w:rPr>
          <w:rFonts w:asciiTheme="minorHAnsi" w:hAnsiTheme="minorHAnsi" w:cstheme="minorHAnsi"/>
          <w:bCs/>
          <w:sz w:val="22"/>
          <w:szCs w:val="22"/>
        </w:rPr>
        <w:t>utca is, csak képviselő úr azt kérte, hogy végig szeretné j</w:t>
      </w:r>
      <w:r w:rsidR="00EE4EE0" w:rsidRPr="00786121">
        <w:rPr>
          <w:rFonts w:asciiTheme="minorHAnsi" w:hAnsiTheme="minorHAnsi" w:cstheme="minorHAnsi"/>
          <w:bCs/>
          <w:sz w:val="22"/>
          <w:szCs w:val="22"/>
        </w:rPr>
        <w:t>á</w:t>
      </w:r>
      <w:r w:rsidR="004D77A1" w:rsidRPr="00786121">
        <w:rPr>
          <w:rFonts w:asciiTheme="minorHAnsi" w:hAnsiTheme="minorHAnsi" w:cstheme="minorHAnsi"/>
          <w:bCs/>
          <w:sz w:val="22"/>
          <w:szCs w:val="22"/>
        </w:rPr>
        <w:t>rni a lakókat,</w:t>
      </w:r>
      <w:r w:rsidR="00EE4EE0" w:rsidRPr="00786121">
        <w:rPr>
          <w:rFonts w:asciiTheme="minorHAnsi" w:hAnsiTheme="minorHAnsi" w:cstheme="minorHAnsi"/>
          <w:bCs/>
          <w:sz w:val="22"/>
          <w:szCs w:val="22"/>
        </w:rPr>
        <w:t xml:space="preserve"> </w:t>
      </w:r>
      <w:r w:rsidR="004D77A1" w:rsidRPr="00786121">
        <w:rPr>
          <w:rFonts w:asciiTheme="minorHAnsi" w:hAnsiTheme="minorHAnsi" w:cstheme="minorHAnsi"/>
          <w:bCs/>
          <w:sz w:val="22"/>
          <w:szCs w:val="22"/>
        </w:rPr>
        <w:t>mit gondolnak erről. Ők</w:t>
      </w:r>
      <w:r w:rsidR="00EE4EE0" w:rsidRPr="00786121">
        <w:rPr>
          <w:rFonts w:asciiTheme="minorHAnsi" w:hAnsiTheme="minorHAnsi" w:cstheme="minorHAnsi"/>
          <w:bCs/>
          <w:sz w:val="22"/>
          <w:szCs w:val="22"/>
        </w:rPr>
        <w:t>, mint városüzemeltetés</w:t>
      </w:r>
      <w:r w:rsidR="004D77A1" w:rsidRPr="00786121">
        <w:rPr>
          <w:rFonts w:asciiTheme="minorHAnsi" w:hAnsiTheme="minorHAnsi" w:cstheme="minorHAnsi"/>
          <w:bCs/>
          <w:sz w:val="22"/>
          <w:szCs w:val="22"/>
        </w:rPr>
        <w:t xml:space="preserve"> elmondják a szakmai elveket, de a lakók támogatása is szükséges. Előző években jártak úgy, hogy kiraktak valamit, aztán jöttek a lakók felháborodva</w:t>
      </w:r>
      <w:r w:rsidR="00EE4EE0" w:rsidRPr="00786121">
        <w:rPr>
          <w:rFonts w:asciiTheme="minorHAnsi" w:hAnsiTheme="minorHAnsi" w:cstheme="minorHAnsi"/>
          <w:bCs/>
          <w:sz w:val="22"/>
          <w:szCs w:val="22"/>
        </w:rPr>
        <w:t>,</w:t>
      </w:r>
      <w:r w:rsidR="004D77A1" w:rsidRPr="00786121">
        <w:rPr>
          <w:rFonts w:asciiTheme="minorHAnsi" w:hAnsiTheme="minorHAnsi" w:cstheme="minorHAnsi"/>
          <w:bCs/>
          <w:sz w:val="22"/>
          <w:szCs w:val="22"/>
        </w:rPr>
        <w:t xml:space="preserve"> hog</w:t>
      </w:r>
      <w:r w:rsidR="00EE4EE0" w:rsidRPr="00786121">
        <w:rPr>
          <w:rFonts w:asciiTheme="minorHAnsi" w:hAnsiTheme="minorHAnsi" w:cstheme="minorHAnsi"/>
          <w:bCs/>
          <w:sz w:val="22"/>
          <w:szCs w:val="22"/>
        </w:rPr>
        <w:t>y</w:t>
      </w:r>
      <w:r w:rsidR="004D77A1" w:rsidRPr="00786121">
        <w:rPr>
          <w:rFonts w:asciiTheme="minorHAnsi" w:hAnsiTheme="minorHAnsi" w:cstheme="minorHAnsi"/>
          <w:bCs/>
          <w:sz w:val="22"/>
          <w:szCs w:val="22"/>
        </w:rPr>
        <w:t xml:space="preserve"> nem így gondo</w:t>
      </w:r>
      <w:r w:rsidR="00EE4EE0" w:rsidRPr="00786121">
        <w:rPr>
          <w:rFonts w:asciiTheme="minorHAnsi" w:hAnsiTheme="minorHAnsi" w:cstheme="minorHAnsi"/>
          <w:bCs/>
          <w:sz w:val="22"/>
          <w:szCs w:val="22"/>
        </w:rPr>
        <w:t>lt</w:t>
      </w:r>
      <w:r w:rsidR="004D77A1" w:rsidRPr="00786121">
        <w:rPr>
          <w:rFonts w:asciiTheme="minorHAnsi" w:hAnsiTheme="minorHAnsi" w:cstheme="minorHAnsi"/>
          <w:bCs/>
          <w:sz w:val="22"/>
          <w:szCs w:val="22"/>
        </w:rPr>
        <w:t>á</w:t>
      </w:r>
      <w:r w:rsidR="00EE4EE0" w:rsidRPr="00786121">
        <w:rPr>
          <w:rFonts w:asciiTheme="minorHAnsi" w:hAnsiTheme="minorHAnsi" w:cstheme="minorHAnsi"/>
          <w:bCs/>
          <w:sz w:val="22"/>
          <w:szCs w:val="22"/>
        </w:rPr>
        <w:t>k</w:t>
      </w:r>
      <w:r w:rsidR="004D77A1" w:rsidRPr="00786121">
        <w:rPr>
          <w:rFonts w:asciiTheme="minorHAnsi" w:hAnsiTheme="minorHAnsi" w:cstheme="minorHAnsi"/>
          <w:bCs/>
          <w:sz w:val="22"/>
          <w:szCs w:val="22"/>
        </w:rPr>
        <w:t xml:space="preserve">. Aláírásokat </w:t>
      </w:r>
      <w:r w:rsidR="00EE4EE0" w:rsidRPr="00786121">
        <w:rPr>
          <w:rFonts w:asciiTheme="minorHAnsi" w:hAnsiTheme="minorHAnsi" w:cstheme="minorHAnsi"/>
          <w:bCs/>
          <w:sz w:val="22"/>
          <w:szCs w:val="22"/>
        </w:rPr>
        <w:t>gyűjtenek</w:t>
      </w:r>
      <w:r w:rsidR="004D77A1" w:rsidRPr="00786121">
        <w:rPr>
          <w:rFonts w:asciiTheme="minorHAnsi" w:hAnsiTheme="minorHAnsi" w:cstheme="minorHAnsi"/>
          <w:bCs/>
          <w:sz w:val="22"/>
          <w:szCs w:val="22"/>
        </w:rPr>
        <w:t>. A Márton Áron utcában az egyirányúsítás nem fog megtörténni, a l</w:t>
      </w:r>
      <w:r w:rsidR="00927FC1" w:rsidRPr="00786121">
        <w:rPr>
          <w:rFonts w:asciiTheme="minorHAnsi" w:hAnsiTheme="minorHAnsi" w:cstheme="minorHAnsi"/>
          <w:bCs/>
          <w:sz w:val="22"/>
          <w:szCs w:val="22"/>
        </w:rPr>
        <w:t>a</w:t>
      </w:r>
      <w:r w:rsidR="004D77A1" w:rsidRPr="00786121">
        <w:rPr>
          <w:rFonts w:asciiTheme="minorHAnsi" w:hAnsiTheme="minorHAnsi" w:cstheme="minorHAnsi"/>
          <w:bCs/>
          <w:sz w:val="22"/>
          <w:szCs w:val="22"/>
        </w:rPr>
        <w:t xml:space="preserve">kókkal történt egyeztetés szerint. </w:t>
      </w:r>
      <w:r w:rsidR="00F91053" w:rsidRPr="00786121">
        <w:rPr>
          <w:rFonts w:asciiTheme="minorHAnsi" w:hAnsiTheme="minorHAnsi" w:cstheme="minorHAnsi"/>
          <w:bCs/>
          <w:sz w:val="22"/>
          <w:szCs w:val="22"/>
        </w:rPr>
        <w:t xml:space="preserve">Azt hozzá kell tenni, hogy jelen pillanatban a </w:t>
      </w:r>
      <w:r w:rsidR="00927FC1" w:rsidRPr="00786121">
        <w:rPr>
          <w:rFonts w:asciiTheme="minorHAnsi" w:hAnsiTheme="minorHAnsi" w:cstheme="minorHAnsi"/>
          <w:bCs/>
          <w:sz w:val="22"/>
          <w:szCs w:val="22"/>
        </w:rPr>
        <w:t>Liget</w:t>
      </w:r>
      <w:r w:rsidR="00F91053" w:rsidRPr="00786121">
        <w:rPr>
          <w:rFonts w:asciiTheme="minorHAnsi" w:hAnsiTheme="minorHAnsi" w:cstheme="minorHAnsi"/>
          <w:bCs/>
          <w:sz w:val="22"/>
          <w:szCs w:val="22"/>
        </w:rPr>
        <w:t xml:space="preserve"> utcai híd elég labilis, valószínűleg le is kell zárni egy időre</w:t>
      </w:r>
      <w:r w:rsidR="00FF7300" w:rsidRPr="00786121">
        <w:rPr>
          <w:rFonts w:asciiTheme="minorHAnsi" w:hAnsiTheme="minorHAnsi" w:cstheme="minorHAnsi"/>
          <w:bCs/>
          <w:sz w:val="22"/>
          <w:szCs w:val="22"/>
        </w:rPr>
        <w:t>,</w:t>
      </w:r>
      <w:r w:rsidR="00F91053" w:rsidRPr="00786121">
        <w:rPr>
          <w:rFonts w:asciiTheme="minorHAnsi" w:hAnsiTheme="minorHAnsi" w:cstheme="minorHAnsi"/>
          <w:bCs/>
          <w:sz w:val="22"/>
          <w:szCs w:val="22"/>
        </w:rPr>
        <w:t xml:space="preserve"> és kérdés, hogy akkor merre küldj</w:t>
      </w:r>
      <w:r w:rsidR="00927FC1" w:rsidRPr="00786121">
        <w:rPr>
          <w:rFonts w:asciiTheme="minorHAnsi" w:hAnsiTheme="minorHAnsi" w:cstheme="minorHAnsi"/>
          <w:bCs/>
          <w:sz w:val="22"/>
          <w:szCs w:val="22"/>
        </w:rPr>
        <w:t>é</w:t>
      </w:r>
      <w:r w:rsidR="00F91053" w:rsidRPr="00786121">
        <w:rPr>
          <w:rFonts w:asciiTheme="minorHAnsi" w:hAnsiTheme="minorHAnsi" w:cstheme="minorHAnsi"/>
          <w:bCs/>
          <w:sz w:val="22"/>
          <w:szCs w:val="22"/>
        </w:rPr>
        <w:t xml:space="preserve">k a forgalmat. Fél évre nem lehet forgalmi rendet kitalálni, aztán meg visszavonni. A felvetés amúgy nem rossz, csak ezt már megvizsgálták. </w:t>
      </w:r>
    </w:p>
    <w:p w14:paraId="546BF7FE" w14:textId="77777777" w:rsidR="00693307" w:rsidRPr="00786121" w:rsidRDefault="00693307" w:rsidP="00786121">
      <w:pPr>
        <w:pStyle w:val="NormlWeb"/>
        <w:spacing w:before="0" w:beforeAutospacing="0" w:after="0" w:afterAutospacing="0"/>
        <w:jc w:val="both"/>
        <w:rPr>
          <w:rFonts w:asciiTheme="minorHAnsi" w:hAnsiTheme="minorHAnsi" w:cstheme="minorHAnsi"/>
          <w:bCs/>
          <w:sz w:val="22"/>
          <w:szCs w:val="22"/>
        </w:rPr>
      </w:pPr>
    </w:p>
    <w:p w14:paraId="52A2B8C0" w14:textId="05B87B9A" w:rsidR="00693307" w:rsidRPr="00786121" w:rsidRDefault="00693307"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Gálffy Áron</w:t>
      </w:r>
      <w:r w:rsidR="00FF7300" w:rsidRPr="00786121">
        <w:rPr>
          <w:rFonts w:asciiTheme="minorHAnsi" w:hAnsiTheme="minorHAnsi" w:cstheme="minorHAnsi"/>
          <w:b/>
          <w:sz w:val="22"/>
          <w:szCs w:val="22"/>
          <w:u w:val="single"/>
        </w:rPr>
        <w:t>, a Bizottság tagja:</w:t>
      </w:r>
      <w:r w:rsidRPr="00786121">
        <w:rPr>
          <w:rFonts w:asciiTheme="minorHAnsi" w:hAnsiTheme="minorHAnsi" w:cstheme="minorHAnsi"/>
          <w:bCs/>
          <w:sz w:val="22"/>
          <w:szCs w:val="22"/>
        </w:rPr>
        <w:t xml:space="preserve"> Az Alsóhegyi úton azért vannak már kint a táblák, mert a Halottak napja és Mindenszentek kapcsán mindig egyirányúsításr</w:t>
      </w:r>
      <w:r w:rsidR="00FF7300" w:rsidRPr="00786121">
        <w:rPr>
          <w:rFonts w:asciiTheme="minorHAnsi" w:hAnsiTheme="minorHAnsi" w:cstheme="minorHAnsi"/>
          <w:bCs/>
          <w:sz w:val="22"/>
          <w:szCs w:val="22"/>
        </w:rPr>
        <w:t>a</w:t>
      </w:r>
      <w:r w:rsidRPr="00786121">
        <w:rPr>
          <w:rFonts w:asciiTheme="minorHAnsi" w:hAnsiTheme="minorHAnsi" w:cstheme="minorHAnsi"/>
          <w:bCs/>
          <w:sz w:val="22"/>
          <w:szCs w:val="22"/>
        </w:rPr>
        <w:t xml:space="preserve"> kerül sor, azokat kint szokták hagyni, hogy ne kelljen minden évben visszaállogatni, sok pénz is lenne.</w:t>
      </w:r>
    </w:p>
    <w:p w14:paraId="5620F6B3" w14:textId="77777777" w:rsidR="00693307" w:rsidRPr="00786121" w:rsidRDefault="00693307" w:rsidP="00786121">
      <w:pPr>
        <w:pStyle w:val="NormlWeb"/>
        <w:spacing w:before="0" w:beforeAutospacing="0" w:after="0" w:afterAutospacing="0"/>
        <w:jc w:val="both"/>
        <w:rPr>
          <w:rFonts w:asciiTheme="minorHAnsi" w:hAnsiTheme="minorHAnsi" w:cstheme="minorHAnsi"/>
          <w:bCs/>
          <w:sz w:val="22"/>
          <w:szCs w:val="22"/>
        </w:rPr>
      </w:pPr>
    </w:p>
    <w:p w14:paraId="6DD78D4E" w14:textId="323E0BDB" w:rsidR="00612D6B" w:rsidRPr="00786121" w:rsidRDefault="002F4AEC"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sz w:val="22"/>
          <w:szCs w:val="22"/>
        </w:rPr>
        <w:t xml:space="preserve"> Bölcsnek kell lenni, felelősségteljes ez a munka. Volt lakossági fórumon, ahol arról panaszkodtak a lakók, hogy mindig a lépcsőház elé parkolnak, nem tudnak bekanyarodni a sorompós bejáróhoz</w:t>
      </w:r>
      <w:r w:rsidR="0078167E" w:rsidRPr="00786121">
        <w:rPr>
          <w:rFonts w:asciiTheme="minorHAnsi" w:hAnsiTheme="minorHAnsi" w:cstheme="minorHAnsi"/>
          <w:bCs/>
          <w:sz w:val="22"/>
          <w:szCs w:val="22"/>
        </w:rPr>
        <w:t>, ki kell tenni a megállni tilos táblát, majd kiderült, hogy ugyanezek a lakók parkolnak oda. A választókörzetében</w:t>
      </w:r>
      <w:r w:rsidR="00362F5F" w:rsidRPr="00786121">
        <w:rPr>
          <w:rFonts w:asciiTheme="minorHAnsi" w:hAnsiTheme="minorHAnsi" w:cstheme="minorHAnsi"/>
          <w:bCs/>
          <w:sz w:val="22"/>
          <w:szCs w:val="22"/>
        </w:rPr>
        <w:t>,</w:t>
      </w:r>
      <w:r w:rsidR="0078167E" w:rsidRPr="00786121">
        <w:rPr>
          <w:rFonts w:asciiTheme="minorHAnsi" w:hAnsiTheme="minorHAnsi" w:cstheme="minorHAnsi"/>
          <w:bCs/>
          <w:sz w:val="22"/>
          <w:szCs w:val="22"/>
        </w:rPr>
        <w:t xml:space="preserve"> ha valami</w:t>
      </w:r>
      <w:r w:rsidR="00362F5F" w:rsidRPr="00786121">
        <w:rPr>
          <w:rFonts w:asciiTheme="minorHAnsi" w:hAnsiTheme="minorHAnsi" w:cstheme="minorHAnsi"/>
          <w:bCs/>
          <w:sz w:val="22"/>
          <w:szCs w:val="22"/>
        </w:rPr>
        <w:t>t</w:t>
      </w:r>
      <w:r w:rsidR="0078167E" w:rsidRPr="00786121">
        <w:rPr>
          <w:rFonts w:asciiTheme="minorHAnsi" w:hAnsiTheme="minorHAnsi" w:cstheme="minorHAnsi"/>
          <w:bCs/>
          <w:sz w:val="22"/>
          <w:szCs w:val="22"/>
        </w:rPr>
        <w:t xml:space="preserve"> újítani szeretnének, pl. készül</w:t>
      </w:r>
      <w:r w:rsidR="00362F5F" w:rsidRPr="00786121">
        <w:rPr>
          <w:rFonts w:asciiTheme="minorHAnsi" w:hAnsiTheme="minorHAnsi" w:cstheme="minorHAnsi"/>
          <w:bCs/>
          <w:sz w:val="22"/>
          <w:szCs w:val="22"/>
        </w:rPr>
        <w:t>ne</w:t>
      </w:r>
      <w:r w:rsidR="0078167E" w:rsidRPr="00786121">
        <w:rPr>
          <w:rFonts w:asciiTheme="minorHAnsi" w:hAnsiTheme="minorHAnsi" w:cstheme="minorHAnsi"/>
          <w:bCs/>
          <w:sz w:val="22"/>
          <w:szCs w:val="22"/>
        </w:rPr>
        <w:t xml:space="preserve"> egy </w:t>
      </w:r>
      <w:proofErr w:type="spellStart"/>
      <w:r w:rsidR="0078167E" w:rsidRPr="00786121">
        <w:rPr>
          <w:rFonts w:asciiTheme="minorHAnsi" w:hAnsiTheme="minorHAnsi" w:cstheme="minorHAnsi"/>
          <w:bCs/>
          <w:sz w:val="22"/>
          <w:szCs w:val="22"/>
        </w:rPr>
        <w:t>fitnesspark</w:t>
      </w:r>
      <w:proofErr w:type="spellEnd"/>
      <w:r w:rsidR="0078167E" w:rsidRPr="00786121">
        <w:rPr>
          <w:rFonts w:asciiTheme="minorHAnsi" w:hAnsiTheme="minorHAnsi" w:cstheme="minorHAnsi"/>
          <w:bCs/>
          <w:sz w:val="22"/>
          <w:szCs w:val="22"/>
        </w:rPr>
        <w:t>, akkor ő is körbejárja a lakókat, aláírást gyűjtenek, ha van mondjuk negyven lakás</w:t>
      </w:r>
      <w:r w:rsidR="003A3455" w:rsidRPr="00786121">
        <w:rPr>
          <w:rFonts w:asciiTheme="minorHAnsi" w:hAnsiTheme="minorHAnsi" w:cstheme="minorHAnsi"/>
          <w:bCs/>
          <w:sz w:val="22"/>
          <w:szCs w:val="22"/>
        </w:rPr>
        <w:t xml:space="preserve"> egy lépcsőházban</w:t>
      </w:r>
      <w:r w:rsidR="0078167E" w:rsidRPr="00786121">
        <w:rPr>
          <w:rFonts w:asciiTheme="minorHAnsi" w:hAnsiTheme="minorHAnsi" w:cstheme="minorHAnsi"/>
          <w:bCs/>
          <w:sz w:val="22"/>
          <w:szCs w:val="22"/>
        </w:rPr>
        <w:t>, akkor ott</w:t>
      </w:r>
      <w:r w:rsidR="003A3455" w:rsidRPr="00786121">
        <w:rPr>
          <w:rFonts w:asciiTheme="minorHAnsi" w:hAnsiTheme="minorHAnsi" w:cstheme="minorHAnsi"/>
          <w:bCs/>
          <w:sz w:val="22"/>
          <w:szCs w:val="22"/>
        </w:rPr>
        <w:t xml:space="preserve"> legalább ötven</w:t>
      </w:r>
      <w:r w:rsidR="0078167E" w:rsidRPr="00786121">
        <w:rPr>
          <w:rFonts w:asciiTheme="minorHAnsi" w:hAnsiTheme="minorHAnsi" w:cstheme="minorHAnsi"/>
          <w:bCs/>
          <w:sz w:val="22"/>
          <w:szCs w:val="22"/>
        </w:rPr>
        <w:t xml:space="preserve"> plusz </w:t>
      </w:r>
      <w:r w:rsidR="003A3455" w:rsidRPr="00786121">
        <w:rPr>
          <w:rFonts w:asciiTheme="minorHAnsi" w:hAnsiTheme="minorHAnsi" w:cstheme="minorHAnsi"/>
          <w:bCs/>
          <w:sz w:val="22"/>
          <w:szCs w:val="22"/>
        </w:rPr>
        <w:t>egy</w:t>
      </w:r>
      <w:r w:rsidR="00362F5F" w:rsidRPr="00786121">
        <w:rPr>
          <w:rFonts w:asciiTheme="minorHAnsi" w:hAnsiTheme="minorHAnsi" w:cstheme="minorHAnsi"/>
          <w:bCs/>
          <w:sz w:val="22"/>
          <w:szCs w:val="22"/>
        </w:rPr>
        <w:t xml:space="preserve"> </w:t>
      </w:r>
      <w:r w:rsidR="0078167E" w:rsidRPr="00786121">
        <w:rPr>
          <w:rFonts w:asciiTheme="minorHAnsi" w:hAnsiTheme="minorHAnsi" w:cstheme="minorHAnsi"/>
          <w:bCs/>
          <w:sz w:val="22"/>
          <w:szCs w:val="22"/>
        </w:rPr>
        <w:t>főnek hozzá kell járulnia</w:t>
      </w:r>
      <w:r w:rsidR="003A3455" w:rsidRPr="00786121">
        <w:rPr>
          <w:rFonts w:asciiTheme="minorHAnsi" w:hAnsiTheme="minorHAnsi" w:cstheme="minorHAnsi"/>
          <w:bCs/>
          <w:sz w:val="22"/>
          <w:szCs w:val="22"/>
        </w:rPr>
        <w:t>, aláírással.</w:t>
      </w:r>
    </w:p>
    <w:p w14:paraId="04E691F4" w14:textId="77777777" w:rsidR="0078167E" w:rsidRPr="00786121" w:rsidRDefault="0078167E" w:rsidP="00786121">
      <w:pPr>
        <w:pStyle w:val="NormlWeb"/>
        <w:spacing w:before="0" w:beforeAutospacing="0" w:after="0" w:afterAutospacing="0"/>
        <w:jc w:val="both"/>
        <w:rPr>
          <w:rFonts w:asciiTheme="minorHAnsi" w:hAnsiTheme="minorHAnsi" w:cstheme="minorHAnsi"/>
          <w:bCs/>
          <w:sz w:val="22"/>
          <w:szCs w:val="22"/>
        </w:rPr>
      </w:pPr>
    </w:p>
    <w:p w14:paraId="0BB10E42" w14:textId="4B9D3716" w:rsidR="0078167E" w:rsidRPr="00786121" w:rsidRDefault="0078167E"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Bor Balázs</w:t>
      </w:r>
      <w:r w:rsidR="00FF7300" w:rsidRPr="00786121">
        <w:rPr>
          <w:rFonts w:asciiTheme="minorHAnsi" w:hAnsiTheme="minorHAnsi" w:cstheme="minorHAnsi"/>
          <w:b/>
          <w:sz w:val="22"/>
          <w:szCs w:val="22"/>
          <w:u w:val="single"/>
        </w:rPr>
        <w:t>, a Bizottság tagja</w:t>
      </w:r>
      <w:r w:rsidRPr="00786121">
        <w:rPr>
          <w:rFonts w:asciiTheme="minorHAnsi" w:hAnsiTheme="minorHAnsi" w:cstheme="minorHAnsi"/>
          <w:b/>
          <w:sz w:val="22"/>
          <w:szCs w:val="22"/>
          <w:u w:val="single"/>
        </w:rPr>
        <w:t>:</w:t>
      </w:r>
      <w:r w:rsidRPr="00786121">
        <w:rPr>
          <w:rFonts w:asciiTheme="minorHAnsi" w:hAnsiTheme="minorHAnsi" w:cstheme="minorHAnsi"/>
          <w:bCs/>
          <w:sz w:val="22"/>
          <w:szCs w:val="22"/>
        </w:rPr>
        <w:t xml:space="preserve"> </w:t>
      </w:r>
      <w:r w:rsidR="00095649" w:rsidRPr="00786121">
        <w:rPr>
          <w:rFonts w:asciiTheme="minorHAnsi" w:hAnsiTheme="minorHAnsi" w:cstheme="minorHAnsi"/>
          <w:bCs/>
          <w:sz w:val="22"/>
          <w:szCs w:val="22"/>
        </w:rPr>
        <w:t xml:space="preserve">A Közterület-felügyelet és a rendőrség figyelmét szeretné felhívni. </w:t>
      </w:r>
      <w:r w:rsidRPr="00786121">
        <w:rPr>
          <w:rFonts w:asciiTheme="minorHAnsi" w:hAnsiTheme="minorHAnsi" w:cstheme="minorHAnsi"/>
          <w:bCs/>
          <w:sz w:val="22"/>
          <w:szCs w:val="22"/>
        </w:rPr>
        <w:t>Van egy</w:t>
      </w:r>
      <w:r w:rsidR="00095649" w:rsidRPr="00786121">
        <w:rPr>
          <w:rFonts w:asciiTheme="minorHAnsi" w:hAnsiTheme="minorHAnsi" w:cstheme="minorHAnsi"/>
          <w:bCs/>
          <w:sz w:val="22"/>
          <w:szCs w:val="22"/>
        </w:rPr>
        <w:t>-két</w:t>
      </w:r>
      <w:r w:rsidRPr="00786121">
        <w:rPr>
          <w:rFonts w:asciiTheme="minorHAnsi" w:hAnsiTheme="minorHAnsi" w:cstheme="minorHAnsi"/>
          <w:bCs/>
          <w:sz w:val="22"/>
          <w:szCs w:val="22"/>
        </w:rPr>
        <w:t xml:space="preserve"> ismerőse a</w:t>
      </w:r>
      <w:r w:rsidR="00095649" w:rsidRPr="00786121">
        <w:rPr>
          <w:rFonts w:asciiTheme="minorHAnsi" w:hAnsiTheme="minorHAnsi" w:cstheme="minorHAnsi"/>
          <w:bCs/>
          <w:sz w:val="22"/>
          <w:szCs w:val="22"/>
        </w:rPr>
        <w:t xml:space="preserve">z </w:t>
      </w:r>
      <w:r w:rsidR="003A3455" w:rsidRPr="00786121">
        <w:rPr>
          <w:rFonts w:asciiTheme="minorHAnsi" w:hAnsiTheme="minorHAnsi" w:cstheme="minorHAnsi"/>
          <w:bCs/>
          <w:sz w:val="22"/>
          <w:szCs w:val="22"/>
        </w:rPr>
        <w:t>Ö</w:t>
      </w:r>
      <w:r w:rsidRPr="00786121">
        <w:rPr>
          <w:rFonts w:asciiTheme="minorHAnsi" w:hAnsiTheme="minorHAnsi" w:cstheme="minorHAnsi"/>
          <w:bCs/>
          <w:sz w:val="22"/>
          <w:szCs w:val="22"/>
        </w:rPr>
        <w:t>ntő utcában</w:t>
      </w:r>
      <w:r w:rsidR="00FF7300" w:rsidRPr="00786121">
        <w:rPr>
          <w:rFonts w:asciiTheme="minorHAnsi" w:hAnsiTheme="minorHAnsi" w:cstheme="minorHAnsi"/>
          <w:bCs/>
          <w:sz w:val="22"/>
          <w:szCs w:val="22"/>
        </w:rPr>
        <w:t>,</w:t>
      </w:r>
      <w:r w:rsidRPr="00786121">
        <w:rPr>
          <w:rFonts w:asciiTheme="minorHAnsi" w:hAnsiTheme="minorHAnsi" w:cstheme="minorHAnsi"/>
          <w:bCs/>
          <w:sz w:val="22"/>
          <w:szCs w:val="22"/>
        </w:rPr>
        <w:t xml:space="preserve"> és az egyik oldalon, ha a 11-es </w:t>
      </w:r>
      <w:r w:rsidR="00FF7300" w:rsidRPr="00786121">
        <w:rPr>
          <w:rFonts w:asciiTheme="minorHAnsi" w:hAnsiTheme="minorHAnsi" w:cstheme="minorHAnsi"/>
          <w:bCs/>
          <w:sz w:val="22"/>
          <w:szCs w:val="22"/>
        </w:rPr>
        <w:t>h</w:t>
      </w:r>
      <w:r w:rsidRPr="00786121">
        <w:rPr>
          <w:rFonts w:asciiTheme="minorHAnsi" w:hAnsiTheme="minorHAnsi" w:cstheme="minorHAnsi"/>
          <w:bCs/>
          <w:sz w:val="22"/>
          <w:szCs w:val="22"/>
        </w:rPr>
        <w:t xml:space="preserve">uszár út felől </w:t>
      </w:r>
      <w:r w:rsidR="00095649" w:rsidRPr="00786121">
        <w:rPr>
          <w:rFonts w:asciiTheme="minorHAnsi" w:hAnsiTheme="minorHAnsi" w:cstheme="minorHAnsi"/>
          <w:bCs/>
          <w:sz w:val="22"/>
          <w:szCs w:val="22"/>
        </w:rPr>
        <w:t>nézik</w:t>
      </w:r>
      <w:r w:rsidR="00FF7300" w:rsidRPr="00786121">
        <w:rPr>
          <w:rFonts w:asciiTheme="minorHAnsi" w:hAnsiTheme="minorHAnsi" w:cstheme="minorHAnsi"/>
          <w:bCs/>
          <w:sz w:val="22"/>
          <w:szCs w:val="22"/>
        </w:rPr>
        <w:t>,</w:t>
      </w:r>
      <w:r w:rsidR="00095649" w:rsidRPr="00786121">
        <w:rPr>
          <w:rFonts w:asciiTheme="minorHAnsi" w:hAnsiTheme="minorHAnsi" w:cstheme="minorHAnsi"/>
          <w:bCs/>
          <w:sz w:val="22"/>
          <w:szCs w:val="22"/>
        </w:rPr>
        <w:t xml:space="preserve"> akkor ott lehet parkolni az utcán. Egyre többen jelezték, hogy nem tudják a babakocsit eltolni a</w:t>
      </w:r>
      <w:r w:rsidR="003A3455" w:rsidRPr="00786121">
        <w:rPr>
          <w:rFonts w:asciiTheme="minorHAnsi" w:hAnsiTheme="minorHAnsi" w:cstheme="minorHAnsi"/>
          <w:bCs/>
          <w:sz w:val="22"/>
          <w:szCs w:val="22"/>
        </w:rPr>
        <w:t xml:space="preserve"> járdán</w:t>
      </w:r>
      <w:r w:rsidR="00095649" w:rsidRPr="00786121">
        <w:rPr>
          <w:rFonts w:asciiTheme="minorHAnsi" w:hAnsiTheme="minorHAnsi" w:cstheme="minorHAnsi"/>
          <w:bCs/>
          <w:sz w:val="22"/>
          <w:szCs w:val="22"/>
        </w:rPr>
        <w:t>, oda szeretné kérni</w:t>
      </w:r>
      <w:r w:rsidR="003A3455" w:rsidRPr="00786121">
        <w:rPr>
          <w:rFonts w:asciiTheme="minorHAnsi" w:hAnsiTheme="minorHAnsi" w:cstheme="minorHAnsi"/>
          <w:bCs/>
          <w:sz w:val="22"/>
          <w:szCs w:val="22"/>
        </w:rPr>
        <w:t xml:space="preserve"> az</w:t>
      </w:r>
      <w:r w:rsidR="00095649" w:rsidRPr="00786121">
        <w:rPr>
          <w:rFonts w:asciiTheme="minorHAnsi" w:hAnsiTheme="minorHAnsi" w:cstheme="minorHAnsi"/>
          <w:bCs/>
          <w:sz w:val="22"/>
          <w:szCs w:val="22"/>
        </w:rPr>
        <w:t xml:space="preserve"> ellenőrzést, figyelmeztetést.</w:t>
      </w:r>
    </w:p>
    <w:p w14:paraId="62B1FCE3" w14:textId="77777777" w:rsidR="00095649" w:rsidRPr="00786121" w:rsidRDefault="00095649" w:rsidP="00786121">
      <w:pPr>
        <w:pStyle w:val="NormlWeb"/>
        <w:spacing w:before="0" w:beforeAutospacing="0" w:after="0" w:afterAutospacing="0"/>
        <w:jc w:val="both"/>
        <w:rPr>
          <w:rFonts w:asciiTheme="minorHAnsi" w:hAnsiTheme="minorHAnsi" w:cstheme="minorHAnsi"/>
          <w:b/>
          <w:sz w:val="22"/>
          <w:szCs w:val="22"/>
          <w:u w:val="single"/>
        </w:rPr>
      </w:pPr>
    </w:p>
    <w:p w14:paraId="5B6D6685" w14:textId="72734D07" w:rsidR="00095649" w:rsidRPr="00786121" w:rsidRDefault="00095649"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Ágoston Sándor</w:t>
      </w:r>
      <w:r w:rsidR="00FF7300" w:rsidRPr="00786121">
        <w:rPr>
          <w:rFonts w:asciiTheme="minorHAnsi" w:hAnsiTheme="minorHAnsi" w:cstheme="minorHAnsi"/>
          <w:b/>
          <w:sz w:val="22"/>
          <w:szCs w:val="22"/>
          <w:u w:val="single"/>
        </w:rPr>
        <w:t>, a Közterület-felügyelet irodavezetője</w:t>
      </w:r>
      <w:r w:rsidRPr="00786121">
        <w:rPr>
          <w:rFonts w:asciiTheme="minorHAnsi" w:hAnsiTheme="minorHAnsi" w:cstheme="minorHAnsi"/>
          <w:b/>
          <w:sz w:val="22"/>
          <w:szCs w:val="22"/>
          <w:u w:val="single"/>
        </w:rPr>
        <w:t>:</w:t>
      </w:r>
      <w:r w:rsidRPr="00786121">
        <w:rPr>
          <w:rFonts w:asciiTheme="minorHAnsi" w:hAnsiTheme="minorHAnsi" w:cstheme="minorHAnsi"/>
          <w:bCs/>
          <w:sz w:val="22"/>
          <w:szCs w:val="22"/>
        </w:rPr>
        <w:t xml:space="preserve"> </w:t>
      </w:r>
      <w:r w:rsidR="00FC6611" w:rsidRPr="00786121">
        <w:rPr>
          <w:rFonts w:asciiTheme="minorHAnsi" w:hAnsiTheme="minorHAnsi" w:cstheme="minorHAnsi"/>
          <w:bCs/>
          <w:sz w:val="22"/>
          <w:szCs w:val="22"/>
        </w:rPr>
        <w:t>Az lenne a kérés</w:t>
      </w:r>
      <w:r w:rsidR="00FF7300" w:rsidRPr="00786121">
        <w:rPr>
          <w:rFonts w:asciiTheme="minorHAnsi" w:hAnsiTheme="minorHAnsi" w:cstheme="minorHAnsi"/>
          <w:bCs/>
          <w:sz w:val="22"/>
          <w:szCs w:val="22"/>
        </w:rPr>
        <w:t>e</w:t>
      </w:r>
      <w:r w:rsidR="00FC6611" w:rsidRPr="00786121">
        <w:rPr>
          <w:rFonts w:asciiTheme="minorHAnsi" w:hAnsiTheme="minorHAnsi" w:cstheme="minorHAnsi"/>
          <w:bCs/>
          <w:sz w:val="22"/>
          <w:szCs w:val="22"/>
        </w:rPr>
        <w:t>, hogy amikor ott van az autó, amikor ott van a szabálysértés, akkor jelent</w:t>
      </w:r>
      <w:r w:rsidR="003A3455" w:rsidRPr="00786121">
        <w:rPr>
          <w:rFonts w:asciiTheme="minorHAnsi" w:hAnsiTheme="minorHAnsi" w:cstheme="minorHAnsi"/>
          <w:bCs/>
          <w:sz w:val="22"/>
          <w:szCs w:val="22"/>
        </w:rPr>
        <w:t>sé</w:t>
      </w:r>
      <w:r w:rsidR="00FC6611" w:rsidRPr="00786121">
        <w:rPr>
          <w:rFonts w:asciiTheme="minorHAnsi" w:hAnsiTheme="minorHAnsi" w:cstheme="minorHAnsi"/>
          <w:bCs/>
          <w:sz w:val="22"/>
          <w:szCs w:val="22"/>
        </w:rPr>
        <w:t>k be, mert egy 75.000-es városban akkor sem tudnának mindenhol állandó jelleggel ellenőrizni, ha 72 járőrpárosuk lenne. A l</w:t>
      </w:r>
      <w:r w:rsidR="003A3455" w:rsidRPr="00786121">
        <w:rPr>
          <w:rFonts w:asciiTheme="minorHAnsi" w:hAnsiTheme="minorHAnsi" w:cstheme="minorHAnsi"/>
          <w:bCs/>
          <w:sz w:val="22"/>
          <w:szCs w:val="22"/>
        </w:rPr>
        <w:t>a</w:t>
      </w:r>
      <w:r w:rsidR="00FC6611" w:rsidRPr="00786121">
        <w:rPr>
          <w:rFonts w:asciiTheme="minorHAnsi" w:hAnsiTheme="minorHAnsi" w:cstheme="minorHAnsi"/>
          <w:bCs/>
          <w:sz w:val="22"/>
          <w:szCs w:val="22"/>
        </w:rPr>
        <w:t>kossági fórumon is ezt kérte, hogy oda-vissza történjenek meg ezek a jelzések, jelentsék be, akkor tud</w:t>
      </w:r>
      <w:r w:rsidR="003A3455" w:rsidRPr="00786121">
        <w:rPr>
          <w:rFonts w:asciiTheme="minorHAnsi" w:hAnsiTheme="minorHAnsi" w:cstheme="minorHAnsi"/>
          <w:bCs/>
          <w:sz w:val="22"/>
          <w:szCs w:val="22"/>
        </w:rPr>
        <w:t>nak</w:t>
      </w:r>
      <w:r w:rsidR="00FC6611" w:rsidRPr="00786121">
        <w:rPr>
          <w:rFonts w:asciiTheme="minorHAnsi" w:hAnsiTheme="minorHAnsi" w:cstheme="minorHAnsi"/>
          <w:bCs/>
          <w:sz w:val="22"/>
          <w:szCs w:val="22"/>
        </w:rPr>
        <w:t xml:space="preserve"> rá reagálni.</w:t>
      </w:r>
    </w:p>
    <w:p w14:paraId="2379566D" w14:textId="77777777" w:rsidR="00FC6611" w:rsidRPr="00786121" w:rsidRDefault="00FC6611" w:rsidP="00786121">
      <w:pPr>
        <w:pStyle w:val="NormlWeb"/>
        <w:spacing w:before="0" w:beforeAutospacing="0" w:after="0" w:afterAutospacing="0"/>
        <w:jc w:val="both"/>
        <w:rPr>
          <w:rFonts w:asciiTheme="minorHAnsi" w:hAnsiTheme="minorHAnsi" w:cstheme="minorHAnsi"/>
          <w:bCs/>
          <w:sz w:val="22"/>
          <w:szCs w:val="22"/>
        </w:rPr>
      </w:pPr>
    </w:p>
    <w:p w14:paraId="6140A132" w14:textId="63485A5D" w:rsidR="00FC6611" w:rsidRPr="00786121" w:rsidRDefault="00E15C22"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bCs/>
          <w:color w:val="000000"/>
          <w:sz w:val="22"/>
          <w:szCs w:val="22"/>
          <w:u w:val="single"/>
        </w:rPr>
        <w:t>Dr. Koncz Gabriella r. ezredes, kapitányságvezető, a Bizottság tagja:</w:t>
      </w:r>
      <w:r w:rsidR="00FC6611" w:rsidRPr="00786121">
        <w:rPr>
          <w:rFonts w:asciiTheme="minorHAnsi" w:hAnsiTheme="minorHAnsi" w:cstheme="minorHAnsi"/>
          <w:bCs/>
          <w:sz w:val="22"/>
          <w:szCs w:val="22"/>
        </w:rPr>
        <w:t xml:space="preserve"> Minden reggel kiértékelik a</w:t>
      </w:r>
      <w:r w:rsidR="003A3455" w:rsidRPr="00786121">
        <w:rPr>
          <w:rFonts w:asciiTheme="minorHAnsi" w:hAnsiTheme="minorHAnsi" w:cstheme="minorHAnsi"/>
          <w:bCs/>
          <w:sz w:val="22"/>
          <w:szCs w:val="22"/>
        </w:rPr>
        <w:t>z előző napi</w:t>
      </w:r>
      <w:r w:rsidR="00FC6611" w:rsidRPr="00786121">
        <w:rPr>
          <w:rFonts w:asciiTheme="minorHAnsi" w:hAnsiTheme="minorHAnsi" w:cstheme="minorHAnsi"/>
          <w:bCs/>
          <w:sz w:val="22"/>
          <w:szCs w:val="22"/>
        </w:rPr>
        <w:t xml:space="preserve"> küldése</w:t>
      </w:r>
      <w:r w:rsidR="003A3455" w:rsidRPr="00786121">
        <w:rPr>
          <w:rFonts w:asciiTheme="minorHAnsi" w:hAnsiTheme="minorHAnsi" w:cstheme="minorHAnsi"/>
          <w:bCs/>
          <w:sz w:val="22"/>
          <w:szCs w:val="22"/>
        </w:rPr>
        <w:t>i</w:t>
      </w:r>
      <w:r w:rsidR="00FC6611" w:rsidRPr="00786121">
        <w:rPr>
          <w:rFonts w:asciiTheme="minorHAnsi" w:hAnsiTheme="minorHAnsi" w:cstheme="minorHAnsi"/>
          <w:bCs/>
          <w:sz w:val="22"/>
          <w:szCs w:val="22"/>
        </w:rPr>
        <w:t xml:space="preserve">ket és majdnem a 2/3-a </w:t>
      </w:r>
      <w:r w:rsidR="00D53420" w:rsidRPr="00786121">
        <w:rPr>
          <w:rFonts w:asciiTheme="minorHAnsi" w:hAnsiTheme="minorHAnsi" w:cstheme="minorHAnsi"/>
          <w:bCs/>
          <w:sz w:val="22"/>
          <w:szCs w:val="22"/>
        </w:rPr>
        <w:t>az ilyen bejelentés és ez nagyon sok energiát elvesz. Nagyon sok rendőr kellene ehhez, mint ahogy ahhoz is, hogy ellenőrizzék a megállni tilos táblák</w:t>
      </w:r>
      <w:r w:rsidR="003A3455" w:rsidRPr="00786121">
        <w:rPr>
          <w:rFonts w:asciiTheme="minorHAnsi" w:hAnsiTheme="minorHAnsi" w:cstheme="minorHAnsi"/>
          <w:bCs/>
          <w:sz w:val="22"/>
          <w:szCs w:val="22"/>
        </w:rPr>
        <w:t>a</w:t>
      </w:r>
      <w:r w:rsidR="00D53420" w:rsidRPr="00786121">
        <w:rPr>
          <w:rFonts w:asciiTheme="minorHAnsi" w:hAnsiTheme="minorHAnsi" w:cstheme="minorHAnsi"/>
          <w:bCs/>
          <w:sz w:val="22"/>
          <w:szCs w:val="22"/>
        </w:rPr>
        <w:t>t.</w:t>
      </w:r>
    </w:p>
    <w:p w14:paraId="18E82EF8" w14:textId="77777777" w:rsidR="00D53420" w:rsidRPr="00786121" w:rsidRDefault="00D53420" w:rsidP="00786121">
      <w:pPr>
        <w:pStyle w:val="NormlWeb"/>
        <w:spacing w:before="0" w:beforeAutospacing="0" w:after="0" w:afterAutospacing="0"/>
        <w:jc w:val="both"/>
        <w:rPr>
          <w:rFonts w:asciiTheme="minorHAnsi" w:hAnsiTheme="minorHAnsi" w:cstheme="minorHAnsi"/>
          <w:bCs/>
          <w:sz w:val="22"/>
          <w:szCs w:val="22"/>
        </w:rPr>
      </w:pPr>
    </w:p>
    <w:p w14:paraId="31102E84" w14:textId="7BB0F43A" w:rsidR="00D53420" w:rsidRPr="00786121" w:rsidRDefault="00D53420"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sz w:val="22"/>
          <w:szCs w:val="22"/>
        </w:rPr>
        <w:t xml:space="preserve"> Felteszi, van-e esetleg kérdés</w:t>
      </w:r>
      <w:r w:rsidR="003A3455" w:rsidRPr="00786121">
        <w:rPr>
          <w:rFonts w:asciiTheme="minorHAnsi" w:hAnsiTheme="minorHAnsi" w:cstheme="minorHAnsi"/>
          <w:bCs/>
          <w:sz w:val="22"/>
          <w:szCs w:val="22"/>
        </w:rPr>
        <w:t>?</w:t>
      </w:r>
      <w:r w:rsidRPr="00786121">
        <w:rPr>
          <w:rFonts w:asciiTheme="minorHAnsi" w:hAnsiTheme="minorHAnsi" w:cstheme="minorHAnsi"/>
          <w:bCs/>
          <w:sz w:val="22"/>
          <w:szCs w:val="22"/>
        </w:rPr>
        <w:t xml:space="preserve"> Nem volt, szavazásra teszi fel, aki a határozati javaslattal egyetért, kéri, hogy kézfeltartással jelezze. </w:t>
      </w:r>
    </w:p>
    <w:p w14:paraId="3A9C43D1" w14:textId="77777777" w:rsidR="00864FF4" w:rsidRPr="00786121" w:rsidRDefault="00864FF4" w:rsidP="00786121">
      <w:pPr>
        <w:pStyle w:val="NormlWeb"/>
        <w:spacing w:before="0" w:beforeAutospacing="0" w:after="0" w:afterAutospacing="0"/>
        <w:jc w:val="both"/>
        <w:rPr>
          <w:rFonts w:asciiTheme="minorHAnsi" w:hAnsiTheme="minorHAnsi" w:cstheme="minorHAnsi"/>
          <w:bCs/>
          <w:sz w:val="22"/>
          <w:szCs w:val="22"/>
        </w:rPr>
      </w:pPr>
    </w:p>
    <w:p w14:paraId="26A77929" w14:textId="77777777" w:rsidR="008C3F62" w:rsidRPr="00786121" w:rsidRDefault="008C3F62" w:rsidP="00786121">
      <w:pPr>
        <w:pStyle w:val="NormlWeb"/>
        <w:spacing w:before="0" w:beforeAutospacing="0" w:after="0" w:afterAutospacing="0"/>
        <w:jc w:val="both"/>
        <w:rPr>
          <w:rFonts w:asciiTheme="minorHAnsi" w:hAnsiTheme="minorHAnsi" w:cstheme="minorHAnsi"/>
          <w:bCs/>
          <w:sz w:val="22"/>
          <w:szCs w:val="22"/>
        </w:rPr>
      </w:pPr>
    </w:p>
    <w:p w14:paraId="14833626" w14:textId="77777777" w:rsidR="00864FF4" w:rsidRPr="00786121" w:rsidRDefault="00864FF4" w:rsidP="00786121">
      <w:pPr>
        <w:jc w:val="both"/>
        <w:rPr>
          <w:rFonts w:asciiTheme="minorHAnsi" w:hAnsiTheme="minorHAnsi" w:cstheme="minorHAnsi"/>
          <w:bCs w:val="0"/>
          <w:i/>
          <w:color w:val="000000"/>
          <w:sz w:val="22"/>
          <w:szCs w:val="22"/>
        </w:rPr>
      </w:pPr>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p w14:paraId="64DC3C32" w14:textId="77777777" w:rsidR="008C3F62" w:rsidRPr="00786121" w:rsidRDefault="008C3F62" w:rsidP="00786121">
      <w:pPr>
        <w:jc w:val="both"/>
        <w:textAlignment w:val="baseline"/>
        <w:rPr>
          <w:rFonts w:asciiTheme="minorHAnsi" w:hAnsiTheme="minorHAnsi" w:cstheme="minorHAnsi"/>
          <w:bCs w:val="0"/>
          <w:color w:val="000000"/>
          <w:sz w:val="22"/>
          <w:szCs w:val="22"/>
        </w:rPr>
      </w:pPr>
    </w:p>
    <w:p w14:paraId="08471788" w14:textId="77777777" w:rsidR="008C3F62" w:rsidRPr="00786121" w:rsidRDefault="008C3F62" w:rsidP="00786121">
      <w:pPr>
        <w:jc w:val="both"/>
        <w:textAlignment w:val="baseline"/>
        <w:rPr>
          <w:rFonts w:asciiTheme="minorHAnsi" w:hAnsiTheme="minorHAnsi" w:cstheme="minorHAnsi"/>
          <w:bCs w:val="0"/>
          <w:color w:val="000000"/>
          <w:sz w:val="22"/>
          <w:szCs w:val="22"/>
        </w:rPr>
      </w:pPr>
    </w:p>
    <w:p w14:paraId="200E4E5D" w14:textId="77777777" w:rsidR="00864FF4" w:rsidRPr="00786121" w:rsidRDefault="00864FF4" w:rsidP="00786121">
      <w:pPr>
        <w:jc w:val="cente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46/2024. (IX.23.) BKKB számú határozat</w:t>
      </w:r>
    </w:p>
    <w:p w14:paraId="5FE101BA" w14:textId="77777777" w:rsidR="00864FF4" w:rsidRPr="00786121" w:rsidRDefault="00864FF4" w:rsidP="00786121">
      <w:pPr>
        <w:rPr>
          <w:rFonts w:asciiTheme="minorHAnsi" w:hAnsiTheme="minorHAnsi" w:cstheme="minorHAnsi"/>
          <w:bCs w:val="0"/>
          <w:sz w:val="22"/>
          <w:szCs w:val="22"/>
        </w:rPr>
      </w:pPr>
    </w:p>
    <w:p w14:paraId="560C2266" w14:textId="77777777" w:rsidR="00864FF4" w:rsidRPr="00786121" w:rsidRDefault="00864FF4"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Bűnmegelőzési, Közbiztonsági és Közrendvédelmi Bizottság megtárgyalta a „Javaslat Szombathely város területén forgalmi rend változtatással kapcsolatos döntések meghozatalára” című előterjesztést, és az alábbi javaslatot teszi a Városstratégiai, Idegenforgalmi és Sport Bizottságnak:</w:t>
      </w:r>
    </w:p>
    <w:p w14:paraId="2A907720" w14:textId="2A5E7E45" w:rsidR="00864FF4" w:rsidRPr="00786121" w:rsidRDefault="00864FF4" w:rsidP="00786121">
      <w:pPr>
        <w:rPr>
          <w:rFonts w:asciiTheme="minorHAnsi" w:hAnsiTheme="minorHAnsi" w:cstheme="minorHAnsi"/>
          <w:bCs w:val="0"/>
          <w:sz w:val="22"/>
          <w:szCs w:val="22"/>
        </w:rPr>
      </w:pPr>
    </w:p>
    <w:p w14:paraId="0336D8D3" w14:textId="77777777" w:rsidR="00864FF4" w:rsidRPr="00786121" w:rsidRDefault="00864FF4" w:rsidP="00786121">
      <w:pPr>
        <w:numPr>
          <w:ilvl w:val="0"/>
          <w:numId w:val="33"/>
        </w:num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 Bizottság javasolja, hogy a Pinkafői utca 1. sz. ingatlannal szemközti oldalon kerüljön bevezetésre megállási tilalom, mely terjedjen ki a padkára vonatkozó tilalomra is.</w:t>
      </w:r>
    </w:p>
    <w:p w14:paraId="6A28D417" w14:textId="77777777" w:rsidR="00864FF4" w:rsidRPr="00786121" w:rsidRDefault="00864FF4" w:rsidP="00786121">
      <w:pPr>
        <w:numPr>
          <w:ilvl w:val="0"/>
          <w:numId w:val="33"/>
        </w:num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lastRenderedPageBreak/>
        <w:t xml:space="preserve">A Bizottság javasolja, hogy a Hargita utcában a </w:t>
      </w:r>
      <w:proofErr w:type="spellStart"/>
      <w:r w:rsidRPr="00786121">
        <w:rPr>
          <w:rFonts w:asciiTheme="minorHAnsi" w:hAnsiTheme="minorHAnsi" w:cstheme="minorHAnsi"/>
          <w:bCs w:val="0"/>
          <w:color w:val="000000"/>
          <w:sz w:val="22"/>
          <w:szCs w:val="22"/>
        </w:rPr>
        <w:t>Paragvári</w:t>
      </w:r>
      <w:proofErr w:type="spellEnd"/>
      <w:r w:rsidRPr="00786121">
        <w:rPr>
          <w:rFonts w:asciiTheme="minorHAnsi" w:hAnsiTheme="minorHAnsi" w:cstheme="minorHAnsi"/>
          <w:bCs w:val="0"/>
          <w:color w:val="000000"/>
          <w:sz w:val="22"/>
          <w:szCs w:val="22"/>
        </w:rPr>
        <w:t xml:space="preserve"> úti csomópontnál 20 méter megállási tilalom kerüljön bevezetésre.</w:t>
      </w:r>
    </w:p>
    <w:p w14:paraId="3B5D7476" w14:textId="77777777" w:rsidR="00864FF4" w:rsidRPr="00786121" w:rsidRDefault="00864FF4" w:rsidP="00786121">
      <w:pPr>
        <w:numPr>
          <w:ilvl w:val="0"/>
          <w:numId w:val="33"/>
        </w:num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 xml:space="preserve">A Bizottság javasolja, hogy a Bem József utca 1-5. számú ingatlanokkal szemközti oldalon, a </w:t>
      </w:r>
      <w:proofErr w:type="spellStart"/>
      <w:r w:rsidRPr="00786121">
        <w:rPr>
          <w:rFonts w:asciiTheme="minorHAnsi" w:hAnsiTheme="minorHAnsi" w:cstheme="minorHAnsi"/>
          <w:bCs w:val="0"/>
          <w:color w:val="000000"/>
          <w:sz w:val="22"/>
          <w:szCs w:val="22"/>
        </w:rPr>
        <w:t>Paragvári</w:t>
      </w:r>
      <w:proofErr w:type="spellEnd"/>
      <w:r w:rsidRPr="00786121">
        <w:rPr>
          <w:rFonts w:asciiTheme="minorHAnsi" w:hAnsiTheme="minorHAnsi" w:cstheme="minorHAnsi"/>
          <w:bCs w:val="0"/>
          <w:color w:val="000000"/>
          <w:sz w:val="22"/>
          <w:szCs w:val="22"/>
        </w:rPr>
        <w:t xml:space="preserve"> úti csomópont felől megállási tilalom kerüljön bevezetésre a Szabó Miklós utcai kereszteződésig, annak érdekében, hogy a </w:t>
      </w:r>
      <w:proofErr w:type="spellStart"/>
      <w:r w:rsidRPr="00786121">
        <w:rPr>
          <w:rFonts w:asciiTheme="minorHAnsi" w:hAnsiTheme="minorHAnsi" w:cstheme="minorHAnsi"/>
          <w:bCs w:val="0"/>
          <w:color w:val="000000"/>
          <w:sz w:val="22"/>
          <w:szCs w:val="22"/>
        </w:rPr>
        <w:t>Paragvári</w:t>
      </w:r>
      <w:proofErr w:type="spellEnd"/>
      <w:r w:rsidRPr="00786121">
        <w:rPr>
          <w:rFonts w:asciiTheme="minorHAnsi" w:hAnsiTheme="minorHAnsi" w:cstheme="minorHAnsi"/>
          <w:bCs w:val="0"/>
          <w:color w:val="000000"/>
          <w:sz w:val="22"/>
          <w:szCs w:val="22"/>
        </w:rPr>
        <w:t xml:space="preserve"> útról beforduló gépjárművek akadályoztatás nélkül tudjanak behajtani a Bem József utcába.</w:t>
      </w:r>
    </w:p>
    <w:p w14:paraId="0B49B840" w14:textId="77777777" w:rsidR="00864FF4" w:rsidRPr="00786121" w:rsidRDefault="00864FF4" w:rsidP="00786121">
      <w:pPr>
        <w:numPr>
          <w:ilvl w:val="0"/>
          <w:numId w:val="33"/>
        </w:num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 Bizottság javasolja, hogy a Jáki és az Alsóhegyi útra a „Tehergépkocsival behajtani tilos” jelzőtábla, 10 tonnás súlyhatár megjelölésével kerüljön kihelyezésre (KRESZ 44. számú ábra). A két utca közötti lakóterület élhetőségét biztosítandó (pl. áruszállítás, költözés) a jelzőtábla alá „Kivéve célforgalom” feliratú kiegészítő táblákat is ki kell helyezni.</w:t>
      </w:r>
    </w:p>
    <w:p w14:paraId="262E1983" w14:textId="77777777" w:rsidR="00864FF4" w:rsidRPr="00786121" w:rsidRDefault="00864FF4" w:rsidP="00786121">
      <w:pPr>
        <w:numPr>
          <w:ilvl w:val="0"/>
          <w:numId w:val="33"/>
        </w:num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 Bizottság javasolja, hogy a Szabadságharcos utca 8-12. sz. ingatlannal szemközti oldalra kerüljön kihelyezésre megállási tilalom közúti jelzőtábla a padkán történő megállás tiltásával együtt. Ezzel egyidejűleg az utcában már kint lévő megállni tilos jelzőtábla kerüljön áthelyezésre 5 méterrel a Körmendi út irányába.</w:t>
      </w:r>
    </w:p>
    <w:p w14:paraId="51957B26" w14:textId="77777777" w:rsidR="00864FF4" w:rsidRPr="00786121" w:rsidRDefault="00864FF4" w:rsidP="00786121">
      <w:pPr>
        <w:numPr>
          <w:ilvl w:val="0"/>
          <w:numId w:val="33"/>
        </w:num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 Bizottság javasolja, hogy a Márton Áron utca 2-12. számú ingatlanok előtt kerüljön kihelyezésre a megállási tilalmat jelző tábla, a padkán történő megállási tilalommal együtt.</w:t>
      </w:r>
    </w:p>
    <w:p w14:paraId="6EA2425C" w14:textId="77777777" w:rsidR="00864FF4" w:rsidRPr="00786121" w:rsidRDefault="00864FF4" w:rsidP="00786121">
      <w:pPr>
        <w:numPr>
          <w:ilvl w:val="0"/>
          <w:numId w:val="33"/>
        </w:num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 xml:space="preserve">A Bizottság javasolja, hogy a </w:t>
      </w:r>
      <w:proofErr w:type="spellStart"/>
      <w:r w:rsidRPr="00786121">
        <w:rPr>
          <w:rFonts w:asciiTheme="minorHAnsi" w:hAnsiTheme="minorHAnsi" w:cstheme="minorHAnsi"/>
          <w:bCs w:val="0"/>
          <w:color w:val="000000"/>
          <w:sz w:val="22"/>
          <w:szCs w:val="22"/>
        </w:rPr>
        <w:t>Körmöc</w:t>
      </w:r>
      <w:proofErr w:type="spellEnd"/>
      <w:r w:rsidRPr="00786121">
        <w:rPr>
          <w:rFonts w:asciiTheme="minorHAnsi" w:hAnsiTheme="minorHAnsi" w:cstheme="minorHAnsi"/>
          <w:bCs w:val="0"/>
          <w:color w:val="000000"/>
          <w:sz w:val="22"/>
          <w:szCs w:val="22"/>
        </w:rPr>
        <w:t xml:space="preserve"> utca 39. számú ingatlan előtti várakozni tilos és megállni tilos jelzőtáblák kerüljenek eltávolításra.</w:t>
      </w:r>
    </w:p>
    <w:p w14:paraId="61D8B04A" w14:textId="77777777" w:rsidR="00864FF4" w:rsidRPr="00786121" w:rsidRDefault="00864FF4" w:rsidP="00786121">
      <w:pPr>
        <w:numPr>
          <w:ilvl w:val="0"/>
          <w:numId w:val="33"/>
        </w:num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 xml:space="preserve">A Bizottság javasolja, hogy a Felsőőr utca 36. számú ingatlan </w:t>
      </w:r>
      <w:proofErr w:type="spellStart"/>
      <w:r w:rsidRPr="00786121">
        <w:rPr>
          <w:rFonts w:asciiTheme="minorHAnsi" w:hAnsiTheme="minorHAnsi" w:cstheme="minorHAnsi"/>
          <w:bCs w:val="0"/>
          <w:color w:val="000000"/>
          <w:sz w:val="22"/>
          <w:szCs w:val="22"/>
        </w:rPr>
        <w:t>Szalónak</w:t>
      </w:r>
      <w:proofErr w:type="spellEnd"/>
      <w:r w:rsidRPr="00786121">
        <w:rPr>
          <w:rFonts w:asciiTheme="minorHAnsi" w:hAnsiTheme="minorHAnsi" w:cstheme="minorHAnsi"/>
          <w:bCs w:val="0"/>
          <w:color w:val="000000"/>
          <w:sz w:val="22"/>
          <w:szCs w:val="22"/>
        </w:rPr>
        <w:t xml:space="preserve"> utca felőli oldalán a villanyoszlopra megállási tilalmat jelző tábla kerüljön kihelyezésre.</w:t>
      </w:r>
    </w:p>
    <w:p w14:paraId="50F0043D" w14:textId="77777777" w:rsidR="00864FF4" w:rsidRPr="00786121" w:rsidRDefault="00864FF4" w:rsidP="00786121">
      <w:pPr>
        <w:numPr>
          <w:ilvl w:val="0"/>
          <w:numId w:val="33"/>
        </w:numPr>
        <w:jc w:val="both"/>
        <w:textAlignment w:val="baseline"/>
        <w:rPr>
          <w:rFonts w:asciiTheme="minorHAnsi" w:hAnsiTheme="minorHAnsi" w:cstheme="minorHAnsi"/>
          <w:bCs w:val="0"/>
          <w:color w:val="000000"/>
          <w:sz w:val="22"/>
          <w:szCs w:val="22"/>
        </w:rPr>
      </w:pPr>
      <w:r w:rsidRPr="00786121">
        <w:rPr>
          <w:rFonts w:asciiTheme="minorHAnsi" w:hAnsiTheme="minorHAnsi" w:cstheme="minorHAnsi"/>
          <w:bCs w:val="0"/>
          <w:color w:val="000000"/>
          <w:sz w:val="22"/>
          <w:szCs w:val="22"/>
        </w:rPr>
        <w:t>A Bizottság javasolja, hogy a Pázmány Péter körút 9. számú ingatlan garázsok előtti területén kerüljön kihelyezésre parkoló tábla személygépkocsik részére (KRESZ 112. számú ábra).</w:t>
      </w:r>
    </w:p>
    <w:p w14:paraId="22DF6D95" w14:textId="77777777" w:rsidR="00864FF4" w:rsidRPr="00786121" w:rsidRDefault="00864FF4" w:rsidP="00786121">
      <w:pPr>
        <w:rPr>
          <w:rFonts w:asciiTheme="minorHAnsi" w:hAnsiTheme="minorHAnsi" w:cstheme="minorHAnsi"/>
          <w:bCs w:val="0"/>
          <w:sz w:val="22"/>
          <w:szCs w:val="22"/>
        </w:rPr>
      </w:pPr>
    </w:p>
    <w:p w14:paraId="707BA34D" w14:textId="711D91A1" w:rsidR="00864FF4" w:rsidRPr="00786121" w:rsidRDefault="00864FF4" w:rsidP="00786121">
      <w:pPr>
        <w:jc w:val="both"/>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Felelős:</w:t>
      </w:r>
      <w:r w:rsidRPr="00786121">
        <w:rPr>
          <w:rFonts w:asciiTheme="minorHAnsi" w:hAnsiTheme="minorHAnsi" w:cstheme="minorHAnsi"/>
          <w:b/>
          <w:color w:val="000000"/>
          <w:sz w:val="22"/>
          <w:szCs w:val="22"/>
        </w:rPr>
        <w:tab/>
      </w:r>
      <w:r w:rsidR="00FF3008" w:rsidRPr="00786121">
        <w:rPr>
          <w:rFonts w:asciiTheme="minorHAnsi" w:hAnsiTheme="minorHAnsi" w:cstheme="minorHAnsi"/>
          <w:b/>
          <w:color w:val="000000"/>
          <w:sz w:val="22"/>
          <w:szCs w:val="22"/>
        </w:rPr>
        <w:tab/>
      </w:r>
      <w:r w:rsidRPr="00786121">
        <w:rPr>
          <w:rFonts w:asciiTheme="minorHAnsi" w:hAnsiTheme="minorHAnsi" w:cstheme="minorHAnsi"/>
          <w:bCs w:val="0"/>
          <w:color w:val="000000"/>
          <w:sz w:val="22"/>
          <w:szCs w:val="22"/>
        </w:rPr>
        <w:t xml:space="preserve">Dr. </w:t>
      </w:r>
      <w:proofErr w:type="spellStart"/>
      <w:r w:rsidRPr="00786121">
        <w:rPr>
          <w:rFonts w:asciiTheme="minorHAnsi" w:hAnsiTheme="minorHAnsi" w:cstheme="minorHAnsi"/>
          <w:bCs w:val="0"/>
          <w:color w:val="000000"/>
          <w:sz w:val="22"/>
          <w:szCs w:val="22"/>
        </w:rPr>
        <w:t>Nemény</w:t>
      </w:r>
      <w:proofErr w:type="spellEnd"/>
      <w:r w:rsidRPr="00786121">
        <w:rPr>
          <w:rFonts w:asciiTheme="minorHAnsi" w:hAnsiTheme="minorHAnsi" w:cstheme="minorHAnsi"/>
          <w:bCs w:val="0"/>
          <w:color w:val="000000"/>
          <w:sz w:val="22"/>
          <w:szCs w:val="22"/>
        </w:rPr>
        <w:t xml:space="preserve"> András, polgármester</w:t>
      </w:r>
    </w:p>
    <w:p w14:paraId="5234A753" w14:textId="061EE9F2" w:rsidR="00864FF4" w:rsidRPr="00786121" w:rsidRDefault="00864FF4" w:rsidP="00786121">
      <w:pPr>
        <w:jc w:val="both"/>
        <w:rPr>
          <w:rFonts w:asciiTheme="minorHAnsi" w:hAnsiTheme="minorHAnsi" w:cstheme="minorHAnsi"/>
          <w:bCs w:val="0"/>
          <w:sz w:val="22"/>
          <w:szCs w:val="22"/>
        </w:rPr>
      </w:pPr>
      <w:r w:rsidRPr="00786121">
        <w:rPr>
          <w:rFonts w:asciiTheme="minorHAnsi" w:hAnsiTheme="minorHAnsi" w:cstheme="minorHAnsi"/>
          <w:b/>
          <w:color w:val="000000"/>
          <w:sz w:val="22"/>
          <w:szCs w:val="22"/>
        </w:rPr>
        <w:tab/>
      </w:r>
      <w:r w:rsidR="00FF3008" w:rsidRPr="00786121">
        <w:rPr>
          <w:rFonts w:asciiTheme="minorHAnsi" w:hAnsiTheme="minorHAnsi" w:cstheme="minorHAnsi"/>
          <w:b/>
          <w:color w:val="000000"/>
          <w:sz w:val="22"/>
          <w:szCs w:val="22"/>
        </w:rPr>
        <w:tab/>
      </w:r>
      <w:r w:rsidRPr="00786121">
        <w:rPr>
          <w:rFonts w:asciiTheme="minorHAnsi" w:hAnsiTheme="minorHAnsi" w:cstheme="minorHAnsi"/>
          <w:bCs w:val="0"/>
          <w:color w:val="000000"/>
          <w:sz w:val="22"/>
          <w:szCs w:val="22"/>
        </w:rPr>
        <w:t>Horváth Soma, alpolgármester</w:t>
      </w:r>
    </w:p>
    <w:p w14:paraId="4903F9C9" w14:textId="4A1E59B6" w:rsidR="00864FF4" w:rsidRPr="00786121" w:rsidRDefault="00864FF4"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b/>
      </w:r>
      <w:r w:rsidR="00FF3008" w:rsidRPr="00786121">
        <w:rPr>
          <w:rFonts w:asciiTheme="minorHAnsi" w:hAnsiTheme="minorHAnsi" w:cstheme="minorHAnsi"/>
          <w:bCs w:val="0"/>
          <w:color w:val="000000"/>
          <w:sz w:val="22"/>
          <w:szCs w:val="22"/>
        </w:rPr>
        <w:tab/>
      </w:r>
      <w:r w:rsidRPr="00786121">
        <w:rPr>
          <w:rFonts w:asciiTheme="minorHAnsi" w:hAnsiTheme="minorHAnsi" w:cstheme="minorHAnsi"/>
          <w:bCs w:val="0"/>
          <w:color w:val="000000"/>
          <w:sz w:val="22"/>
          <w:szCs w:val="22"/>
        </w:rPr>
        <w:t>Kelemen Krisztián, a bizottság elnöke</w:t>
      </w:r>
    </w:p>
    <w:p w14:paraId="38927DAB" w14:textId="6B01AA53" w:rsidR="00864FF4" w:rsidRPr="00786121" w:rsidRDefault="00864FF4" w:rsidP="00786121">
      <w:pPr>
        <w:ind w:left="1416"/>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végrehajtás előkészítéséért:</w:t>
      </w:r>
    </w:p>
    <w:p w14:paraId="66EBE74E" w14:textId="77777777" w:rsidR="00864FF4" w:rsidRPr="00786121" w:rsidRDefault="00864FF4" w:rsidP="00786121">
      <w:pPr>
        <w:ind w:left="1416"/>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Kalmár Ervin, a Városüzemeltetési Osztály vezetője/</w:t>
      </w:r>
    </w:p>
    <w:p w14:paraId="0315818B" w14:textId="77777777" w:rsidR="00864FF4" w:rsidRPr="00786121" w:rsidRDefault="00864FF4" w:rsidP="00786121">
      <w:pPr>
        <w:rPr>
          <w:rFonts w:asciiTheme="minorHAnsi" w:hAnsiTheme="minorHAnsi" w:cstheme="minorHAnsi"/>
          <w:bCs w:val="0"/>
          <w:sz w:val="22"/>
          <w:szCs w:val="22"/>
        </w:rPr>
      </w:pPr>
    </w:p>
    <w:p w14:paraId="6B175BAE" w14:textId="77777777" w:rsidR="00864FF4" w:rsidRPr="00786121" w:rsidRDefault="00864FF4" w:rsidP="00786121">
      <w:pPr>
        <w:jc w:val="both"/>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t>Határidő:</w:t>
      </w:r>
      <w:r w:rsidRPr="00786121">
        <w:rPr>
          <w:rFonts w:asciiTheme="minorHAnsi" w:hAnsiTheme="minorHAnsi" w:cstheme="minorHAnsi"/>
          <w:bCs w:val="0"/>
          <w:color w:val="000000"/>
          <w:sz w:val="22"/>
          <w:szCs w:val="22"/>
        </w:rPr>
        <w:tab/>
        <w:t>azonnal</w:t>
      </w:r>
    </w:p>
    <w:p w14:paraId="32E01EB9" w14:textId="77777777" w:rsidR="00864FF4" w:rsidRPr="00786121" w:rsidRDefault="00864FF4" w:rsidP="00786121">
      <w:pPr>
        <w:jc w:val="both"/>
        <w:rPr>
          <w:rFonts w:asciiTheme="minorHAnsi" w:hAnsiTheme="minorHAnsi" w:cstheme="minorHAnsi"/>
          <w:bCs w:val="0"/>
          <w:color w:val="000000"/>
          <w:sz w:val="22"/>
          <w:szCs w:val="22"/>
        </w:rPr>
      </w:pPr>
    </w:p>
    <w:p w14:paraId="647D0299" w14:textId="77777777" w:rsidR="00C93BCB" w:rsidRPr="00786121" w:rsidRDefault="00C93BCB" w:rsidP="00786121">
      <w:pPr>
        <w:jc w:val="both"/>
        <w:rPr>
          <w:rFonts w:asciiTheme="minorHAnsi" w:hAnsiTheme="minorHAnsi" w:cstheme="minorHAnsi"/>
          <w:bCs w:val="0"/>
          <w:color w:val="000000"/>
          <w:sz w:val="22"/>
          <w:szCs w:val="22"/>
        </w:rPr>
      </w:pPr>
    </w:p>
    <w:p w14:paraId="783DBBC3" w14:textId="77777777" w:rsidR="00C93BCB" w:rsidRPr="00786121" w:rsidRDefault="00C93BCB" w:rsidP="00786121">
      <w:pPr>
        <w:jc w:val="both"/>
        <w:rPr>
          <w:rFonts w:asciiTheme="minorHAnsi" w:hAnsiTheme="minorHAnsi" w:cstheme="minorHAnsi"/>
          <w:bCs w:val="0"/>
          <w:color w:val="000000"/>
          <w:sz w:val="22"/>
          <w:szCs w:val="22"/>
        </w:rPr>
      </w:pPr>
    </w:p>
    <w:p w14:paraId="680687BB" w14:textId="77777777" w:rsidR="00864FF4" w:rsidRPr="00786121" w:rsidRDefault="00864FF4" w:rsidP="00786121">
      <w:pPr>
        <w:pStyle w:val="NormlWeb"/>
        <w:spacing w:before="0" w:beforeAutospacing="0" w:after="0" w:afterAutospacing="0"/>
        <w:jc w:val="both"/>
        <w:rPr>
          <w:rFonts w:asciiTheme="minorHAnsi" w:hAnsiTheme="minorHAnsi" w:cstheme="minorHAnsi"/>
          <w:sz w:val="22"/>
          <w:szCs w:val="22"/>
        </w:rPr>
      </w:pPr>
      <w:r w:rsidRPr="00786121">
        <w:rPr>
          <w:rFonts w:asciiTheme="minorHAnsi" w:hAnsiTheme="minorHAnsi" w:cstheme="minorHAnsi"/>
          <w:b/>
          <w:bCs/>
          <w:color w:val="000000"/>
          <w:sz w:val="22"/>
          <w:szCs w:val="22"/>
        </w:rPr>
        <w:t>6. /</w:t>
      </w:r>
      <w:r w:rsidRPr="00786121">
        <w:rPr>
          <w:rStyle w:val="apple-tab-span"/>
          <w:rFonts w:asciiTheme="minorHAnsi" w:hAnsiTheme="minorHAnsi" w:cstheme="minorHAnsi"/>
          <w:b/>
          <w:bCs/>
          <w:color w:val="000000"/>
          <w:sz w:val="22"/>
          <w:szCs w:val="22"/>
        </w:rPr>
        <w:tab/>
      </w:r>
      <w:r w:rsidRPr="00786121">
        <w:rPr>
          <w:rFonts w:asciiTheme="minorHAnsi" w:hAnsiTheme="minorHAnsi" w:cstheme="minorHAnsi"/>
          <w:b/>
          <w:bCs/>
          <w:color w:val="000000"/>
          <w:sz w:val="22"/>
          <w:szCs w:val="22"/>
        </w:rPr>
        <w:t xml:space="preserve">Áttekintés az elmúlt időszak rendőrségi intézkedéseiről </w:t>
      </w:r>
      <w:r w:rsidRPr="00786121">
        <w:rPr>
          <w:rFonts w:asciiTheme="minorHAnsi" w:hAnsiTheme="minorHAnsi" w:cstheme="minorHAnsi"/>
          <w:i/>
          <w:iCs/>
          <w:color w:val="000000"/>
          <w:sz w:val="22"/>
          <w:szCs w:val="22"/>
        </w:rPr>
        <w:t>(szóbeli előterjesztés)</w:t>
      </w:r>
    </w:p>
    <w:p w14:paraId="5D92024C" w14:textId="5FFF83D0" w:rsidR="00864FF4" w:rsidRPr="00786121" w:rsidRDefault="00864FF4" w:rsidP="00786121">
      <w:pPr>
        <w:pStyle w:val="NormlWeb"/>
        <w:spacing w:before="0" w:beforeAutospacing="0" w:after="0" w:afterAutospacing="0"/>
        <w:ind w:firstLine="708"/>
        <w:jc w:val="both"/>
        <w:rPr>
          <w:rFonts w:asciiTheme="minorHAnsi" w:hAnsiTheme="minorHAnsi" w:cstheme="minorHAnsi"/>
          <w:color w:val="000000"/>
          <w:sz w:val="22"/>
          <w:szCs w:val="22"/>
        </w:rPr>
      </w:pPr>
      <w:r w:rsidRPr="00786121">
        <w:rPr>
          <w:rFonts w:asciiTheme="minorHAnsi" w:hAnsiTheme="minorHAnsi" w:cstheme="minorHAnsi"/>
          <w:b/>
          <w:bCs/>
          <w:color w:val="000000"/>
          <w:sz w:val="22"/>
          <w:szCs w:val="22"/>
          <w:u w:val="single"/>
        </w:rPr>
        <w:t>Előadó:</w:t>
      </w:r>
      <w:r w:rsidRPr="00786121">
        <w:rPr>
          <w:rStyle w:val="apple-tab-span"/>
          <w:rFonts w:asciiTheme="minorHAnsi" w:hAnsiTheme="minorHAnsi" w:cstheme="minorHAnsi"/>
          <w:color w:val="000000"/>
          <w:sz w:val="22"/>
          <w:szCs w:val="22"/>
        </w:rPr>
        <w:tab/>
      </w:r>
      <w:r w:rsidRPr="00786121">
        <w:rPr>
          <w:rStyle w:val="apple-tab-span"/>
          <w:rFonts w:asciiTheme="minorHAnsi" w:hAnsiTheme="minorHAnsi" w:cstheme="minorHAnsi"/>
          <w:color w:val="000000"/>
          <w:sz w:val="22"/>
          <w:szCs w:val="22"/>
        </w:rPr>
        <w:tab/>
      </w:r>
      <w:r w:rsidRPr="00786121">
        <w:rPr>
          <w:rFonts w:asciiTheme="minorHAnsi" w:hAnsiTheme="minorHAnsi" w:cstheme="minorHAnsi"/>
          <w:color w:val="000000"/>
          <w:sz w:val="22"/>
          <w:szCs w:val="22"/>
        </w:rPr>
        <w:t>Dr. Koncz Gabriella r. ezredes, kapitányságvezető, a Bizottság tagja</w:t>
      </w:r>
    </w:p>
    <w:p w14:paraId="43D41661" w14:textId="77777777" w:rsidR="00864FF4" w:rsidRPr="00786121" w:rsidRDefault="00864FF4" w:rsidP="00786121">
      <w:pPr>
        <w:pStyle w:val="NormlWeb"/>
        <w:spacing w:before="0" w:beforeAutospacing="0" w:after="0" w:afterAutospacing="0"/>
        <w:jc w:val="both"/>
        <w:rPr>
          <w:rFonts w:asciiTheme="minorHAnsi" w:hAnsiTheme="minorHAnsi" w:cstheme="minorHAnsi"/>
          <w:color w:val="000000"/>
          <w:sz w:val="22"/>
          <w:szCs w:val="22"/>
        </w:rPr>
      </w:pPr>
    </w:p>
    <w:p w14:paraId="2A0EBD36" w14:textId="5AB7C123" w:rsidR="00CC7A5B" w:rsidRPr="00786121" w:rsidRDefault="00864FF4" w:rsidP="00786121">
      <w:pPr>
        <w:pStyle w:val="NormlWeb"/>
        <w:spacing w:before="0" w:beforeAutospacing="0" w:after="0" w:afterAutospacing="0"/>
        <w:jc w:val="both"/>
        <w:rPr>
          <w:rFonts w:asciiTheme="minorHAnsi" w:hAnsiTheme="minorHAnsi" w:cstheme="minorHAnsi"/>
          <w:color w:val="000000"/>
          <w:sz w:val="22"/>
          <w:szCs w:val="22"/>
        </w:rPr>
      </w:pPr>
      <w:r w:rsidRPr="00786121">
        <w:rPr>
          <w:rFonts w:asciiTheme="minorHAnsi" w:hAnsiTheme="minorHAnsi" w:cstheme="minorHAnsi"/>
          <w:b/>
          <w:bCs/>
          <w:color w:val="000000"/>
          <w:sz w:val="22"/>
          <w:szCs w:val="22"/>
          <w:u w:val="single"/>
        </w:rPr>
        <w:t>Dr. Koncz Gabriella r. ezredes, kapitányságvezető, a Bizottság tagja:</w:t>
      </w:r>
      <w:r w:rsidRPr="00786121">
        <w:rPr>
          <w:rFonts w:asciiTheme="minorHAnsi" w:hAnsiTheme="minorHAnsi" w:cstheme="minorHAnsi"/>
          <w:color w:val="000000"/>
          <w:sz w:val="22"/>
          <w:szCs w:val="22"/>
        </w:rPr>
        <w:t xml:space="preserve"> </w:t>
      </w:r>
      <w:proofErr w:type="spellStart"/>
      <w:r w:rsidR="00D85444" w:rsidRPr="00786121">
        <w:rPr>
          <w:rFonts w:asciiTheme="minorHAnsi" w:hAnsiTheme="minorHAnsi" w:cstheme="minorHAnsi"/>
          <w:color w:val="000000"/>
          <w:sz w:val="22"/>
          <w:szCs w:val="22"/>
        </w:rPr>
        <w:t>Kezdené</w:t>
      </w:r>
      <w:proofErr w:type="spellEnd"/>
      <w:r w:rsidR="00D85444" w:rsidRPr="00786121">
        <w:rPr>
          <w:rFonts w:asciiTheme="minorHAnsi" w:hAnsiTheme="minorHAnsi" w:cstheme="minorHAnsi"/>
          <w:color w:val="000000"/>
          <w:sz w:val="22"/>
          <w:szCs w:val="22"/>
        </w:rPr>
        <w:t xml:space="preserve"> a bűnügyi rés</w:t>
      </w:r>
      <w:r w:rsidR="00E9799A" w:rsidRPr="00786121">
        <w:rPr>
          <w:rFonts w:asciiTheme="minorHAnsi" w:hAnsiTheme="minorHAnsi" w:cstheme="minorHAnsi"/>
          <w:color w:val="000000"/>
          <w:sz w:val="22"/>
          <w:szCs w:val="22"/>
        </w:rPr>
        <w:t>s</w:t>
      </w:r>
      <w:r w:rsidR="00D85444" w:rsidRPr="00786121">
        <w:rPr>
          <w:rFonts w:asciiTheme="minorHAnsi" w:hAnsiTheme="minorHAnsi" w:cstheme="minorHAnsi"/>
          <w:color w:val="000000"/>
          <w:sz w:val="22"/>
          <w:szCs w:val="22"/>
        </w:rPr>
        <w:t>zel. A bűncselekmények típusai átalakultak a 10-15 évi adatokhoz képest, mert az online csalások száma rettene</w:t>
      </w:r>
      <w:r w:rsidR="00E9799A" w:rsidRPr="00786121">
        <w:rPr>
          <w:rFonts w:asciiTheme="minorHAnsi" w:hAnsiTheme="minorHAnsi" w:cstheme="minorHAnsi"/>
          <w:color w:val="000000"/>
          <w:sz w:val="22"/>
          <w:szCs w:val="22"/>
        </w:rPr>
        <w:t>tese</w:t>
      </w:r>
      <w:r w:rsidR="00D85444" w:rsidRPr="00786121">
        <w:rPr>
          <w:rFonts w:asciiTheme="minorHAnsi" w:hAnsiTheme="minorHAnsi" w:cstheme="minorHAnsi"/>
          <w:color w:val="000000"/>
          <w:sz w:val="22"/>
          <w:szCs w:val="22"/>
        </w:rPr>
        <w:t xml:space="preserve">n megemelkedett. Talán visszamenőleg vannak ezekben a számokban csökkenések, ők ezt még nem tapasztalják. A </w:t>
      </w:r>
      <w:r w:rsidR="00E9799A" w:rsidRPr="00786121">
        <w:rPr>
          <w:rFonts w:asciiTheme="minorHAnsi" w:hAnsiTheme="minorHAnsi" w:cstheme="minorHAnsi"/>
          <w:color w:val="000000"/>
          <w:sz w:val="22"/>
          <w:szCs w:val="22"/>
        </w:rPr>
        <w:t>b</w:t>
      </w:r>
      <w:r w:rsidR="00D85444" w:rsidRPr="00786121">
        <w:rPr>
          <w:rFonts w:asciiTheme="minorHAnsi" w:hAnsiTheme="minorHAnsi" w:cstheme="minorHAnsi"/>
          <w:color w:val="000000"/>
          <w:sz w:val="22"/>
          <w:szCs w:val="22"/>
        </w:rPr>
        <w:t xml:space="preserve">űnügyi </w:t>
      </w:r>
      <w:r w:rsidR="00E9799A" w:rsidRPr="00786121">
        <w:rPr>
          <w:rFonts w:asciiTheme="minorHAnsi" w:hAnsiTheme="minorHAnsi" w:cstheme="minorHAnsi"/>
          <w:color w:val="000000"/>
          <w:sz w:val="22"/>
          <w:szCs w:val="22"/>
        </w:rPr>
        <w:t>o</w:t>
      </w:r>
      <w:r w:rsidR="00D85444" w:rsidRPr="00786121">
        <w:rPr>
          <w:rFonts w:asciiTheme="minorHAnsi" w:hAnsiTheme="minorHAnsi" w:cstheme="minorHAnsi"/>
          <w:color w:val="000000"/>
          <w:sz w:val="22"/>
          <w:szCs w:val="22"/>
        </w:rPr>
        <w:t xml:space="preserve">sztályvezető jelentésében megfogalmazta, hogy egy speciális illetékességi szabályt megalkothatnának, mert nagyon sokan jönnek a </w:t>
      </w:r>
      <w:r w:rsidR="00E9799A" w:rsidRPr="00786121">
        <w:rPr>
          <w:rFonts w:asciiTheme="minorHAnsi" w:hAnsiTheme="minorHAnsi" w:cstheme="minorHAnsi"/>
          <w:color w:val="000000"/>
          <w:sz w:val="22"/>
          <w:szCs w:val="22"/>
        </w:rPr>
        <w:t>S</w:t>
      </w:r>
      <w:r w:rsidR="00D85444" w:rsidRPr="00786121">
        <w:rPr>
          <w:rFonts w:asciiTheme="minorHAnsi" w:hAnsiTheme="minorHAnsi" w:cstheme="minorHAnsi"/>
          <w:color w:val="000000"/>
          <w:sz w:val="22"/>
          <w:szCs w:val="22"/>
        </w:rPr>
        <w:t xml:space="preserve">zombathelyi </w:t>
      </w:r>
      <w:r w:rsidR="00E9799A" w:rsidRPr="00786121">
        <w:rPr>
          <w:rFonts w:asciiTheme="minorHAnsi" w:hAnsiTheme="minorHAnsi" w:cstheme="minorHAnsi"/>
          <w:color w:val="000000"/>
          <w:sz w:val="22"/>
          <w:szCs w:val="22"/>
        </w:rPr>
        <w:t>Rendőrkapitányságra</w:t>
      </w:r>
      <w:r w:rsidR="00D85444" w:rsidRPr="00786121">
        <w:rPr>
          <w:rFonts w:asciiTheme="minorHAnsi" w:hAnsiTheme="minorHAnsi" w:cstheme="minorHAnsi"/>
          <w:color w:val="000000"/>
          <w:sz w:val="22"/>
          <w:szCs w:val="22"/>
        </w:rPr>
        <w:t xml:space="preserve"> azza</w:t>
      </w:r>
      <w:r w:rsidR="00E9799A" w:rsidRPr="00786121">
        <w:rPr>
          <w:rFonts w:asciiTheme="minorHAnsi" w:hAnsiTheme="minorHAnsi" w:cstheme="minorHAnsi"/>
          <w:color w:val="000000"/>
          <w:sz w:val="22"/>
          <w:szCs w:val="22"/>
        </w:rPr>
        <w:t>l</w:t>
      </w:r>
      <w:r w:rsidR="00D85444" w:rsidRPr="00786121">
        <w:rPr>
          <w:rFonts w:asciiTheme="minorHAnsi" w:hAnsiTheme="minorHAnsi" w:cstheme="minorHAnsi"/>
          <w:color w:val="000000"/>
          <w:sz w:val="22"/>
          <w:szCs w:val="22"/>
        </w:rPr>
        <w:t xml:space="preserve">, hogy azért jönnek el </w:t>
      </w:r>
      <w:r w:rsidR="00E9799A" w:rsidRPr="00786121">
        <w:rPr>
          <w:rFonts w:asciiTheme="minorHAnsi" w:hAnsiTheme="minorHAnsi" w:cstheme="minorHAnsi"/>
          <w:color w:val="000000"/>
          <w:sz w:val="22"/>
          <w:szCs w:val="22"/>
        </w:rPr>
        <w:t>S</w:t>
      </w:r>
      <w:r w:rsidR="00D85444" w:rsidRPr="00786121">
        <w:rPr>
          <w:rFonts w:asciiTheme="minorHAnsi" w:hAnsiTheme="minorHAnsi" w:cstheme="minorHAnsi"/>
          <w:color w:val="000000"/>
          <w:sz w:val="22"/>
          <w:szCs w:val="22"/>
        </w:rPr>
        <w:t xml:space="preserve">zombathelyig, </w:t>
      </w:r>
      <w:r w:rsidR="00E9799A" w:rsidRPr="00786121">
        <w:rPr>
          <w:rFonts w:asciiTheme="minorHAnsi" w:hAnsiTheme="minorHAnsi" w:cstheme="minorHAnsi"/>
          <w:color w:val="000000"/>
          <w:sz w:val="22"/>
          <w:szCs w:val="22"/>
        </w:rPr>
        <w:t>„</w:t>
      </w:r>
      <w:r w:rsidR="00D85444" w:rsidRPr="00786121">
        <w:rPr>
          <w:rFonts w:asciiTheme="minorHAnsi" w:hAnsiTheme="minorHAnsi" w:cstheme="minorHAnsi"/>
          <w:color w:val="000000"/>
          <w:sz w:val="22"/>
          <w:szCs w:val="22"/>
        </w:rPr>
        <w:t>mert itt mindig van olyan rendőr, aki a feljelentést fel tudja venni</w:t>
      </w:r>
      <w:r w:rsidR="00E9799A" w:rsidRPr="00786121">
        <w:rPr>
          <w:rFonts w:asciiTheme="minorHAnsi" w:hAnsiTheme="minorHAnsi" w:cstheme="minorHAnsi"/>
          <w:color w:val="000000"/>
          <w:sz w:val="22"/>
          <w:szCs w:val="22"/>
        </w:rPr>
        <w:t>”</w:t>
      </w:r>
      <w:r w:rsidR="00D85444" w:rsidRPr="00786121">
        <w:rPr>
          <w:rFonts w:asciiTheme="minorHAnsi" w:hAnsiTheme="minorHAnsi" w:cstheme="minorHAnsi"/>
          <w:color w:val="000000"/>
          <w:sz w:val="22"/>
          <w:szCs w:val="22"/>
        </w:rPr>
        <w:t xml:space="preserve">, </w:t>
      </w:r>
      <w:r w:rsidR="00E9799A" w:rsidRPr="00786121">
        <w:rPr>
          <w:rFonts w:asciiTheme="minorHAnsi" w:hAnsiTheme="minorHAnsi" w:cstheme="minorHAnsi"/>
          <w:color w:val="000000"/>
          <w:sz w:val="22"/>
          <w:szCs w:val="22"/>
        </w:rPr>
        <w:t>„</w:t>
      </w:r>
      <w:r w:rsidR="00D85444" w:rsidRPr="00786121">
        <w:rPr>
          <w:rFonts w:asciiTheme="minorHAnsi" w:hAnsiTheme="minorHAnsi" w:cstheme="minorHAnsi"/>
          <w:color w:val="000000"/>
          <w:sz w:val="22"/>
          <w:szCs w:val="22"/>
        </w:rPr>
        <w:t>mert itt értenek hozzá</w:t>
      </w:r>
      <w:r w:rsidR="00E9799A" w:rsidRPr="00786121">
        <w:rPr>
          <w:rFonts w:asciiTheme="minorHAnsi" w:hAnsiTheme="minorHAnsi" w:cstheme="minorHAnsi"/>
          <w:color w:val="000000"/>
          <w:sz w:val="22"/>
          <w:szCs w:val="22"/>
        </w:rPr>
        <w:t>”.</w:t>
      </w:r>
      <w:r w:rsidR="00D85444" w:rsidRPr="00786121">
        <w:rPr>
          <w:rFonts w:asciiTheme="minorHAnsi" w:hAnsiTheme="minorHAnsi" w:cstheme="minorHAnsi"/>
          <w:color w:val="000000"/>
          <w:sz w:val="22"/>
          <w:szCs w:val="22"/>
        </w:rPr>
        <w:t xml:space="preserve"> Azt látják, hogy nagyon sok ilyen irány</w:t>
      </w:r>
      <w:r w:rsidR="00E9799A" w:rsidRPr="00786121">
        <w:rPr>
          <w:rFonts w:asciiTheme="minorHAnsi" w:hAnsiTheme="minorHAnsi" w:cstheme="minorHAnsi"/>
          <w:color w:val="000000"/>
          <w:sz w:val="22"/>
          <w:szCs w:val="22"/>
        </w:rPr>
        <w:t>ú</w:t>
      </w:r>
      <w:r w:rsidR="00D85444" w:rsidRPr="00786121">
        <w:rPr>
          <w:rFonts w:asciiTheme="minorHAnsi" w:hAnsiTheme="minorHAnsi" w:cstheme="minorHAnsi"/>
          <w:color w:val="000000"/>
          <w:sz w:val="22"/>
          <w:szCs w:val="22"/>
        </w:rPr>
        <w:t xml:space="preserve"> bűnügy náluk </w:t>
      </w:r>
      <w:proofErr w:type="spellStart"/>
      <w:r w:rsidR="00D85444" w:rsidRPr="00786121">
        <w:rPr>
          <w:rFonts w:asciiTheme="minorHAnsi" w:hAnsiTheme="minorHAnsi" w:cstheme="minorHAnsi"/>
          <w:color w:val="000000"/>
          <w:sz w:val="22"/>
          <w:szCs w:val="22"/>
        </w:rPr>
        <w:t>eszkalálódik</w:t>
      </w:r>
      <w:proofErr w:type="spellEnd"/>
      <w:r w:rsidR="00D85444" w:rsidRPr="00786121">
        <w:rPr>
          <w:rFonts w:asciiTheme="minorHAnsi" w:hAnsiTheme="minorHAnsi" w:cstheme="minorHAnsi"/>
          <w:color w:val="000000"/>
          <w:sz w:val="22"/>
          <w:szCs w:val="22"/>
        </w:rPr>
        <w:t>, most már 1700-as számnál járnak ebben az évbe</w:t>
      </w:r>
      <w:r w:rsidR="00E9799A" w:rsidRPr="00786121">
        <w:rPr>
          <w:rFonts w:asciiTheme="minorHAnsi" w:hAnsiTheme="minorHAnsi" w:cstheme="minorHAnsi"/>
          <w:color w:val="000000"/>
          <w:sz w:val="22"/>
          <w:szCs w:val="22"/>
        </w:rPr>
        <w:t>n</w:t>
      </w:r>
      <w:r w:rsidR="00D85444" w:rsidRPr="00786121">
        <w:rPr>
          <w:rFonts w:asciiTheme="minorHAnsi" w:hAnsiTheme="minorHAnsi" w:cstheme="minorHAnsi"/>
          <w:color w:val="000000"/>
          <w:sz w:val="22"/>
          <w:szCs w:val="22"/>
        </w:rPr>
        <w:t>. A jó hír, hogy azt látják a közrend elleni bűncselekmények vagy a garázdaság adat</w:t>
      </w:r>
      <w:r w:rsidR="00E9799A" w:rsidRPr="00786121">
        <w:rPr>
          <w:rFonts w:asciiTheme="minorHAnsi" w:hAnsiTheme="minorHAnsi" w:cstheme="minorHAnsi"/>
          <w:color w:val="000000"/>
          <w:sz w:val="22"/>
          <w:szCs w:val="22"/>
        </w:rPr>
        <w:t>a</w:t>
      </w:r>
      <w:r w:rsidR="00D85444" w:rsidRPr="00786121">
        <w:rPr>
          <w:rFonts w:asciiTheme="minorHAnsi" w:hAnsiTheme="minorHAnsi" w:cstheme="minorHAnsi"/>
          <w:color w:val="000000"/>
          <w:sz w:val="22"/>
          <w:szCs w:val="22"/>
        </w:rPr>
        <w:t>inál, hogy mintha kicsit csökken</w:t>
      </w:r>
      <w:r w:rsidR="00E9799A" w:rsidRPr="00786121">
        <w:rPr>
          <w:rFonts w:asciiTheme="minorHAnsi" w:hAnsiTheme="minorHAnsi" w:cstheme="minorHAnsi"/>
          <w:color w:val="000000"/>
          <w:sz w:val="22"/>
          <w:szCs w:val="22"/>
        </w:rPr>
        <w:t>ő</w:t>
      </w:r>
      <w:r w:rsidR="00D85444" w:rsidRPr="00786121">
        <w:rPr>
          <w:rFonts w:asciiTheme="minorHAnsi" w:hAnsiTheme="minorHAnsi" w:cstheme="minorHAnsi"/>
          <w:color w:val="000000"/>
          <w:sz w:val="22"/>
          <w:szCs w:val="22"/>
        </w:rPr>
        <w:t xml:space="preserve"> számokat tudtak volna produkálni, ez talán annak köszönhető, hogy ha a létszám adatok megengedik, akkor nagyobb létszám</w:t>
      </w:r>
      <w:r w:rsidR="00132ED7" w:rsidRPr="00786121">
        <w:rPr>
          <w:rFonts w:asciiTheme="minorHAnsi" w:hAnsiTheme="minorHAnsi" w:cstheme="minorHAnsi"/>
          <w:color w:val="000000"/>
          <w:sz w:val="22"/>
          <w:szCs w:val="22"/>
        </w:rPr>
        <w:t>mal tudnak a közterületen megjelenni. Ennek van némi megel</w:t>
      </w:r>
      <w:r w:rsidR="00E9799A" w:rsidRPr="00786121">
        <w:rPr>
          <w:rFonts w:asciiTheme="minorHAnsi" w:hAnsiTheme="minorHAnsi" w:cstheme="minorHAnsi"/>
          <w:color w:val="000000"/>
          <w:sz w:val="22"/>
          <w:szCs w:val="22"/>
        </w:rPr>
        <w:t>ő</w:t>
      </w:r>
      <w:r w:rsidR="00132ED7" w:rsidRPr="00786121">
        <w:rPr>
          <w:rFonts w:asciiTheme="minorHAnsi" w:hAnsiTheme="minorHAnsi" w:cstheme="minorHAnsi"/>
          <w:color w:val="000000"/>
          <w:sz w:val="22"/>
          <w:szCs w:val="22"/>
        </w:rPr>
        <w:t xml:space="preserve">ző jellege és ezek a bűncselekmények vissza </w:t>
      </w:r>
      <w:r w:rsidR="00E9799A" w:rsidRPr="00786121">
        <w:rPr>
          <w:rFonts w:asciiTheme="minorHAnsi" w:hAnsiTheme="minorHAnsi" w:cstheme="minorHAnsi"/>
          <w:color w:val="000000"/>
          <w:sz w:val="22"/>
          <w:szCs w:val="22"/>
        </w:rPr>
        <w:t>i</w:t>
      </w:r>
      <w:r w:rsidR="00132ED7" w:rsidRPr="00786121">
        <w:rPr>
          <w:rFonts w:asciiTheme="minorHAnsi" w:hAnsiTheme="minorHAnsi" w:cstheme="minorHAnsi"/>
          <w:color w:val="000000"/>
          <w:sz w:val="22"/>
          <w:szCs w:val="22"/>
        </w:rPr>
        <w:t xml:space="preserve">s fognak szorulni. Ami a nyáron média érdeklődést váltott ki, az a „fehér </w:t>
      </w:r>
      <w:r w:rsidR="00E9799A" w:rsidRPr="00786121">
        <w:rPr>
          <w:rFonts w:asciiTheme="minorHAnsi" w:hAnsiTheme="minorHAnsi" w:cstheme="minorHAnsi"/>
          <w:color w:val="000000"/>
          <w:sz w:val="22"/>
          <w:szCs w:val="22"/>
        </w:rPr>
        <w:t>M</w:t>
      </w:r>
      <w:r w:rsidR="00132ED7" w:rsidRPr="00786121">
        <w:rPr>
          <w:rFonts w:asciiTheme="minorHAnsi" w:hAnsiTheme="minorHAnsi" w:cstheme="minorHAnsi"/>
          <w:color w:val="000000"/>
          <w:sz w:val="22"/>
          <w:szCs w:val="22"/>
        </w:rPr>
        <w:t>ercedes esete”, a benne ülő személyt nem nevesítené</w:t>
      </w:r>
      <w:r w:rsidR="00423665" w:rsidRPr="00786121">
        <w:rPr>
          <w:rFonts w:asciiTheme="minorHAnsi" w:hAnsiTheme="minorHAnsi" w:cstheme="minorHAnsi"/>
          <w:color w:val="000000"/>
          <w:sz w:val="22"/>
          <w:szCs w:val="22"/>
        </w:rPr>
        <w:t xml:space="preserve">. Úgy kezdte a pályafutását, hogy olyan helyeken jelent meg ezzel a bizonyos fehér </w:t>
      </w:r>
      <w:r w:rsidR="00E9799A" w:rsidRPr="00786121">
        <w:rPr>
          <w:rFonts w:asciiTheme="minorHAnsi" w:hAnsiTheme="minorHAnsi" w:cstheme="minorHAnsi"/>
          <w:color w:val="000000"/>
          <w:sz w:val="22"/>
          <w:szCs w:val="22"/>
        </w:rPr>
        <w:t>M</w:t>
      </w:r>
      <w:r w:rsidR="00423665" w:rsidRPr="00786121">
        <w:rPr>
          <w:rFonts w:asciiTheme="minorHAnsi" w:hAnsiTheme="minorHAnsi" w:cstheme="minorHAnsi"/>
          <w:color w:val="000000"/>
          <w:sz w:val="22"/>
          <w:szCs w:val="22"/>
        </w:rPr>
        <w:t>erc</w:t>
      </w:r>
      <w:r w:rsidR="007260F8" w:rsidRPr="00786121">
        <w:rPr>
          <w:rFonts w:asciiTheme="minorHAnsi" w:hAnsiTheme="minorHAnsi" w:cstheme="minorHAnsi"/>
          <w:color w:val="000000"/>
          <w:sz w:val="22"/>
          <w:szCs w:val="22"/>
        </w:rPr>
        <w:t>e</w:t>
      </w:r>
      <w:r w:rsidR="00423665" w:rsidRPr="00786121">
        <w:rPr>
          <w:rFonts w:asciiTheme="minorHAnsi" w:hAnsiTheme="minorHAnsi" w:cstheme="minorHAnsi"/>
          <w:color w:val="000000"/>
          <w:sz w:val="22"/>
          <w:szCs w:val="22"/>
        </w:rPr>
        <w:t>des</w:t>
      </w:r>
      <w:r w:rsidR="007260F8" w:rsidRPr="00786121">
        <w:rPr>
          <w:rFonts w:asciiTheme="minorHAnsi" w:hAnsiTheme="minorHAnsi" w:cstheme="minorHAnsi"/>
          <w:color w:val="000000"/>
          <w:sz w:val="22"/>
          <w:szCs w:val="22"/>
        </w:rPr>
        <w:t>-</w:t>
      </w:r>
      <w:r w:rsidR="00423665" w:rsidRPr="00786121">
        <w:rPr>
          <w:rFonts w:asciiTheme="minorHAnsi" w:hAnsiTheme="minorHAnsi" w:cstheme="minorHAnsi"/>
          <w:color w:val="000000"/>
          <w:sz w:val="22"/>
          <w:szCs w:val="22"/>
        </w:rPr>
        <w:t>szel, ahol nem lett volna szabad parkolni, például a Fő tér területére behajtott. Később egyéb bűncselekményeket is elkövetett, például beleállt a buszon a buszsofőrbe és lett belőle egy közfeladatot ellátó személy elleni erőszak</w:t>
      </w:r>
      <w:r w:rsidR="00B02034" w:rsidRPr="00786121">
        <w:rPr>
          <w:rFonts w:asciiTheme="minorHAnsi" w:hAnsiTheme="minorHAnsi" w:cstheme="minorHAnsi"/>
          <w:color w:val="000000"/>
          <w:sz w:val="22"/>
          <w:szCs w:val="22"/>
        </w:rPr>
        <w:t xml:space="preserve">, de egyéb garázdaság és egyéb bűncselekményeket is </w:t>
      </w:r>
      <w:r w:rsidR="00B02034" w:rsidRPr="00786121">
        <w:rPr>
          <w:rFonts w:asciiTheme="minorHAnsi" w:hAnsiTheme="minorHAnsi" w:cstheme="minorHAnsi"/>
          <w:color w:val="000000"/>
          <w:sz w:val="22"/>
          <w:szCs w:val="22"/>
        </w:rPr>
        <w:lastRenderedPageBreak/>
        <w:t>megvalósított. Ennek az lett a vége, hogy letartóztatták ezt az elkövetőt. Kiemelné még, hogy bűnügyi szempontból is érintette a rendőrséget a Savaria Történelmi Karnevál, amire közrend</w:t>
      </w:r>
      <w:r w:rsidR="009C0A9F" w:rsidRPr="00786121">
        <w:rPr>
          <w:rFonts w:asciiTheme="minorHAnsi" w:hAnsiTheme="minorHAnsi" w:cstheme="minorHAnsi"/>
          <w:color w:val="000000"/>
          <w:sz w:val="22"/>
          <w:szCs w:val="22"/>
        </w:rPr>
        <w:t xml:space="preserve">, </w:t>
      </w:r>
      <w:r w:rsidR="00B02034" w:rsidRPr="00786121">
        <w:rPr>
          <w:rFonts w:asciiTheme="minorHAnsi" w:hAnsiTheme="minorHAnsi" w:cstheme="minorHAnsi"/>
          <w:color w:val="000000"/>
          <w:sz w:val="22"/>
          <w:szCs w:val="22"/>
        </w:rPr>
        <w:t>közbiztonság</w:t>
      </w:r>
      <w:r w:rsidR="009C0A9F" w:rsidRPr="00786121">
        <w:rPr>
          <w:rFonts w:asciiTheme="minorHAnsi" w:hAnsiTheme="minorHAnsi" w:cstheme="minorHAnsi"/>
          <w:color w:val="000000"/>
          <w:sz w:val="22"/>
          <w:szCs w:val="22"/>
        </w:rPr>
        <w:t xml:space="preserve"> </w:t>
      </w:r>
      <w:r w:rsidR="00B02034" w:rsidRPr="00786121">
        <w:rPr>
          <w:rFonts w:asciiTheme="minorHAnsi" w:hAnsiTheme="minorHAnsi" w:cstheme="minorHAnsi"/>
          <w:color w:val="000000"/>
          <w:sz w:val="22"/>
          <w:szCs w:val="22"/>
        </w:rPr>
        <w:t>és bűnügyi szempontból is fel kell</w:t>
      </w:r>
      <w:r w:rsidR="009C0A9F" w:rsidRPr="00786121">
        <w:rPr>
          <w:rFonts w:asciiTheme="minorHAnsi" w:hAnsiTheme="minorHAnsi" w:cstheme="minorHAnsi"/>
          <w:color w:val="000000"/>
          <w:sz w:val="22"/>
          <w:szCs w:val="22"/>
        </w:rPr>
        <w:t xml:space="preserve">ett </w:t>
      </w:r>
      <w:r w:rsidR="00B02034" w:rsidRPr="00786121">
        <w:rPr>
          <w:rFonts w:asciiTheme="minorHAnsi" w:hAnsiTheme="minorHAnsi" w:cstheme="minorHAnsi"/>
          <w:color w:val="000000"/>
          <w:sz w:val="22"/>
          <w:szCs w:val="22"/>
        </w:rPr>
        <w:t xml:space="preserve">készülniük. Itt van előtte az eseménynapló és minimális számban fordult elő bűncselekmény, illetve szabálysértés. Bűncselekmény egyetlen esetben, egy árusító pavilonból vitték el az árusító pénztárcáját, benne </w:t>
      </w:r>
      <w:proofErr w:type="gramStart"/>
      <w:r w:rsidR="00B02034" w:rsidRPr="00786121">
        <w:rPr>
          <w:rFonts w:asciiTheme="minorHAnsi" w:hAnsiTheme="minorHAnsi" w:cstheme="minorHAnsi"/>
          <w:color w:val="000000"/>
          <w:sz w:val="22"/>
          <w:szCs w:val="22"/>
        </w:rPr>
        <w:t>58.000,-</w:t>
      </w:r>
      <w:proofErr w:type="gramEnd"/>
      <w:r w:rsidR="00B02034" w:rsidRPr="00786121">
        <w:rPr>
          <w:rFonts w:asciiTheme="minorHAnsi" w:hAnsiTheme="minorHAnsi" w:cstheme="minorHAnsi"/>
          <w:color w:val="000000"/>
          <w:sz w:val="22"/>
          <w:szCs w:val="22"/>
        </w:rPr>
        <w:t xml:space="preserve"> Ft készpénzzel. Ezen kívül szabálysértéseket és gyermekeltűnéseket kellett kezelniük. Kettő gyerek is elkeveredett, egy magyar és egy osztrák, de mindkettőt nagyon rövid időn belül vissza tudták adni a szüleinek. Volt egy szökőkútban fürdés is, mire kiértek a rendőr kollégák</w:t>
      </w:r>
      <w:r w:rsidR="00D6318E" w:rsidRPr="00786121">
        <w:rPr>
          <w:rFonts w:asciiTheme="minorHAnsi" w:hAnsiTheme="minorHAnsi" w:cstheme="minorHAnsi"/>
          <w:color w:val="000000"/>
          <w:sz w:val="22"/>
          <w:szCs w:val="22"/>
        </w:rPr>
        <w:t>,</w:t>
      </w:r>
      <w:r w:rsidR="00B02034" w:rsidRPr="00786121">
        <w:rPr>
          <w:rFonts w:asciiTheme="minorHAnsi" w:hAnsiTheme="minorHAnsi" w:cstheme="minorHAnsi"/>
          <w:color w:val="000000"/>
          <w:sz w:val="22"/>
          <w:szCs w:val="22"/>
        </w:rPr>
        <w:t xml:space="preserve"> már nem fürödtek, ettől függetlenül egy szabálysértési feljelentéssel é</w:t>
      </w:r>
      <w:r w:rsidR="009C0A9F" w:rsidRPr="00786121">
        <w:rPr>
          <w:rFonts w:asciiTheme="minorHAnsi" w:hAnsiTheme="minorHAnsi" w:cstheme="minorHAnsi"/>
          <w:color w:val="000000"/>
          <w:sz w:val="22"/>
          <w:szCs w:val="22"/>
        </w:rPr>
        <w:t>l</w:t>
      </w:r>
      <w:r w:rsidR="00B02034" w:rsidRPr="00786121">
        <w:rPr>
          <w:rFonts w:asciiTheme="minorHAnsi" w:hAnsiTheme="minorHAnsi" w:cstheme="minorHAnsi"/>
          <w:color w:val="000000"/>
          <w:sz w:val="22"/>
          <w:szCs w:val="22"/>
        </w:rPr>
        <w:t>tek a férfi vonatkozásában. A karnevál kapcsán pozitív és negatív példák is vannak</w:t>
      </w:r>
      <w:r w:rsidR="009C0A9F" w:rsidRPr="00786121">
        <w:rPr>
          <w:rFonts w:asciiTheme="minorHAnsi" w:hAnsiTheme="minorHAnsi" w:cstheme="minorHAnsi"/>
          <w:color w:val="000000"/>
          <w:sz w:val="22"/>
          <w:szCs w:val="22"/>
        </w:rPr>
        <w:t>. A</w:t>
      </w:r>
      <w:r w:rsidR="00B02034" w:rsidRPr="00786121">
        <w:rPr>
          <w:rFonts w:asciiTheme="minorHAnsi" w:hAnsiTheme="minorHAnsi" w:cstheme="minorHAnsi"/>
          <w:color w:val="000000"/>
          <w:sz w:val="22"/>
          <w:szCs w:val="22"/>
        </w:rPr>
        <w:t xml:space="preserve"> </w:t>
      </w:r>
      <w:r w:rsidR="009C0A9F" w:rsidRPr="00786121">
        <w:rPr>
          <w:rFonts w:asciiTheme="minorHAnsi" w:hAnsiTheme="minorHAnsi" w:cstheme="minorHAnsi"/>
          <w:color w:val="000000"/>
          <w:sz w:val="22"/>
          <w:szCs w:val="22"/>
        </w:rPr>
        <w:t>k</w:t>
      </w:r>
      <w:r w:rsidR="00B02034" w:rsidRPr="00786121">
        <w:rPr>
          <w:rFonts w:asciiTheme="minorHAnsi" w:hAnsiTheme="minorHAnsi" w:cstheme="minorHAnsi"/>
          <w:color w:val="000000"/>
          <w:sz w:val="22"/>
          <w:szCs w:val="22"/>
        </w:rPr>
        <w:t xml:space="preserve">özrendvédelmi </w:t>
      </w:r>
      <w:r w:rsidR="009C0A9F" w:rsidRPr="00786121">
        <w:rPr>
          <w:rFonts w:asciiTheme="minorHAnsi" w:hAnsiTheme="minorHAnsi" w:cstheme="minorHAnsi"/>
          <w:color w:val="000000"/>
          <w:sz w:val="22"/>
          <w:szCs w:val="22"/>
        </w:rPr>
        <w:t>o</w:t>
      </w:r>
      <w:r w:rsidR="00B02034" w:rsidRPr="00786121">
        <w:rPr>
          <w:rFonts w:asciiTheme="minorHAnsi" w:hAnsiTheme="minorHAnsi" w:cstheme="minorHAnsi"/>
          <w:color w:val="000000"/>
          <w:sz w:val="22"/>
          <w:szCs w:val="22"/>
        </w:rPr>
        <w:t>sztályvezető úrral beszéltek arról, hogy a bejelentések többsége mennyire valós és a bejelentők mennyire fogadják el, hogy rendezvény van. Kihívták a rendőrséget, hogy egy fiatal társaság hangoskodik,</w:t>
      </w:r>
      <w:r w:rsidR="009C0A9F" w:rsidRPr="00786121">
        <w:rPr>
          <w:rFonts w:asciiTheme="minorHAnsi" w:hAnsiTheme="minorHAnsi" w:cstheme="minorHAnsi"/>
          <w:color w:val="000000"/>
          <w:sz w:val="22"/>
          <w:szCs w:val="22"/>
        </w:rPr>
        <w:t xml:space="preserve"> a kiérkezők</w:t>
      </w:r>
      <w:r w:rsidR="00B02034" w:rsidRPr="00786121">
        <w:rPr>
          <w:rFonts w:asciiTheme="minorHAnsi" w:hAnsiTheme="minorHAnsi" w:cstheme="minorHAnsi"/>
          <w:color w:val="000000"/>
          <w:sz w:val="22"/>
          <w:szCs w:val="22"/>
        </w:rPr>
        <w:t xml:space="preserve"> azt tapasztalták, hogy ni</w:t>
      </w:r>
      <w:r w:rsidR="009C0A9F" w:rsidRPr="00786121">
        <w:rPr>
          <w:rFonts w:asciiTheme="minorHAnsi" w:hAnsiTheme="minorHAnsi" w:cstheme="minorHAnsi"/>
          <w:color w:val="000000"/>
          <w:sz w:val="22"/>
          <w:szCs w:val="22"/>
        </w:rPr>
        <w:t>ncs</w:t>
      </w:r>
      <w:r w:rsidR="00B02034" w:rsidRPr="00786121">
        <w:rPr>
          <w:rFonts w:asciiTheme="minorHAnsi" w:hAnsiTheme="minorHAnsi" w:cstheme="minorHAnsi"/>
          <w:color w:val="000000"/>
          <w:sz w:val="22"/>
          <w:szCs w:val="22"/>
        </w:rPr>
        <w:t xml:space="preserve"> atrocitás, </w:t>
      </w:r>
      <w:r w:rsidR="009C0A9F" w:rsidRPr="00786121">
        <w:rPr>
          <w:rFonts w:asciiTheme="minorHAnsi" w:hAnsiTheme="minorHAnsi" w:cstheme="minorHAnsi"/>
          <w:color w:val="000000"/>
          <w:sz w:val="22"/>
          <w:szCs w:val="22"/>
        </w:rPr>
        <w:t xml:space="preserve">csak </w:t>
      </w:r>
      <w:r w:rsidR="00B02034" w:rsidRPr="00786121">
        <w:rPr>
          <w:rFonts w:asciiTheme="minorHAnsi" w:hAnsiTheme="minorHAnsi" w:cstheme="minorHAnsi"/>
          <w:color w:val="000000"/>
          <w:sz w:val="22"/>
          <w:szCs w:val="22"/>
        </w:rPr>
        <w:t xml:space="preserve">iszogatnak, de 5 perc múlva ismét jött egy hívás, hogy igenis ott randalíroznak. </w:t>
      </w:r>
      <w:r w:rsidR="00AC7E5C" w:rsidRPr="00786121">
        <w:rPr>
          <w:rFonts w:asciiTheme="minorHAnsi" w:hAnsiTheme="minorHAnsi" w:cstheme="minorHAnsi"/>
          <w:color w:val="000000"/>
          <w:sz w:val="22"/>
          <w:szCs w:val="22"/>
        </w:rPr>
        <w:t>Pro</w:t>
      </w:r>
      <w:r w:rsidR="009C0A9F" w:rsidRPr="00786121">
        <w:rPr>
          <w:rFonts w:asciiTheme="minorHAnsi" w:hAnsiTheme="minorHAnsi" w:cstheme="minorHAnsi"/>
          <w:color w:val="000000"/>
          <w:sz w:val="22"/>
          <w:szCs w:val="22"/>
        </w:rPr>
        <w:t>-</w:t>
      </w:r>
      <w:r w:rsidR="00AC7E5C" w:rsidRPr="00786121">
        <w:rPr>
          <w:rFonts w:asciiTheme="minorHAnsi" w:hAnsiTheme="minorHAnsi" w:cstheme="minorHAnsi"/>
          <w:color w:val="000000"/>
          <w:sz w:val="22"/>
          <w:szCs w:val="22"/>
        </w:rPr>
        <w:t>kontra jelzéseket lehet mondani az állampolgárok részéről, persze</w:t>
      </w:r>
      <w:r w:rsidR="004E27EA" w:rsidRPr="00786121">
        <w:rPr>
          <w:rFonts w:asciiTheme="minorHAnsi" w:hAnsiTheme="minorHAnsi" w:cstheme="minorHAnsi"/>
          <w:color w:val="000000"/>
          <w:sz w:val="22"/>
          <w:szCs w:val="22"/>
        </w:rPr>
        <w:t>,</w:t>
      </w:r>
      <w:r w:rsidR="00AC7E5C" w:rsidRPr="00786121">
        <w:rPr>
          <w:rFonts w:asciiTheme="minorHAnsi" w:hAnsiTheme="minorHAnsi" w:cstheme="minorHAnsi"/>
          <w:color w:val="000000"/>
          <w:sz w:val="22"/>
          <w:szCs w:val="22"/>
        </w:rPr>
        <w:t xml:space="preserve"> vannak nagyon jók is, amire lehet reagálni</w:t>
      </w:r>
      <w:r w:rsidR="009C0A9F" w:rsidRPr="00786121">
        <w:rPr>
          <w:rFonts w:asciiTheme="minorHAnsi" w:hAnsiTheme="minorHAnsi" w:cstheme="minorHAnsi"/>
          <w:color w:val="000000"/>
          <w:sz w:val="22"/>
          <w:szCs w:val="22"/>
        </w:rPr>
        <w:t>.</w:t>
      </w:r>
      <w:r w:rsidR="00AC7E5C" w:rsidRPr="00786121">
        <w:rPr>
          <w:rFonts w:asciiTheme="minorHAnsi" w:hAnsiTheme="minorHAnsi" w:cstheme="minorHAnsi"/>
          <w:color w:val="000000"/>
          <w:sz w:val="22"/>
          <w:szCs w:val="22"/>
        </w:rPr>
        <w:t xml:space="preserve"> </w:t>
      </w:r>
      <w:r w:rsidR="009C0A9F" w:rsidRPr="00786121">
        <w:rPr>
          <w:rFonts w:asciiTheme="minorHAnsi" w:hAnsiTheme="minorHAnsi" w:cstheme="minorHAnsi"/>
          <w:color w:val="000000"/>
          <w:sz w:val="22"/>
          <w:szCs w:val="22"/>
        </w:rPr>
        <w:t>Szóval karnevál van,</w:t>
      </w:r>
      <w:r w:rsidR="00AC7E5C" w:rsidRPr="00786121">
        <w:rPr>
          <w:rFonts w:asciiTheme="minorHAnsi" w:hAnsiTheme="minorHAnsi" w:cstheme="minorHAnsi"/>
          <w:color w:val="000000"/>
          <w:sz w:val="22"/>
          <w:szCs w:val="22"/>
        </w:rPr>
        <w:t xml:space="preserve"> legyenek rendezvények, de miért van műsor. Megemlíti még azt a csapatot, ami fiatalokból áll és hónapok óta nagyon sok eljárás van már ellenük. </w:t>
      </w:r>
      <w:r w:rsidR="00CC7A5B" w:rsidRPr="00786121">
        <w:rPr>
          <w:rFonts w:asciiTheme="minorHAnsi" w:hAnsiTheme="minorHAnsi" w:cstheme="minorHAnsi"/>
          <w:color w:val="000000"/>
          <w:sz w:val="22"/>
          <w:szCs w:val="22"/>
        </w:rPr>
        <w:t>Már többször beszéltek róla ezeken a bizottsági üléseken. Érzékeny a téma, mert egyrészt gyerekkorú és fiatalkorú személyekről van szó, a többség kisebbség és nagyon hátrányos helyzetű fiatalokról van szó. Nagyon összetett a probléma. Megint a rendőrségre mutogatnak, hogy miért nem tesznek valamit, de azt gondolja, hogy</w:t>
      </w:r>
      <w:r w:rsidR="009C0A9F" w:rsidRPr="00786121">
        <w:rPr>
          <w:rFonts w:asciiTheme="minorHAnsi" w:hAnsiTheme="minorHAnsi" w:cstheme="minorHAnsi"/>
          <w:color w:val="000000"/>
          <w:sz w:val="22"/>
          <w:szCs w:val="22"/>
        </w:rPr>
        <w:t xml:space="preserve"> </w:t>
      </w:r>
      <w:r w:rsidR="00CC7A5B" w:rsidRPr="00786121">
        <w:rPr>
          <w:rFonts w:asciiTheme="minorHAnsi" w:hAnsiTheme="minorHAnsi" w:cstheme="minorHAnsi"/>
          <w:color w:val="000000"/>
          <w:sz w:val="22"/>
          <w:szCs w:val="22"/>
        </w:rPr>
        <w:t xml:space="preserve">a tőlük telhetőt megteszik. Egy fiatal korú/gyerekkorú személynél nagyon nehéz elérni, hogy őrizetbe vegyék és letartóztassák. </w:t>
      </w:r>
      <w:r w:rsidR="00130CC1" w:rsidRPr="00786121">
        <w:rPr>
          <w:rFonts w:asciiTheme="minorHAnsi" w:hAnsiTheme="minorHAnsi" w:cstheme="minorHAnsi"/>
          <w:color w:val="000000"/>
          <w:sz w:val="22"/>
          <w:szCs w:val="22"/>
        </w:rPr>
        <w:t>A rablást emelné ki, ahol a jog 12 évben állítja be a korhatárt és nem 14 évb</w:t>
      </w:r>
      <w:r w:rsidR="009C0A9F" w:rsidRPr="00786121">
        <w:rPr>
          <w:rFonts w:asciiTheme="minorHAnsi" w:hAnsiTheme="minorHAnsi" w:cstheme="minorHAnsi"/>
          <w:color w:val="000000"/>
          <w:sz w:val="22"/>
          <w:szCs w:val="22"/>
        </w:rPr>
        <w:t>e</w:t>
      </w:r>
      <w:r w:rsidR="00130CC1" w:rsidRPr="00786121">
        <w:rPr>
          <w:rFonts w:asciiTheme="minorHAnsi" w:hAnsiTheme="minorHAnsi" w:cstheme="minorHAnsi"/>
          <w:color w:val="000000"/>
          <w:sz w:val="22"/>
          <w:szCs w:val="22"/>
        </w:rPr>
        <w:t>n. Ez volt a „szerencséjük”, mert ez a csapat 3 rablást is elkövetett és ebből kettő embert, a két főkolompost le tudták tartóztatni. D</w:t>
      </w:r>
      <w:r w:rsidR="002D31F2" w:rsidRPr="00786121">
        <w:rPr>
          <w:rFonts w:asciiTheme="minorHAnsi" w:hAnsiTheme="minorHAnsi" w:cstheme="minorHAnsi"/>
          <w:color w:val="000000"/>
          <w:sz w:val="22"/>
          <w:szCs w:val="22"/>
        </w:rPr>
        <w:t>e</w:t>
      </w:r>
      <w:r w:rsidR="00130CC1" w:rsidRPr="00786121">
        <w:rPr>
          <w:rFonts w:asciiTheme="minorHAnsi" w:hAnsiTheme="minorHAnsi" w:cstheme="minorHAnsi"/>
          <w:color w:val="000000"/>
          <w:sz w:val="22"/>
          <w:szCs w:val="22"/>
        </w:rPr>
        <w:t xml:space="preserve"> nem volt egyszerű az ügyészségen átverek</w:t>
      </w:r>
      <w:r w:rsidR="002D31F2" w:rsidRPr="00786121">
        <w:rPr>
          <w:rFonts w:asciiTheme="minorHAnsi" w:hAnsiTheme="minorHAnsi" w:cstheme="minorHAnsi"/>
          <w:color w:val="000000"/>
          <w:sz w:val="22"/>
          <w:szCs w:val="22"/>
        </w:rPr>
        <w:t>ed</w:t>
      </w:r>
      <w:r w:rsidR="00130CC1" w:rsidRPr="00786121">
        <w:rPr>
          <w:rFonts w:asciiTheme="minorHAnsi" w:hAnsiTheme="minorHAnsi" w:cstheme="minorHAnsi"/>
          <w:color w:val="000000"/>
          <w:sz w:val="22"/>
          <w:szCs w:val="22"/>
        </w:rPr>
        <w:t xml:space="preserve">ni azt, hogy ezeket az embereket, hiába 13-14 </w:t>
      </w:r>
      <w:r w:rsidR="002D31F2" w:rsidRPr="00786121">
        <w:rPr>
          <w:rFonts w:asciiTheme="minorHAnsi" w:hAnsiTheme="minorHAnsi" w:cstheme="minorHAnsi"/>
          <w:color w:val="000000"/>
          <w:sz w:val="22"/>
          <w:szCs w:val="22"/>
        </w:rPr>
        <w:t>é</w:t>
      </w:r>
      <w:r w:rsidR="00130CC1" w:rsidRPr="00786121">
        <w:rPr>
          <w:rFonts w:asciiTheme="minorHAnsi" w:hAnsiTheme="minorHAnsi" w:cstheme="minorHAnsi"/>
          <w:color w:val="000000"/>
          <w:sz w:val="22"/>
          <w:szCs w:val="22"/>
        </w:rPr>
        <w:t>vesek, most m</w:t>
      </w:r>
      <w:r w:rsidR="002D31F2" w:rsidRPr="00786121">
        <w:rPr>
          <w:rFonts w:asciiTheme="minorHAnsi" w:hAnsiTheme="minorHAnsi" w:cstheme="minorHAnsi"/>
          <w:color w:val="000000"/>
          <w:sz w:val="22"/>
          <w:szCs w:val="22"/>
        </w:rPr>
        <w:t>á</w:t>
      </w:r>
      <w:r w:rsidR="00130CC1" w:rsidRPr="00786121">
        <w:rPr>
          <w:rFonts w:asciiTheme="minorHAnsi" w:hAnsiTheme="minorHAnsi" w:cstheme="minorHAnsi"/>
          <w:color w:val="000000"/>
          <w:sz w:val="22"/>
          <w:szCs w:val="22"/>
        </w:rPr>
        <w:t>r muszáj kiemelni. A családsegítő és a gyámügyi osztály a saját útjukon megteszi, hogy kiveszik a családból, védelembe veszik, nevelésbe veszi</w:t>
      </w:r>
      <w:r w:rsidR="002D31F2" w:rsidRPr="00786121">
        <w:rPr>
          <w:rFonts w:asciiTheme="minorHAnsi" w:hAnsiTheme="minorHAnsi" w:cstheme="minorHAnsi"/>
          <w:color w:val="000000"/>
          <w:sz w:val="22"/>
          <w:szCs w:val="22"/>
        </w:rPr>
        <w:t>k</w:t>
      </w:r>
      <w:r w:rsidR="00130CC1" w:rsidRPr="00786121">
        <w:rPr>
          <w:rFonts w:asciiTheme="minorHAnsi" w:hAnsiTheme="minorHAnsi" w:cstheme="minorHAnsi"/>
          <w:color w:val="000000"/>
          <w:sz w:val="22"/>
          <w:szCs w:val="22"/>
        </w:rPr>
        <w:t xml:space="preserve"> stb., </w:t>
      </w:r>
      <w:r w:rsidR="002D31F2" w:rsidRPr="00786121">
        <w:rPr>
          <w:rFonts w:asciiTheme="minorHAnsi" w:hAnsiTheme="minorHAnsi" w:cstheme="minorHAnsi"/>
          <w:color w:val="000000"/>
          <w:sz w:val="22"/>
          <w:szCs w:val="22"/>
        </w:rPr>
        <w:t>aztán</w:t>
      </w:r>
      <w:r w:rsidR="00130CC1" w:rsidRPr="00786121">
        <w:rPr>
          <w:rFonts w:asciiTheme="minorHAnsi" w:hAnsiTheme="minorHAnsi" w:cstheme="minorHAnsi"/>
          <w:color w:val="000000"/>
          <w:sz w:val="22"/>
          <w:szCs w:val="22"/>
        </w:rPr>
        <w:t xml:space="preserve"> elrakják Ikervárra </w:t>
      </w:r>
      <w:r w:rsidR="002D31F2" w:rsidRPr="00786121">
        <w:rPr>
          <w:rFonts w:asciiTheme="minorHAnsi" w:hAnsiTheme="minorHAnsi" w:cstheme="minorHAnsi"/>
          <w:color w:val="000000"/>
          <w:sz w:val="22"/>
          <w:szCs w:val="22"/>
        </w:rPr>
        <w:t>vagy</w:t>
      </w:r>
      <w:r w:rsidR="00130CC1" w:rsidRPr="00786121">
        <w:rPr>
          <w:rFonts w:asciiTheme="minorHAnsi" w:hAnsiTheme="minorHAnsi" w:cstheme="minorHAnsi"/>
          <w:color w:val="000000"/>
          <w:sz w:val="22"/>
          <w:szCs w:val="22"/>
        </w:rPr>
        <w:t xml:space="preserve"> Gencsapátiba. D</w:t>
      </w:r>
      <w:r w:rsidR="002D31F2" w:rsidRPr="00786121">
        <w:rPr>
          <w:rFonts w:asciiTheme="minorHAnsi" w:hAnsiTheme="minorHAnsi" w:cstheme="minorHAnsi"/>
          <w:color w:val="000000"/>
          <w:sz w:val="22"/>
          <w:szCs w:val="22"/>
        </w:rPr>
        <w:t>e</w:t>
      </w:r>
      <w:r w:rsidR="00130CC1" w:rsidRPr="00786121">
        <w:rPr>
          <w:rFonts w:asciiTheme="minorHAnsi" w:hAnsiTheme="minorHAnsi" w:cstheme="minorHAnsi"/>
          <w:color w:val="000000"/>
          <w:sz w:val="22"/>
          <w:szCs w:val="22"/>
        </w:rPr>
        <w:t xml:space="preserve"> ez valójában úgy történik, hogy ha megették a rántott húsukat, akkor 5 perc múlva már itt vannak Szombathelyen</w:t>
      </w:r>
      <w:r w:rsidR="005422DE" w:rsidRPr="00786121">
        <w:rPr>
          <w:rFonts w:asciiTheme="minorHAnsi" w:hAnsiTheme="minorHAnsi" w:cstheme="minorHAnsi"/>
          <w:color w:val="000000"/>
          <w:sz w:val="22"/>
          <w:szCs w:val="22"/>
        </w:rPr>
        <w:t>,</w:t>
      </w:r>
      <w:r w:rsidR="00CB05D9" w:rsidRPr="00786121">
        <w:rPr>
          <w:rFonts w:asciiTheme="minorHAnsi" w:hAnsiTheme="minorHAnsi" w:cstheme="minorHAnsi"/>
          <w:color w:val="000000"/>
          <w:sz w:val="22"/>
          <w:szCs w:val="22"/>
        </w:rPr>
        <w:t xml:space="preserve"> és ha megunták a randalírozást, akkor betelefonáltatnak valakivel vagy ők maguk </w:t>
      </w:r>
      <w:r w:rsidR="002D31F2" w:rsidRPr="00786121">
        <w:rPr>
          <w:rFonts w:asciiTheme="minorHAnsi" w:hAnsiTheme="minorHAnsi" w:cstheme="minorHAnsi"/>
          <w:color w:val="000000"/>
          <w:sz w:val="22"/>
          <w:szCs w:val="22"/>
        </w:rPr>
        <w:t xml:space="preserve">telefonálnak </w:t>
      </w:r>
      <w:r w:rsidR="00CB05D9" w:rsidRPr="00786121">
        <w:rPr>
          <w:rFonts w:asciiTheme="minorHAnsi" w:hAnsiTheme="minorHAnsi" w:cstheme="minorHAnsi"/>
          <w:color w:val="000000"/>
          <w:sz w:val="22"/>
          <w:szCs w:val="22"/>
        </w:rPr>
        <w:t>és a rendőrség taxiként beszállítja őket a Vörösmartyba vagy éppen ahová el vannak helyezve. A kevés járőrpár, akivel dolgoznak, annak egy jelentős része azzal megy el, hogy a gyerekeket szállítgatják. Valamikor már azt is</w:t>
      </w:r>
      <w:r w:rsidR="002D31F2" w:rsidRPr="00786121">
        <w:rPr>
          <w:rFonts w:asciiTheme="minorHAnsi" w:hAnsiTheme="minorHAnsi" w:cstheme="minorHAnsi"/>
          <w:color w:val="000000"/>
          <w:sz w:val="22"/>
          <w:szCs w:val="22"/>
        </w:rPr>
        <w:t xml:space="preserve"> vállalják</w:t>
      </w:r>
      <w:r w:rsidR="00CB05D9" w:rsidRPr="00786121">
        <w:rPr>
          <w:rFonts w:asciiTheme="minorHAnsi" w:hAnsiTheme="minorHAnsi" w:cstheme="minorHAnsi"/>
          <w:color w:val="000000"/>
          <w:sz w:val="22"/>
          <w:szCs w:val="22"/>
        </w:rPr>
        <w:t xml:space="preserve">, hogy elviszik Dunakeszire az egyik főkolompost, hogy nyugta legyen a városnak pár napig. Ez nem könnyű. Nem azt szeretné mondani, hogy a rendőrség ledobja magáról ezt a munkát, csak azt szeretné, hogy tudják, nagyon </w:t>
      </w:r>
      <w:r w:rsidR="002D31F2" w:rsidRPr="00786121">
        <w:rPr>
          <w:rFonts w:asciiTheme="minorHAnsi" w:hAnsiTheme="minorHAnsi" w:cstheme="minorHAnsi"/>
          <w:color w:val="000000"/>
          <w:sz w:val="22"/>
          <w:szCs w:val="22"/>
        </w:rPr>
        <w:t>ne</w:t>
      </w:r>
      <w:r w:rsidR="00CB05D9" w:rsidRPr="00786121">
        <w:rPr>
          <w:rFonts w:asciiTheme="minorHAnsi" w:hAnsiTheme="minorHAnsi" w:cstheme="minorHAnsi"/>
          <w:color w:val="000000"/>
          <w:sz w:val="22"/>
          <w:szCs w:val="22"/>
        </w:rPr>
        <w:t>héz. Beszélt a képviselő úrral is és arra jutottak, hogy igenis bele kell állni, hogy biz</w:t>
      </w:r>
      <w:r w:rsidR="002D31F2" w:rsidRPr="00786121">
        <w:rPr>
          <w:rFonts w:asciiTheme="minorHAnsi" w:hAnsiTheme="minorHAnsi" w:cstheme="minorHAnsi"/>
          <w:color w:val="000000"/>
          <w:sz w:val="22"/>
          <w:szCs w:val="22"/>
        </w:rPr>
        <w:t>o</w:t>
      </w:r>
      <w:r w:rsidR="00CB05D9" w:rsidRPr="00786121">
        <w:rPr>
          <w:rFonts w:asciiTheme="minorHAnsi" w:hAnsiTheme="minorHAnsi" w:cstheme="minorHAnsi"/>
          <w:color w:val="000000"/>
          <w:sz w:val="22"/>
          <w:szCs w:val="22"/>
        </w:rPr>
        <w:t>ny</w:t>
      </w:r>
      <w:r w:rsidR="002D31F2" w:rsidRPr="00786121">
        <w:rPr>
          <w:rFonts w:asciiTheme="minorHAnsi" w:hAnsiTheme="minorHAnsi" w:cstheme="minorHAnsi"/>
          <w:color w:val="000000"/>
          <w:sz w:val="22"/>
          <w:szCs w:val="22"/>
        </w:rPr>
        <w:t>o</w:t>
      </w:r>
      <w:r w:rsidR="00CB05D9" w:rsidRPr="00786121">
        <w:rPr>
          <w:rFonts w:asciiTheme="minorHAnsi" w:hAnsiTheme="minorHAnsi" w:cstheme="minorHAnsi"/>
          <w:color w:val="000000"/>
          <w:sz w:val="22"/>
          <w:szCs w:val="22"/>
        </w:rPr>
        <w:t>s hely</w:t>
      </w:r>
      <w:r w:rsidR="002D31F2" w:rsidRPr="00786121">
        <w:rPr>
          <w:rFonts w:asciiTheme="minorHAnsi" w:hAnsiTheme="minorHAnsi" w:cstheme="minorHAnsi"/>
          <w:color w:val="000000"/>
          <w:sz w:val="22"/>
          <w:szCs w:val="22"/>
        </w:rPr>
        <w:t>e</w:t>
      </w:r>
      <w:r w:rsidR="00CB05D9" w:rsidRPr="00786121">
        <w:rPr>
          <w:rFonts w:asciiTheme="minorHAnsi" w:hAnsiTheme="minorHAnsi" w:cstheme="minorHAnsi"/>
          <w:color w:val="000000"/>
          <w:sz w:val="22"/>
          <w:szCs w:val="22"/>
        </w:rPr>
        <w:t>ken</w:t>
      </w:r>
      <w:r w:rsidR="002D31F2" w:rsidRPr="00786121">
        <w:rPr>
          <w:rFonts w:asciiTheme="minorHAnsi" w:hAnsiTheme="minorHAnsi" w:cstheme="minorHAnsi"/>
          <w:color w:val="000000"/>
          <w:sz w:val="22"/>
          <w:szCs w:val="22"/>
        </w:rPr>
        <w:t xml:space="preserve"> </w:t>
      </w:r>
      <w:r w:rsidR="006609C4" w:rsidRPr="00786121">
        <w:rPr>
          <w:rFonts w:asciiTheme="minorHAnsi" w:hAnsiTheme="minorHAnsi" w:cstheme="minorHAnsi"/>
          <w:color w:val="000000"/>
          <w:sz w:val="22"/>
          <w:szCs w:val="22"/>
        </w:rPr>
        <w:t>–</w:t>
      </w:r>
      <w:r w:rsidR="00CB05D9" w:rsidRPr="00786121">
        <w:rPr>
          <w:rFonts w:asciiTheme="minorHAnsi" w:hAnsiTheme="minorHAnsi" w:cstheme="minorHAnsi"/>
          <w:color w:val="000000"/>
          <w:sz w:val="22"/>
          <w:szCs w:val="22"/>
        </w:rPr>
        <w:t xml:space="preserve"> mint</w:t>
      </w:r>
      <w:r w:rsidR="006609C4" w:rsidRPr="00786121">
        <w:rPr>
          <w:rFonts w:asciiTheme="minorHAnsi" w:hAnsiTheme="minorHAnsi" w:cstheme="minorHAnsi"/>
          <w:color w:val="000000"/>
          <w:sz w:val="22"/>
          <w:szCs w:val="22"/>
        </w:rPr>
        <w:t xml:space="preserve"> </w:t>
      </w:r>
      <w:r w:rsidR="002D31F2" w:rsidRPr="00786121">
        <w:rPr>
          <w:rFonts w:asciiTheme="minorHAnsi" w:hAnsiTheme="minorHAnsi" w:cstheme="minorHAnsi"/>
          <w:color w:val="000000"/>
          <w:sz w:val="22"/>
          <w:szCs w:val="22"/>
        </w:rPr>
        <w:t xml:space="preserve">például </w:t>
      </w:r>
      <w:r w:rsidR="00CB05D9" w:rsidRPr="00786121">
        <w:rPr>
          <w:rFonts w:asciiTheme="minorHAnsi" w:hAnsiTheme="minorHAnsi" w:cstheme="minorHAnsi"/>
          <w:color w:val="000000"/>
          <w:sz w:val="22"/>
          <w:szCs w:val="22"/>
        </w:rPr>
        <w:t xml:space="preserve">az </w:t>
      </w:r>
      <w:proofErr w:type="spellStart"/>
      <w:r w:rsidR="00CB05D9" w:rsidRPr="00786121">
        <w:rPr>
          <w:rFonts w:asciiTheme="minorHAnsi" w:hAnsiTheme="minorHAnsi" w:cstheme="minorHAnsi"/>
          <w:color w:val="000000"/>
          <w:sz w:val="22"/>
          <w:szCs w:val="22"/>
        </w:rPr>
        <w:t>Óperint</w:t>
      </w:r>
      <w:proofErr w:type="spellEnd"/>
      <w:r w:rsidR="00CB05D9" w:rsidRPr="00786121">
        <w:rPr>
          <w:rFonts w:asciiTheme="minorHAnsi" w:hAnsiTheme="minorHAnsi" w:cstheme="minorHAnsi"/>
          <w:color w:val="000000"/>
          <w:sz w:val="22"/>
          <w:szCs w:val="22"/>
        </w:rPr>
        <w:t xml:space="preserve"> utca 18.</w:t>
      </w:r>
      <w:r w:rsidR="002D31F2" w:rsidRPr="00786121">
        <w:rPr>
          <w:rFonts w:asciiTheme="minorHAnsi" w:hAnsiTheme="minorHAnsi" w:cstheme="minorHAnsi"/>
          <w:color w:val="000000"/>
          <w:sz w:val="22"/>
          <w:szCs w:val="22"/>
        </w:rPr>
        <w:t xml:space="preserve"> </w:t>
      </w:r>
      <w:r w:rsidR="006609C4" w:rsidRPr="00786121">
        <w:rPr>
          <w:rFonts w:asciiTheme="minorHAnsi" w:hAnsiTheme="minorHAnsi" w:cstheme="minorHAnsi"/>
          <w:color w:val="000000"/>
          <w:sz w:val="22"/>
          <w:szCs w:val="22"/>
        </w:rPr>
        <w:t>–</w:t>
      </w:r>
      <w:r w:rsidR="00CB05D9" w:rsidRPr="00786121">
        <w:rPr>
          <w:rFonts w:asciiTheme="minorHAnsi" w:hAnsiTheme="minorHAnsi" w:cstheme="minorHAnsi"/>
          <w:color w:val="000000"/>
          <w:sz w:val="22"/>
          <w:szCs w:val="22"/>
        </w:rPr>
        <w:t xml:space="preserve"> azokat</w:t>
      </w:r>
      <w:r w:rsidR="006609C4" w:rsidRPr="00786121">
        <w:rPr>
          <w:rFonts w:asciiTheme="minorHAnsi" w:hAnsiTheme="minorHAnsi" w:cstheme="minorHAnsi"/>
          <w:color w:val="000000"/>
          <w:sz w:val="22"/>
          <w:szCs w:val="22"/>
        </w:rPr>
        <w:t xml:space="preserve"> </w:t>
      </w:r>
      <w:r w:rsidR="00CB05D9" w:rsidRPr="00786121">
        <w:rPr>
          <w:rFonts w:asciiTheme="minorHAnsi" w:hAnsiTheme="minorHAnsi" w:cstheme="minorHAnsi"/>
          <w:color w:val="000000"/>
          <w:sz w:val="22"/>
          <w:szCs w:val="22"/>
        </w:rPr>
        <w:t>az embereket, akik ott randalíroznak</w:t>
      </w:r>
      <w:r w:rsidR="006609C4" w:rsidRPr="00786121">
        <w:rPr>
          <w:rFonts w:asciiTheme="minorHAnsi" w:hAnsiTheme="minorHAnsi" w:cstheme="minorHAnsi"/>
          <w:color w:val="000000"/>
          <w:sz w:val="22"/>
          <w:szCs w:val="22"/>
        </w:rPr>
        <w:t>,</w:t>
      </w:r>
      <w:r w:rsidR="00CB05D9" w:rsidRPr="00786121">
        <w:rPr>
          <w:rFonts w:asciiTheme="minorHAnsi" w:hAnsiTheme="minorHAnsi" w:cstheme="minorHAnsi"/>
          <w:color w:val="000000"/>
          <w:sz w:val="22"/>
          <w:szCs w:val="22"/>
        </w:rPr>
        <w:t xml:space="preserve"> </w:t>
      </w:r>
      <w:r w:rsidR="00D14056" w:rsidRPr="00786121">
        <w:rPr>
          <w:rFonts w:asciiTheme="minorHAnsi" w:hAnsiTheme="minorHAnsi" w:cstheme="minorHAnsi"/>
          <w:color w:val="000000"/>
          <w:sz w:val="22"/>
          <w:szCs w:val="22"/>
        </w:rPr>
        <w:t>kiemel</w:t>
      </w:r>
      <w:r w:rsidR="002D31F2" w:rsidRPr="00786121">
        <w:rPr>
          <w:rFonts w:asciiTheme="minorHAnsi" w:hAnsiTheme="minorHAnsi" w:cstheme="minorHAnsi"/>
          <w:color w:val="000000"/>
          <w:sz w:val="22"/>
          <w:szCs w:val="22"/>
        </w:rPr>
        <w:t>jék.</w:t>
      </w:r>
      <w:r w:rsidR="00D14056" w:rsidRPr="00786121">
        <w:rPr>
          <w:rFonts w:asciiTheme="minorHAnsi" w:hAnsiTheme="minorHAnsi" w:cstheme="minorHAnsi"/>
          <w:color w:val="000000"/>
          <w:sz w:val="22"/>
          <w:szCs w:val="22"/>
        </w:rPr>
        <w:t xml:space="preserve"> Bevezették a gyalogos j</w:t>
      </w:r>
      <w:r w:rsidR="002D31F2" w:rsidRPr="00786121">
        <w:rPr>
          <w:rFonts w:asciiTheme="minorHAnsi" w:hAnsiTheme="minorHAnsi" w:cstheme="minorHAnsi"/>
          <w:color w:val="000000"/>
          <w:sz w:val="22"/>
          <w:szCs w:val="22"/>
        </w:rPr>
        <w:t>á</w:t>
      </w:r>
      <w:r w:rsidR="00D14056" w:rsidRPr="00786121">
        <w:rPr>
          <w:rFonts w:asciiTheme="minorHAnsi" w:hAnsiTheme="minorHAnsi" w:cstheme="minorHAnsi"/>
          <w:color w:val="000000"/>
          <w:sz w:val="22"/>
          <w:szCs w:val="22"/>
        </w:rPr>
        <w:t>rőr szolgálatot a F</w:t>
      </w:r>
      <w:r w:rsidR="002D31F2" w:rsidRPr="00786121">
        <w:rPr>
          <w:rFonts w:asciiTheme="minorHAnsi" w:hAnsiTheme="minorHAnsi" w:cstheme="minorHAnsi"/>
          <w:color w:val="000000"/>
          <w:sz w:val="22"/>
          <w:szCs w:val="22"/>
        </w:rPr>
        <w:t>ő</w:t>
      </w:r>
      <w:r w:rsidR="00D14056" w:rsidRPr="00786121">
        <w:rPr>
          <w:rFonts w:asciiTheme="minorHAnsi" w:hAnsiTheme="minorHAnsi" w:cstheme="minorHAnsi"/>
          <w:color w:val="000000"/>
          <w:sz w:val="22"/>
          <w:szCs w:val="22"/>
        </w:rPr>
        <w:t xml:space="preserve"> téren, ebben a bűnügyes kollégák és az egyenruhások is részt vesznek, valamint plusz </w:t>
      </w:r>
      <w:r w:rsidR="002D31F2" w:rsidRPr="00786121">
        <w:rPr>
          <w:rFonts w:asciiTheme="minorHAnsi" w:hAnsiTheme="minorHAnsi" w:cstheme="minorHAnsi"/>
          <w:color w:val="000000"/>
          <w:sz w:val="22"/>
          <w:szCs w:val="22"/>
        </w:rPr>
        <w:t>egy</w:t>
      </w:r>
      <w:r w:rsidR="00D14056" w:rsidRPr="00786121">
        <w:rPr>
          <w:rFonts w:asciiTheme="minorHAnsi" w:hAnsiTheme="minorHAnsi" w:cstheme="minorHAnsi"/>
          <w:color w:val="000000"/>
          <w:sz w:val="22"/>
          <w:szCs w:val="22"/>
        </w:rPr>
        <w:t xml:space="preserve"> járőrpárossal meg van erősítv</w:t>
      </w:r>
      <w:r w:rsidR="002D31F2" w:rsidRPr="00786121">
        <w:rPr>
          <w:rFonts w:asciiTheme="minorHAnsi" w:hAnsiTheme="minorHAnsi" w:cstheme="minorHAnsi"/>
          <w:color w:val="000000"/>
          <w:sz w:val="22"/>
          <w:szCs w:val="22"/>
        </w:rPr>
        <w:t>e</w:t>
      </w:r>
      <w:r w:rsidR="00D14056" w:rsidRPr="00786121">
        <w:rPr>
          <w:rFonts w:asciiTheme="minorHAnsi" w:hAnsiTheme="minorHAnsi" w:cstheme="minorHAnsi"/>
          <w:color w:val="000000"/>
          <w:sz w:val="22"/>
          <w:szCs w:val="22"/>
        </w:rPr>
        <w:t xml:space="preserve"> a város hétvégén. Ez a plusz </w:t>
      </w:r>
      <w:r w:rsidR="002D31F2" w:rsidRPr="00786121">
        <w:rPr>
          <w:rFonts w:asciiTheme="minorHAnsi" w:hAnsiTheme="minorHAnsi" w:cstheme="minorHAnsi"/>
          <w:color w:val="000000"/>
          <w:sz w:val="22"/>
          <w:szCs w:val="22"/>
        </w:rPr>
        <w:t>egy</w:t>
      </w:r>
      <w:r w:rsidR="00D14056" w:rsidRPr="00786121">
        <w:rPr>
          <w:rFonts w:asciiTheme="minorHAnsi" w:hAnsiTheme="minorHAnsi" w:cstheme="minorHAnsi"/>
          <w:color w:val="000000"/>
          <w:sz w:val="22"/>
          <w:szCs w:val="22"/>
        </w:rPr>
        <w:t xml:space="preserve"> pár 240 órát visz el, ami azt jelenti, bruttó majdnem 4</w:t>
      </w:r>
      <w:r w:rsidR="002D31F2" w:rsidRPr="00786121">
        <w:rPr>
          <w:rFonts w:asciiTheme="minorHAnsi" w:hAnsiTheme="minorHAnsi" w:cstheme="minorHAnsi"/>
          <w:color w:val="000000"/>
          <w:sz w:val="22"/>
          <w:szCs w:val="22"/>
        </w:rPr>
        <w:t>.</w:t>
      </w:r>
      <w:r w:rsidR="00D14056" w:rsidRPr="00786121">
        <w:rPr>
          <w:rFonts w:asciiTheme="minorHAnsi" w:hAnsiTheme="minorHAnsi" w:cstheme="minorHAnsi"/>
          <w:color w:val="000000"/>
          <w:sz w:val="22"/>
          <w:szCs w:val="22"/>
        </w:rPr>
        <w:t>000</w:t>
      </w:r>
      <w:r w:rsidR="002D31F2" w:rsidRPr="00786121">
        <w:rPr>
          <w:rFonts w:asciiTheme="minorHAnsi" w:hAnsiTheme="minorHAnsi" w:cstheme="minorHAnsi"/>
          <w:color w:val="000000"/>
          <w:sz w:val="22"/>
          <w:szCs w:val="22"/>
        </w:rPr>
        <w:t>,</w:t>
      </w:r>
      <w:r w:rsidR="006609C4" w:rsidRPr="00786121">
        <w:rPr>
          <w:rFonts w:asciiTheme="minorHAnsi" w:hAnsiTheme="minorHAnsi" w:cstheme="minorHAnsi"/>
          <w:color w:val="000000"/>
          <w:sz w:val="22"/>
          <w:szCs w:val="22"/>
        </w:rPr>
        <w:t>-</w:t>
      </w:r>
      <w:r w:rsidR="002D31F2" w:rsidRPr="00786121">
        <w:rPr>
          <w:rFonts w:asciiTheme="minorHAnsi" w:hAnsiTheme="minorHAnsi" w:cstheme="minorHAnsi"/>
          <w:color w:val="000000"/>
          <w:sz w:val="22"/>
          <w:szCs w:val="22"/>
        </w:rPr>
        <w:t xml:space="preserve"> F</w:t>
      </w:r>
      <w:r w:rsidR="00D14056" w:rsidRPr="00786121">
        <w:rPr>
          <w:rFonts w:asciiTheme="minorHAnsi" w:hAnsiTheme="minorHAnsi" w:cstheme="minorHAnsi"/>
          <w:color w:val="000000"/>
          <w:sz w:val="22"/>
          <w:szCs w:val="22"/>
        </w:rPr>
        <w:t>t 1 óra, tehát kb</w:t>
      </w:r>
      <w:r w:rsidR="002D31F2" w:rsidRPr="00786121">
        <w:rPr>
          <w:rFonts w:asciiTheme="minorHAnsi" w:hAnsiTheme="minorHAnsi" w:cstheme="minorHAnsi"/>
          <w:color w:val="000000"/>
          <w:sz w:val="22"/>
          <w:szCs w:val="22"/>
        </w:rPr>
        <w:t>.</w:t>
      </w:r>
      <w:r w:rsidR="00D14056" w:rsidRPr="00786121">
        <w:rPr>
          <w:rFonts w:asciiTheme="minorHAnsi" w:hAnsiTheme="minorHAnsi" w:cstheme="minorHAnsi"/>
          <w:color w:val="000000"/>
          <w:sz w:val="22"/>
          <w:szCs w:val="22"/>
        </w:rPr>
        <w:t xml:space="preserve"> </w:t>
      </w:r>
      <w:proofErr w:type="gramStart"/>
      <w:r w:rsidR="00D14056" w:rsidRPr="00786121">
        <w:rPr>
          <w:rFonts w:asciiTheme="minorHAnsi" w:hAnsiTheme="minorHAnsi" w:cstheme="minorHAnsi"/>
          <w:color w:val="000000"/>
          <w:sz w:val="22"/>
          <w:szCs w:val="22"/>
        </w:rPr>
        <w:t>800.000,-</w:t>
      </w:r>
      <w:proofErr w:type="gramEnd"/>
      <w:r w:rsidR="00D14056" w:rsidRPr="00786121">
        <w:rPr>
          <w:rFonts w:asciiTheme="minorHAnsi" w:hAnsiTheme="minorHAnsi" w:cstheme="minorHAnsi"/>
          <w:color w:val="000000"/>
          <w:sz w:val="22"/>
          <w:szCs w:val="22"/>
        </w:rPr>
        <w:t xml:space="preserve"> </w:t>
      </w:r>
      <w:r w:rsidR="002D31F2" w:rsidRPr="00786121">
        <w:rPr>
          <w:rFonts w:asciiTheme="minorHAnsi" w:hAnsiTheme="minorHAnsi" w:cstheme="minorHAnsi"/>
          <w:color w:val="000000"/>
          <w:sz w:val="22"/>
          <w:szCs w:val="22"/>
        </w:rPr>
        <w:t>Ft</w:t>
      </w:r>
      <w:r w:rsidR="00D14056" w:rsidRPr="00786121">
        <w:rPr>
          <w:rFonts w:asciiTheme="minorHAnsi" w:hAnsiTheme="minorHAnsi" w:cstheme="minorHAnsi"/>
          <w:color w:val="000000"/>
          <w:sz w:val="22"/>
          <w:szCs w:val="22"/>
        </w:rPr>
        <w:t xml:space="preserve"> megy el azzal, hogy megerősített</w:t>
      </w:r>
      <w:r w:rsidR="002D31F2" w:rsidRPr="00786121">
        <w:rPr>
          <w:rFonts w:asciiTheme="minorHAnsi" w:hAnsiTheme="minorHAnsi" w:cstheme="minorHAnsi"/>
          <w:color w:val="000000"/>
          <w:sz w:val="22"/>
          <w:szCs w:val="22"/>
        </w:rPr>
        <w:t>é</w:t>
      </w:r>
      <w:r w:rsidR="00D14056" w:rsidRPr="00786121">
        <w:rPr>
          <w:rFonts w:asciiTheme="minorHAnsi" w:hAnsiTheme="minorHAnsi" w:cstheme="minorHAnsi"/>
          <w:color w:val="000000"/>
          <w:sz w:val="22"/>
          <w:szCs w:val="22"/>
        </w:rPr>
        <w:t>k a hétvégét. D</w:t>
      </w:r>
      <w:r w:rsidR="002D31F2" w:rsidRPr="00786121">
        <w:rPr>
          <w:rFonts w:asciiTheme="minorHAnsi" w:hAnsiTheme="minorHAnsi" w:cstheme="minorHAnsi"/>
          <w:color w:val="000000"/>
          <w:sz w:val="22"/>
          <w:szCs w:val="22"/>
        </w:rPr>
        <w:t>e</w:t>
      </w:r>
      <w:r w:rsidR="00D14056" w:rsidRPr="00786121">
        <w:rPr>
          <w:rFonts w:asciiTheme="minorHAnsi" w:hAnsiTheme="minorHAnsi" w:cstheme="minorHAnsi"/>
          <w:color w:val="000000"/>
          <w:sz w:val="22"/>
          <w:szCs w:val="22"/>
        </w:rPr>
        <w:t xml:space="preserve"> ezek az intézkedések megtették a hatásukat</w:t>
      </w:r>
      <w:r w:rsidR="002D31F2" w:rsidRPr="00786121">
        <w:rPr>
          <w:rFonts w:asciiTheme="minorHAnsi" w:hAnsiTheme="minorHAnsi" w:cstheme="minorHAnsi"/>
          <w:color w:val="000000"/>
          <w:sz w:val="22"/>
          <w:szCs w:val="22"/>
        </w:rPr>
        <w:t xml:space="preserve">. Az </w:t>
      </w:r>
      <w:proofErr w:type="spellStart"/>
      <w:r w:rsidR="002D31F2" w:rsidRPr="00786121">
        <w:rPr>
          <w:rFonts w:asciiTheme="minorHAnsi" w:hAnsiTheme="minorHAnsi" w:cstheme="minorHAnsi"/>
          <w:color w:val="000000"/>
          <w:sz w:val="22"/>
          <w:szCs w:val="22"/>
        </w:rPr>
        <w:t>Ó</w:t>
      </w:r>
      <w:r w:rsidR="00D14056" w:rsidRPr="00786121">
        <w:rPr>
          <w:rFonts w:asciiTheme="minorHAnsi" w:hAnsiTheme="minorHAnsi" w:cstheme="minorHAnsi"/>
          <w:color w:val="000000"/>
          <w:sz w:val="22"/>
          <w:szCs w:val="22"/>
        </w:rPr>
        <w:t>perintbe</w:t>
      </w:r>
      <w:proofErr w:type="spellEnd"/>
      <w:r w:rsidR="00D14056" w:rsidRPr="00786121">
        <w:rPr>
          <w:rFonts w:asciiTheme="minorHAnsi" w:hAnsiTheme="minorHAnsi" w:cstheme="minorHAnsi"/>
          <w:color w:val="000000"/>
          <w:sz w:val="22"/>
          <w:szCs w:val="22"/>
        </w:rPr>
        <w:t xml:space="preserve"> sem mennek már ki annyiszor, illetve vissz</w:t>
      </w:r>
      <w:r w:rsidR="002D31F2" w:rsidRPr="00786121">
        <w:rPr>
          <w:rFonts w:asciiTheme="minorHAnsi" w:hAnsiTheme="minorHAnsi" w:cstheme="minorHAnsi"/>
          <w:color w:val="000000"/>
          <w:sz w:val="22"/>
          <w:szCs w:val="22"/>
        </w:rPr>
        <w:t>ae</w:t>
      </w:r>
      <w:r w:rsidR="00D14056" w:rsidRPr="00786121">
        <w:rPr>
          <w:rFonts w:asciiTheme="minorHAnsi" w:hAnsiTheme="minorHAnsi" w:cstheme="minorHAnsi"/>
          <w:color w:val="000000"/>
          <w:sz w:val="22"/>
          <w:szCs w:val="22"/>
        </w:rPr>
        <w:t xml:space="preserve">stek a bűncselekményi és szabálysértési számok ezen társaság vonatkozásában. </w:t>
      </w:r>
      <w:r w:rsidR="00850958" w:rsidRPr="00786121">
        <w:rPr>
          <w:rFonts w:asciiTheme="minorHAnsi" w:hAnsiTheme="minorHAnsi" w:cstheme="minorHAnsi"/>
          <w:color w:val="000000"/>
          <w:sz w:val="22"/>
          <w:szCs w:val="22"/>
        </w:rPr>
        <w:t>Ezt szeretné fenntartani</w:t>
      </w:r>
      <w:r w:rsidR="002D31F2" w:rsidRPr="00786121">
        <w:rPr>
          <w:rFonts w:asciiTheme="minorHAnsi" w:hAnsiTheme="minorHAnsi" w:cstheme="minorHAnsi"/>
          <w:color w:val="000000"/>
          <w:sz w:val="22"/>
          <w:szCs w:val="22"/>
        </w:rPr>
        <w:t>.</w:t>
      </w:r>
      <w:r w:rsidR="00850958" w:rsidRPr="00786121">
        <w:rPr>
          <w:rFonts w:asciiTheme="minorHAnsi" w:hAnsiTheme="minorHAnsi" w:cstheme="minorHAnsi"/>
          <w:color w:val="000000"/>
          <w:sz w:val="22"/>
          <w:szCs w:val="22"/>
        </w:rPr>
        <w:t xml:space="preserve"> Polgármester úrnak tett javaslatot, mert kicsivel több támogatást szeretne. A szolgálatszervezés is nagyon nehéz, nyilván ki kell adni a pihenőidőket, a pihenőnapokat, szabadságokat, jönnek a betegségek. Ezek az int</w:t>
      </w:r>
      <w:r w:rsidR="002D31F2" w:rsidRPr="00786121">
        <w:rPr>
          <w:rFonts w:asciiTheme="minorHAnsi" w:hAnsiTheme="minorHAnsi" w:cstheme="minorHAnsi"/>
          <w:color w:val="000000"/>
          <w:sz w:val="22"/>
          <w:szCs w:val="22"/>
        </w:rPr>
        <w:t>é</w:t>
      </w:r>
      <w:r w:rsidR="00850958" w:rsidRPr="00786121">
        <w:rPr>
          <w:rFonts w:asciiTheme="minorHAnsi" w:hAnsiTheme="minorHAnsi" w:cstheme="minorHAnsi"/>
          <w:color w:val="000000"/>
          <w:sz w:val="22"/>
          <w:szCs w:val="22"/>
        </w:rPr>
        <w:t>zkedések megteszik a hatásukat, de ez pénz</w:t>
      </w:r>
      <w:r w:rsidR="002D31F2" w:rsidRPr="00786121">
        <w:rPr>
          <w:rFonts w:asciiTheme="minorHAnsi" w:hAnsiTheme="minorHAnsi" w:cstheme="minorHAnsi"/>
          <w:color w:val="000000"/>
          <w:sz w:val="22"/>
          <w:szCs w:val="22"/>
        </w:rPr>
        <w:t>.</w:t>
      </w:r>
      <w:r w:rsidR="00850958" w:rsidRPr="00786121">
        <w:rPr>
          <w:rFonts w:asciiTheme="minorHAnsi" w:hAnsiTheme="minorHAnsi" w:cstheme="minorHAnsi"/>
          <w:color w:val="000000"/>
          <w:sz w:val="22"/>
          <w:szCs w:val="22"/>
        </w:rPr>
        <w:t xml:space="preserve"> </w:t>
      </w:r>
      <w:r w:rsidR="002D31F2" w:rsidRPr="00786121">
        <w:rPr>
          <w:rFonts w:asciiTheme="minorHAnsi" w:hAnsiTheme="minorHAnsi" w:cstheme="minorHAnsi"/>
          <w:color w:val="000000"/>
          <w:sz w:val="22"/>
          <w:szCs w:val="22"/>
        </w:rPr>
        <w:t>S</w:t>
      </w:r>
      <w:r w:rsidR="00850958" w:rsidRPr="00786121">
        <w:rPr>
          <w:rFonts w:asciiTheme="minorHAnsi" w:hAnsiTheme="minorHAnsi" w:cstheme="minorHAnsi"/>
          <w:color w:val="000000"/>
          <w:sz w:val="22"/>
          <w:szCs w:val="22"/>
        </w:rPr>
        <w:t>zerinte jó úton haladnak. Júniusban túlestek a választásokon, flottul lement, ebben van gyakorlatuk. Voltak plak</w:t>
      </w:r>
      <w:r w:rsidR="002D31F2" w:rsidRPr="00786121">
        <w:rPr>
          <w:rFonts w:asciiTheme="minorHAnsi" w:hAnsiTheme="minorHAnsi" w:cstheme="minorHAnsi"/>
          <w:color w:val="000000"/>
          <w:sz w:val="22"/>
          <w:szCs w:val="22"/>
        </w:rPr>
        <w:t>á</w:t>
      </w:r>
      <w:r w:rsidR="00850958" w:rsidRPr="00786121">
        <w:rPr>
          <w:rFonts w:asciiTheme="minorHAnsi" w:hAnsiTheme="minorHAnsi" w:cstheme="minorHAnsi"/>
          <w:color w:val="000000"/>
          <w:sz w:val="22"/>
          <w:szCs w:val="22"/>
        </w:rPr>
        <w:t>t rongálások, ebből nem nagyon tudnak kiesni. De ennek kapcsán bűnügyi vagy szabálysértési számokról nem tud számottevően beszámolni. Néhány szót mond a közlekedésrendészetről. Augusztus végi adatok szerint: a halálos baleseti számokban kicsit elszálltak, volt egy halálos baleset, amiben ketten is meghaltak, Szombathely-Vép között. Valamint utólag egy motorkerékpáros is meghalt, így 2 balesetben 3 fő is meghalt. Stagnálnak a számok, de a főkapit</w:t>
      </w:r>
      <w:r w:rsidR="002D31F2" w:rsidRPr="00786121">
        <w:rPr>
          <w:rFonts w:asciiTheme="minorHAnsi" w:hAnsiTheme="minorHAnsi" w:cstheme="minorHAnsi"/>
          <w:color w:val="000000"/>
          <w:sz w:val="22"/>
          <w:szCs w:val="22"/>
        </w:rPr>
        <w:t>á</w:t>
      </w:r>
      <w:r w:rsidR="00850958" w:rsidRPr="00786121">
        <w:rPr>
          <w:rFonts w:asciiTheme="minorHAnsi" w:hAnsiTheme="minorHAnsi" w:cstheme="minorHAnsi"/>
          <w:color w:val="000000"/>
          <w:sz w:val="22"/>
          <w:szCs w:val="22"/>
        </w:rPr>
        <w:t>nyi értekezleten az hangzott el, hogy a 3 fő baleseti ok, a sebességtúllépés, a kanyarodási szabályok és az elsőbb</w:t>
      </w:r>
      <w:r w:rsidR="002D31F2" w:rsidRPr="00786121">
        <w:rPr>
          <w:rFonts w:asciiTheme="minorHAnsi" w:hAnsiTheme="minorHAnsi" w:cstheme="minorHAnsi"/>
          <w:color w:val="000000"/>
          <w:sz w:val="22"/>
          <w:szCs w:val="22"/>
        </w:rPr>
        <w:t>ség</w:t>
      </w:r>
      <w:r w:rsidR="00850958" w:rsidRPr="00786121">
        <w:rPr>
          <w:rFonts w:asciiTheme="minorHAnsi" w:hAnsiTheme="minorHAnsi" w:cstheme="minorHAnsi"/>
          <w:color w:val="000000"/>
          <w:sz w:val="22"/>
          <w:szCs w:val="22"/>
        </w:rPr>
        <w:t>adási szabályok be nem tartása miatt bekövetkezett számokban mintha egy kicsi lassulás vagy stagnálás lenne. Minden reggel kielemzik az előz</w:t>
      </w:r>
      <w:r w:rsidR="002D31F2" w:rsidRPr="00786121">
        <w:rPr>
          <w:rFonts w:asciiTheme="minorHAnsi" w:hAnsiTheme="minorHAnsi" w:cstheme="minorHAnsi"/>
          <w:color w:val="000000"/>
          <w:sz w:val="22"/>
          <w:szCs w:val="22"/>
        </w:rPr>
        <w:t>ő</w:t>
      </w:r>
      <w:r w:rsidR="00850958" w:rsidRPr="00786121">
        <w:rPr>
          <w:rFonts w:asciiTheme="minorHAnsi" w:hAnsiTheme="minorHAnsi" w:cstheme="minorHAnsi"/>
          <w:color w:val="000000"/>
          <w:sz w:val="22"/>
          <w:szCs w:val="22"/>
        </w:rPr>
        <w:t xml:space="preserve"> 24 óra eseményeit. Továbbra is azt mondja, hogy az elsőbbség meg nem ad</w:t>
      </w:r>
      <w:r w:rsidR="00082C5F" w:rsidRPr="00786121">
        <w:rPr>
          <w:rFonts w:asciiTheme="minorHAnsi" w:hAnsiTheme="minorHAnsi" w:cstheme="minorHAnsi"/>
          <w:color w:val="000000"/>
          <w:sz w:val="22"/>
          <w:szCs w:val="22"/>
        </w:rPr>
        <w:t>á</w:t>
      </w:r>
      <w:r w:rsidR="00850958" w:rsidRPr="00786121">
        <w:rPr>
          <w:rFonts w:asciiTheme="minorHAnsi" w:hAnsiTheme="minorHAnsi" w:cstheme="minorHAnsi"/>
          <w:color w:val="000000"/>
          <w:sz w:val="22"/>
          <w:szCs w:val="22"/>
        </w:rPr>
        <w:t>sa</w:t>
      </w:r>
      <w:r w:rsidR="00082C5F" w:rsidRPr="00786121">
        <w:rPr>
          <w:rFonts w:asciiTheme="minorHAnsi" w:hAnsiTheme="minorHAnsi" w:cstheme="minorHAnsi"/>
          <w:color w:val="000000"/>
          <w:sz w:val="22"/>
          <w:szCs w:val="22"/>
        </w:rPr>
        <w:t>,</w:t>
      </w:r>
      <w:r w:rsidR="00850958" w:rsidRPr="00786121">
        <w:rPr>
          <w:rFonts w:asciiTheme="minorHAnsi" w:hAnsiTheme="minorHAnsi" w:cstheme="minorHAnsi"/>
          <w:color w:val="000000"/>
          <w:sz w:val="22"/>
          <w:szCs w:val="22"/>
        </w:rPr>
        <w:t xml:space="preserve"> az még mindig nagyon sok gondot okoz. Hétvégén volt 7 baleset, abból 3-nál az elsőbbség meg nem adása elsődleges ok volt. Kitűzték célul, hogy folyamatos ellenőrzések lesznek</w:t>
      </w:r>
      <w:r w:rsidR="00082C5F" w:rsidRPr="00786121">
        <w:rPr>
          <w:rFonts w:asciiTheme="minorHAnsi" w:hAnsiTheme="minorHAnsi" w:cstheme="minorHAnsi"/>
          <w:color w:val="000000"/>
          <w:sz w:val="22"/>
          <w:szCs w:val="22"/>
        </w:rPr>
        <w:t xml:space="preserve">. </w:t>
      </w:r>
      <w:r w:rsidR="00850958" w:rsidRPr="00786121">
        <w:rPr>
          <w:rFonts w:asciiTheme="minorHAnsi" w:hAnsiTheme="minorHAnsi" w:cstheme="minorHAnsi"/>
          <w:color w:val="000000"/>
          <w:sz w:val="22"/>
          <w:szCs w:val="22"/>
        </w:rPr>
        <w:t xml:space="preserve">Volt egy </w:t>
      </w:r>
      <w:r w:rsidR="00082C5F" w:rsidRPr="00786121">
        <w:rPr>
          <w:rFonts w:asciiTheme="minorHAnsi" w:hAnsiTheme="minorHAnsi" w:cstheme="minorHAnsi"/>
          <w:color w:val="000000"/>
          <w:sz w:val="22"/>
          <w:szCs w:val="22"/>
        </w:rPr>
        <w:t>ROADPOL</w:t>
      </w:r>
      <w:r w:rsidR="00850958" w:rsidRPr="00786121">
        <w:rPr>
          <w:rFonts w:asciiTheme="minorHAnsi" w:hAnsiTheme="minorHAnsi" w:cstheme="minorHAnsi"/>
          <w:color w:val="000000"/>
          <w:sz w:val="22"/>
          <w:szCs w:val="22"/>
        </w:rPr>
        <w:t xml:space="preserve"> akciójuk, ahol megyei szinten 388 esetben intézkedett a rendőrség. 388 embernek még mindig nincs bekapcsolva</w:t>
      </w:r>
      <w:r w:rsidR="00082C5F" w:rsidRPr="00786121">
        <w:rPr>
          <w:rFonts w:asciiTheme="minorHAnsi" w:hAnsiTheme="minorHAnsi" w:cstheme="minorHAnsi"/>
          <w:color w:val="000000"/>
          <w:sz w:val="22"/>
          <w:szCs w:val="22"/>
        </w:rPr>
        <w:t xml:space="preserve"> a</w:t>
      </w:r>
      <w:r w:rsidR="00850958" w:rsidRPr="00786121">
        <w:rPr>
          <w:rFonts w:asciiTheme="minorHAnsi" w:hAnsiTheme="minorHAnsi" w:cstheme="minorHAnsi"/>
          <w:color w:val="000000"/>
          <w:sz w:val="22"/>
          <w:szCs w:val="22"/>
        </w:rPr>
        <w:t xml:space="preserve"> biztons</w:t>
      </w:r>
      <w:r w:rsidR="00082C5F" w:rsidRPr="00786121">
        <w:rPr>
          <w:rFonts w:asciiTheme="minorHAnsi" w:hAnsiTheme="minorHAnsi" w:cstheme="minorHAnsi"/>
          <w:color w:val="000000"/>
          <w:sz w:val="22"/>
          <w:szCs w:val="22"/>
        </w:rPr>
        <w:t>á</w:t>
      </w:r>
      <w:r w:rsidR="00850958" w:rsidRPr="00786121">
        <w:rPr>
          <w:rFonts w:asciiTheme="minorHAnsi" w:hAnsiTheme="minorHAnsi" w:cstheme="minorHAnsi"/>
          <w:color w:val="000000"/>
          <w:sz w:val="22"/>
          <w:szCs w:val="22"/>
        </w:rPr>
        <w:t xml:space="preserve">gi öve, sőt </w:t>
      </w:r>
      <w:r w:rsidR="008F60AE" w:rsidRPr="00786121">
        <w:rPr>
          <w:rFonts w:asciiTheme="minorHAnsi" w:hAnsiTheme="minorHAnsi" w:cstheme="minorHAnsi"/>
          <w:color w:val="000000"/>
          <w:sz w:val="22"/>
          <w:szCs w:val="22"/>
        </w:rPr>
        <w:t>erre már csak az jön hozzá, hogy még ittas is. Igyekeznek ezekkel az akciókkal csökkenteni ezeket a számokat, de ismét arra tud utalni, hogy tehetnek őt int</w:t>
      </w:r>
      <w:r w:rsidR="00082C5F" w:rsidRPr="00786121">
        <w:rPr>
          <w:rFonts w:asciiTheme="minorHAnsi" w:hAnsiTheme="minorHAnsi" w:cstheme="minorHAnsi"/>
          <w:color w:val="000000"/>
          <w:sz w:val="22"/>
          <w:szCs w:val="22"/>
        </w:rPr>
        <w:t>é</w:t>
      </w:r>
      <w:r w:rsidR="008F60AE" w:rsidRPr="00786121">
        <w:rPr>
          <w:rFonts w:asciiTheme="minorHAnsi" w:hAnsiTheme="minorHAnsi" w:cstheme="minorHAnsi"/>
          <w:color w:val="000000"/>
          <w:sz w:val="22"/>
          <w:szCs w:val="22"/>
        </w:rPr>
        <w:t xml:space="preserve">zkedést, ha az emberek nem hajlandóak változtatni. Jól lezajlott a biztonság hete akció, aminek </w:t>
      </w:r>
      <w:r w:rsidR="008F60AE" w:rsidRPr="00786121">
        <w:rPr>
          <w:rFonts w:asciiTheme="minorHAnsi" w:hAnsiTheme="minorHAnsi" w:cstheme="minorHAnsi"/>
          <w:color w:val="000000"/>
          <w:sz w:val="22"/>
          <w:szCs w:val="22"/>
        </w:rPr>
        <w:lastRenderedPageBreak/>
        <w:t>keretében a K</w:t>
      </w:r>
      <w:r w:rsidR="00082C5F" w:rsidRPr="00786121">
        <w:rPr>
          <w:rFonts w:asciiTheme="minorHAnsi" w:hAnsiTheme="minorHAnsi" w:cstheme="minorHAnsi"/>
          <w:color w:val="000000"/>
          <w:sz w:val="22"/>
          <w:szCs w:val="22"/>
        </w:rPr>
        <w:t>RESZ-</w:t>
      </w:r>
      <w:r w:rsidR="008F60AE" w:rsidRPr="00786121">
        <w:rPr>
          <w:rFonts w:asciiTheme="minorHAnsi" w:hAnsiTheme="minorHAnsi" w:cstheme="minorHAnsi"/>
          <w:color w:val="000000"/>
          <w:sz w:val="22"/>
          <w:szCs w:val="22"/>
        </w:rPr>
        <w:t>parkban volt egy látványos közös projekt. A kat</w:t>
      </w:r>
      <w:r w:rsidR="00082C5F" w:rsidRPr="00786121">
        <w:rPr>
          <w:rFonts w:asciiTheme="minorHAnsi" w:hAnsiTheme="minorHAnsi" w:cstheme="minorHAnsi"/>
          <w:color w:val="000000"/>
          <w:sz w:val="22"/>
          <w:szCs w:val="22"/>
        </w:rPr>
        <w:t xml:space="preserve">asztrófavédelem </w:t>
      </w:r>
      <w:r w:rsidR="008F60AE" w:rsidRPr="00786121">
        <w:rPr>
          <w:rFonts w:asciiTheme="minorHAnsi" w:hAnsiTheme="minorHAnsi" w:cstheme="minorHAnsi"/>
          <w:color w:val="000000"/>
          <w:sz w:val="22"/>
          <w:szCs w:val="22"/>
        </w:rPr>
        <w:t>is ott volt</w:t>
      </w:r>
      <w:r w:rsidR="00082C5F" w:rsidRPr="00786121">
        <w:rPr>
          <w:rFonts w:asciiTheme="minorHAnsi" w:hAnsiTheme="minorHAnsi" w:cstheme="minorHAnsi"/>
          <w:color w:val="000000"/>
          <w:sz w:val="22"/>
          <w:szCs w:val="22"/>
        </w:rPr>
        <w:t xml:space="preserve">, </w:t>
      </w:r>
      <w:r w:rsidR="008F60AE" w:rsidRPr="00786121">
        <w:rPr>
          <w:rFonts w:asciiTheme="minorHAnsi" w:hAnsiTheme="minorHAnsi" w:cstheme="minorHAnsi"/>
          <w:color w:val="000000"/>
          <w:sz w:val="22"/>
          <w:szCs w:val="22"/>
        </w:rPr>
        <w:t>meg a polg</w:t>
      </w:r>
      <w:r w:rsidR="00082C5F" w:rsidRPr="00786121">
        <w:rPr>
          <w:rFonts w:asciiTheme="minorHAnsi" w:hAnsiTheme="minorHAnsi" w:cstheme="minorHAnsi"/>
          <w:color w:val="000000"/>
          <w:sz w:val="22"/>
          <w:szCs w:val="22"/>
        </w:rPr>
        <w:t>á</w:t>
      </w:r>
      <w:r w:rsidR="008F60AE" w:rsidRPr="00786121">
        <w:rPr>
          <w:rFonts w:asciiTheme="minorHAnsi" w:hAnsiTheme="minorHAnsi" w:cstheme="minorHAnsi"/>
          <w:color w:val="000000"/>
          <w:sz w:val="22"/>
          <w:szCs w:val="22"/>
        </w:rPr>
        <w:t>rőrség is, nagyon jól sikerült. Volt a Víztorony családi nap, volt a közlekedési nap szintén a KRESZ parkban június 13-án, köszönik, hogy ehhez a KRESZ</w:t>
      </w:r>
      <w:r w:rsidR="00082C5F" w:rsidRPr="00786121">
        <w:rPr>
          <w:rFonts w:asciiTheme="minorHAnsi" w:hAnsiTheme="minorHAnsi" w:cstheme="minorHAnsi"/>
          <w:color w:val="000000"/>
          <w:sz w:val="22"/>
          <w:szCs w:val="22"/>
        </w:rPr>
        <w:t>-</w:t>
      </w:r>
      <w:r w:rsidR="008F60AE" w:rsidRPr="00786121">
        <w:rPr>
          <w:rFonts w:asciiTheme="minorHAnsi" w:hAnsiTheme="minorHAnsi" w:cstheme="minorHAnsi"/>
          <w:color w:val="000000"/>
          <w:sz w:val="22"/>
          <w:szCs w:val="22"/>
        </w:rPr>
        <w:t xml:space="preserve">park lehetőséget adott. </w:t>
      </w:r>
      <w:r w:rsidR="00960BF9" w:rsidRPr="00786121">
        <w:rPr>
          <w:rFonts w:asciiTheme="minorHAnsi" w:hAnsiTheme="minorHAnsi" w:cstheme="minorHAnsi"/>
          <w:color w:val="000000"/>
          <w:sz w:val="22"/>
          <w:szCs w:val="22"/>
        </w:rPr>
        <w:t xml:space="preserve">Kaptak a motorosok a gyorsabb közlekedése ügyében jelzéseket, valamint a zajszint </w:t>
      </w:r>
      <w:r w:rsidR="004923E7" w:rsidRPr="00786121">
        <w:rPr>
          <w:rFonts w:asciiTheme="minorHAnsi" w:hAnsiTheme="minorHAnsi" w:cstheme="minorHAnsi"/>
          <w:color w:val="000000"/>
          <w:sz w:val="22"/>
          <w:szCs w:val="22"/>
        </w:rPr>
        <w:t xml:space="preserve">mérése </w:t>
      </w:r>
      <w:r w:rsidR="00960BF9" w:rsidRPr="00786121">
        <w:rPr>
          <w:rFonts w:asciiTheme="minorHAnsi" w:hAnsiTheme="minorHAnsi" w:cstheme="minorHAnsi"/>
          <w:color w:val="000000"/>
          <w:sz w:val="22"/>
          <w:szCs w:val="22"/>
        </w:rPr>
        <w:t>ügyében</w:t>
      </w:r>
      <w:r w:rsidR="00082C5F" w:rsidRPr="00786121">
        <w:rPr>
          <w:rFonts w:asciiTheme="minorHAnsi" w:hAnsiTheme="minorHAnsi" w:cstheme="minorHAnsi"/>
          <w:color w:val="000000"/>
          <w:sz w:val="22"/>
          <w:szCs w:val="22"/>
        </w:rPr>
        <w:t xml:space="preserve"> is</w:t>
      </w:r>
      <w:r w:rsidR="00960BF9" w:rsidRPr="00786121">
        <w:rPr>
          <w:rFonts w:asciiTheme="minorHAnsi" w:hAnsiTheme="minorHAnsi" w:cstheme="minorHAnsi"/>
          <w:color w:val="000000"/>
          <w:sz w:val="22"/>
          <w:szCs w:val="22"/>
        </w:rPr>
        <w:t>. 4 alkalommal is csin</w:t>
      </w:r>
      <w:r w:rsidR="00082C5F" w:rsidRPr="00786121">
        <w:rPr>
          <w:rFonts w:asciiTheme="minorHAnsi" w:hAnsiTheme="minorHAnsi" w:cstheme="minorHAnsi"/>
          <w:color w:val="000000"/>
          <w:sz w:val="22"/>
          <w:szCs w:val="22"/>
        </w:rPr>
        <w:t>á</w:t>
      </w:r>
      <w:r w:rsidR="00960BF9" w:rsidRPr="00786121">
        <w:rPr>
          <w:rFonts w:asciiTheme="minorHAnsi" w:hAnsiTheme="minorHAnsi" w:cstheme="minorHAnsi"/>
          <w:color w:val="000000"/>
          <w:sz w:val="22"/>
          <w:szCs w:val="22"/>
        </w:rPr>
        <w:t>ltak</w:t>
      </w:r>
      <w:r w:rsidR="00082C5F" w:rsidRPr="00786121">
        <w:rPr>
          <w:rFonts w:asciiTheme="minorHAnsi" w:hAnsiTheme="minorHAnsi" w:cstheme="minorHAnsi"/>
          <w:color w:val="000000"/>
          <w:sz w:val="22"/>
          <w:szCs w:val="22"/>
        </w:rPr>
        <w:t xml:space="preserve"> </w:t>
      </w:r>
      <w:r w:rsidR="004923E7" w:rsidRPr="00786121">
        <w:rPr>
          <w:rFonts w:asciiTheme="minorHAnsi" w:hAnsiTheme="minorHAnsi" w:cstheme="minorHAnsi"/>
          <w:color w:val="000000"/>
          <w:sz w:val="22"/>
          <w:szCs w:val="22"/>
        </w:rPr>
        <w:t>köz</w:t>
      </w:r>
      <w:r w:rsidR="00082C5F" w:rsidRPr="00786121">
        <w:rPr>
          <w:rFonts w:asciiTheme="minorHAnsi" w:hAnsiTheme="minorHAnsi" w:cstheme="minorHAnsi"/>
          <w:color w:val="000000"/>
          <w:sz w:val="22"/>
          <w:szCs w:val="22"/>
        </w:rPr>
        <w:t>ö</w:t>
      </w:r>
      <w:r w:rsidR="004923E7" w:rsidRPr="00786121">
        <w:rPr>
          <w:rFonts w:asciiTheme="minorHAnsi" w:hAnsiTheme="minorHAnsi" w:cstheme="minorHAnsi"/>
          <w:color w:val="000000"/>
          <w:sz w:val="22"/>
          <w:szCs w:val="22"/>
        </w:rPr>
        <w:t xml:space="preserve">s ellenőrzéseket. Erre a rendőrségnek nincs, viszont a </w:t>
      </w:r>
      <w:r w:rsidR="00082C5F" w:rsidRPr="00786121">
        <w:rPr>
          <w:rFonts w:asciiTheme="minorHAnsi" w:hAnsiTheme="minorHAnsi" w:cstheme="minorHAnsi"/>
          <w:color w:val="000000"/>
          <w:sz w:val="22"/>
          <w:szCs w:val="22"/>
        </w:rPr>
        <w:t>K</w:t>
      </w:r>
      <w:r w:rsidR="004923E7" w:rsidRPr="00786121">
        <w:rPr>
          <w:rFonts w:asciiTheme="minorHAnsi" w:hAnsiTheme="minorHAnsi" w:cstheme="minorHAnsi"/>
          <w:color w:val="000000"/>
          <w:sz w:val="22"/>
          <w:szCs w:val="22"/>
        </w:rPr>
        <w:t>özlekedés</w:t>
      </w:r>
      <w:r w:rsidR="00082C5F" w:rsidRPr="00786121">
        <w:rPr>
          <w:rFonts w:asciiTheme="minorHAnsi" w:hAnsiTheme="minorHAnsi" w:cstheme="minorHAnsi"/>
          <w:color w:val="000000"/>
          <w:sz w:val="22"/>
          <w:szCs w:val="22"/>
        </w:rPr>
        <w:t>i</w:t>
      </w:r>
      <w:r w:rsidR="006609C4" w:rsidRPr="00786121">
        <w:rPr>
          <w:rFonts w:asciiTheme="minorHAnsi" w:hAnsiTheme="minorHAnsi" w:cstheme="minorHAnsi"/>
          <w:color w:val="000000"/>
          <w:sz w:val="22"/>
          <w:szCs w:val="22"/>
        </w:rPr>
        <w:t>-f</w:t>
      </w:r>
      <w:r w:rsidR="004923E7" w:rsidRPr="00786121">
        <w:rPr>
          <w:rFonts w:asciiTheme="minorHAnsi" w:hAnsiTheme="minorHAnsi" w:cstheme="minorHAnsi"/>
          <w:color w:val="000000"/>
          <w:sz w:val="22"/>
          <w:szCs w:val="22"/>
        </w:rPr>
        <w:t>elügyeletnek van eszköze</w:t>
      </w:r>
      <w:r w:rsidR="00082C5F" w:rsidRPr="00786121">
        <w:rPr>
          <w:rFonts w:asciiTheme="minorHAnsi" w:hAnsiTheme="minorHAnsi" w:cstheme="minorHAnsi"/>
          <w:color w:val="000000"/>
          <w:sz w:val="22"/>
          <w:szCs w:val="22"/>
        </w:rPr>
        <w:t>.</w:t>
      </w:r>
      <w:r w:rsidR="004923E7" w:rsidRPr="00786121">
        <w:rPr>
          <w:rFonts w:asciiTheme="minorHAnsi" w:hAnsiTheme="minorHAnsi" w:cstheme="minorHAnsi"/>
          <w:color w:val="000000"/>
          <w:sz w:val="22"/>
          <w:szCs w:val="22"/>
        </w:rPr>
        <w:t xml:space="preserve"> </w:t>
      </w:r>
      <w:r w:rsidR="00082C5F" w:rsidRPr="00786121">
        <w:rPr>
          <w:rFonts w:asciiTheme="minorHAnsi" w:hAnsiTheme="minorHAnsi" w:cstheme="minorHAnsi"/>
          <w:color w:val="000000"/>
          <w:sz w:val="22"/>
          <w:szCs w:val="22"/>
        </w:rPr>
        <w:t>P</w:t>
      </w:r>
      <w:r w:rsidR="004923E7" w:rsidRPr="00786121">
        <w:rPr>
          <w:rFonts w:asciiTheme="minorHAnsi" w:hAnsiTheme="minorHAnsi" w:cstheme="minorHAnsi"/>
          <w:color w:val="000000"/>
          <w:sz w:val="22"/>
          <w:szCs w:val="22"/>
        </w:rPr>
        <w:t>énteken is lesz egy közös akció, ahol az autósokat és a motoros</w:t>
      </w:r>
      <w:r w:rsidR="00082C5F" w:rsidRPr="00786121">
        <w:rPr>
          <w:rFonts w:asciiTheme="minorHAnsi" w:hAnsiTheme="minorHAnsi" w:cstheme="minorHAnsi"/>
          <w:color w:val="000000"/>
          <w:sz w:val="22"/>
          <w:szCs w:val="22"/>
        </w:rPr>
        <w:t>o</w:t>
      </w:r>
      <w:r w:rsidR="004923E7" w:rsidRPr="00786121">
        <w:rPr>
          <w:rFonts w:asciiTheme="minorHAnsi" w:hAnsiTheme="minorHAnsi" w:cstheme="minorHAnsi"/>
          <w:color w:val="000000"/>
          <w:sz w:val="22"/>
          <w:szCs w:val="22"/>
        </w:rPr>
        <w:t>kat fogják nézni, hogy mennyire v</w:t>
      </w:r>
      <w:r w:rsidR="00082C5F" w:rsidRPr="00786121">
        <w:rPr>
          <w:rFonts w:asciiTheme="minorHAnsi" w:hAnsiTheme="minorHAnsi" w:cstheme="minorHAnsi"/>
          <w:color w:val="000000"/>
          <w:sz w:val="22"/>
          <w:szCs w:val="22"/>
        </w:rPr>
        <w:t>ann</w:t>
      </w:r>
      <w:r w:rsidR="004923E7" w:rsidRPr="00786121">
        <w:rPr>
          <w:rFonts w:asciiTheme="minorHAnsi" w:hAnsiTheme="minorHAnsi" w:cstheme="minorHAnsi"/>
          <w:color w:val="000000"/>
          <w:sz w:val="22"/>
          <w:szCs w:val="22"/>
        </w:rPr>
        <w:t xml:space="preserve">ak átalakítva ezek a jószágok. Ez is el fog terjedni a köztudatban, hogy ilyen ellenőrzéseket is csinálnak. Drónban is terjeszkednek, mert mindenféle eszközt megfog a rendőrség, hogy ezeken a számokon tudjanak a változtatni. A </w:t>
      </w:r>
      <w:proofErr w:type="spellStart"/>
      <w:r w:rsidR="004923E7" w:rsidRPr="00786121">
        <w:rPr>
          <w:rFonts w:asciiTheme="minorHAnsi" w:hAnsiTheme="minorHAnsi" w:cstheme="minorHAnsi"/>
          <w:color w:val="000000"/>
          <w:sz w:val="22"/>
          <w:szCs w:val="22"/>
        </w:rPr>
        <w:t>trafiboxok</w:t>
      </w:r>
      <w:proofErr w:type="spellEnd"/>
      <w:r w:rsidR="004923E7" w:rsidRPr="00786121">
        <w:rPr>
          <w:rFonts w:asciiTheme="minorHAnsi" w:hAnsiTheme="minorHAnsi" w:cstheme="minorHAnsi"/>
          <w:color w:val="000000"/>
          <w:sz w:val="22"/>
          <w:szCs w:val="22"/>
        </w:rPr>
        <w:t xml:space="preserve"> kihelyezésére t</w:t>
      </w:r>
      <w:r w:rsidR="00082C5F" w:rsidRPr="00786121">
        <w:rPr>
          <w:rFonts w:asciiTheme="minorHAnsi" w:hAnsiTheme="minorHAnsi" w:cstheme="minorHAnsi"/>
          <w:color w:val="000000"/>
          <w:sz w:val="22"/>
          <w:szCs w:val="22"/>
        </w:rPr>
        <w:t>o</w:t>
      </w:r>
      <w:r w:rsidR="004923E7" w:rsidRPr="00786121">
        <w:rPr>
          <w:rFonts w:asciiTheme="minorHAnsi" w:hAnsiTheme="minorHAnsi" w:cstheme="minorHAnsi"/>
          <w:color w:val="000000"/>
          <w:sz w:val="22"/>
          <w:szCs w:val="22"/>
        </w:rPr>
        <w:t>váb</w:t>
      </w:r>
      <w:r w:rsidR="00082C5F" w:rsidRPr="00786121">
        <w:rPr>
          <w:rFonts w:asciiTheme="minorHAnsi" w:hAnsiTheme="minorHAnsi" w:cstheme="minorHAnsi"/>
          <w:color w:val="000000"/>
          <w:sz w:val="22"/>
          <w:szCs w:val="22"/>
        </w:rPr>
        <w:t>b</w:t>
      </w:r>
      <w:r w:rsidR="004923E7" w:rsidRPr="00786121">
        <w:rPr>
          <w:rFonts w:asciiTheme="minorHAnsi" w:hAnsiTheme="minorHAnsi" w:cstheme="minorHAnsi"/>
          <w:color w:val="000000"/>
          <w:sz w:val="22"/>
          <w:szCs w:val="22"/>
        </w:rPr>
        <w:t>ra is sarkalln</w:t>
      </w:r>
      <w:r w:rsidR="00082C5F" w:rsidRPr="00786121">
        <w:rPr>
          <w:rFonts w:asciiTheme="minorHAnsi" w:hAnsiTheme="minorHAnsi" w:cstheme="minorHAnsi"/>
          <w:color w:val="000000"/>
          <w:sz w:val="22"/>
          <w:szCs w:val="22"/>
        </w:rPr>
        <w:t>á</w:t>
      </w:r>
      <w:r w:rsidR="004923E7" w:rsidRPr="00786121">
        <w:rPr>
          <w:rFonts w:asciiTheme="minorHAnsi" w:hAnsiTheme="minorHAnsi" w:cstheme="minorHAnsi"/>
          <w:color w:val="000000"/>
          <w:sz w:val="22"/>
          <w:szCs w:val="22"/>
        </w:rPr>
        <w:t xml:space="preserve"> az önkorm</w:t>
      </w:r>
      <w:r w:rsidR="00082C5F" w:rsidRPr="00786121">
        <w:rPr>
          <w:rFonts w:asciiTheme="minorHAnsi" w:hAnsiTheme="minorHAnsi" w:cstheme="minorHAnsi"/>
          <w:color w:val="000000"/>
          <w:sz w:val="22"/>
          <w:szCs w:val="22"/>
        </w:rPr>
        <w:t>á</w:t>
      </w:r>
      <w:r w:rsidR="004923E7" w:rsidRPr="00786121">
        <w:rPr>
          <w:rFonts w:asciiTheme="minorHAnsi" w:hAnsiTheme="minorHAnsi" w:cstheme="minorHAnsi"/>
          <w:color w:val="000000"/>
          <w:sz w:val="22"/>
          <w:szCs w:val="22"/>
        </w:rPr>
        <w:t>nyzatokat</w:t>
      </w:r>
      <w:r w:rsidR="00082C5F" w:rsidRPr="00786121">
        <w:rPr>
          <w:rFonts w:asciiTheme="minorHAnsi" w:hAnsiTheme="minorHAnsi" w:cstheme="minorHAnsi"/>
          <w:color w:val="000000"/>
          <w:sz w:val="22"/>
          <w:szCs w:val="22"/>
        </w:rPr>
        <w:t>.</w:t>
      </w:r>
      <w:r w:rsidR="004923E7" w:rsidRPr="00786121">
        <w:rPr>
          <w:rFonts w:asciiTheme="minorHAnsi" w:hAnsiTheme="minorHAnsi" w:cstheme="minorHAnsi"/>
          <w:color w:val="000000"/>
          <w:sz w:val="22"/>
          <w:szCs w:val="22"/>
        </w:rPr>
        <w:t xml:space="preserve"> </w:t>
      </w:r>
      <w:r w:rsidR="00082C5F" w:rsidRPr="00786121">
        <w:rPr>
          <w:rFonts w:asciiTheme="minorHAnsi" w:hAnsiTheme="minorHAnsi" w:cstheme="minorHAnsi"/>
          <w:color w:val="000000"/>
          <w:sz w:val="22"/>
          <w:szCs w:val="22"/>
        </w:rPr>
        <w:t>T</w:t>
      </w:r>
      <w:r w:rsidR="004923E7" w:rsidRPr="00786121">
        <w:rPr>
          <w:rFonts w:asciiTheme="minorHAnsi" w:hAnsiTheme="minorHAnsi" w:cstheme="minorHAnsi"/>
          <w:color w:val="000000"/>
          <w:sz w:val="22"/>
          <w:szCs w:val="22"/>
        </w:rPr>
        <w:t xml:space="preserve">udják, hogy ez pénz kérdése, de a forgalmat is tudnák ezzel lassítani. A 11-es </w:t>
      </w:r>
      <w:r w:rsidR="006609C4" w:rsidRPr="00786121">
        <w:rPr>
          <w:rFonts w:asciiTheme="minorHAnsi" w:hAnsiTheme="minorHAnsi" w:cstheme="minorHAnsi"/>
          <w:color w:val="000000"/>
          <w:sz w:val="22"/>
          <w:szCs w:val="22"/>
        </w:rPr>
        <w:t>h</w:t>
      </w:r>
      <w:r w:rsidR="004923E7" w:rsidRPr="00786121">
        <w:rPr>
          <w:rFonts w:asciiTheme="minorHAnsi" w:hAnsiTheme="minorHAnsi" w:cstheme="minorHAnsi"/>
          <w:color w:val="000000"/>
          <w:sz w:val="22"/>
          <w:szCs w:val="22"/>
        </w:rPr>
        <w:t>usz</w:t>
      </w:r>
      <w:r w:rsidR="00082C5F" w:rsidRPr="00786121">
        <w:rPr>
          <w:rFonts w:asciiTheme="minorHAnsi" w:hAnsiTheme="minorHAnsi" w:cstheme="minorHAnsi"/>
          <w:color w:val="000000"/>
          <w:sz w:val="22"/>
          <w:szCs w:val="22"/>
        </w:rPr>
        <w:t>á</w:t>
      </w:r>
      <w:r w:rsidR="004923E7" w:rsidRPr="00786121">
        <w:rPr>
          <w:rFonts w:asciiTheme="minorHAnsi" w:hAnsiTheme="minorHAnsi" w:cstheme="minorHAnsi"/>
          <w:color w:val="000000"/>
          <w:sz w:val="22"/>
          <w:szCs w:val="22"/>
        </w:rPr>
        <w:t>r utat is gócpontnak tartja, balesetek is történnek, száguldoznak is. Kerékpáros rendőrökkel is találkozhattak az emberek</w:t>
      </w:r>
      <w:r w:rsidR="00082C5F" w:rsidRPr="00786121">
        <w:rPr>
          <w:rFonts w:asciiTheme="minorHAnsi" w:hAnsiTheme="minorHAnsi" w:cstheme="minorHAnsi"/>
          <w:color w:val="000000"/>
          <w:sz w:val="22"/>
          <w:szCs w:val="22"/>
        </w:rPr>
        <w:t xml:space="preserve"> a nyáron</w:t>
      </w:r>
      <w:r w:rsidR="004923E7" w:rsidRPr="00786121">
        <w:rPr>
          <w:rFonts w:asciiTheme="minorHAnsi" w:hAnsiTheme="minorHAnsi" w:cstheme="minorHAnsi"/>
          <w:color w:val="000000"/>
          <w:sz w:val="22"/>
          <w:szCs w:val="22"/>
        </w:rPr>
        <w:t>, 2 kerékpár van, ruházattal, mindennel. Azért szereti, mert kerékpárral olyan helyekre is be tudnak menni</w:t>
      </w:r>
      <w:r w:rsidR="00082C5F" w:rsidRPr="00786121">
        <w:rPr>
          <w:rFonts w:asciiTheme="minorHAnsi" w:hAnsiTheme="minorHAnsi" w:cstheme="minorHAnsi"/>
          <w:color w:val="000000"/>
          <w:sz w:val="22"/>
          <w:szCs w:val="22"/>
        </w:rPr>
        <w:t xml:space="preserve"> a járőrök</w:t>
      </w:r>
      <w:r w:rsidR="004923E7" w:rsidRPr="00786121">
        <w:rPr>
          <w:rFonts w:asciiTheme="minorHAnsi" w:hAnsiTheme="minorHAnsi" w:cstheme="minorHAnsi"/>
          <w:color w:val="000000"/>
          <w:sz w:val="22"/>
          <w:szCs w:val="22"/>
        </w:rPr>
        <w:t>, ahová autóval nem. A strandra is be tudtak nézni. Megeml</w:t>
      </w:r>
      <w:r w:rsidR="00082C5F" w:rsidRPr="00786121">
        <w:rPr>
          <w:rFonts w:asciiTheme="minorHAnsi" w:hAnsiTheme="minorHAnsi" w:cstheme="minorHAnsi"/>
          <w:color w:val="000000"/>
          <w:sz w:val="22"/>
          <w:szCs w:val="22"/>
        </w:rPr>
        <w:t>í</w:t>
      </w:r>
      <w:r w:rsidR="004923E7" w:rsidRPr="00786121">
        <w:rPr>
          <w:rFonts w:asciiTheme="minorHAnsi" w:hAnsiTheme="minorHAnsi" w:cstheme="minorHAnsi"/>
          <w:color w:val="000000"/>
          <w:sz w:val="22"/>
          <w:szCs w:val="22"/>
        </w:rPr>
        <w:t>tené a lakossági f</w:t>
      </w:r>
      <w:r w:rsidR="00082C5F" w:rsidRPr="00786121">
        <w:rPr>
          <w:rFonts w:asciiTheme="minorHAnsi" w:hAnsiTheme="minorHAnsi" w:cstheme="minorHAnsi"/>
          <w:color w:val="000000"/>
          <w:sz w:val="22"/>
          <w:szCs w:val="22"/>
        </w:rPr>
        <w:t>ó</w:t>
      </w:r>
      <w:r w:rsidR="004923E7" w:rsidRPr="00786121">
        <w:rPr>
          <w:rFonts w:asciiTheme="minorHAnsi" w:hAnsiTheme="minorHAnsi" w:cstheme="minorHAnsi"/>
          <w:color w:val="000000"/>
          <w:sz w:val="22"/>
          <w:szCs w:val="22"/>
        </w:rPr>
        <w:t xml:space="preserve">rumot. Az Éhen Gyula téren nem a </w:t>
      </w:r>
      <w:r w:rsidR="00082C5F" w:rsidRPr="00786121">
        <w:rPr>
          <w:rFonts w:asciiTheme="minorHAnsi" w:hAnsiTheme="minorHAnsi" w:cstheme="minorHAnsi"/>
          <w:color w:val="000000"/>
          <w:sz w:val="22"/>
          <w:szCs w:val="22"/>
        </w:rPr>
        <w:t>V</w:t>
      </w:r>
      <w:r w:rsidR="004923E7" w:rsidRPr="00786121">
        <w:rPr>
          <w:rFonts w:asciiTheme="minorHAnsi" w:hAnsiTheme="minorHAnsi" w:cstheme="minorHAnsi"/>
          <w:color w:val="000000"/>
          <w:sz w:val="22"/>
          <w:szCs w:val="22"/>
        </w:rPr>
        <w:t xml:space="preserve">asúti </w:t>
      </w:r>
      <w:r w:rsidR="00082C5F" w:rsidRPr="00786121">
        <w:rPr>
          <w:rFonts w:asciiTheme="minorHAnsi" w:hAnsiTheme="minorHAnsi" w:cstheme="minorHAnsi"/>
          <w:color w:val="000000"/>
          <w:sz w:val="22"/>
          <w:szCs w:val="22"/>
        </w:rPr>
        <w:t>A</w:t>
      </w:r>
      <w:r w:rsidR="004923E7" w:rsidRPr="00786121">
        <w:rPr>
          <w:rFonts w:asciiTheme="minorHAnsi" w:hAnsiTheme="minorHAnsi" w:cstheme="minorHAnsi"/>
          <w:color w:val="000000"/>
          <w:sz w:val="22"/>
          <w:szCs w:val="22"/>
        </w:rPr>
        <w:t xml:space="preserve">losztály 2 munkatársa volt, hanem </w:t>
      </w:r>
      <w:r w:rsidR="00A404FF" w:rsidRPr="00786121">
        <w:rPr>
          <w:rFonts w:asciiTheme="minorHAnsi" w:hAnsiTheme="minorHAnsi" w:cstheme="minorHAnsi"/>
          <w:color w:val="000000"/>
          <w:sz w:val="22"/>
          <w:szCs w:val="22"/>
        </w:rPr>
        <w:t xml:space="preserve">a Vasúti </w:t>
      </w:r>
      <w:r w:rsidR="00082C5F" w:rsidRPr="00786121">
        <w:rPr>
          <w:rFonts w:asciiTheme="minorHAnsi" w:hAnsiTheme="minorHAnsi" w:cstheme="minorHAnsi"/>
          <w:color w:val="000000"/>
          <w:sz w:val="22"/>
          <w:szCs w:val="22"/>
        </w:rPr>
        <w:t>A</w:t>
      </w:r>
      <w:r w:rsidR="00A404FF" w:rsidRPr="00786121">
        <w:rPr>
          <w:rFonts w:asciiTheme="minorHAnsi" w:hAnsiTheme="minorHAnsi" w:cstheme="minorHAnsi"/>
          <w:color w:val="000000"/>
          <w:sz w:val="22"/>
          <w:szCs w:val="22"/>
        </w:rPr>
        <w:t xml:space="preserve">losztálynak 1 és a Közrendvédelmi </w:t>
      </w:r>
      <w:r w:rsidR="00082C5F" w:rsidRPr="00786121">
        <w:rPr>
          <w:rFonts w:asciiTheme="minorHAnsi" w:hAnsiTheme="minorHAnsi" w:cstheme="minorHAnsi"/>
          <w:color w:val="000000"/>
          <w:sz w:val="22"/>
          <w:szCs w:val="22"/>
        </w:rPr>
        <w:t>A</w:t>
      </w:r>
      <w:r w:rsidR="00A404FF" w:rsidRPr="00786121">
        <w:rPr>
          <w:rFonts w:asciiTheme="minorHAnsi" w:hAnsiTheme="minorHAnsi" w:cstheme="minorHAnsi"/>
          <w:color w:val="000000"/>
          <w:sz w:val="22"/>
          <w:szCs w:val="22"/>
        </w:rPr>
        <w:t>losztálynak 1 munkatársa</w:t>
      </w:r>
      <w:r w:rsidR="000750E9" w:rsidRPr="00786121">
        <w:rPr>
          <w:rFonts w:asciiTheme="minorHAnsi" w:hAnsiTheme="minorHAnsi" w:cstheme="minorHAnsi"/>
          <w:color w:val="000000"/>
          <w:sz w:val="22"/>
          <w:szCs w:val="22"/>
        </w:rPr>
        <w:t>, egy alosztályvezető. Most lesz a Malom utcában is egy rendezvény, a belvárosi őrsparancsnok fog részt venni. Valóban van 8-10 olyan hajlé</w:t>
      </w:r>
      <w:r w:rsidR="00082C5F" w:rsidRPr="00786121">
        <w:rPr>
          <w:rFonts w:asciiTheme="minorHAnsi" w:hAnsiTheme="minorHAnsi" w:cstheme="minorHAnsi"/>
          <w:color w:val="000000"/>
          <w:sz w:val="22"/>
          <w:szCs w:val="22"/>
        </w:rPr>
        <w:t>k</w:t>
      </w:r>
      <w:r w:rsidR="000750E9" w:rsidRPr="00786121">
        <w:rPr>
          <w:rFonts w:asciiTheme="minorHAnsi" w:hAnsiTheme="minorHAnsi" w:cstheme="minorHAnsi"/>
          <w:color w:val="000000"/>
          <w:sz w:val="22"/>
          <w:szCs w:val="22"/>
        </w:rPr>
        <w:t>talan a 75.000-es városban</w:t>
      </w:r>
      <w:r w:rsidR="00082C5F" w:rsidRPr="00786121">
        <w:rPr>
          <w:rFonts w:asciiTheme="minorHAnsi" w:hAnsiTheme="minorHAnsi" w:cstheme="minorHAnsi"/>
          <w:color w:val="000000"/>
          <w:sz w:val="22"/>
          <w:szCs w:val="22"/>
        </w:rPr>
        <w:t xml:space="preserve"> </w:t>
      </w:r>
      <w:r w:rsidR="006609C4" w:rsidRPr="00786121">
        <w:rPr>
          <w:rFonts w:asciiTheme="minorHAnsi" w:hAnsiTheme="minorHAnsi" w:cstheme="minorHAnsi"/>
          <w:color w:val="000000"/>
          <w:sz w:val="22"/>
          <w:szCs w:val="22"/>
        </w:rPr>
        <w:t>–</w:t>
      </w:r>
      <w:r w:rsidR="000750E9" w:rsidRPr="00786121">
        <w:rPr>
          <w:rFonts w:asciiTheme="minorHAnsi" w:hAnsiTheme="minorHAnsi" w:cstheme="minorHAnsi"/>
          <w:color w:val="000000"/>
          <w:sz w:val="22"/>
          <w:szCs w:val="22"/>
        </w:rPr>
        <w:t xml:space="preserve"> a</w:t>
      </w:r>
      <w:r w:rsidR="006609C4" w:rsidRPr="00786121">
        <w:rPr>
          <w:rFonts w:asciiTheme="minorHAnsi" w:hAnsiTheme="minorHAnsi" w:cstheme="minorHAnsi"/>
          <w:color w:val="000000"/>
          <w:sz w:val="22"/>
          <w:szCs w:val="22"/>
        </w:rPr>
        <w:t xml:space="preserve"> </w:t>
      </w:r>
      <w:r w:rsidR="000750E9" w:rsidRPr="00786121">
        <w:rPr>
          <w:rFonts w:asciiTheme="minorHAnsi" w:hAnsiTheme="minorHAnsi" w:cstheme="minorHAnsi"/>
          <w:color w:val="000000"/>
          <w:sz w:val="22"/>
          <w:szCs w:val="22"/>
        </w:rPr>
        <w:t>8-10-et kiemeli</w:t>
      </w:r>
      <w:r w:rsidR="00082C5F" w:rsidRPr="00786121">
        <w:rPr>
          <w:rFonts w:asciiTheme="minorHAnsi" w:hAnsiTheme="minorHAnsi" w:cstheme="minorHAnsi"/>
          <w:color w:val="000000"/>
          <w:sz w:val="22"/>
          <w:szCs w:val="22"/>
        </w:rPr>
        <w:t xml:space="preserve"> </w:t>
      </w:r>
      <w:r w:rsidR="006609C4" w:rsidRPr="00786121">
        <w:rPr>
          <w:rFonts w:asciiTheme="minorHAnsi" w:hAnsiTheme="minorHAnsi" w:cstheme="minorHAnsi"/>
          <w:color w:val="000000"/>
          <w:sz w:val="22"/>
          <w:szCs w:val="22"/>
        </w:rPr>
        <w:t xml:space="preserve">–, </w:t>
      </w:r>
      <w:r w:rsidR="000750E9" w:rsidRPr="00786121">
        <w:rPr>
          <w:rFonts w:asciiTheme="minorHAnsi" w:hAnsiTheme="minorHAnsi" w:cstheme="minorHAnsi"/>
          <w:color w:val="000000"/>
          <w:sz w:val="22"/>
          <w:szCs w:val="22"/>
        </w:rPr>
        <w:t>kell</w:t>
      </w:r>
      <w:r w:rsidR="006609C4" w:rsidRPr="00786121">
        <w:rPr>
          <w:rFonts w:asciiTheme="minorHAnsi" w:hAnsiTheme="minorHAnsi" w:cstheme="minorHAnsi"/>
          <w:color w:val="000000"/>
          <w:sz w:val="22"/>
          <w:szCs w:val="22"/>
        </w:rPr>
        <w:t xml:space="preserve"> </w:t>
      </w:r>
      <w:r w:rsidR="000750E9" w:rsidRPr="00786121">
        <w:rPr>
          <w:rFonts w:asciiTheme="minorHAnsi" w:hAnsiTheme="minorHAnsi" w:cstheme="minorHAnsi"/>
          <w:color w:val="000000"/>
          <w:sz w:val="22"/>
          <w:szCs w:val="22"/>
        </w:rPr>
        <w:t>intézkedni, de ők is csak emberek. Ez megint egy nagyon szenzitív téma</w:t>
      </w:r>
      <w:r w:rsidR="00C57BE2" w:rsidRPr="00786121">
        <w:rPr>
          <w:rFonts w:asciiTheme="minorHAnsi" w:hAnsiTheme="minorHAnsi" w:cstheme="minorHAnsi"/>
          <w:color w:val="000000"/>
          <w:sz w:val="22"/>
          <w:szCs w:val="22"/>
        </w:rPr>
        <w:t>, de az Éhen Gyula térről</w:t>
      </w:r>
      <w:r w:rsidR="00082C5F" w:rsidRPr="00786121">
        <w:rPr>
          <w:rFonts w:asciiTheme="minorHAnsi" w:hAnsiTheme="minorHAnsi" w:cstheme="minorHAnsi"/>
          <w:color w:val="000000"/>
          <w:sz w:val="22"/>
          <w:szCs w:val="22"/>
        </w:rPr>
        <w:t xml:space="preserve"> </w:t>
      </w:r>
      <w:r w:rsidR="00C57BE2" w:rsidRPr="00786121">
        <w:rPr>
          <w:rFonts w:asciiTheme="minorHAnsi" w:hAnsiTheme="minorHAnsi" w:cstheme="minorHAnsi"/>
          <w:color w:val="000000"/>
          <w:sz w:val="22"/>
          <w:szCs w:val="22"/>
        </w:rPr>
        <w:t>ha kiszorítj</w:t>
      </w:r>
      <w:r w:rsidR="00082C5F" w:rsidRPr="00786121">
        <w:rPr>
          <w:rFonts w:asciiTheme="minorHAnsi" w:hAnsiTheme="minorHAnsi" w:cstheme="minorHAnsi"/>
          <w:color w:val="000000"/>
          <w:sz w:val="22"/>
          <w:szCs w:val="22"/>
        </w:rPr>
        <w:t>á</w:t>
      </w:r>
      <w:r w:rsidR="00C57BE2" w:rsidRPr="00786121">
        <w:rPr>
          <w:rFonts w:asciiTheme="minorHAnsi" w:hAnsiTheme="minorHAnsi" w:cstheme="minorHAnsi"/>
          <w:color w:val="000000"/>
          <w:sz w:val="22"/>
          <w:szCs w:val="22"/>
        </w:rPr>
        <w:t>k őket, el fognak menni máshova. A bíróságok át tudják változtatni a bírságaikat</w:t>
      </w:r>
      <w:r w:rsidR="006609C4" w:rsidRPr="00786121">
        <w:rPr>
          <w:rFonts w:asciiTheme="minorHAnsi" w:hAnsiTheme="minorHAnsi" w:cstheme="minorHAnsi"/>
          <w:color w:val="000000"/>
          <w:sz w:val="22"/>
          <w:szCs w:val="22"/>
        </w:rPr>
        <w:t>,</w:t>
      </w:r>
      <w:r w:rsidR="00C57BE2" w:rsidRPr="00786121">
        <w:rPr>
          <w:rFonts w:asciiTheme="minorHAnsi" w:hAnsiTheme="minorHAnsi" w:cstheme="minorHAnsi"/>
          <w:color w:val="000000"/>
          <w:sz w:val="22"/>
          <w:szCs w:val="22"/>
        </w:rPr>
        <w:t xml:space="preserve"> való igaz, de úgy sem lehet őket a közterületről kitenni. Több olyan hajléktalanjuk is van, akik ellen nem tudnak büntetést kiszabni, mert gondokság alatt állnak. </w:t>
      </w:r>
      <w:r w:rsidR="00A10E8B" w:rsidRPr="00786121">
        <w:rPr>
          <w:rFonts w:asciiTheme="minorHAnsi" w:hAnsiTheme="minorHAnsi" w:cstheme="minorHAnsi"/>
          <w:color w:val="000000"/>
          <w:sz w:val="22"/>
          <w:szCs w:val="22"/>
        </w:rPr>
        <w:t>Tehát ez sem olyan egyszerű. Az állatokkal kapcsolatban a</w:t>
      </w:r>
      <w:r w:rsidR="006609C4" w:rsidRPr="00786121">
        <w:rPr>
          <w:rFonts w:asciiTheme="minorHAnsi" w:hAnsiTheme="minorHAnsi" w:cstheme="minorHAnsi"/>
          <w:color w:val="000000"/>
          <w:sz w:val="22"/>
          <w:szCs w:val="22"/>
        </w:rPr>
        <w:t>z</w:t>
      </w:r>
      <w:r w:rsidR="00A10E8B" w:rsidRPr="00786121">
        <w:rPr>
          <w:rFonts w:asciiTheme="minorHAnsi" w:hAnsiTheme="minorHAnsi" w:cstheme="minorHAnsi"/>
          <w:color w:val="000000"/>
          <w:sz w:val="22"/>
          <w:szCs w:val="22"/>
        </w:rPr>
        <w:t xml:space="preserve"> Állatvédők </w:t>
      </w:r>
      <w:r w:rsidR="006609C4" w:rsidRPr="00786121">
        <w:rPr>
          <w:rFonts w:asciiTheme="minorHAnsi" w:hAnsiTheme="minorHAnsi" w:cstheme="minorHAnsi"/>
          <w:color w:val="000000"/>
          <w:sz w:val="22"/>
          <w:szCs w:val="22"/>
        </w:rPr>
        <w:t xml:space="preserve">Vasi </w:t>
      </w:r>
      <w:r w:rsidR="00A10E8B" w:rsidRPr="00786121">
        <w:rPr>
          <w:rFonts w:asciiTheme="minorHAnsi" w:hAnsiTheme="minorHAnsi" w:cstheme="minorHAnsi"/>
          <w:color w:val="000000"/>
          <w:sz w:val="22"/>
          <w:szCs w:val="22"/>
        </w:rPr>
        <w:t>Egyesületének vezetőjével beszélt, van egy együttműködés a rend</w:t>
      </w:r>
      <w:r w:rsidR="00082C5F" w:rsidRPr="00786121">
        <w:rPr>
          <w:rFonts w:asciiTheme="minorHAnsi" w:hAnsiTheme="minorHAnsi" w:cstheme="minorHAnsi"/>
          <w:color w:val="000000"/>
          <w:sz w:val="22"/>
          <w:szCs w:val="22"/>
        </w:rPr>
        <w:t>őr</w:t>
      </w:r>
      <w:r w:rsidR="00A10E8B" w:rsidRPr="00786121">
        <w:rPr>
          <w:rFonts w:asciiTheme="minorHAnsi" w:hAnsiTheme="minorHAnsi" w:cstheme="minorHAnsi"/>
          <w:color w:val="000000"/>
          <w:sz w:val="22"/>
          <w:szCs w:val="22"/>
        </w:rPr>
        <w:t>kap</w:t>
      </w:r>
      <w:r w:rsidR="00082C5F" w:rsidRPr="00786121">
        <w:rPr>
          <w:rFonts w:asciiTheme="minorHAnsi" w:hAnsiTheme="minorHAnsi" w:cstheme="minorHAnsi"/>
          <w:color w:val="000000"/>
          <w:sz w:val="22"/>
          <w:szCs w:val="22"/>
        </w:rPr>
        <w:t>i</w:t>
      </w:r>
      <w:r w:rsidR="00A10E8B" w:rsidRPr="00786121">
        <w:rPr>
          <w:rFonts w:asciiTheme="minorHAnsi" w:hAnsiTheme="minorHAnsi" w:cstheme="minorHAnsi"/>
          <w:color w:val="000000"/>
          <w:sz w:val="22"/>
          <w:szCs w:val="22"/>
        </w:rPr>
        <w:t>tánys</w:t>
      </w:r>
      <w:r w:rsidR="00082C5F" w:rsidRPr="00786121">
        <w:rPr>
          <w:rFonts w:asciiTheme="minorHAnsi" w:hAnsiTheme="minorHAnsi" w:cstheme="minorHAnsi"/>
          <w:color w:val="000000"/>
          <w:sz w:val="22"/>
          <w:szCs w:val="22"/>
        </w:rPr>
        <w:t>á</w:t>
      </w:r>
      <w:r w:rsidR="00A10E8B" w:rsidRPr="00786121">
        <w:rPr>
          <w:rFonts w:asciiTheme="minorHAnsi" w:hAnsiTheme="minorHAnsi" w:cstheme="minorHAnsi"/>
          <w:color w:val="000000"/>
          <w:sz w:val="22"/>
          <w:szCs w:val="22"/>
        </w:rPr>
        <w:t>ggal és kérte, hogy nézzék át ezeket az ügyeket, mert felmerült, hogy napon tartják egyesek az állataikat a hőségben és a rendőrség „nem tesz sem</w:t>
      </w:r>
      <w:r w:rsidR="00082C5F" w:rsidRPr="00786121">
        <w:rPr>
          <w:rFonts w:asciiTheme="minorHAnsi" w:hAnsiTheme="minorHAnsi" w:cstheme="minorHAnsi"/>
          <w:color w:val="000000"/>
          <w:sz w:val="22"/>
          <w:szCs w:val="22"/>
        </w:rPr>
        <w:t>m</w:t>
      </w:r>
      <w:r w:rsidR="00A10E8B" w:rsidRPr="00786121">
        <w:rPr>
          <w:rFonts w:asciiTheme="minorHAnsi" w:hAnsiTheme="minorHAnsi" w:cstheme="minorHAnsi"/>
          <w:color w:val="000000"/>
          <w:sz w:val="22"/>
          <w:szCs w:val="22"/>
        </w:rPr>
        <w:t xml:space="preserve">it”. Kérte, hogy beszéljék át ezeket az ügyeket, ebben </w:t>
      </w:r>
      <w:proofErr w:type="spellStart"/>
      <w:r w:rsidR="00A10E8B" w:rsidRPr="00786121">
        <w:rPr>
          <w:rFonts w:asciiTheme="minorHAnsi" w:hAnsiTheme="minorHAnsi" w:cstheme="minorHAnsi"/>
          <w:color w:val="000000"/>
          <w:sz w:val="22"/>
          <w:szCs w:val="22"/>
        </w:rPr>
        <w:t>Versegi</w:t>
      </w:r>
      <w:proofErr w:type="spellEnd"/>
      <w:r w:rsidR="00A10E8B" w:rsidRPr="00786121">
        <w:rPr>
          <w:rFonts w:asciiTheme="minorHAnsi" w:hAnsiTheme="minorHAnsi" w:cstheme="minorHAnsi"/>
          <w:color w:val="000000"/>
          <w:sz w:val="22"/>
          <w:szCs w:val="22"/>
        </w:rPr>
        <w:t xml:space="preserve"> </w:t>
      </w:r>
      <w:proofErr w:type="spellStart"/>
      <w:r w:rsidR="00A10E8B" w:rsidRPr="00786121">
        <w:rPr>
          <w:rFonts w:asciiTheme="minorHAnsi" w:hAnsiTheme="minorHAnsi" w:cstheme="minorHAnsi"/>
          <w:color w:val="000000"/>
          <w:sz w:val="22"/>
          <w:szCs w:val="22"/>
        </w:rPr>
        <w:t>Valentinnel</w:t>
      </w:r>
      <w:proofErr w:type="spellEnd"/>
      <w:r w:rsidR="00A10E8B" w:rsidRPr="00786121">
        <w:rPr>
          <w:rFonts w:asciiTheme="minorHAnsi" w:hAnsiTheme="minorHAnsi" w:cstheme="minorHAnsi"/>
          <w:color w:val="000000"/>
          <w:sz w:val="22"/>
          <w:szCs w:val="22"/>
        </w:rPr>
        <w:t xml:space="preserve"> is szeretne egyeztetni és együttműködési megállapodást szeretne </w:t>
      </w:r>
      <w:r w:rsidR="00082C5F" w:rsidRPr="00786121">
        <w:rPr>
          <w:rFonts w:asciiTheme="minorHAnsi" w:hAnsiTheme="minorHAnsi" w:cstheme="minorHAnsi"/>
          <w:color w:val="000000"/>
          <w:sz w:val="22"/>
          <w:szCs w:val="22"/>
        </w:rPr>
        <w:t>F</w:t>
      </w:r>
      <w:r w:rsidR="00A10E8B" w:rsidRPr="00786121">
        <w:rPr>
          <w:rFonts w:asciiTheme="minorHAnsi" w:hAnsiTheme="minorHAnsi" w:cstheme="minorHAnsi"/>
          <w:color w:val="000000"/>
          <w:sz w:val="22"/>
          <w:szCs w:val="22"/>
        </w:rPr>
        <w:t>őkap</w:t>
      </w:r>
      <w:r w:rsidR="00082C5F" w:rsidRPr="00786121">
        <w:rPr>
          <w:rFonts w:asciiTheme="minorHAnsi" w:hAnsiTheme="minorHAnsi" w:cstheme="minorHAnsi"/>
          <w:color w:val="000000"/>
          <w:sz w:val="22"/>
          <w:szCs w:val="22"/>
        </w:rPr>
        <w:t>i</w:t>
      </w:r>
      <w:r w:rsidR="00A10E8B" w:rsidRPr="00786121">
        <w:rPr>
          <w:rFonts w:asciiTheme="minorHAnsi" w:hAnsiTheme="minorHAnsi" w:cstheme="minorHAnsi"/>
          <w:color w:val="000000"/>
          <w:sz w:val="22"/>
          <w:szCs w:val="22"/>
        </w:rPr>
        <w:t xml:space="preserve">tány úrral egyeztetve megtenni. </w:t>
      </w:r>
      <w:r w:rsidR="00CE5B73" w:rsidRPr="00786121">
        <w:rPr>
          <w:rFonts w:asciiTheme="minorHAnsi" w:hAnsiTheme="minorHAnsi" w:cstheme="minorHAnsi"/>
          <w:color w:val="000000"/>
          <w:sz w:val="22"/>
          <w:szCs w:val="22"/>
        </w:rPr>
        <w:t>Akár közös oktatások</w:t>
      </w:r>
      <w:r w:rsidR="00082C5F" w:rsidRPr="00786121">
        <w:rPr>
          <w:rFonts w:asciiTheme="minorHAnsi" w:hAnsiTheme="minorHAnsi" w:cstheme="minorHAnsi"/>
          <w:color w:val="000000"/>
          <w:sz w:val="22"/>
          <w:szCs w:val="22"/>
        </w:rPr>
        <w:t xml:space="preserve"> például,</w:t>
      </w:r>
      <w:r w:rsidR="00CE5B73" w:rsidRPr="00786121">
        <w:rPr>
          <w:rFonts w:asciiTheme="minorHAnsi" w:hAnsiTheme="minorHAnsi" w:cstheme="minorHAnsi"/>
          <w:color w:val="000000"/>
          <w:sz w:val="22"/>
          <w:szCs w:val="22"/>
        </w:rPr>
        <w:t xml:space="preserve"> nagyobb kapcsolati szint, ezen az állatvédelmi s</w:t>
      </w:r>
      <w:r w:rsidR="00082C5F" w:rsidRPr="00786121">
        <w:rPr>
          <w:rFonts w:asciiTheme="minorHAnsi" w:hAnsiTheme="minorHAnsi" w:cstheme="minorHAnsi"/>
          <w:color w:val="000000"/>
          <w:sz w:val="22"/>
          <w:szCs w:val="22"/>
        </w:rPr>
        <w:t>z</w:t>
      </w:r>
      <w:r w:rsidR="00CE5B73" w:rsidRPr="00786121">
        <w:rPr>
          <w:rFonts w:asciiTheme="minorHAnsi" w:hAnsiTheme="minorHAnsi" w:cstheme="minorHAnsi"/>
          <w:color w:val="000000"/>
          <w:sz w:val="22"/>
          <w:szCs w:val="22"/>
        </w:rPr>
        <w:t>inten is szeretnének javítani.</w:t>
      </w:r>
    </w:p>
    <w:p w14:paraId="50788FA5" w14:textId="77777777" w:rsidR="00CE5B73" w:rsidRPr="00786121" w:rsidRDefault="00CE5B73" w:rsidP="00786121">
      <w:pPr>
        <w:pStyle w:val="NormlWeb"/>
        <w:spacing w:before="0" w:beforeAutospacing="0" w:after="0" w:afterAutospacing="0"/>
        <w:jc w:val="both"/>
        <w:rPr>
          <w:rFonts w:asciiTheme="minorHAnsi" w:hAnsiTheme="minorHAnsi" w:cstheme="minorHAnsi"/>
          <w:color w:val="000000"/>
          <w:sz w:val="22"/>
          <w:szCs w:val="22"/>
        </w:rPr>
      </w:pPr>
    </w:p>
    <w:p w14:paraId="6EEC80A9" w14:textId="5D5A6831" w:rsidR="00CE5B73" w:rsidRPr="00786121" w:rsidRDefault="00226F52"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sz w:val="22"/>
          <w:szCs w:val="22"/>
        </w:rPr>
        <w:t xml:space="preserve"> Köszöni a rendőrség munkáját, említi, hogy a Karnevál és a </w:t>
      </w:r>
      <w:proofErr w:type="spellStart"/>
      <w:r w:rsidRPr="00786121">
        <w:rPr>
          <w:rFonts w:asciiTheme="minorHAnsi" w:hAnsiTheme="minorHAnsi" w:cstheme="minorHAnsi"/>
          <w:bCs/>
          <w:sz w:val="22"/>
          <w:szCs w:val="22"/>
        </w:rPr>
        <w:t>Joskar</w:t>
      </w:r>
      <w:r w:rsidR="00272CF0" w:rsidRPr="00786121">
        <w:rPr>
          <w:rFonts w:asciiTheme="minorHAnsi" w:hAnsiTheme="minorHAnsi" w:cstheme="minorHAnsi"/>
          <w:bCs/>
          <w:sz w:val="22"/>
          <w:szCs w:val="22"/>
        </w:rPr>
        <w:t>-</w:t>
      </w:r>
      <w:r w:rsidRPr="00786121">
        <w:rPr>
          <w:rFonts w:asciiTheme="minorHAnsi" w:hAnsiTheme="minorHAnsi" w:cstheme="minorHAnsi"/>
          <w:bCs/>
          <w:sz w:val="22"/>
          <w:szCs w:val="22"/>
        </w:rPr>
        <w:t>Ola</w:t>
      </w:r>
      <w:proofErr w:type="spellEnd"/>
      <w:r w:rsidRPr="00786121">
        <w:rPr>
          <w:rFonts w:asciiTheme="minorHAnsi" w:hAnsiTheme="minorHAnsi" w:cstheme="minorHAnsi"/>
          <w:bCs/>
          <w:sz w:val="22"/>
          <w:szCs w:val="22"/>
        </w:rPr>
        <w:t xml:space="preserve"> </w:t>
      </w:r>
      <w:r w:rsidR="00272CF0" w:rsidRPr="00786121">
        <w:rPr>
          <w:rFonts w:asciiTheme="minorHAnsi" w:hAnsiTheme="minorHAnsi" w:cstheme="minorHAnsi"/>
          <w:bCs/>
          <w:sz w:val="22"/>
          <w:szCs w:val="22"/>
        </w:rPr>
        <w:t>N</w:t>
      </w:r>
      <w:r w:rsidRPr="00786121">
        <w:rPr>
          <w:rFonts w:asciiTheme="minorHAnsi" w:hAnsiTheme="minorHAnsi" w:cstheme="minorHAnsi"/>
          <w:bCs/>
          <w:sz w:val="22"/>
          <w:szCs w:val="22"/>
        </w:rPr>
        <w:t>apok is lement</w:t>
      </w:r>
      <w:r w:rsidR="00272CF0" w:rsidRPr="00786121">
        <w:rPr>
          <w:rFonts w:asciiTheme="minorHAnsi" w:hAnsiTheme="minorHAnsi" w:cstheme="minorHAnsi"/>
          <w:bCs/>
          <w:sz w:val="22"/>
          <w:szCs w:val="22"/>
        </w:rPr>
        <w:t>ek</w:t>
      </w:r>
      <w:r w:rsidRPr="00786121">
        <w:rPr>
          <w:rFonts w:asciiTheme="minorHAnsi" w:hAnsiTheme="minorHAnsi" w:cstheme="minorHAnsi"/>
          <w:bCs/>
          <w:sz w:val="22"/>
          <w:szCs w:val="22"/>
        </w:rPr>
        <w:t xml:space="preserve"> különösebb atrocitás nélkül.</w:t>
      </w:r>
      <w:r w:rsidR="00577037" w:rsidRPr="00786121">
        <w:rPr>
          <w:rFonts w:asciiTheme="minorHAnsi" w:hAnsiTheme="minorHAnsi" w:cstheme="minorHAnsi"/>
          <w:bCs/>
          <w:sz w:val="22"/>
          <w:szCs w:val="22"/>
        </w:rPr>
        <w:t xml:space="preserve"> Köszöni, hogy szeptember 1-től van 1 állandó rendőrjárőrpár meghatározott időszakokban. </w:t>
      </w:r>
    </w:p>
    <w:p w14:paraId="7965CC8B" w14:textId="77777777" w:rsidR="00577037" w:rsidRPr="00786121" w:rsidRDefault="00577037" w:rsidP="00786121">
      <w:pPr>
        <w:pStyle w:val="NormlWeb"/>
        <w:spacing w:before="0" w:beforeAutospacing="0" w:after="0" w:afterAutospacing="0"/>
        <w:jc w:val="both"/>
        <w:rPr>
          <w:rFonts w:asciiTheme="minorHAnsi" w:hAnsiTheme="minorHAnsi" w:cstheme="minorHAnsi"/>
          <w:bCs/>
          <w:sz w:val="22"/>
          <w:szCs w:val="22"/>
        </w:rPr>
      </w:pPr>
    </w:p>
    <w:p w14:paraId="27A3DE16" w14:textId="5CF85A01" w:rsidR="00577037" w:rsidRPr="00786121" w:rsidRDefault="008C3F62"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bCs/>
          <w:color w:val="000000"/>
          <w:sz w:val="22"/>
          <w:szCs w:val="22"/>
          <w:u w:val="single"/>
        </w:rPr>
        <w:t>Dr. Koncz Gabriella r. ezredes, kapitányságvezető, a Bizottság tagja:</w:t>
      </w:r>
      <w:r w:rsidR="00577037" w:rsidRPr="00786121">
        <w:rPr>
          <w:rFonts w:asciiTheme="minorHAnsi" w:hAnsiTheme="minorHAnsi" w:cstheme="minorHAnsi"/>
          <w:bCs/>
          <w:sz w:val="22"/>
          <w:szCs w:val="22"/>
        </w:rPr>
        <w:t xml:space="preserve"> Úgy gondolja, hogy a közel 200 fős kapit</w:t>
      </w:r>
      <w:r w:rsidR="00272CF0" w:rsidRPr="00786121">
        <w:rPr>
          <w:rFonts w:asciiTheme="minorHAnsi" w:hAnsiTheme="minorHAnsi" w:cstheme="minorHAnsi"/>
          <w:bCs/>
          <w:sz w:val="22"/>
          <w:szCs w:val="22"/>
        </w:rPr>
        <w:t>á</w:t>
      </w:r>
      <w:r w:rsidR="00577037" w:rsidRPr="00786121">
        <w:rPr>
          <w:rFonts w:asciiTheme="minorHAnsi" w:hAnsiTheme="minorHAnsi" w:cstheme="minorHAnsi"/>
          <w:bCs/>
          <w:sz w:val="22"/>
          <w:szCs w:val="22"/>
        </w:rPr>
        <w:t>nyság a szívét</w:t>
      </w:r>
      <w:r w:rsidR="006609C4" w:rsidRPr="00786121">
        <w:rPr>
          <w:rFonts w:asciiTheme="minorHAnsi" w:hAnsiTheme="minorHAnsi" w:cstheme="minorHAnsi"/>
          <w:bCs/>
          <w:sz w:val="22"/>
          <w:szCs w:val="22"/>
        </w:rPr>
        <w:t>-</w:t>
      </w:r>
      <w:r w:rsidR="00577037" w:rsidRPr="00786121">
        <w:rPr>
          <w:rFonts w:asciiTheme="minorHAnsi" w:hAnsiTheme="minorHAnsi" w:cstheme="minorHAnsi"/>
          <w:bCs/>
          <w:sz w:val="22"/>
          <w:szCs w:val="22"/>
        </w:rPr>
        <w:t>le</w:t>
      </w:r>
      <w:r w:rsidR="00272CF0" w:rsidRPr="00786121">
        <w:rPr>
          <w:rFonts w:asciiTheme="minorHAnsi" w:hAnsiTheme="minorHAnsi" w:cstheme="minorHAnsi"/>
          <w:bCs/>
          <w:sz w:val="22"/>
          <w:szCs w:val="22"/>
        </w:rPr>
        <w:t>l</w:t>
      </w:r>
      <w:r w:rsidR="00577037" w:rsidRPr="00786121">
        <w:rPr>
          <w:rFonts w:asciiTheme="minorHAnsi" w:hAnsiTheme="minorHAnsi" w:cstheme="minorHAnsi"/>
          <w:bCs/>
          <w:sz w:val="22"/>
          <w:szCs w:val="22"/>
        </w:rPr>
        <w:t>két kiteszi azért, hogy Szombathely közbiztonsága megvalósuljon. Nem fog tudni erről mindenkit meggyőzni, ő ebben hisz és ilyen kollégákkal szeret együtt dolgozni, akik hasonlóan ebben hisznek.</w:t>
      </w:r>
      <w:r w:rsidR="007A3CC8" w:rsidRPr="00786121">
        <w:rPr>
          <w:rFonts w:asciiTheme="minorHAnsi" w:hAnsiTheme="minorHAnsi" w:cstheme="minorHAnsi"/>
          <w:bCs/>
          <w:sz w:val="22"/>
          <w:szCs w:val="22"/>
        </w:rPr>
        <w:t xml:space="preserve"> Más városokban is vannak problémák és egyetért azzal, hogy amíg csak arról beszélgetnek, hogy a megállási tilalom ellenére megáll valahol egy autó vagy nem tudja eltolni a babakocsit – tudja, hogy ez is nagyon rossz, de </w:t>
      </w:r>
      <w:r w:rsidR="006609C4" w:rsidRPr="00786121">
        <w:rPr>
          <w:rFonts w:asciiTheme="minorHAnsi" w:hAnsiTheme="minorHAnsi" w:cstheme="minorHAnsi"/>
          <w:bCs/>
          <w:sz w:val="22"/>
          <w:szCs w:val="22"/>
        </w:rPr>
        <w:t xml:space="preserve">– </w:t>
      </w:r>
      <w:r w:rsidR="007A3CC8" w:rsidRPr="00786121">
        <w:rPr>
          <w:rFonts w:asciiTheme="minorHAnsi" w:hAnsiTheme="minorHAnsi" w:cstheme="minorHAnsi"/>
          <w:bCs/>
          <w:sz w:val="22"/>
          <w:szCs w:val="22"/>
        </w:rPr>
        <w:t>ezek</w:t>
      </w:r>
      <w:r w:rsidR="006609C4" w:rsidRPr="00786121">
        <w:rPr>
          <w:rFonts w:asciiTheme="minorHAnsi" w:hAnsiTheme="minorHAnsi" w:cstheme="minorHAnsi"/>
          <w:bCs/>
          <w:sz w:val="22"/>
          <w:szCs w:val="22"/>
        </w:rPr>
        <w:t xml:space="preserve"> </w:t>
      </w:r>
      <w:r w:rsidR="007A3CC8" w:rsidRPr="00786121">
        <w:rPr>
          <w:rFonts w:asciiTheme="minorHAnsi" w:hAnsiTheme="minorHAnsi" w:cstheme="minorHAnsi"/>
          <w:bCs/>
          <w:sz w:val="22"/>
          <w:szCs w:val="22"/>
        </w:rPr>
        <w:t xml:space="preserve">azért nem olyan mérvű dolgok. Egyébként volt egy </w:t>
      </w:r>
      <w:r w:rsidR="007760F7" w:rsidRPr="00786121">
        <w:rPr>
          <w:rFonts w:asciiTheme="minorHAnsi" w:hAnsiTheme="minorHAnsi" w:cstheme="minorHAnsi"/>
          <w:bCs/>
          <w:sz w:val="22"/>
          <w:szCs w:val="22"/>
        </w:rPr>
        <w:t xml:space="preserve">elkövető, azt </w:t>
      </w:r>
      <w:r w:rsidR="00272CF0" w:rsidRPr="00786121">
        <w:rPr>
          <w:rFonts w:asciiTheme="minorHAnsi" w:hAnsiTheme="minorHAnsi" w:cstheme="minorHAnsi"/>
          <w:bCs/>
          <w:sz w:val="22"/>
          <w:szCs w:val="22"/>
        </w:rPr>
        <w:t>h</w:t>
      </w:r>
      <w:r w:rsidR="007760F7" w:rsidRPr="00786121">
        <w:rPr>
          <w:rFonts w:asciiTheme="minorHAnsi" w:hAnsiTheme="minorHAnsi" w:cstheme="minorHAnsi"/>
          <w:bCs/>
          <w:sz w:val="22"/>
          <w:szCs w:val="22"/>
        </w:rPr>
        <w:t xml:space="preserve">iszi </w:t>
      </w:r>
      <w:r w:rsidR="007A3CC8" w:rsidRPr="00786121">
        <w:rPr>
          <w:rFonts w:asciiTheme="minorHAnsi" w:hAnsiTheme="minorHAnsi" w:cstheme="minorHAnsi"/>
          <w:bCs/>
          <w:sz w:val="22"/>
          <w:szCs w:val="22"/>
        </w:rPr>
        <w:t>hajléktalan személy, akinek az volt a szokása, hogy rányit</w:t>
      </w:r>
      <w:r w:rsidR="00272CF0" w:rsidRPr="00786121">
        <w:rPr>
          <w:rFonts w:asciiTheme="minorHAnsi" w:hAnsiTheme="minorHAnsi" w:cstheme="minorHAnsi"/>
          <w:bCs/>
          <w:sz w:val="22"/>
          <w:szCs w:val="22"/>
        </w:rPr>
        <w:t>o</w:t>
      </w:r>
      <w:r w:rsidR="007A3CC8" w:rsidRPr="00786121">
        <w:rPr>
          <w:rFonts w:asciiTheme="minorHAnsi" w:hAnsiTheme="minorHAnsi" w:cstheme="minorHAnsi"/>
          <w:bCs/>
          <w:sz w:val="22"/>
          <w:szCs w:val="22"/>
        </w:rPr>
        <w:t>tt</w:t>
      </w:r>
      <w:r w:rsidR="007760F7" w:rsidRPr="00786121">
        <w:rPr>
          <w:rFonts w:asciiTheme="minorHAnsi" w:hAnsiTheme="minorHAnsi" w:cstheme="minorHAnsi"/>
          <w:bCs/>
          <w:sz w:val="22"/>
          <w:szCs w:val="22"/>
        </w:rPr>
        <w:t xml:space="preserve"> autókra és sok nyitva volt. Kiszedte belőle az értékeket, volt olyan is</w:t>
      </w:r>
      <w:r w:rsidR="00272CF0" w:rsidRPr="00786121">
        <w:rPr>
          <w:rFonts w:asciiTheme="minorHAnsi" w:hAnsiTheme="minorHAnsi" w:cstheme="minorHAnsi"/>
          <w:bCs/>
          <w:sz w:val="22"/>
          <w:szCs w:val="22"/>
        </w:rPr>
        <w:t>,</w:t>
      </w:r>
      <w:r w:rsidR="007760F7" w:rsidRPr="00786121">
        <w:rPr>
          <w:rFonts w:asciiTheme="minorHAnsi" w:hAnsiTheme="minorHAnsi" w:cstheme="minorHAnsi"/>
          <w:bCs/>
          <w:sz w:val="22"/>
          <w:szCs w:val="22"/>
        </w:rPr>
        <w:t xml:space="preserve"> amiben indítókulcs is volt</w:t>
      </w:r>
      <w:r w:rsidR="00A427C5" w:rsidRPr="00786121">
        <w:rPr>
          <w:rFonts w:asciiTheme="minorHAnsi" w:hAnsiTheme="minorHAnsi" w:cstheme="minorHAnsi"/>
          <w:bCs/>
          <w:sz w:val="22"/>
          <w:szCs w:val="22"/>
        </w:rPr>
        <w:t xml:space="preserve">, amit el is vitt. Körmenden is mindig elmondta az </w:t>
      </w:r>
      <w:r w:rsidR="00272CF0" w:rsidRPr="00786121">
        <w:rPr>
          <w:rFonts w:asciiTheme="minorHAnsi" w:hAnsiTheme="minorHAnsi" w:cstheme="minorHAnsi"/>
          <w:bCs/>
          <w:sz w:val="22"/>
          <w:szCs w:val="22"/>
        </w:rPr>
        <w:t>Ő</w:t>
      </w:r>
      <w:r w:rsidR="00A427C5" w:rsidRPr="00786121">
        <w:rPr>
          <w:rFonts w:asciiTheme="minorHAnsi" w:hAnsiTheme="minorHAnsi" w:cstheme="minorHAnsi"/>
          <w:bCs/>
          <w:sz w:val="22"/>
          <w:szCs w:val="22"/>
        </w:rPr>
        <w:t>rségbe</w:t>
      </w:r>
      <w:r w:rsidR="00272CF0" w:rsidRPr="00786121">
        <w:rPr>
          <w:rFonts w:asciiTheme="minorHAnsi" w:hAnsiTheme="minorHAnsi" w:cstheme="minorHAnsi"/>
          <w:bCs/>
          <w:sz w:val="22"/>
          <w:szCs w:val="22"/>
        </w:rPr>
        <w:t>n</w:t>
      </w:r>
      <w:r w:rsidR="00A427C5" w:rsidRPr="00786121">
        <w:rPr>
          <w:rFonts w:asciiTheme="minorHAnsi" w:hAnsiTheme="minorHAnsi" w:cstheme="minorHAnsi"/>
          <w:bCs/>
          <w:sz w:val="22"/>
          <w:szCs w:val="22"/>
        </w:rPr>
        <w:t xml:space="preserve"> lakóknak</w:t>
      </w:r>
      <w:r w:rsidR="00272CF0" w:rsidRPr="00786121">
        <w:rPr>
          <w:rFonts w:asciiTheme="minorHAnsi" w:hAnsiTheme="minorHAnsi" w:cstheme="minorHAnsi"/>
          <w:bCs/>
          <w:sz w:val="22"/>
          <w:szCs w:val="22"/>
        </w:rPr>
        <w:t xml:space="preserve"> </w:t>
      </w:r>
      <w:r w:rsidR="006609C4" w:rsidRPr="00786121">
        <w:rPr>
          <w:rFonts w:asciiTheme="minorHAnsi" w:hAnsiTheme="minorHAnsi" w:cstheme="minorHAnsi"/>
          <w:bCs/>
          <w:sz w:val="22"/>
          <w:szCs w:val="22"/>
        </w:rPr>
        <w:t xml:space="preserve">– </w:t>
      </w:r>
      <w:r w:rsidR="00272CF0" w:rsidRPr="00786121">
        <w:rPr>
          <w:rFonts w:asciiTheme="minorHAnsi" w:hAnsiTheme="minorHAnsi" w:cstheme="minorHAnsi"/>
          <w:bCs/>
          <w:sz w:val="22"/>
          <w:szCs w:val="22"/>
        </w:rPr>
        <w:t>idős</w:t>
      </w:r>
      <w:r w:rsidR="006609C4" w:rsidRPr="00786121">
        <w:rPr>
          <w:rFonts w:asciiTheme="minorHAnsi" w:hAnsiTheme="minorHAnsi" w:cstheme="minorHAnsi"/>
          <w:bCs/>
          <w:sz w:val="22"/>
          <w:szCs w:val="22"/>
        </w:rPr>
        <w:t xml:space="preserve"> </w:t>
      </w:r>
      <w:r w:rsidR="00272CF0" w:rsidRPr="00786121">
        <w:rPr>
          <w:rFonts w:asciiTheme="minorHAnsi" w:hAnsiTheme="minorHAnsi" w:cstheme="minorHAnsi"/>
          <w:bCs/>
          <w:sz w:val="22"/>
          <w:szCs w:val="22"/>
        </w:rPr>
        <w:t>embereknek</w:t>
      </w:r>
      <w:r w:rsidR="006609C4" w:rsidRPr="00786121">
        <w:rPr>
          <w:rFonts w:asciiTheme="minorHAnsi" w:hAnsiTheme="minorHAnsi" w:cstheme="minorHAnsi"/>
          <w:bCs/>
          <w:sz w:val="22"/>
          <w:szCs w:val="22"/>
        </w:rPr>
        <w:t xml:space="preserve"> –</w:t>
      </w:r>
      <w:r w:rsidR="00A427C5" w:rsidRPr="00786121">
        <w:rPr>
          <w:rFonts w:asciiTheme="minorHAnsi" w:hAnsiTheme="minorHAnsi" w:cstheme="minorHAnsi"/>
          <w:bCs/>
          <w:sz w:val="22"/>
          <w:szCs w:val="22"/>
        </w:rPr>
        <w:t>, hogy zárj</w:t>
      </w:r>
      <w:r w:rsidR="00272CF0" w:rsidRPr="00786121">
        <w:rPr>
          <w:rFonts w:asciiTheme="minorHAnsi" w:hAnsiTheme="minorHAnsi" w:cstheme="minorHAnsi"/>
          <w:bCs/>
          <w:sz w:val="22"/>
          <w:szCs w:val="22"/>
        </w:rPr>
        <w:t>ák</w:t>
      </w:r>
      <w:r w:rsidR="00A427C5" w:rsidRPr="00786121">
        <w:rPr>
          <w:rFonts w:asciiTheme="minorHAnsi" w:hAnsiTheme="minorHAnsi" w:cstheme="minorHAnsi"/>
          <w:bCs/>
          <w:sz w:val="22"/>
          <w:szCs w:val="22"/>
        </w:rPr>
        <w:t xml:space="preserve"> be a </w:t>
      </w:r>
      <w:r w:rsidR="00272CF0" w:rsidRPr="00786121">
        <w:rPr>
          <w:rFonts w:asciiTheme="minorHAnsi" w:hAnsiTheme="minorHAnsi" w:cstheme="minorHAnsi"/>
          <w:bCs/>
          <w:sz w:val="22"/>
          <w:szCs w:val="22"/>
        </w:rPr>
        <w:t>ka</w:t>
      </w:r>
      <w:r w:rsidR="00A427C5" w:rsidRPr="00786121">
        <w:rPr>
          <w:rFonts w:asciiTheme="minorHAnsi" w:hAnsiTheme="minorHAnsi" w:cstheme="minorHAnsi"/>
          <w:bCs/>
          <w:sz w:val="22"/>
          <w:szCs w:val="22"/>
        </w:rPr>
        <w:t>put, ha kime</w:t>
      </w:r>
      <w:r w:rsidR="00272CF0" w:rsidRPr="00786121">
        <w:rPr>
          <w:rFonts w:asciiTheme="minorHAnsi" w:hAnsiTheme="minorHAnsi" w:cstheme="minorHAnsi"/>
          <w:bCs/>
          <w:sz w:val="22"/>
          <w:szCs w:val="22"/>
        </w:rPr>
        <w:t>nnek</w:t>
      </w:r>
      <w:r w:rsidR="00A427C5" w:rsidRPr="00786121">
        <w:rPr>
          <w:rFonts w:asciiTheme="minorHAnsi" w:hAnsiTheme="minorHAnsi" w:cstheme="minorHAnsi"/>
          <w:bCs/>
          <w:sz w:val="22"/>
          <w:szCs w:val="22"/>
        </w:rPr>
        <w:t xml:space="preserve"> hátra a kertbe, mert rossz emberek vannak</w:t>
      </w:r>
      <w:r w:rsidR="006609C4" w:rsidRPr="00786121">
        <w:rPr>
          <w:rFonts w:asciiTheme="minorHAnsi" w:hAnsiTheme="minorHAnsi" w:cstheme="minorHAnsi"/>
          <w:bCs/>
          <w:sz w:val="22"/>
          <w:szCs w:val="22"/>
        </w:rPr>
        <w:t>,</w:t>
      </w:r>
      <w:r w:rsidR="00A427C5" w:rsidRPr="00786121">
        <w:rPr>
          <w:rFonts w:asciiTheme="minorHAnsi" w:hAnsiTheme="minorHAnsi" w:cstheme="minorHAnsi"/>
          <w:bCs/>
          <w:sz w:val="22"/>
          <w:szCs w:val="22"/>
        </w:rPr>
        <w:t xml:space="preserve"> és bizony bemennek, elviszik a pénzét. Itt is ezt tudja mondani, hogy </w:t>
      </w:r>
      <w:r w:rsidR="000A493B" w:rsidRPr="00786121">
        <w:rPr>
          <w:rFonts w:asciiTheme="minorHAnsi" w:hAnsiTheme="minorHAnsi" w:cstheme="minorHAnsi"/>
          <w:bCs/>
          <w:sz w:val="22"/>
          <w:szCs w:val="22"/>
        </w:rPr>
        <w:t>utópia, hogy a bűnözést meg lehet szüntetni, persze nagyon klassz dolog, hogy csökkennek a számadatok, de olyan, hogy nem fognak nyúlni a másik értékéhez, olyan nem lesz. Esetleg</w:t>
      </w:r>
      <w:r w:rsidR="004C0DDC" w:rsidRPr="00786121">
        <w:rPr>
          <w:rFonts w:asciiTheme="minorHAnsi" w:hAnsiTheme="minorHAnsi" w:cstheme="minorHAnsi"/>
          <w:bCs/>
          <w:sz w:val="22"/>
          <w:szCs w:val="22"/>
        </w:rPr>
        <w:t xml:space="preserve">, </w:t>
      </w:r>
      <w:r w:rsidR="000A493B" w:rsidRPr="00786121">
        <w:rPr>
          <w:rFonts w:asciiTheme="minorHAnsi" w:hAnsiTheme="minorHAnsi" w:cstheme="minorHAnsi"/>
          <w:bCs/>
          <w:sz w:val="22"/>
          <w:szCs w:val="22"/>
        </w:rPr>
        <w:t xml:space="preserve">ha a kézlevágás módszerét újra bevezetnék. </w:t>
      </w:r>
      <w:r w:rsidR="00F849EB" w:rsidRPr="00786121">
        <w:rPr>
          <w:rFonts w:asciiTheme="minorHAnsi" w:hAnsiTheme="minorHAnsi" w:cstheme="minorHAnsi"/>
          <w:bCs/>
          <w:sz w:val="22"/>
          <w:szCs w:val="22"/>
        </w:rPr>
        <w:t xml:space="preserve">A strandon is jó lenne, ha megjegyeznék, hogy a törölköző nem vagyonvédelmi eszköz. </w:t>
      </w:r>
    </w:p>
    <w:p w14:paraId="4615158E" w14:textId="77777777" w:rsidR="007A3CC8" w:rsidRPr="00786121" w:rsidRDefault="007A3CC8" w:rsidP="00786121">
      <w:pPr>
        <w:pStyle w:val="NormlWeb"/>
        <w:spacing w:before="0" w:beforeAutospacing="0" w:after="0" w:afterAutospacing="0"/>
        <w:jc w:val="both"/>
        <w:rPr>
          <w:rFonts w:asciiTheme="minorHAnsi" w:hAnsiTheme="minorHAnsi" w:cstheme="minorHAnsi"/>
          <w:bCs/>
          <w:sz w:val="22"/>
          <w:szCs w:val="22"/>
        </w:rPr>
      </w:pPr>
    </w:p>
    <w:p w14:paraId="48526E76" w14:textId="3EA1BBB8" w:rsidR="007A3CC8" w:rsidRPr="00786121" w:rsidRDefault="007A3CC8" w:rsidP="00786121">
      <w:pPr>
        <w:pStyle w:val="NormlWeb"/>
        <w:spacing w:before="0" w:beforeAutospacing="0" w:after="0" w:afterAutospacing="0"/>
        <w:jc w:val="both"/>
        <w:rPr>
          <w:rFonts w:asciiTheme="minorHAnsi" w:hAnsiTheme="minorHAnsi" w:cstheme="minorHAnsi"/>
          <w:bCs/>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sz w:val="22"/>
          <w:szCs w:val="22"/>
        </w:rPr>
        <w:t xml:space="preserve"> </w:t>
      </w:r>
      <w:r w:rsidR="00BC1573" w:rsidRPr="00786121">
        <w:rPr>
          <w:rFonts w:asciiTheme="minorHAnsi" w:hAnsiTheme="minorHAnsi" w:cstheme="minorHAnsi"/>
          <w:bCs/>
          <w:sz w:val="22"/>
          <w:szCs w:val="22"/>
        </w:rPr>
        <w:t>Felteszi, van-</w:t>
      </w:r>
      <w:r w:rsidR="006609C4" w:rsidRPr="00786121">
        <w:rPr>
          <w:rFonts w:asciiTheme="minorHAnsi" w:hAnsiTheme="minorHAnsi" w:cstheme="minorHAnsi"/>
          <w:bCs/>
          <w:sz w:val="22"/>
          <w:szCs w:val="22"/>
        </w:rPr>
        <w:t>e</w:t>
      </w:r>
      <w:r w:rsidR="00BC1573" w:rsidRPr="00786121">
        <w:rPr>
          <w:rFonts w:asciiTheme="minorHAnsi" w:hAnsiTheme="minorHAnsi" w:cstheme="minorHAnsi"/>
          <w:bCs/>
          <w:sz w:val="22"/>
          <w:szCs w:val="22"/>
        </w:rPr>
        <w:t xml:space="preserve"> esetleg kérdés. Nem volt, aki elfogadj</w:t>
      </w:r>
      <w:r w:rsidR="004C0DDC" w:rsidRPr="00786121">
        <w:rPr>
          <w:rFonts w:asciiTheme="minorHAnsi" w:hAnsiTheme="minorHAnsi" w:cstheme="minorHAnsi"/>
          <w:bCs/>
          <w:sz w:val="22"/>
          <w:szCs w:val="22"/>
        </w:rPr>
        <w:t>a</w:t>
      </w:r>
      <w:r w:rsidR="00BC1573" w:rsidRPr="00786121">
        <w:rPr>
          <w:rFonts w:asciiTheme="minorHAnsi" w:hAnsiTheme="minorHAnsi" w:cstheme="minorHAnsi"/>
          <w:bCs/>
          <w:sz w:val="22"/>
          <w:szCs w:val="22"/>
        </w:rPr>
        <w:t xml:space="preserve"> a beszámolót, kéri, hogy kézfeltartással jelezze. </w:t>
      </w:r>
    </w:p>
    <w:p w14:paraId="45E028C2" w14:textId="77777777" w:rsidR="00BC1573" w:rsidRPr="00786121" w:rsidRDefault="00BC1573" w:rsidP="00786121">
      <w:pPr>
        <w:pStyle w:val="NormlWeb"/>
        <w:spacing w:before="0" w:beforeAutospacing="0" w:after="0" w:afterAutospacing="0"/>
        <w:jc w:val="both"/>
        <w:rPr>
          <w:rFonts w:asciiTheme="minorHAnsi" w:hAnsiTheme="minorHAnsi" w:cstheme="minorHAnsi"/>
          <w:bCs/>
          <w:sz w:val="22"/>
          <w:szCs w:val="22"/>
        </w:rPr>
      </w:pPr>
    </w:p>
    <w:p w14:paraId="111463D2" w14:textId="77777777" w:rsidR="006609C4" w:rsidRPr="00786121" w:rsidRDefault="006609C4" w:rsidP="00786121">
      <w:pPr>
        <w:pStyle w:val="NormlWeb"/>
        <w:spacing w:before="0" w:beforeAutospacing="0" w:after="0" w:afterAutospacing="0"/>
        <w:jc w:val="both"/>
        <w:rPr>
          <w:rFonts w:asciiTheme="minorHAnsi" w:hAnsiTheme="minorHAnsi" w:cstheme="minorHAnsi"/>
          <w:bCs/>
          <w:sz w:val="22"/>
          <w:szCs w:val="22"/>
        </w:rPr>
      </w:pPr>
    </w:p>
    <w:p w14:paraId="798AE8DA" w14:textId="77777777" w:rsidR="00BC1573" w:rsidRPr="00786121" w:rsidRDefault="00BC1573" w:rsidP="00786121">
      <w:pPr>
        <w:jc w:val="both"/>
        <w:rPr>
          <w:rFonts w:asciiTheme="minorHAnsi" w:hAnsiTheme="minorHAnsi" w:cstheme="minorHAnsi"/>
          <w:bCs w:val="0"/>
          <w:iCs/>
          <w:color w:val="000000"/>
          <w:sz w:val="22"/>
          <w:szCs w:val="22"/>
        </w:rPr>
      </w:pPr>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p w14:paraId="5B548F03" w14:textId="77777777" w:rsidR="006609C4" w:rsidRPr="00786121" w:rsidRDefault="006609C4" w:rsidP="00786121">
      <w:pPr>
        <w:jc w:val="both"/>
        <w:rPr>
          <w:rFonts w:asciiTheme="minorHAnsi" w:hAnsiTheme="minorHAnsi" w:cstheme="minorHAnsi"/>
          <w:bCs w:val="0"/>
          <w:iCs/>
          <w:color w:val="000000"/>
          <w:sz w:val="22"/>
          <w:szCs w:val="22"/>
        </w:rPr>
      </w:pPr>
    </w:p>
    <w:p w14:paraId="3EB702F1" w14:textId="77777777" w:rsidR="006609C4" w:rsidRPr="00786121" w:rsidRDefault="006609C4" w:rsidP="00786121">
      <w:pPr>
        <w:jc w:val="both"/>
        <w:rPr>
          <w:rFonts w:asciiTheme="minorHAnsi" w:hAnsiTheme="minorHAnsi" w:cstheme="minorHAnsi"/>
          <w:bCs w:val="0"/>
          <w:iCs/>
          <w:color w:val="000000"/>
          <w:sz w:val="22"/>
          <w:szCs w:val="22"/>
        </w:rPr>
      </w:pPr>
    </w:p>
    <w:p w14:paraId="66D23F46" w14:textId="77777777" w:rsidR="00BC1573" w:rsidRPr="00786121" w:rsidRDefault="00BC1573" w:rsidP="00786121">
      <w:pPr>
        <w:jc w:val="cente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lastRenderedPageBreak/>
        <w:t>47/2024. (IX.23.) BKKB számú határozat</w:t>
      </w:r>
    </w:p>
    <w:p w14:paraId="2AD24882" w14:textId="77777777" w:rsidR="00BC1573" w:rsidRPr="00786121" w:rsidRDefault="00BC1573" w:rsidP="00786121">
      <w:pPr>
        <w:rPr>
          <w:rFonts w:asciiTheme="minorHAnsi" w:hAnsiTheme="minorHAnsi" w:cstheme="minorHAnsi"/>
          <w:bCs w:val="0"/>
          <w:sz w:val="22"/>
          <w:szCs w:val="22"/>
        </w:rPr>
      </w:pPr>
    </w:p>
    <w:p w14:paraId="6034622A" w14:textId="77777777" w:rsidR="00BC1573" w:rsidRPr="00786121" w:rsidRDefault="00BC1573"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Bűnmegelőzési, Közbiztonsági és Közrendvédelmi Bizottság az „</w:t>
      </w:r>
      <w:r w:rsidRPr="00786121">
        <w:rPr>
          <w:rFonts w:asciiTheme="minorHAnsi" w:hAnsiTheme="minorHAnsi" w:cstheme="minorHAnsi"/>
          <w:bCs w:val="0"/>
          <w:i/>
          <w:iCs/>
          <w:color w:val="000000"/>
          <w:sz w:val="22"/>
          <w:szCs w:val="22"/>
        </w:rPr>
        <w:t>Áttekintés az elmúlt időszak rendőrségi intézkedéseiről</w:t>
      </w:r>
      <w:r w:rsidRPr="00786121">
        <w:rPr>
          <w:rFonts w:asciiTheme="minorHAnsi" w:hAnsiTheme="minorHAnsi" w:cstheme="minorHAnsi"/>
          <w:bCs w:val="0"/>
          <w:color w:val="000000"/>
          <w:sz w:val="22"/>
          <w:szCs w:val="22"/>
        </w:rPr>
        <w:t xml:space="preserve">” című előterjesztést megtárgyalta, és az </w:t>
      </w:r>
      <w:proofErr w:type="spellStart"/>
      <w:r w:rsidRPr="00786121">
        <w:rPr>
          <w:rFonts w:asciiTheme="minorHAnsi" w:hAnsiTheme="minorHAnsi" w:cstheme="minorHAnsi"/>
          <w:bCs w:val="0"/>
          <w:color w:val="000000"/>
          <w:sz w:val="22"/>
          <w:szCs w:val="22"/>
        </w:rPr>
        <w:t>elhangzottakat</w:t>
      </w:r>
      <w:proofErr w:type="spellEnd"/>
      <w:r w:rsidRPr="00786121">
        <w:rPr>
          <w:rFonts w:asciiTheme="minorHAnsi" w:hAnsiTheme="minorHAnsi" w:cstheme="minorHAnsi"/>
          <w:bCs w:val="0"/>
          <w:color w:val="000000"/>
          <w:sz w:val="22"/>
          <w:szCs w:val="22"/>
        </w:rPr>
        <w:t xml:space="preserve"> tudomásul veszi.</w:t>
      </w:r>
    </w:p>
    <w:p w14:paraId="54A6D546" w14:textId="77777777" w:rsidR="00BC1573" w:rsidRPr="00786121" w:rsidRDefault="00BC1573" w:rsidP="00786121">
      <w:pPr>
        <w:rPr>
          <w:rFonts w:asciiTheme="minorHAnsi" w:hAnsiTheme="minorHAnsi" w:cstheme="minorHAnsi"/>
          <w:bCs w:val="0"/>
          <w:sz w:val="22"/>
          <w:szCs w:val="22"/>
        </w:rPr>
      </w:pPr>
    </w:p>
    <w:p w14:paraId="1F50CD7A" w14:textId="77777777" w:rsidR="00BC1573" w:rsidRPr="00786121" w:rsidRDefault="00BC1573" w:rsidP="00786121">
      <w:pPr>
        <w:jc w:val="both"/>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Felelős:</w:t>
      </w:r>
      <w:r w:rsidRPr="00786121">
        <w:rPr>
          <w:rFonts w:asciiTheme="minorHAnsi" w:hAnsiTheme="minorHAnsi" w:cstheme="minorHAnsi"/>
          <w:bCs w:val="0"/>
          <w:color w:val="000000"/>
          <w:sz w:val="22"/>
          <w:szCs w:val="22"/>
        </w:rPr>
        <w:tab/>
        <w:t xml:space="preserve"> </w:t>
      </w:r>
      <w:r w:rsidRPr="00786121">
        <w:rPr>
          <w:rFonts w:asciiTheme="minorHAnsi" w:hAnsiTheme="minorHAnsi" w:cstheme="minorHAnsi"/>
          <w:bCs w:val="0"/>
          <w:color w:val="000000"/>
          <w:sz w:val="22"/>
          <w:szCs w:val="22"/>
        </w:rPr>
        <w:tab/>
        <w:t>Kelemen Krisztián, a Bizottság elnöke</w:t>
      </w:r>
    </w:p>
    <w:p w14:paraId="79E77C23" w14:textId="77777777" w:rsidR="00BC1573" w:rsidRPr="00786121" w:rsidRDefault="00BC1573" w:rsidP="00786121">
      <w:pPr>
        <w:ind w:left="1418" w:firstLine="7"/>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Dr. Koncz Gabriella r. ezredes, kapitányságvezető, a Bizottság tagja</w:t>
      </w:r>
    </w:p>
    <w:p w14:paraId="40923B1C" w14:textId="77777777" w:rsidR="00BC1573" w:rsidRPr="00786121" w:rsidRDefault="00BC1573" w:rsidP="00786121">
      <w:pPr>
        <w:ind w:left="1416"/>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végrehajtás előkészítéséért:</w:t>
      </w:r>
    </w:p>
    <w:p w14:paraId="44F26655" w14:textId="77777777" w:rsidR="00BC1573" w:rsidRPr="00786121" w:rsidRDefault="00BC1573" w:rsidP="00786121">
      <w:pPr>
        <w:ind w:left="1418" w:firstLine="7"/>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Dr. Holler Péter, a Hatósági Osztály vezetője)</w:t>
      </w:r>
    </w:p>
    <w:p w14:paraId="224C9775" w14:textId="77777777" w:rsidR="00BC1573" w:rsidRPr="00786121" w:rsidRDefault="00BC1573" w:rsidP="00786121">
      <w:pPr>
        <w:rPr>
          <w:rFonts w:asciiTheme="minorHAnsi" w:hAnsiTheme="minorHAnsi" w:cstheme="minorHAnsi"/>
          <w:bCs w:val="0"/>
          <w:sz w:val="22"/>
          <w:szCs w:val="22"/>
        </w:rPr>
      </w:pPr>
    </w:p>
    <w:p w14:paraId="6F5B2F67" w14:textId="77777777" w:rsidR="00BC1573" w:rsidRPr="00786121" w:rsidRDefault="00BC1573" w:rsidP="00786121">
      <w:pPr>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t>Határidő:</w:t>
      </w:r>
      <w:r w:rsidRPr="00786121">
        <w:rPr>
          <w:rFonts w:asciiTheme="minorHAnsi" w:hAnsiTheme="minorHAnsi" w:cstheme="minorHAnsi"/>
          <w:bCs w:val="0"/>
          <w:color w:val="000000"/>
          <w:sz w:val="22"/>
          <w:szCs w:val="22"/>
        </w:rPr>
        <w:tab/>
        <w:t>azonnal</w:t>
      </w:r>
    </w:p>
    <w:p w14:paraId="0BD7E80C" w14:textId="77777777" w:rsidR="00BC1573" w:rsidRPr="00786121" w:rsidRDefault="00BC1573" w:rsidP="00786121">
      <w:pPr>
        <w:rPr>
          <w:rFonts w:asciiTheme="minorHAnsi" w:hAnsiTheme="minorHAnsi" w:cstheme="minorHAnsi"/>
          <w:bCs w:val="0"/>
          <w:color w:val="000000"/>
          <w:sz w:val="22"/>
          <w:szCs w:val="22"/>
        </w:rPr>
      </w:pPr>
    </w:p>
    <w:p w14:paraId="76A2DBD5" w14:textId="77777777" w:rsidR="006609C4" w:rsidRPr="00786121" w:rsidRDefault="006609C4" w:rsidP="00786121">
      <w:pPr>
        <w:rPr>
          <w:rFonts w:asciiTheme="minorHAnsi" w:hAnsiTheme="minorHAnsi" w:cstheme="minorHAnsi"/>
          <w:bCs w:val="0"/>
          <w:color w:val="000000"/>
          <w:sz w:val="22"/>
          <w:szCs w:val="22"/>
        </w:rPr>
      </w:pPr>
    </w:p>
    <w:p w14:paraId="6B7EDC53" w14:textId="77777777" w:rsidR="006609C4" w:rsidRPr="00786121" w:rsidRDefault="006609C4" w:rsidP="00786121">
      <w:pPr>
        <w:rPr>
          <w:rFonts w:asciiTheme="minorHAnsi" w:hAnsiTheme="minorHAnsi" w:cstheme="minorHAnsi"/>
          <w:bCs w:val="0"/>
          <w:color w:val="000000"/>
          <w:sz w:val="22"/>
          <w:szCs w:val="22"/>
        </w:rPr>
      </w:pPr>
    </w:p>
    <w:p w14:paraId="7BCCDAED" w14:textId="77777777" w:rsidR="006609C4" w:rsidRPr="00786121" w:rsidRDefault="006609C4" w:rsidP="00786121">
      <w:pPr>
        <w:ind w:left="705" w:hanging="705"/>
        <w:jc w:val="both"/>
        <w:rPr>
          <w:rFonts w:asciiTheme="minorHAnsi" w:hAnsiTheme="minorHAnsi" w:cstheme="minorHAnsi"/>
          <w:b/>
          <w:color w:val="000000"/>
          <w:sz w:val="22"/>
          <w:szCs w:val="22"/>
        </w:rPr>
      </w:pPr>
      <w:r w:rsidRPr="00786121">
        <w:rPr>
          <w:rFonts w:asciiTheme="minorHAnsi" w:hAnsiTheme="minorHAnsi" w:cstheme="minorHAnsi"/>
          <w:b/>
          <w:sz w:val="22"/>
          <w:szCs w:val="22"/>
        </w:rPr>
        <w:t>7. /</w:t>
      </w:r>
      <w:r w:rsidRPr="00786121">
        <w:rPr>
          <w:rFonts w:asciiTheme="minorHAnsi" w:hAnsiTheme="minorHAnsi" w:cstheme="minorHAnsi"/>
          <w:b/>
          <w:sz w:val="22"/>
          <w:szCs w:val="22"/>
        </w:rPr>
        <w:tab/>
      </w:r>
      <w:r w:rsidRPr="00786121">
        <w:rPr>
          <w:rFonts w:asciiTheme="minorHAnsi" w:hAnsiTheme="minorHAnsi" w:cstheme="minorHAnsi"/>
          <w:b/>
          <w:color w:val="000000"/>
          <w:sz w:val="22"/>
          <w:szCs w:val="22"/>
        </w:rPr>
        <w:t xml:space="preserve">Tájékoztató a Bűnmegelőzés, Közbiztonsági és Közrendvédelmi Bizottság 2019-2024. évi munkájáról </w:t>
      </w:r>
      <w:r w:rsidRPr="00786121">
        <w:rPr>
          <w:rFonts w:asciiTheme="minorHAnsi" w:hAnsiTheme="minorHAnsi" w:cstheme="minorHAnsi"/>
          <w:i/>
          <w:iCs/>
          <w:color w:val="000000"/>
          <w:sz w:val="22"/>
          <w:szCs w:val="22"/>
        </w:rPr>
        <w:t>(az előterjesztés az ülésen kerül kiosztásra)</w:t>
      </w:r>
    </w:p>
    <w:p w14:paraId="7CF7A91C" w14:textId="77777777" w:rsidR="006609C4" w:rsidRPr="00786121" w:rsidRDefault="006609C4" w:rsidP="00786121">
      <w:pPr>
        <w:ind w:left="705" w:hanging="705"/>
        <w:jc w:val="both"/>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rPr>
        <w:tab/>
      </w:r>
      <w:r w:rsidRPr="00786121">
        <w:rPr>
          <w:rFonts w:asciiTheme="minorHAnsi" w:hAnsiTheme="minorHAnsi" w:cstheme="minorHAnsi"/>
          <w:b/>
          <w:color w:val="000000"/>
          <w:sz w:val="22"/>
          <w:szCs w:val="22"/>
          <w:u w:val="single"/>
        </w:rPr>
        <w:t>Előadók:</w:t>
      </w:r>
      <w:r w:rsidRPr="00786121">
        <w:rPr>
          <w:rFonts w:asciiTheme="minorHAnsi" w:hAnsiTheme="minorHAnsi" w:cstheme="minorHAnsi"/>
          <w:color w:val="000000"/>
          <w:sz w:val="22"/>
          <w:szCs w:val="22"/>
        </w:rPr>
        <w:tab/>
        <w:t>Kelemen Krisztián, a Bizottság elnöke</w:t>
      </w:r>
    </w:p>
    <w:p w14:paraId="441F907B" w14:textId="77777777" w:rsidR="006609C4" w:rsidRPr="00786121" w:rsidRDefault="006609C4" w:rsidP="00786121">
      <w:pPr>
        <w:ind w:left="705" w:hanging="705"/>
        <w:jc w:val="both"/>
        <w:rPr>
          <w:rFonts w:asciiTheme="minorHAnsi" w:hAnsiTheme="minorHAnsi" w:cstheme="minorHAnsi"/>
          <w:bCs w:val="0"/>
          <w:color w:val="000000"/>
          <w:sz w:val="22"/>
          <w:szCs w:val="22"/>
        </w:rPr>
      </w:pP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r>
      <w:r w:rsidRPr="00786121">
        <w:rPr>
          <w:rFonts w:asciiTheme="minorHAnsi" w:hAnsiTheme="minorHAnsi" w:cstheme="minorHAnsi"/>
          <w:color w:val="000000"/>
          <w:sz w:val="22"/>
          <w:szCs w:val="22"/>
        </w:rPr>
        <w:tab/>
        <w:t>Dr. Holler Péter, a Hatósági Osztály vezetője</w:t>
      </w:r>
    </w:p>
    <w:p w14:paraId="2A30370E" w14:textId="77777777" w:rsidR="00BC1573" w:rsidRPr="00786121" w:rsidRDefault="00BC1573" w:rsidP="00786121">
      <w:pPr>
        <w:rPr>
          <w:rFonts w:asciiTheme="minorHAnsi" w:hAnsiTheme="minorHAnsi" w:cstheme="minorHAnsi"/>
          <w:bCs w:val="0"/>
          <w:color w:val="000000"/>
          <w:sz w:val="22"/>
          <w:szCs w:val="22"/>
        </w:rPr>
      </w:pPr>
    </w:p>
    <w:p w14:paraId="4E37248E" w14:textId="70B504F4" w:rsidR="006609C4" w:rsidRPr="00786121" w:rsidRDefault="006609C4"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Átadja a szót Dr. Holler Péter osztályvezető úrnak és egyúttal megköszöni a Hatósági Osztály áldozatos munkáját, hiszen majdnem minden előterjesztést ők készítettek elő.</w:t>
      </w:r>
    </w:p>
    <w:p w14:paraId="34822BAF" w14:textId="77777777" w:rsidR="006609C4" w:rsidRPr="00786121" w:rsidRDefault="006609C4" w:rsidP="00786121">
      <w:pPr>
        <w:rPr>
          <w:rFonts w:asciiTheme="minorHAnsi" w:hAnsiTheme="minorHAnsi" w:cstheme="minorHAnsi"/>
          <w:bCs w:val="0"/>
          <w:sz w:val="22"/>
          <w:szCs w:val="22"/>
        </w:rPr>
      </w:pPr>
    </w:p>
    <w:p w14:paraId="66A4C9ED" w14:textId="334BAA08" w:rsidR="00BC1573" w:rsidRPr="00786121" w:rsidRDefault="00BC1573" w:rsidP="00786121">
      <w:pPr>
        <w:jc w:val="both"/>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t>Dr. Holler Péter, a Hatósági Osztály vezetője:</w:t>
      </w:r>
      <w:r w:rsidRPr="00786121">
        <w:rPr>
          <w:rFonts w:asciiTheme="minorHAnsi" w:hAnsiTheme="minorHAnsi" w:cstheme="minorHAnsi"/>
          <w:bCs w:val="0"/>
          <w:color w:val="000000"/>
          <w:sz w:val="22"/>
          <w:szCs w:val="22"/>
        </w:rPr>
        <w:t xml:space="preserve"> Egy átfogó statisztikai megközelítéssel próbáltak fordulni az elmúlt 5 éves ciklushoz. Próbálták kigyűjteni, hogy hány ülés volt, megjegyezné, hogy 2020-2021-es csökkentett adatokat a </w:t>
      </w:r>
      <w:r w:rsidR="006609C4" w:rsidRPr="00786121">
        <w:rPr>
          <w:rFonts w:asciiTheme="minorHAnsi" w:hAnsiTheme="minorHAnsi" w:cstheme="minorHAnsi"/>
          <w:bCs w:val="0"/>
          <w:color w:val="000000"/>
          <w:sz w:val="22"/>
          <w:szCs w:val="22"/>
        </w:rPr>
        <w:t>COVID-</w:t>
      </w:r>
      <w:r w:rsidRPr="00786121">
        <w:rPr>
          <w:rFonts w:asciiTheme="minorHAnsi" w:hAnsiTheme="minorHAnsi" w:cstheme="minorHAnsi"/>
          <w:bCs w:val="0"/>
          <w:color w:val="000000"/>
          <w:sz w:val="22"/>
          <w:szCs w:val="22"/>
        </w:rPr>
        <w:t>járvány indokolja, amikor nem l</w:t>
      </w:r>
      <w:r w:rsidR="004C0DDC" w:rsidRPr="00786121">
        <w:rPr>
          <w:rFonts w:asciiTheme="minorHAnsi" w:hAnsiTheme="minorHAnsi" w:cstheme="minorHAnsi"/>
          <w:bCs w:val="0"/>
          <w:color w:val="000000"/>
          <w:sz w:val="22"/>
          <w:szCs w:val="22"/>
        </w:rPr>
        <w:t>e</w:t>
      </w:r>
      <w:r w:rsidRPr="00786121">
        <w:rPr>
          <w:rFonts w:asciiTheme="minorHAnsi" w:hAnsiTheme="minorHAnsi" w:cstheme="minorHAnsi"/>
          <w:bCs w:val="0"/>
          <w:color w:val="000000"/>
          <w:sz w:val="22"/>
          <w:szCs w:val="22"/>
        </w:rPr>
        <w:t>hetett ülésezni. Legtöbbször a Városháza kistermében voltak ezek az ülések, de volt 4 külső helyszínen is, a K</w:t>
      </w:r>
      <w:r w:rsidR="004C0DDC" w:rsidRPr="00786121">
        <w:rPr>
          <w:rFonts w:asciiTheme="minorHAnsi" w:hAnsiTheme="minorHAnsi" w:cstheme="minorHAnsi"/>
          <w:bCs w:val="0"/>
          <w:color w:val="000000"/>
          <w:sz w:val="22"/>
          <w:szCs w:val="22"/>
        </w:rPr>
        <w:t xml:space="preserve">atasztrófavédelmi </w:t>
      </w:r>
      <w:r w:rsidRPr="00786121">
        <w:rPr>
          <w:rFonts w:asciiTheme="minorHAnsi" w:hAnsiTheme="minorHAnsi" w:cstheme="minorHAnsi"/>
          <w:bCs w:val="0"/>
          <w:color w:val="000000"/>
          <w:sz w:val="22"/>
          <w:szCs w:val="22"/>
        </w:rPr>
        <w:t xml:space="preserve">Igazgatóságon, a börtönben, a Víztoronyban és most itt a Közterület-felügyeleten. Nagyon szép kerek szám jött ki, 250 napirendet tárgyalt meg a </w:t>
      </w:r>
      <w:r w:rsidR="004C0DDC" w:rsidRPr="00786121">
        <w:rPr>
          <w:rFonts w:asciiTheme="minorHAnsi" w:hAnsiTheme="minorHAnsi" w:cstheme="minorHAnsi"/>
          <w:bCs w:val="0"/>
          <w:color w:val="000000"/>
          <w:sz w:val="22"/>
          <w:szCs w:val="22"/>
        </w:rPr>
        <w:t>B</w:t>
      </w:r>
      <w:r w:rsidRPr="00786121">
        <w:rPr>
          <w:rFonts w:asciiTheme="minorHAnsi" w:hAnsiTheme="minorHAnsi" w:cstheme="minorHAnsi"/>
          <w:bCs w:val="0"/>
          <w:color w:val="000000"/>
          <w:sz w:val="22"/>
          <w:szCs w:val="22"/>
        </w:rPr>
        <w:t xml:space="preserve">izottság az 5 éves ciklusban, ez azt mutatja, hogy </w:t>
      </w:r>
      <w:r w:rsidR="006609C4" w:rsidRPr="00786121">
        <w:rPr>
          <w:rFonts w:asciiTheme="minorHAnsi" w:hAnsiTheme="minorHAnsi" w:cstheme="minorHAnsi"/>
          <w:bCs w:val="0"/>
          <w:color w:val="000000"/>
          <w:sz w:val="22"/>
          <w:szCs w:val="22"/>
        </w:rPr>
        <w:t xml:space="preserve">a Bizottság </w:t>
      </w:r>
      <w:r w:rsidRPr="00786121">
        <w:rPr>
          <w:rFonts w:asciiTheme="minorHAnsi" w:hAnsiTheme="minorHAnsi" w:cstheme="minorHAnsi"/>
          <w:bCs w:val="0"/>
          <w:color w:val="000000"/>
          <w:sz w:val="22"/>
          <w:szCs w:val="22"/>
        </w:rPr>
        <w:t>minden rész</w:t>
      </w:r>
      <w:r w:rsidR="006609C4" w:rsidRPr="00786121">
        <w:rPr>
          <w:rFonts w:asciiTheme="minorHAnsi" w:hAnsiTheme="minorHAnsi" w:cstheme="minorHAnsi"/>
          <w:bCs w:val="0"/>
          <w:color w:val="000000"/>
          <w:sz w:val="22"/>
          <w:szCs w:val="22"/>
        </w:rPr>
        <w:t>feladatá</w:t>
      </w:r>
      <w:r w:rsidRPr="00786121">
        <w:rPr>
          <w:rFonts w:asciiTheme="minorHAnsi" w:hAnsiTheme="minorHAnsi" w:cstheme="minorHAnsi"/>
          <w:bCs w:val="0"/>
          <w:color w:val="000000"/>
          <w:sz w:val="22"/>
          <w:szCs w:val="22"/>
        </w:rPr>
        <w:t>t teljesítette. Ezek nagy része nyilvános ülés keretében zajlott, zárt ülés keretében csak a kitüntetések voltak. A nagy része saját bizottsági előter</w:t>
      </w:r>
      <w:r w:rsidR="004C0DDC" w:rsidRPr="00786121">
        <w:rPr>
          <w:rFonts w:asciiTheme="minorHAnsi" w:hAnsiTheme="minorHAnsi" w:cstheme="minorHAnsi"/>
          <w:bCs w:val="0"/>
          <w:color w:val="000000"/>
          <w:sz w:val="22"/>
          <w:szCs w:val="22"/>
        </w:rPr>
        <w:t>j</w:t>
      </w:r>
      <w:r w:rsidRPr="00786121">
        <w:rPr>
          <w:rFonts w:asciiTheme="minorHAnsi" w:hAnsiTheme="minorHAnsi" w:cstheme="minorHAnsi"/>
          <w:bCs w:val="0"/>
          <w:color w:val="000000"/>
          <w:sz w:val="22"/>
          <w:szCs w:val="22"/>
        </w:rPr>
        <w:t>esztés, de volt jó</w:t>
      </w:r>
      <w:r w:rsidR="004C0DDC" w:rsidRPr="00786121">
        <w:rPr>
          <w:rFonts w:asciiTheme="minorHAnsi" w:hAnsiTheme="minorHAnsi" w:cstheme="minorHAnsi"/>
          <w:bCs w:val="0"/>
          <w:color w:val="000000"/>
          <w:sz w:val="22"/>
          <w:szCs w:val="22"/>
        </w:rPr>
        <w:t xml:space="preserve"> </w:t>
      </w:r>
      <w:r w:rsidRPr="00786121">
        <w:rPr>
          <w:rFonts w:asciiTheme="minorHAnsi" w:hAnsiTheme="minorHAnsi" w:cstheme="minorHAnsi"/>
          <w:bCs w:val="0"/>
          <w:color w:val="000000"/>
          <w:sz w:val="22"/>
          <w:szCs w:val="22"/>
        </w:rPr>
        <w:t>pár közgyűlési napirend előzetes megtárgyalása</w:t>
      </w:r>
      <w:r w:rsidR="006609C4" w:rsidRPr="00786121">
        <w:rPr>
          <w:rFonts w:asciiTheme="minorHAnsi" w:hAnsiTheme="minorHAnsi" w:cstheme="minorHAnsi"/>
          <w:bCs w:val="0"/>
          <w:color w:val="000000"/>
          <w:sz w:val="22"/>
          <w:szCs w:val="22"/>
        </w:rPr>
        <w:t>, továbbá</w:t>
      </w:r>
      <w:r w:rsidRPr="00786121">
        <w:rPr>
          <w:rFonts w:asciiTheme="minorHAnsi" w:hAnsiTheme="minorHAnsi" w:cstheme="minorHAnsi"/>
          <w:bCs w:val="0"/>
          <w:color w:val="000000"/>
          <w:sz w:val="22"/>
          <w:szCs w:val="22"/>
        </w:rPr>
        <w:t xml:space="preserve"> a</w:t>
      </w:r>
      <w:r w:rsidR="006609C4" w:rsidRPr="00786121">
        <w:rPr>
          <w:rFonts w:asciiTheme="minorHAnsi" w:hAnsiTheme="minorHAnsi" w:cstheme="minorHAnsi"/>
          <w:bCs w:val="0"/>
          <w:color w:val="000000"/>
          <w:sz w:val="22"/>
          <w:szCs w:val="22"/>
        </w:rPr>
        <w:t>z előterjesztések</w:t>
      </w:r>
      <w:r w:rsidRPr="00786121">
        <w:rPr>
          <w:rFonts w:asciiTheme="minorHAnsi" w:hAnsiTheme="minorHAnsi" w:cstheme="minorHAnsi"/>
          <w:bCs w:val="0"/>
          <w:color w:val="000000"/>
          <w:sz w:val="22"/>
          <w:szCs w:val="22"/>
        </w:rPr>
        <w:t xml:space="preserve"> nagyobb része írásbel</w:t>
      </w:r>
      <w:r w:rsidR="006609C4" w:rsidRPr="00786121">
        <w:rPr>
          <w:rFonts w:asciiTheme="minorHAnsi" w:hAnsiTheme="minorHAnsi" w:cstheme="minorHAnsi"/>
          <w:bCs w:val="0"/>
          <w:color w:val="000000"/>
          <w:sz w:val="22"/>
          <w:szCs w:val="22"/>
        </w:rPr>
        <w:t>i volt</w:t>
      </w:r>
      <w:r w:rsidRPr="00786121">
        <w:rPr>
          <w:rFonts w:asciiTheme="minorHAnsi" w:hAnsiTheme="minorHAnsi" w:cstheme="minorHAnsi"/>
          <w:bCs w:val="0"/>
          <w:color w:val="000000"/>
          <w:sz w:val="22"/>
          <w:szCs w:val="22"/>
        </w:rPr>
        <w:t xml:space="preserve">. A legtöbb napirendi pontot 2020. júniusi ülésen tárgyalta a </w:t>
      </w:r>
      <w:r w:rsidR="004C0DDC" w:rsidRPr="00786121">
        <w:rPr>
          <w:rFonts w:asciiTheme="minorHAnsi" w:hAnsiTheme="minorHAnsi" w:cstheme="minorHAnsi"/>
          <w:bCs w:val="0"/>
          <w:color w:val="000000"/>
          <w:sz w:val="22"/>
          <w:szCs w:val="22"/>
        </w:rPr>
        <w:t>B</w:t>
      </w:r>
      <w:r w:rsidRPr="00786121">
        <w:rPr>
          <w:rFonts w:asciiTheme="minorHAnsi" w:hAnsiTheme="minorHAnsi" w:cstheme="minorHAnsi"/>
          <w:bCs w:val="0"/>
          <w:color w:val="000000"/>
          <w:sz w:val="22"/>
          <w:szCs w:val="22"/>
        </w:rPr>
        <w:t xml:space="preserve">izottság a legkevesebbet pedig 2022. júliusi ülésen. </w:t>
      </w:r>
      <w:r w:rsidR="004C0DDC" w:rsidRPr="00786121">
        <w:rPr>
          <w:rFonts w:asciiTheme="minorHAnsi" w:hAnsiTheme="minorHAnsi" w:cstheme="minorHAnsi"/>
          <w:bCs w:val="0"/>
          <w:color w:val="000000"/>
          <w:sz w:val="22"/>
          <w:szCs w:val="22"/>
        </w:rPr>
        <w:t xml:space="preserve">Megpróbálta feltüntetni, hogy </w:t>
      </w:r>
      <w:proofErr w:type="spellStart"/>
      <w:r w:rsidR="004C0DDC" w:rsidRPr="00786121">
        <w:rPr>
          <w:rFonts w:asciiTheme="minorHAnsi" w:hAnsiTheme="minorHAnsi" w:cstheme="minorHAnsi"/>
          <w:bCs w:val="0"/>
          <w:color w:val="000000"/>
          <w:sz w:val="22"/>
          <w:szCs w:val="22"/>
        </w:rPr>
        <w:t>t</w:t>
      </w:r>
      <w:r w:rsidRPr="00786121">
        <w:rPr>
          <w:rFonts w:asciiTheme="minorHAnsi" w:hAnsiTheme="minorHAnsi" w:cstheme="minorHAnsi"/>
          <w:bCs w:val="0"/>
          <w:color w:val="000000"/>
          <w:sz w:val="22"/>
          <w:szCs w:val="22"/>
        </w:rPr>
        <w:t>ematikailag</w:t>
      </w:r>
      <w:proofErr w:type="spellEnd"/>
      <w:r w:rsidRPr="00786121">
        <w:rPr>
          <w:rFonts w:asciiTheme="minorHAnsi" w:hAnsiTheme="minorHAnsi" w:cstheme="minorHAnsi"/>
          <w:bCs w:val="0"/>
          <w:color w:val="000000"/>
          <w:sz w:val="22"/>
          <w:szCs w:val="22"/>
        </w:rPr>
        <w:t xml:space="preserve"> mennyire lefedte a bűnmegel</w:t>
      </w:r>
      <w:r w:rsidR="004C0DDC" w:rsidRPr="00786121">
        <w:rPr>
          <w:rFonts w:asciiTheme="minorHAnsi" w:hAnsiTheme="minorHAnsi" w:cstheme="minorHAnsi"/>
          <w:bCs w:val="0"/>
          <w:color w:val="000000"/>
          <w:sz w:val="22"/>
          <w:szCs w:val="22"/>
        </w:rPr>
        <w:t>ő</w:t>
      </w:r>
      <w:r w:rsidRPr="00786121">
        <w:rPr>
          <w:rFonts w:asciiTheme="minorHAnsi" w:hAnsiTheme="minorHAnsi" w:cstheme="minorHAnsi"/>
          <w:bCs w:val="0"/>
          <w:color w:val="000000"/>
          <w:sz w:val="22"/>
          <w:szCs w:val="22"/>
        </w:rPr>
        <w:t>z</w:t>
      </w:r>
      <w:r w:rsidR="004C0DDC" w:rsidRPr="00786121">
        <w:rPr>
          <w:rFonts w:asciiTheme="minorHAnsi" w:hAnsiTheme="minorHAnsi" w:cstheme="minorHAnsi"/>
          <w:bCs w:val="0"/>
          <w:color w:val="000000"/>
          <w:sz w:val="22"/>
          <w:szCs w:val="22"/>
        </w:rPr>
        <w:t>é</w:t>
      </w:r>
      <w:r w:rsidRPr="00786121">
        <w:rPr>
          <w:rFonts w:asciiTheme="minorHAnsi" w:hAnsiTheme="minorHAnsi" w:cstheme="minorHAnsi"/>
          <w:bCs w:val="0"/>
          <w:color w:val="000000"/>
          <w:sz w:val="22"/>
          <w:szCs w:val="22"/>
        </w:rPr>
        <w:t>s, közbiztonság és közrendvédel</w:t>
      </w:r>
      <w:r w:rsidR="004C0DDC" w:rsidRPr="00786121">
        <w:rPr>
          <w:rFonts w:asciiTheme="minorHAnsi" w:hAnsiTheme="minorHAnsi" w:cstheme="minorHAnsi"/>
          <w:bCs w:val="0"/>
          <w:color w:val="000000"/>
          <w:sz w:val="22"/>
          <w:szCs w:val="22"/>
        </w:rPr>
        <w:t>em</w:t>
      </w:r>
      <w:r w:rsidRPr="00786121">
        <w:rPr>
          <w:rFonts w:asciiTheme="minorHAnsi" w:hAnsiTheme="minorHAnsi" w:cstheme="minorHAnsi"/>
          <w:bCs w:val="0"/>
          <w:color w:val="000000"/>
          <w:sz w:val="22"/>
          <w:szCs w:val="22"/>
        </w:rPr>
        <w:t xml:space="preserve"> </w:t>
      </w:r>
      <w:r w:rsidR="00FA54C5" w:rsidRPr="00786121">
        <w:rPr>
          <w:rFonts w:asciiTheme="minorHAnsi" w:hAnsiTheme="minorHAnsi" w:cstheme="minorHAnsi"/>
          <w:bCs w:val="0"/>
          <w:color w:val="000000"/>
          <w:sz w:val="22"/>
          <w:szCs w:val="22"/>
        </w:rPr>
        <w:t>valamennyi területet és az ezekkel kapcsolatos önkorm</w:t>
      </w:r>
      <w:r w:rsidR="004C0DDC" w:rsidRPr="00786121">
        <w:rPr>
          <w:rFonts w:asciiTheme="minorHAnsi" w:hAnsiTheme="minorHAnsi" w:cstheme="minorHAnsi"/>
          <w:bCs w:val="0"/>
          <w:color w:val="000000"/>
          <w:sz w:val="22"/>
          <w:szCs w:val="22"/>
        </w:rPr>
        <w:t>á</w:t>
      </w:r>
      <w:r w:rsidR="00FA54C5" w:rsidRPr="00786121">
        <w:rPr>
          <w:rFonts w:asciiTheme="minorHAnsi" w:hAnsiTheme="minorHAnsi" w:cstheme="minorHAnsi"/>
          <w:bCs w:val="0"/>
          <w:color w:val="000000"/>
          <w:sz w:val="22"/>
          <w:szCs w:val="22"/>
        </w:rPr>
        <w:t xml:space="preserve">nyzati munkát. </w:t>
      </w:r>
      <w:r w:rsidR="003F6E65" w:rsidRPr="00786121">
        <w:rPr>
          <w:rFonts w:asciiTheme="minorHAnsi" w:hAnsiTheme="minorHAnsi" w:cstheme="minorHAnsi"/>
          <w:bCs w:val="0"/>
          <w:color w:val="000000"/>
          <w:sz w:val="22"/>
          <w:szCs w:val="22"/>
        </w:rPr>
        <w:t xml:space="preserve">Ez alatt </w:t>
      </w:r>
      <w:r w:rsidR="004C0DDC" w:rsidRPr="00786121">
        <w:rPr>
          <w:rFonts w:asciiTheme="minorHAnsi" w:hAnsiTheme="minorHAnsi" w:cstheme="minorHAnsi"/>
          <w:bCs w:val="0"/>
          <w:color w:val="000000"/>
          <w:sz w:val="22"/>
          <w:szCs w:val="22"/>
        </w:rPr>
        <w:t xml:space="preserve">az 5 év alatt </w:t>
      </w:r>
      <w:r w:rsidR="003F6E65" w:rsidRPr="00786121">
        <w:rPr>
          <w:rFonts w:asciiTheme="minorHAnsi" w:hAnsiTheme="minorHAnsi" w:cstheme="minorHAnsi"/>
          <w:bCs w:val="0"/>
          <w:color w:val="000000"/>
          <w:sz w:val="22"/>
          <w:szCs w:val="22"/>
        </w:rPr>
        <w:t>253</w:t>
      </w:r>
      <w:r w:rsidR="004C0DDC" w:rsidRPr="00786121">
        <w:rPr>
          <w:rFonts w:asciiTheme="minorHAnsi" w:hAnsiTheme="minorHAnsi" w:cstheme="minorHAnsi"/>
          <w:bCs w:val="0"/>
          <w:color w:val="000000"/>
          <w:sz w:val="22"/>
          <w:szCs w:val="22"/>
        </w:rPr>
        <w:t xml:space="preserve"> határozatot hoztak</w:t>
      </w:r>
      <w:r w:rsidR="003F6E65" w:rsidRPr="00786121">
        <w:rPr>
          <w:rFonts w:asciiTheme="minorHAnsi" w:hAnsiTheme="minorHAnsi" w:cstheme="minorHAnsi"/>
          <w:bCs w:val="0"/>
          <w:color w:val="000000"/>
          <w:sz w:val="22"/>
          <w:szCs w:val="22"/>
        </w:rPr>
        <w:t xml:space="preserve"> és a maival együtt </w:t>
      </w:r>
      <w:r w:rsidR="004C6071" w:rsidRPr="00786121">
        <w:rPr>
          <w:rFonts w:asciiTheme="minorHAnsi" w:hAnsiTheme="minorHAnsi" w:cstheme="minorHAnsi"/>
          <w:bCs w:val="0"/>
          <w:color w:val="000000"/>
          <w:sz w:val="22"/>
          <w:szCs w:val="22"/>
        </w:rPr>
        <w:t>264</w:t>
      </w:r>
      <w:r w:rsidR="003F6E65" w:rsidRPr="00786121">
        <w:rPr>
          <w:rFonts w:asciiTheme="minorHAnsi" w:hAnsiTheme="minorHAnsi" w:cstheme="minorHAnsi"/>
          <w:bCs w:val="0"/>
          <w:color w:val="000000"/>
          <w:sz w:val="22"/>
          <w:szCs w:val="22"/>
        </w:rPr>
        <w:t xml:space="preserve"> határozattal zárj</w:t>
      </w:r>
      <w:r w:rsidR="004C0DDC" w:rsidRPr="00786121">
        <w:rPr>
          <w:rFonts w:asciiTheme="minorHAnsi" w:hAnsiTheme="minorHAnsi" w:cstheme="minorHAnsi"/>
          <w:bCs w:val="0"/>
          <w:color w:val="000000"/>
          <w:sz w:val="22"/>
          <w:szCs w:val="22"/>
        </w:rPr>
        <w:t>ák</w:t>
      </w:r>
      <w:r w:rsidR="003F6E65" w:rsidRPr="00786121">
        <w:rPr>
          <w:rFonts w:asciiTheme="minorHAnsi" w:hAnsiTheme="minorHAnsi" w:cstheme="minorHAnsi"/>
          <w:bCs w:val="0"/>
          <w:color w:val="000000"/>
          <w:sz w:val="22"/>
          <w:szCs w:val="22"/>
        </w:rPr>
        <w:t xml:space="preserve"> ezt a ciklust.</w:t>
      </w:r>
    </w:p>
    <w:p w14:paraId="55CF8C01" w14:textId="77777777" w:rsidR="003F6E65" w:rsidRPr="00786121" w:rsidRDefault="003F6E65" w:rsidP="00786121">
      <w:pPr>
        <w:rPr>
          <w:rFonts w:asciiTheme="minorHAnsi" w:hAnsiTheme="minorHAnsi" w:cstheme="minorHAnsi"/>
          <w:bCs w:val="0"/>
          <w:color w:val="000000"/>
          <w:sz w:val="22"/>
          <w:szCs w:val="22"/>
        </w:rPr>
      </w:pPr>
    </w:p>
    <w:p w14:paraId="6BFBDE9A" w14:textId="21ED3149" w:rsidR="003F6E65" w:rsidRPr="00786121" w:rsidRDefault="003F6E65"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Büszkén fogja kitenni egy Facebook posztban ezeket a számokat, köszöni mindenki munkáját. Felteszi, van-e esetleg kérdés, észrevétel? Nem volt. Szavazásra teszi fel, aki a tájékoztatót tudomásul veszi, kéri, hogy kézfeltartással jelezze. </w:t>
      </w:r>
    </w:p>
    <w:p w14:paraId="138CD7C8" w14:textId="77777777" w:rsidR="005D0FE3" w:rsidRPr="00786121" w:rsidRDefault="005D0FE3" w:rsidP="00786121">
      <w:pPr>
        <w:rPr>
          <w:rFonts w:asciiTheme="minorHAnsi" w:hAnsiTheme="minorHAnsi" w:cstheme="minorHAnsi"/>
          <w:bCs w:val="0"/>
          <w:sz w:val="22"/>
          <w:szCs w:val="22"/>
        </w:rPr>
      </w:pPr>
    </w:p>
    <w:p w14:paraId="1694E8ED" w14:textId="77777777" w:rsidR="004C6071" w:rsidRPr="00786121" w:rsidRDefault="004C6071" w:rsidP="00786121">
      <w:pPr>
        <w:rPr>
          <w:rFonts w:asciiTheme="minorHAnsi" w:hAnsiTheme="minorHAnsi" w:cstheme="minorHAnsi"/>
          <w:bCs w:val="0"/>
          <w:sz w:val="22"/>
          <w:szCs w:val="22"/>
        </w:rPr>
      </w:pPr>
    </w:p>
    <w:p w14:paraId="31AB931D" w14:textId="77777777" w:rsidR="005D0FE3" w:rsidRPr="00786121" w:rsidRDefault="005D0FE3" w:rsidP="00786121">
      <w:pPr>
        <w:jc w:val="both"/>
        <w:rPr>
          <w:rFonts w:asciiTheme="minorHAnsi" w:hAnsiTheme="minorHAnsi" w:cstheme="minorHAnsi"/>
          <w:bCs w:val="0"/>
          <w:iCs/>
          <w:color w:val="000000"/>
          <w:sz w:val="22"/>
          <w:szCs w:val="22"/>
        </w:rPr>
      </w:pPr>
      <w:r w:rsidRPr="00786121">
        <w:rPr>
          <w:rFonts w:asciiTheme="minorHAnsi" w:hAnsiTheme="minorHAnsi" w:cstheme="minorHAnsi"/>
          <w:bCs w:val="0"/>
          <w:i/>
          <w:iCs/>
          <w:sz w:val="22"/>
          <w:szCs w:val="22"/>
        </w:rPr>
        <w:t xml:space="preserve">A </w:t>
      </w:r>
      <w:r w:rsidRPr="00786121">
        <w:rPr>
          <w:rFonts w:asciiTheme="minorHAnsi" w:hAnsiTheme="minorHAnsi" w:cstheme="minorHAnsi"/>
          <w:bCs w:val="0"/>
          <w:i/>
          <w:iCs/>
          <w:color w:val="000000"/>
          <w:sz w:val="22"/>
          <w:szCs w:val="22"/>
        </w:rPr>
        <w:t xml:space="preserve">Bűnmegelőzési, Közbiztonsági és Közrendvédelmi Bizottság 11 igen szavazattal, 0 nem </w:t>
      </w:r>
      <w:r w:rsidRPr="00786121">
        <w:rPr>
          <w:rFonts w:asciiTheme="minorHAnsi" w:hAnsiTheme="minorHAnsi" w:cstheme="minorHAnsi"/>
          <w:bCs w:val="0"/>
          <w:i/>
          <w:color w:val="000000"/>
          <w:sz w:val="22"/>
          <w:szCs w:val="22"/>
        </w:rPr>
        <w:t>szavazattal és 0 tartózkodással elfogadta a javaslatot és az alábbi határozatot hozta:</w:t>
      </w:r>
    </w:p>
    <w:p w14:paraId="650BC732" w14:textId="77777777" w:rsidR="004C6071" w:rsidRPr="00786121" w:rsidRDefault="004C6071" w:rsidP="00786121">
      <w:pPr>
        <w:jc w:val="both"/>
        <w:rPr>
          <w:rFonts w:asciiTheme="minorHAnsi" w:hAnsiTheme="minorHAnsi" w:cstheme="minorHAnsi"/>
          <w:bCs w:val="0"/>
          <w:iCs/>
          <w:color w:val="000000"/>
          <w:sz w:val="22"/>
          <w:szCs w:val="22"/>
        </w:rPr>
      </w:pPr>
    </w:p>
    <w:p w14:paraId="78F8A008" w14:textId="77777777" w:rsidR="004C6071" w:rsidRPr="00786121" w:rsidRDefault="004C6071" w:rsidP="00786121">
      <w:pPr>
        <w:jc w:val="both"/>
        <w:rPr>
          <w:rFonts w:asciiTheme="minorHAnsi" w:hAnsiTheme="minorHAnsi" w:cstheme="minorHAnsi"/>
          <w:bCs w:val="0"/>
          <w:iCs/>
          <w:color w:val="000000"/>
          <w:sz w:val="22"/>
          <w:szCs w:val="22"/>
        </w:rPr>
      </w:pPr>
    </w:p>
    <w:p w14:paraId="4AC75558" w14:textId="77777777" w:rsidR="00134466" w:rsidRPr="00786121" w:rsidRDefault="00134466" w:rsidP="00786121">
      <w:pPr>
        <w:jc w:val="center"/>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48/2024. (IX.23.) BKKB számú határozat</w:t>
      </w:r>
    </w:p>
    <w:p w14:paraId="5C21ED21" w14:textId="77777777" w:rsidR="00134466" w:rsidRPr="00786121" w:rsidRDefault="00134466" w:rsidP="00786121">
      <w:pPr>
        <w:rPr>
          <w:rFonts w:asciiTheme="minorHAnsi" w:hAnsiTheme="minorHAnsi" w:cstheme="minorHAnsi"/>
          <w:bCs w:val="0"/>
          <w:sz w:val="22"/>
          <w:szCs w:val="22"/>
        </w:rPr>
      </w:pPr>
    </w:p>
    <w:p w14:paraId="1C92F4DD" w14:textId="77777777" w:rsidR="00134466" w:rsidRPr="00786121" w:rsidRDefault="00134466" w:rsidP="00786121">
      <w:pPr>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Bűnmegelőzési, Közbiztonsági és Közrendvédelmi Bizottság az „</w:t>
      </w:r>
      <w:r w:rsidRPr="00786121">
        <w:rPr>
          <w:rFonts w:asciiTheme="minorHAnsi" w:hAnsiTheme="minorHAnsi" w:cstheme="minorHAnsi"/>
          <w:bCs w:val="0"/>
          <w:i/>
          <w:iCs/>
          <w:color w:val="000000"/>
          <w:sz w:val="22"/>
          <w:szCs w:val="22"/>
        </w:rPr>
        <w:t>Tájékoztató a Bűnmegelőzés, Közbiztonsági és Közrendvédelmi Bizottság 2019-2024. évi munkájáról</w:t>
      </w:r>
      <w:r w:rsidRPr="00786121">
        <w:rPr>
          <w:rFonts w:asciiTheme="minorHAnsi" w:hAnsiTheme="minorHAnsi" w:cstheme="minorHAnsi"/>
          <w:bCs w:val="0"/>
          <w:color w:val="000000"/>
          <w:sz w:val="22"/>
          <w:szCs w:val="22"/>
        </w:rPr>
        <w:t xml:space="preserve">” című előterjesztést megtárgyalta, és az </w:t>
      </w:r>
      <w:proofErr w:type="spellStart"/>
      <w:r w:rsidRPr="00786121">
        <w:rPr>
          <w:rFonts w:asciiTheme="minorHAnsi" w:hAnsiTheme="minorHAnsi" w:cstheme="minorHAnsi"/>
          <w:bCs w:val="0"/>
          <w:color w:val="000000"/>
          <w:sz w:val="22"/>
          <w:szCs w:val="22"/>
        </w:rPr>
        <w:t>elhangzottakat</w:t>
      </w:r>
      <w:proofErr w:type="spellEnd"/>
      <w:r w:rsidRPr="00786121">
        <w:rPr>
          <w:rFonts w:asciiTheme="minorHAnsi" w:hAnsiTheme="minorHAnsi" w:cstheme="minorHAnsi"/>
          <w:bCs w:val="0"/>
          <w:color w:val="000000"/>
          <w:sz w:val="22"/>
          <w:szCs w:val="22"/>
        </w:rPr>
        <w:t xml:space="preserve"> tudomásul veszi.</w:t>
      </w:r>
    </w:p>
    <w:p w14:paraId="4CC88F03" w14:textId="77777777" w:rsidR="00134466" w:rsidRPr="00786121" w:rsidRDefault="00134466" w:rsidP="00786121">
      <w:pPr>
        <w:rPr>
          <w:rFonts w:asciiTheme="minorHAnsi" w:hAnsiTheme="minorHAnsi" w:cstheme="minorHAnsi"/>
          <w:bCs w:val="0"/>
          <w:sz w:val="22"/>
          <w:szCs w:val="22"/>
        </w:rPr>
      </w:pPr>
    </w:p>
    <w:p w14:paraId="45233FEE" w14:textId="77777777" w:rsidR="00134466" w:rsidRPr="00786121" w:rsidRDefault="00134466" w:rsidP="00786121">
      <w:pPr>
        <w:jc w:val="both"/>
        <w:rPr>
          <w:rFonts w:asciiTheme="minorHAnsi" w:hAnsiTheme="minorHAnsi" w:cstheme="minorHAnsi"/>
          <w:bCs w:val="0"/>
          <w:sz w:val="22"/>
          <w:szCs w:val="22"/>
        </w:rPr>
      </w:pPr>
      <w:r w:rsidRPr="00786121">
        <w:rPr>
          <w:rFonts w:asciiTheme="minorHAnsi" w:hAnsiTheme="minorHAnsi" w:cstheme="minorHAnsi"/>
          <w:b/>
          <w:color w:val="000000"/>
          <w:sz w:val="22"/>
          <w:szCs w:val="22"/>
          <w:u w:val="single"/>
        </w:rPr>
        <w:t>Felelős:</w:t>
      </w:r>
      <w:r w:rsidRPr="00786121">
        <w:rPr>
          <w:rFonts w:asciiTheme="minorHAnsi" w:hAnsiTheme="minorHAnsi" w:cstheme="minorHAnsi"/>
          <w:bCs w:val="0"/>
          <w:color w:val="000000"/>
          <w:sz w:val="22"/>
          <w:szCs w:val="22"/>
        </w:rPr>
        <w:tab/>
        <w:t xml:space="preserve"> </w:t>
      </w:r>
      <w:r w:rsidRPr="00786121">
        <w:rPr>
          <w:rFonts w:asciiTheme="minorHAnsi" w:hAnsiTheme="minorHAnsi" w:cstheme="minorHAnsi"/>
          <w:bCs w:val="0"/>
          <w:color w:val="000000"/>
          <w:sz w:val="22"/>
          <w:szCs w:val="22"/>
        </w:rPr>
        <w:tab/>
        <w:t>Kelemen Krisztián, a Bizottság elnöke</w:t>
      </w:r>
    </w:p>
    <w:p w14:paraId="74585F21" w14:textId="77777777" w:rsidR="00134466" w:rsidRPr="00786121" w:rsidRDefault="00134466" w:rsidP="00786121">
      <w:pPr>
        <w:ind w:left="1418" w:firstLine="7"/>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Dr. Koncz Gabriella r. ezredes, kapitányságvezető, a Bizottság tagja</w:t>
      </w:r>
    </w:p>
    <w:p w14:paraId="7D4674BD" w14:textId="77777777" w:rsidR="00134466" w:rsidRPr="00786121" w:rsidRDefault="00134466" w:rsidP="00786121">
      <w:pPr>
        <w:ind w:left="1416"/>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(a végrehajtás előkészítéséért:</w:t>
      </w:r>
    </w:p>
    <w:p w14:paraId="12F96B54" w14:textId="77777777" w:rsidR="00134466" w:rsidRPr="00786121" w:rsidRDefault="00134466" w:rsidP="00786121">
      <w:pPr>
        <w:ind w:left="1418" w:firstLine="7"/>
        <w:jc w:val="both"/>
        <w:rPr>
          <w:rFonts w:asciiTheme="minorHAnsi" w:hAnsiTheme="minorHAnsi" w:cstheme="minorHAnsi"/>
          <w:bCs w:val="0"/>
          <w:sz w:val="22"/>
          <w:szCs w:val="22"/>
        </w:rPr>
      </w:pPr>
      <w:r w:rsidRPr="00786121">
        <w:rPr>
          <w:rFonts w:asciiTheme="minorHAnsi" w:hAnsiTheme="minorHAnsi" w:cstheme="minorHAnsi"/>
          <w:bCs w:val="0"/>
          <w:color w:val="000000"/>
          <w:sz w:val="22"/>
          <w:szCs w:val="22"/>
        </w:rPr>
        <w:t>Dr. Holler Péter, a Hatósági Osztály vezetője)</w:t>
      </w:r>
    </w:p>
    <w:p w14:paraId="059721F4" w14:textId="77777777" w:rsidR="00134466" w:rsidRPr="00786121" w:rsidRDefault="00134466" w:rsidP="00786121">
      <w:pPr>
        <w:rPr>
          <w:rFonts w:asciiTheme="minorHAnsi" w:hAnsiTheme="minorHAnsi" w:cstheme="minorHAnsi"/>
          <w:bCs w:val="0"/>
          <w:sz w:val="22"/>
          <w:szCs w:val="22"/>
        </w:rPr>
      </w:pPr>
    </w:p>
    <w:p w14:paraId="11FE361B" w14:textId="77777777" w:rsidR="00134466" w:rsidRPr="00786121" w:rsidRDefault="00134466" w:rsidP="00786121">
      <w:pPr>
        <w:rPr>
          <w:rFonts w:asciiTheme="minorHAnsi" w:hAnsiTheme="minorHAnsi" w:cstheme="minorHAnsi"/>
          <w:bCs w:val="0"/>
          <w:color w:val="000000"/>
          <w:sz w:val="22"/>
          <w:szCs w:val="22"/>
        </w:rPr>
      </w:pPr>
      <w:r w:rsidRPr="00786121">
        <w:rPr>
          <w:rFonts w:asciiTheme="minorHAnsi" w:hAnsiTheme="minorHAnsi" w:cstheme="minorHAnsi"/>
          <w:b/>
          <w:color w:val="000000"/>
          <w:sz w:val="22"/>
          <w:szCs w:val="22"/>
          <w:u w:val="single"/>
        </w:rPr>
        <w:t>Határidő:</w:t>
      </w:r>
      <w:r w:rsidRPr="00786121">
        <w:rPr>
          <w:rFonts w:asciiTheme="minorHAnsi" w:hAnsiTheme="minorHAnsi" w:cstheme="minorHAnsi"/>
          <w:bCs w:val="0"/>
          <w:color w:val="000000"/>
          <w:sz w:val="22"/>
          <w:szCs w:val="22"/>
        </w:rPr>
        <w:tab/>
        <w:t>azonnal</w:t>
      </w:r>
    </w:p>
    <w:p w14:paraId="5A1F3DEC" w14:textId="77777777" w:rsidR="00134466" w:rsidRPr="00786121" w:rsidRDefault="00134466" w:rsidP="00786121">
      <w:pPr>
        <w:rPr>
          <w:rFonts w:asciiTheme="minorHAnsi" w:hAnsiTheme="minorHAnsi" w:cstheme="minorHAnsi"/>
          <w:bCs w:val="0"/>
          <w:color w:val="000000"/>
          <w:sz w:val="22"/>
          <w:szCs w:val="22"/>
        </w:rPr>
      </w:pPr>
    </w:p>
    <w:p w14:paraId="6364D953" w14:textId="77777777" w:rsidR="004C6071" w:rsidRPr="00786121" w:rsidRDefault="004C6071" w:rsidP="00786121">
      <w:pPr>
        <w:rPr>
          <w:rFonts w:asciiTheme="minorHAnsi" w:hAnsiTheme="minorHAnsi" w:cstheme="minorHAnsi"/>
          <w:bCs w:val="0"/>
          <w:color w:val="000000"/>
          <w:sz w:val="22"/>
          <w:szCs w:val="22"/>
        </w:rPr>
      </w:pPr>
    </w:p>
    <w:p w14:paraId="1DF435E6" w14:textId="77777777" w:rsidR="004C6071" w:rsidRPr="00786121" w:rsidRDefault="004C6071" w:rsidP="00786121">
      <w:pPr>
        <w:rPr>
          <w:rFonts w:asciiTheme="minorHAnsi" w:hAnsiTheme="minorHAnsi" w:cstheme="minorHAnsi"/>
          <w:bCs w:val="0"/>
          <w:color w:val="000000"/>
          <w:sz w:val="22"/>
          <w:szCs w:val="22"/>
        </w:rPr>
      </w:pPr>
    </w:p>
    <w:p w14:paraId="125D61DF" w14:textId="77777777" w:rsidR="004C6071" w:rsidRPr="00786121" w:rsidRDefault="004C6071" w:rsidP="00786121">
      <w:pPr>
        <w:ind w:left="705" w:hanging="705"/>
        <w:jc w:val="both"/>
        <w:rPr>
          <w:rFonts w:asciiTheme="minorHAnsi" w:hAnsiTheme="minorHAnsi" w:cstheme="minorHAnsi"/>
          <w:sz w:val="22"/>
          <w:szCs w:val="22"/>
        </w:rPr>
      </w:pPr>
      <w:r w:rsidRPr="00786121">
        <w:rPr>
          <w:rFonts w:asciiTheme="minorHAnsi" w:hAnsiTheme="minorHAnsi" w:cstheme="minorHAnsi"/>
          <w:b/>
          <w:color w:val="000000"/>
          <w:sz w:val="22"/>
          <w:szCs w:val="22"/>
        </w:rPr>
        <w:t>8./</w:t>
      </w:r>
      <w:r w:rsidRPr="00786121">
        <w:rPr>
          <w:rFonts w:asciiTheme="minorHAnsi" w:hAnsiTheme="minorHAnsi" w:cstheme="minorHAnsi"/>
          <w:b/>
          <w:color w:val="000000"/>
          <w:sz w:val="22"/>
          <w:szCs w:val="22"/>
        </w:rPr>
        <w:tab/>
      </w:r>
      <w:r w:rsidRPr="00786121">
        <w:rPr>
          <w:rFonts w:asciiTheme="minorHAnsi" w:hAnsiTheme="minorHAnsi" w:cstheme="minorHAnsi"/>
          <w:b/>
          <w:sz w:val="22"/>
          <w:szCs w:val="22"/>
        </w:rPr>
        <w:t>Különfélék</w:t>
      </w:r>
    </w:p>
    <w:p w14:paraId="238052F3" w14:textId="77777777" w:rsidR="004C6071" w:rsidRPr="00786121" w:rsidRDefault="004C6071" w:rsidP="00786121">
      <w:pPr>
        <w:ind w:left="2124" w:hanging="1415"/>
        <w:rPr>
          <w:rFonts w:asciiTheme="minorHAnsi" w:eastAsia="Calibri" w:hAnsiTheme="minorHAnsi" w:cstheme="minorHAnsi"/>
          <w:b/>
          <w:sz w:val="22"/>
          <w:szCs w:val="22"/>
          <w:lang w:eastAsia="en-US"/>
        </w:rPr>
      </w:pPr>
      <w:r w:rsidRPr="00786121">
        <w:rPr>
          <w:rFonts w:asciiTheme="minorHAnsi" w:eastAsia="Calibri" w:hAnsiTheme="minorHAnsi" w:cstheme="minorHAnsi"/>
          <w:b/>
          <w:sz w:val="22"/>
          <w:szCs w:val="22"/>
          <w:u w:val="single"/>
          <w:lang w:eastAsia="en-US"/>
        </w:rPr>
        <w:t>Előadó:</w:t>
      </w:r>
      <w:r w:rsidRPr="00786121">
        <w:rPr>
          <w:rFonts w:asciiTheme="minorHAnsi" w:eastAsia="Calibri" w:hAnsiTheme="minorHAnsi" w:cstheme="minorHAnsi"/>
          <w:sz w:val="22"/>
          <w:szCs w:val="22"/>
          <w:lang w:eastAsia="en-US"/>
        </w:rPr>
        <w:tab/>
        <w:t>Kelemen Krisztián, a Bizottság elnöke</w:t>
      </w:r>
    </w:p>
    <w:p w14:paraId="58D58508" w14:textId="77777777" w:rsidR="004C6071" w:rsidRPr="00786121" w:rsidRDefault="004C6071" w:rsidP="00786121">
      <w:pPr>
        <w:rPr>
          <w:rFonts w:asciiTheme="minorHAnsi" w:hAnsiTheme="minorHAnsi" w:cstheme="minorHAnsi"/>
          <w:bCs w:val="0"/>
          <w:color w:val="000000"/>
          <w:sz w:val="22"/>
          <w:szCs w:val="22"/>
        </w:rPr>
      </w:pPr>
    </w:p>
    <w:p w14:paraId="7A6C0D0B" w14:textId="281A1E2E" w:rsidR="00134466" w:rsidRPr="00786121" w:rsidRDefault="00134466"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Még</w:t>
      </w:r>
      <w:r w:rsidR="008F48E3" w:rsidRPr="00786121">
        <w:rPr>
          <w:rFonts w:asciiTheme="minorHAnsi" w:hAnsiTheme="minorHAnsi" w:cstheme="minorHAnsi"/>
          <w:bCs w:val="0"/>
          <w:sz w:val="22"/>
          <w:szCs w:val="22"/>
        </w:rPr>
        <w:t xml:space="preserve"> </w:t>
      </w:r>
      <w:r w:rsidRPr="00786121">
        <w:rPr>
          <w:rFonts w:asciiTheme="minorHAnsi" w:hAnsiTheme="minorHAnsi" w:cstheme="minorHAnsi"/>
          <w:bCs w:val="0"/>
          <w:sz w:val="22"/>
          <w:szCs w:val="22"/>
        </w:rPr>
        <w:t xml:space="preserve">egyszer köszöni </w:t>
      </w:r>
      <w:r w:rsidR="004C6071" w:rsidRPr="00786121">
        <w:rPr>
          <w:rFonts w:asciiTheme="minorHAnsi" w:hAnsiTheme="minorHAnsi" w:cstheme="minorHAnsi"/>
          <w:bCs w:val="0"/>
          <w:sz w:val="22"/>
          <w:szCs w:val="22"/>
        </w:rPr>
        <w:t>m</w:t>
      </w:r>
      <w:r w:rsidRPr="00786121">
        <w:rPr>
          <w:rFonts w:asciiTheme="minorHAnsi" w:hAnsiTheme="minorHAnsi" w:cstheme="minorHAnsi"/>
          <w:bCs w:val="0"/>
          <w:sz w:val="22"/>
          <w:szCs w:val="22"/>
        </w:rPr>
        <w:t xml:space="preserve">indenki munkáját, októbertől egy új testület, új bizottsági struktúra indul, bízik benne, hogy többekkel tud tovább menni. Akivel nem találkozik vagy nem olyan sűrűn, felajánlja, hogy bármiben tud segíteni, rá lehet számítani. </w:t>
      </w:r>
      <w:r w:rsidR="008F48E3" w:rsidRPr="00786121">
        <w:rPr>
          <w:rFonts w:asciiTheme="minorHAnsi" w:hAnsiTheme="minorHAnsi" w:cstheme="minorHAnsi"/>
          <w:bCs w:val="0"/>
          <w:sz w:val="22"/>
          <w:szCs w:val="22"/>
        </w:rPr>
        <w:t xml:space="preserve">Kérdezi, hogy a </w:t>
      </w:r>
      <w:r w:rsidR="004C0DDC" w:rsidRPr="00786121">
        <w:rPr>
          <w:rFonts w:asciiTheme="minorHAnsi" w:hAnsiTheme="minorHAnsi" w:cstheme="minorHAnsi"/>
          <w:bCs w:val="0"/>
          <w:sz w:val="22"/>
          <w:szCs w:val="22"/>
        </w:rPr>
        <w:t>„</w:t>
      </w:r>
      <w:proofErr w:type="gramStart"/>
      <w:r w:rsidR="008F48E3" w:rsidRPr="00786121">
        <w:rPr>
          <w:rFonts w:asciiTheme="minorHAnsi" w:hAnsiTheme="minorHAnsi" w:cstheme="minorHAnsi"/>
          <w:bCs w:val="0"/>
          <w:sz w:val="22"/>
          <w:szCs w:val="22"/>
        </w:rPr>
        <w:t>Különfélék</w:t>
      </w:r>
      <w:r w:rsidR="004C0DDC" w:rsidRPr="00786121">
        <w:rPr>
          <w:rFonts w:asciiTheme="minorHAnsi" w:hAnsiTheme="minorHAnsi" w:cstheme="minorHAnsi"/>
          <w:bCs w:val="0"/>
          <w:sz w:val="22"/>
          <w:szCs w:val="22"/>
        </w:rPr>
        <w:t>”-</w:t>
      </w:r>
      <w:proofErr w:type="spellStart"/>
      <w:proofErr w:type="gramEnd"/>
      <w:r w:rsidR="008F48E3" w:rsidRPr="00786121">
        <w:rPr>
          <w:rFonts w:asciiTheme="minorHAnsi" w:hAnsiTheme="minorHAnsi" w:cstheme="minorHAnsi"/>
          <w:bCs w:val="0"/>
          <w:sz w:val="22"/>
          <w:szCs w:val="22"/>
        </w:rPr>
        <w:t>hez</w:t>
      </w:r>
      <w:proofErr w:type="spellEnd"/>
      <w:r w:rsidR="008F48E3" w:rsidRPr="00786121">
        <w:rPr>
          <w:rFonts w:asciiTheme="minorHAnsi" w:hAnsiTheme="minorHAnsi" w:cstheme="minorHAnsi"/>
          <w:bCs w:val="0"/>
          <w:sz w:val="22"/>
          <w:szCs w:val="22"/>
        </w:rPr>
        <w:t xml:space="preserve"> van-e esetleg bármilyen mondanivalója</w:t>
      </w:r>
      <w:r w:rsidR="004C0DDC" w:rsidRPr="00786121">
        <w:rPr>
          <w:rFonts w:asciiTheme="minorHAnsi" w:hAnsiTheme="minorHAnsi" w:cstheme="minorHAnsi"/>
          <w:bCs w:val="0"/>
          <w:sz w:val="22"/>
          <w:szCs w:val="22"/>
        </w:rPr>
        <w:t xml:space="preserve"> valakinek</w:t>
      </w:r>
      <w:r w:rsidR="008F48E3" w:rsidRPr="00786121">
        <w:rPr>
          <w:rFonts w:asciiTheme="minorHAnsi" w:hAnsiTheme="minorHAnsi" w:cstheme="minorHAnsi"/>
          <w:bCs w:val="0"/>
          <w:sz w:val="22"/>
          <w:szCs w:val="22"/>
        </w:rPr>
        <w:t>.</w:t>
      </w:r>
    </w:p>
    <w:p w14:paraId="04FA585D" w14:textId="77777777" w:rsidR="008F48E3" w:rsidRPr="00786121" w:rsidRDefault="008F48E3" w:rsidP="00786121">
      <w:pPr>
        <w:jc w:val="both"/>
        <w:rPr>
          <w:rFonts w:asciiTheme="minorHAnsi" w:hAnsiTheme="minorHAnsi" w:cstheme="minorHAnsi"/>
          <w:bCs w:val="0"/>
          <w:sz w:val="22"/>
          <w:szCs w:val="22"/>
        </w:rPr>
      </w:pPr>
    </w:p>
    <w:p w14:paraId="4D51B5EE" w14:textId="03F9001E" w:rsidR="008F48E3" w:rsidRPr="00786121" w:rsidRDefault="008F48E3"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Egyed László</w:t>
      </w:r>
      <w:r w:rsidR="004C0DDC" w:rsidRPr="00786121">
        <w:rPr>
          <w:rFonts w:asciiTheme="minorHAnsi" w:hAnsiTheme="minorHAnsi" w:cstheme="minorHAnsi"/>
          <w:b/>
          <w:sz w:val="22"/>
          <w:szCs w:val="22"/>
          <w:u w:val="single"/>
        </w:rPr>
        <w:t xml:space="preserve"> tű. alezredes, a Bizottság tagja</w:t>
      </w:r>
      <w:r w:rsidR="004C6071" w:rsidRPr="00786121">
        <w:rPr>
          <w:rFonts w:asciiTheme="minorHAnsi" w:hAnsiTheme="minorHAnsi" w:cstheme="minorHAnsi"/>
          <w:b/>
          <w:sz w:val="22"/>
          <w:szCs w:val="22"/>
          <w:u w:val="single"/>
        </w:rPr>
        <w:t>:</w:t>
      </w:r>
      <w:r w:rsidRPr="00786121">
        <w:rPr>
          <w:rFonts w:asciiTheme="minorHAnsi" w:hAnsiTheme="minorHAnsi" w:cstheme="minorHAnsi"/>
          <w:bCs w:val="0"/>
          <w:sz w:val="22"/>
          <w:szCs w:val="22"/>
        </w:rPr>
        <w:t xml:space="preserve"> Szeretné megköszönni az elmúlt 5 év támogatását a szervezete részére, az elmúlt ciklusokhoz képest nagyobb támogatásban részesültek, nem csak erkölcsileg, hanem anyagiakban is. Mind arra fordították, hogy a készenléti tűzoltóság anyagi eszközei és szakfelszerelései bővüljenek, ami szintén az állampolgárok biztonságát szolgálja. Nagyon köszöni. </w:t>
      </w:r>
    </w:p>
    <w:p w14:paraId="3930C6DB" w14:textId="77777777" w:rsidR="008F48E3" w:rsidRPr="00786121" w:rsidRDefault="008F48E3" w:rsidP="00786121">
      <w:pPr>
        <w:rPr>
          <w:rFonts w:asciiTheme="minorHAnsi" w:hAnsiTheme="minorHAnsi" w:cstheme="minorHAnsi"/>
          <w:bCs w:val="0"/>
          <w:sz w:val="22"/>
          <w:szCs w:val="22"/>
        </w:rPr>
      </w:pPr>
    </w:p>
    <w:p w14:paraId="66C241E3" w14:textId="751A625B" w:rsidR="008F48E3" w:rsidRPr="00786121" w:rsidRDefault="008F48E3" w:rsidP="00786121">
      <w:pPr>
        <w:jc w:val="both"/>
        <w:rPr>
          <w:rFonts w:asciiTheme="minorHAnsi" w:hAnsiTheme="minorHAnsi" w:cstheme="minorHAnsi"/>
          <w:bCs w:val="0"/>
          <w:sz w:val="22"/>
          <w:szCs w:val="22"/>
        </w:rPr>
      </w:pPr>
      <w:r w:rsidRPr="00786121">
        <w:rPr>
          <w:rFonts w:asciiTheme="minorHAnsi" w:hAnsiTheme="minorHAnsi" w:cstheme="minorHAnsi"/>
          <w:b/>
          <w:sz w:val="22"/>
          <w:szCs w:val="22"/>
          <w:u w:val="single"/>
        </w:rPr>
        <w:t>Kelemen Krisztián képviselő, a Bizottság elnöke:</w:t>
      </w:r>
      <w:r w:rsidRPr="00786121">
        <w:rPr>
          <w:rFonts w:asciiTheme="minorHAnsi" w:hAnsiTheme="minorHAnsi" w:cstheme="minorHAnsi"/>
          <w:bCs w:val="0"/>
          <w:sz w:val="22"/>
          <w:szCs w:val="22"/>
        </w:rPr>
        <w:t xml:space="preserve"> Szeretné megköszönni a tűzoltóság elmúlt pár hétben végzett munkáját, hiszen volt egy tűzeset, volt </w:t>
      </w:r>
      <w:r w:rsidR="00F077A6" w:rsidRPr="00786121">
        <w:rPr>
          <w:rFonts w:asciiTheme="minorHAnsi" w:hAnsiTheme="minorHAnsi" w:cstheme="minorHAnsi"/>
          <w:bCs w:val="0"/>
          <w:sz w:val="22"/>
          <w:szCs w:val="22"/>
        </w:rPr>
        <w:t xml:space="preserve">árvízveszély, le a kalappal a </w:t>
      </w:r>
      <w:r w:rsidR="004C0DDC" w:rsidRPr="00786121">
        <w:rPr>
          <w:rFonts w:asciiTheme="minorHAnsi" w:hAnsiTheme="minorHAnsi" w:cstheme="minorHAnsi"/>
          <w:bCs w:val="0"/>
          <w:sz w:val="22"/>
          <w:szCs w:val="22"/>
        </w:rPr>
        <w:t>V</w:t>
      </w:r>
      <w:r w:rsidR="00F077A6" w:rsidRPr="00786121">
        <w:rPr>
          <w:rFonts w:asciiTheme="minorHAnsi" w:hAnsiTheme="minorHAnsi" w:cstheme="minorHAnsi"/>
          <w:bCs w:val="0"/>
          <w:sz w:val="22"/>
          <w:szCs w:val="22"/>
        </w:rPr>
        <w:t xml:space="preserve">as </w:t>
      </w:r>
      <w:r w:rsidR="004C0DDC" w:rsidRPr="00786121">
        <w:rPr>
          <w:rFonts w:asciiTheme="minorHAnsi" w:hAnsiTheme="minorHAnsi" w:cstheme="minorHAnsi"/>
          <w:bCs w:val="0"/>
          <w:sz w:val="22"/>
          <w:szCs w:val="22"/>
        </w:rPr>
        <w:t>Vár</w:t>
      </w:r>
      <w:r w:rsidR="00F077A6" w:rsidRPr="00786121">
        <w:rPr>
          <w:rFonts w:asciiTheme="minorHAnsi" w:hAnsiTheme="minorHAnsi" w:cstheme="minorHAnsi"/>
          <w:bCs w:val="0"/>
          <w:sz w:val="22"/>
          <w:szCs w:val="22"/>
        </w:rPr>
        <w:t xml:space="preserve">megyei </w:t>
      </w:r>
      <w:r w:rsidR="004C0DDC" w:rsidRPr="00786121">
        <w:rPr>
          <w:rFonts w:asciiTheme="minorHAnsi" w:hAnsiTheme="minorHAnsi" w:cstheme="minorHAnsi"/>
          <w:bCs w:val="0"/>
          <w:sz w:val="22"/>
          <w:szCs w:val="22"/>
        </w:rPr>
        <w:t>K</w:t>
      </w:r>
      <w:r w:rsidR="00F077A6" w:rsidRPr="00786121">
        <w:rPr>
          <w:rFonts w:asciiTheme="minorHAnsi" w:hAnsiTheme="minorHAnsi" w:cstheme="minorHAnsi"/>
          <w:bCs w:val="0"/>
          <w:sz w:val="22"/>
          <w:szCs w:val="22"/>
        </w:rPr>
        <w:t>irendeltség el</w:t>
      </w:r>
      <w:r w:rsidR="004C0DDC" w:rsidRPr="00786121">
        <w:rPr>
          <w:rFonts w:asciiTheme="minorHAnsi" w:hAnsiTheme="minorHAnsi" w:cstheme="minorHAnsi"/>
          <w:bCs w:val="0"/>
          <w:sz w:val="22"/>
          <w:szCs w:val="22"/>
        </w:rPr>
        <w:t>ő</w:t>
      </w:r>
      <w:r w:rsidR="00F077A6" w:rsidRPr="00786121">
        <w:rPr>
          <w:rFonts w:asciiTheme="minorHAnsi" w:hAnsiTheme="minorHAnsi" w:cstheme="minorHAnsi"/>
          <w:bCs w:val="0"/>
          <w:sz w:val="22"/>
          <w:szCs w:val="22"/>
        </w:rPr>
        <w:t xml:space="preserve">tt. Úgy gondolja, hogy örömmel támogatták a munkájukat, úgy, ahogy a polgárőrök és a rendőrök munkáját is, ez a jövőben is így lesz. A múlt héten egy konferencián </w:t>
      </w:r>
      <w:proofErr w:type="spellStart"/>
      <w:r w:rsidR="00F077A6" w:rsidRPr="00786121">
        <w:rPr>
          <w:rFonts w:asciiTheme="minorHAnsi" w:hAnsiTheme="minorHAnsi" w:cstheme="minorHAnsi"/>
          <w:bCs w:val="0"/>
          <w:sz w:val="22"/>
          <w:szCs w:val="22"/>
        </w:rPr>
        <w:t>Col</w:t>
      </w:r>
      <w:r w:rsidR="004C6071" w:rsidRPr="00786121">
        <w:rPr>
          <w:rFonts w:asciiTheme="minorHAnsi" w:hAnsiTheme="minorHAnsi" w:cstheme="minorHAnsi"/>
          <w:bCs w:val="0"/>
          <w:sz w:val="22"/>
          <w:szCs w:val="22"/>
        </w:rPr>
        <w:t>u</w:t>
      </w:r>
      <w:r w:rsidR="00F077A6" w:rsidRPr="00786121">
        <w:rPr>
          <w:rFonts w:asciiTheme="minorHAnsi" w:hAnsiTheme="minorHAnsi" w:cstheme="minorHAnsi"/>
          <w:bCs w:val="0"/>
          <w:sz w:val="22"/>
          <w:szCs w:val="22"/>
        </w:rPr>
        <w:t>mbusban</w:t>
      </w:r>
      <w:proofErr w:type="spellEnd"/>
      <w:r w:rsidR="00F077A6" w:rsidRPr="00786121">
        <w:rPr>
          <w:rFonts w:asciiTheme="minorHAnsi" w:hAnsiTheme="minorHAnsi" w:cstheme="minorHAnsi"/>
          <w:bCs w:val="0"/>
          <w:sz w:val="22"/>
          <w:szCs w:val="22"/>
        </w:rPr>
        <w:t>, Amerikában tartózkodott, a gy</w:t>
      </w:r>
      <w:r w:rsidR="004C0DDC" w:rsidRPr="00786121">
        <w:rPr>
          <w:rFonts w:asciiTheme="minorHAnsi" w:hAnsiTheme="minorHAnsi" w:cstheme="minorHAnsi"/>
          <w:bCs w:val="0"/>
          <w:sz w:val="22"/>
          <w:szCs w:val="22"/>
        </w:rPr>
        <w:t>ű</w:t>
      </w:r>
      <w:r w:rsidR="00F077A6" w:rsidRPr="00786121">
        <w:rPr>
          <w:rFonts w:asciiTheme="minorHAnsi" w:hAnsiTheme="minorHAnsi" w:cstheme="minorHAnsi"/>
          <w:bCs w:val="0"/>
          <w:sz w:val="22"/>
          <w:szCs w:val="22"/>
        </w:rPr>
        <w:t>l</w:t>
      </w:r>
      <w:r w:rsidR="004C0DDC" w:rsidRPr="00786121">
        <w:rPr>
          <w:rFonts w:asciiTheme="minorHAnsi" w:hAnsiTheme="minorHAnsi" w:cstheme="minorHAnsi"/>
          <w:bCs w:val="0"/>
          <w:sz w:val="22"/>
          <w:szCs w:val="22"/>
        </w:rPr>
        <w:t>ö</w:t>
      </w:r>
      <w:r w:rsidR="00F077A6" w:rsidRPr="00786121">
        <w:rPr>
          <w:rFonts w:asciiTheme="minorHAnsi" w:hAnsiTheme="minorHAnsi" w:cstheme="minorHAnsi"/>
          <w:bCs w:val="0"/>
          <w:sz w:val="22"/>
          <w:szCs w:val="22"/>
        </w:rPr>
        <w:t>letbeszéd, a kirekesztés</w:t>
      </w:r>
      <w:r w:rsidR="004C6071" w:rsidRPr="00786121">
        <w:rPr>
          <w:rFonts w:asciiTheme="minorHAnsi" w:hAnsiTheme="minorHAnsi" w:cstheme="minorHAnsi"/>
          <w:bCs w:val="0"/>
          <w:sz w:val="22"/>
          <w:szCs w:val="22"/>
        </w:rPr>
        <w:t>,</w:t>
      </w:r>
      <w:r w:rsidR="00F077A6" w:rsidRPr="00786121">
        <w:rPr>
          <w:rFonts w:asciiTheme="minorHAnsi" w:hAnsiTheme="minorHAnsi" w:cstheme="minorHAnsi"/>
          <w:bCs w:val="0"/>
          <w:sz w:val="22"/>
          <w:szCs w:val="22"/>
        </w:rPr>
        <w:t xml:space="preserve"> a szélsőségek, a polarizáció megel</w:t>
      </w:r>
      <w:r w:rsidR="004C0DDC" w:rsidRPr="00786121">
        <w:rPr>
          <w:rFonts w:asciiTheme="minorHAnsi" w:hAnsiTheme="minorHAnsi" w:cstheme="minorHAnsi"/>
          <w:bCs w:val="0"/>
          <w:sz w:val="22"/>
          <w:szCs w:val="22"/>
        </w:rPr>
        <w:t>ő</w:t>
      </w:r>
      <w:r w:rsidR="00F077A6" w:rsidRPr="00786121">
        <w:rPr>
          <w:rFonts w:asciiTheme="minorHAnsi" w:hAnsiTheme="minorHAnsi" w:cstheme="minorHAnsi"/>
          <w:bCs w:val="0"/>
          <w:sz w:val="22"/>
          <w:szCs w:val="22"/>
        </w:rPr>
        <w:t xml:space="preserve">zésével kapcsolatban, közbiztonsággal, közrenddel kapcsolatban volt </w:t>
      </w:r>
      <w:r w:rsidR="004C6071" w:rsidRPr="00786121">
        <w:rPr>
          <w:rFonts w:asciiTheme="minorHAnsi" w:hAnsiTheme="minorHAnsi" w:cstheme="minorHAnsi"/>
          <w:bCs w:val="0"/>
          <w:sz w:val="22"/>
          <w:szCs w:val="22"/>
        </w:rPr>
        <w:t xml:space="preserve">a </w:t>
      </w:r>
      <w:r w:rsidR="00F077A6" w:rsidRPr="00786121">
        <w:rPr>
          <w:rFonts w:asciiTheme="minorHAnsi" w:hAnsiTheme="minorHAnsi" w:cstheme="minorHAnsi"/>
          <w:bCs w:val="0"/>
          <w:sz w:val="22"/>
          <w:szCs w:val="22"/>
        </w:rPr>
        <w:t>konferencia. Nagyon érdekes volt azt hallani, hogy a világ különböző városaiban mi</w:t>
      </w:r>
      <w:r w:rsidR="004C0DDC" w:rsidRPr="00786121">
        <w:rPr>
          <w:rFonts w:asciiTheme="minorHAnsi" w:hAnsiTheme="minorHAnsi" w:cstheme="minorHAnsi"/>
          <w:bCs w:val="0"/>
          <w:sz w:val="22"/>
          <w:szCs w:val="22"/>
        </w:rPr>
        <w:t>ly</w:t>
      </w:r>
      <w:r w:rsidR="00F077A6" w:rsidRPr="00786121">
        <w:rPr>
          <w:rFonts w:asciiTheme="minorHAnsi" w:hAnsiTheme="minorHAnsi" w:cstheme="minorHAnsi"/>
          <w:bCs w:val="0"/>
          <w:sz w:val="22"/>
          <w:szCs w:val="22"/>
        </w:rPr>
        <w:t>en lokáli</w:t>
      </w:r>
      <w:r w:rsidR="004C0DDC" w:rsidRPr="00786121">
        <w:rPr>
          <w:rFonts w:asciiTheme="minorHAnsi" w:hAnsiTheme="minorHAnsi" w:cstheme="minorHAnsi"/>
          <w:bCs w:val="0"/>
          <w:sz w:val="22"/>
          <w:szCs w:val="22"/>
        </w:rPr>
        <w:t>s</w:t>
      </w:r>
      <w:r w:rsidR="00F077A6" w:rsidRPr="00786121">
        <w:rPr>
          <w:rFonts w:asciiTheme="minorHAnsi" w:hAnsiTheme="minorHAnsi" w:cstheme="minorHAnsi"/>
          <w:bCs w:val="0"/>
          <w:sz w:val="22"/>
          <w:szCs w:val="22"/>
        </w:rPr>
        <w:t xml:space="preserve"> problémákkal küzdenek. Nyilván mindenkinek megvan a saját problém</w:t>
      </w:r>
      <w:r w:rsidR="004C0DDC" w:rsidRPr="00786121">
        <w:rPr>
          <w:rFonts w:asciiTheme="minorHAnsi" w:hAnsiTheme="minorHAnsi" w:cstheme="minorHAnsi"/>
          <w:bCs w:val="0"/>
          <w:sz w:val="22"/>
          <w:szCs w:val="22"/>
        </w:rPr>
        <w:t>á</w:t>
      </w:r>
      <w:r w:rsidR="00F077A6" w:rsidRPr="00786121">
        <w:rPr>
          <w:rFonts w:asciiTheme="minorHAnsi" w:hAnsiTheme="minorHAnsi" w:cstheme="minorHAnsi"/>
          <w:bCs w:val="0"/>
          <w:sz w:val="22"/>
          <w:szCs w:val="22"/>
        </w:rPr>
        <w:t>ja, amit próbál megelőzni vagy kezelni. A konklúzió az, hogy ne hagyj</w:t>
      </w:r>
      <w:r w:rsidR="004C0DDC" w:rsidRPr="00786121">
        <w:rPr>
          <w:rFonts w:asciiTheme="minorHAnsi" w:hAnsiTheme="minorHAnsi" w:cstheme="minorHAnsi"/>
          <w:bCs w:val="0"/>
          <w:sz w:val="22"/>
          <w:szCs w:val="22"/>
        </w:rPr>
        <w:t>ák</w:t>
      </w:r>
      <w:r w:rsidR="00F077A6" w:rsidRPr="00786121">
        <w:rPr>
          <w:rFonts w:asciiTheme="minorHAnsi" w:hAnsiTheme="minorHAnsi" w:cstheme="minorHAnsi"/>
          <w:bCs w:val="0"/>
          <w:sz w:val="22"/>
          <w:szCs w:val="22"/>
        </w:rPr>
        <w:t xml:space="preserve">, hogy a problémák </w:t>
      </w:r>
      <w:proofErr w:type="spellStart"/>
      <w:r w:rsidR="00F077A6" w:rsidRPr="00786121">
        <w:rPr>
          <w:rFonts w:asciiTheme="minorHAnsi" w:hAnsiTheme="minorHAnsi" w:cstheme="minorHAnsi"/>
          <w:bCs w:val="0"/>
          <w:sz w:val="22"/>
          <w:szCs w:val="22"/>
        </w:rPr>
        <w:t>eszkalálódjanak</w:t>
      </w:r>
      <w:proofErr w:type="spellEnd"/>
      <w:r w:rsidR="00F077A6" w:rsidRPr="00786121">
        <w:rPr>
          <w:rFonts w:asciiTheme="minorHAnsi" w:hAnsiTheme="minorHAnsi" w:cstheme="minorHAnsi"/>
          <w:bCs w:val="0"/>
          <w:sz w:val="22"/>
          <w:szCs w:val="22"/>
        </w:rPr>
        <w:t>, hanem próbálják megelőzni</w:t>
      </w:r>
      <w:r w:rsidR="004C6071" w:rsidRPr="00786121">
        <w:rPr>
          <w:rFonts w:asciiTheme="minorHAnsi" w:hAnsiTheme="minorHAnsi" w:cstheme="minorHAnsi"/>
          <w:bCs w:val="0"/>
          <w:sz w:val="22"/>
          <w:szCs w:val="22"/>
        </w:rPr>
        <w:t>,</w:t>
      </w:r>
      <w:r w:rsidR="00F077A6" w:rsidRPr="00786121">
        <w:rPr>
          <w:rFonts w:asciiTheme="minorHAnsi" w:hAnsiTheme="minorHAnsi" w:cstheme="minorHAnsi"/>
          <w:bCs w:val="0"/>
          <w:sz w:val="22"/>
          <w:szCs w:val="22"/>
        </w:rPr>
        <w:t xml:space="preserve"> és tényleg örülhetnek, hogy itt élnek Szo</w:t>
      </w:r>
      <w:r w:rsidR="004C0DDC" w:rsidRPr="00786121">
        <w:rPr>
          <w:rFonts w:asciiTheme="minorHAnsi" w:hAnsiTheme="minorHAnsi" w:cstheme="minorHAnsi"/>
          <w:bCs w:val="0"/>
          <w:sz w:val="22"/>
          <w:szCs w:val="22"/>
        </w:rPr>
        <w:t>m</w:t>
      </w:r>
      <w:r w:rsidR="00F077A6" w:rsidRPr="00786121">
        <w:rPr>
          <w:rFonts w:asciiTheme="minorHAnsi" w:hAnsiTheme="minorHAnsi" w:cstheme="minorHAnsi"/>
          <w:bCs w:val="0"/>
          <w:sz w:val="22"/>
          <w:szCs w:val="22"/>
        </w:rPr>
        <w:t>bathelyen</w:t>
      </w:r>
      <w:r w:rsidR="004C6071" w:rsidRPr="00786121">
        <w:rPr>
          <w:rFonts w:asciiTheme="minorHAnsi" w:hAnsiTheme="minorHAnsi" w:cstheme="minorHAnsi"/>
          <w:bCs w:val="0"/>
          <w:sz w:val="22"/>
          <w:szCs w:val="22"/>
        </w:rPr>
        <w:t>,</w:t>
      </w:r>
      <w:r w:rsidR="00F077A6" w:rsidRPr="00786121">
        <w:rPr>
          <w:rFonts w:asciiTheme="minorHAnsi" w:hAnsiTheme="minorHAnsi" w:cstheme="minorHAnsi"/>
          <w:bCs w:val="0"/>
          <w:sz w:val="22"/>
          <w:szCs w:val="22"/>
        </w:rPr>
        <w:t xml:space="preserve"> az ország egyik legbiztonságosabb városában és örömmel számolt be erről a konfer</w:t>
      </w:r>
      <w:r w:rsidR="004C0DDC" w:rsidRPr="00786121">
        <w:rPr>
          <w:rFonts w:asciiTheme="minorHAnsi" w:hAnsiTheme="minorHAnsi" w:cstheme="minorHAnsi"/>
          <w:bCs w:val="0"/>
          <w:sz w:val="22"/>
          <w:szCs w:val="22"/>
        </w:rPr>
        <w:t>e</w:t>
      </w:r>
      <w:r w:rsidR="00F077A6" w:rsidRPr="00786121">
        <w:rPr>
          <w:rFonts w:asciiTheme="minorHAnsi" w:hAnsiTheme="minorHAnsi" w:cstheme="minorHAnsi"/>
          <w:bCs w:val="0"/>
          <w:sz w:val="22"/>
          <w:szCs w:val="22"/>
        </w:rPr>
        <w:t>ncián. Büszkén beszélt az önkorm</w:t>
      </w:r>
      <w:r w:rsidR="005E4CAA" w:rsidRPr="00786121">
        <w:rPr>
          <w:rFonts w:asciiTheme="minorHAnsi" w:hAnsiTheme="minorHAnsi" w:cstheme="minorHAnsi"/>
          <w:bCs w:val="0"/>
          <w:sz w:val="22"/>
          <w:szCs w:val="22"/>
        </w:rPr>
        <w:t>á</w:t>
      </w:r>
      <w:r w:rsidR="00F077A6" w:rsidRPr="00786121">
        <w:rPr>
          <w:rFonts w:asciiTheme="minorHAnsi" w:hAnsiTheme="minorHAnsi" w:cstheme="minorHAnsi"/>
          <w:bCs w:val="0"/>
          <w:sz w:val="22"/>
          <w:szCs w:val="22"/>
        </w:rPr>
        <w:t>nyzati intézményekről</w:t>
      </w:r>
      <w:r w:rsidR="005E4CAA" w:rsidRPr="00786121">
        <w:rPr>
          <w:rFonts w:asciiTheme="minorHAnsi" w:hAnsiTheme="minorHAnsi" w:cstheme="minorHAnsi"/>
          <w:bCs w:val="0"/>
          <w:sz w:val="22"/>
          <w:szCs w:val="22"/>
        </w:rPr>
        <w:t xml:space="preserve">, </w:t>
      </w:r>
      <w:r w:rsidR="00F077A6" w:rsidRPr="00786121">
        <w:rPr>
          <w:rFonts w:asciiTheme="minorHAnsi" w:hAnsiTheme="minorHAnsi" w:cstheme="minorHAnsi"/>
          <w:bCs w:val="0"/>
          <w:sz w:val="22"/>
          <w:szCs w:val="22"/>
        </w:rPr>
        <w:t>a nagyon jó együt</w:t>
      </w:r>
      <w:r w:rsidR="005E4CAA" w:rsidRPr="00786121">
        <w:rPr>
          <w:rFonts w:asciiTheme="minorHAnsi" w:hAnsiTheme="minorHAnsi" w:cstheme="minorHAnsi"/>
          <w:bCs w:val="0"/>
          <w:sz w:val="22"/>
          <w:szCs w:val="22"/>
        </w:rPr>
        <w:t>tm</w:t>
      </w:r>
      <w:r w:rsidR="00F077A6" w:rsidRPr="00786121">
        <w:rPr>
          <w:rFonts w:asciiTheme="minorHAnsi" w:hAnsiTheme="minorHAnsi" w:cstheme="minorHAnsi"/>
          <w:bCs w:val="0"/>
          <w:sz w:val="22"/>
          <w:szCs w:val="22"/>
        </w:rPr>
        <w:t>űködésről</w:t>
      </w:r>
      <w:r w:rsidR="005E4CAA" w:rsidRPr="00786121">
        <w:rPr>
          <w:rFonts w:asciiTheme="minorHAnsi" w:hAnsiTheme="minorHAnsi" w:cstheme="minorHAnsi"/>
          <w:bCs w:val="0"/>
          <w:sz w:val="22"/>
          <w:szCs w:val="22"/>
        </w:rPr>
        <w:t xml:space="preserve"> </w:t>
      </w:r>
      <w:r w:rsidR="00F077A6" w:rsidRPr="00786121">
        <w:rPr>
          <w:rFonts w:asciiTheme="minorHAnsi" w:hAnsiTheme="minorHAnsi" w:cstheme="minorHAnsi"/>
          <w:bCs w:val="0"/>
          <w:sz w:val="22"/>
          <w:szCs w:val="22"/>
        </w:rPr>
        <w:t>a rendőrség</w:t>
      </w:r>
      <w:r w:rsidR="005E4CAA" w:rsidRPr="00786121">
        <w:rPr>
          <w:rFonts w:asciiTheme="minorHAnsi" w:hAnsiTheme="minorHAnsi" w:cstheme="minorHAnsi"/>
          <w:bCs w:val="0"/>
          <w:sz w:val="22"/>
          <w:szCs w:val="22"/>
        </w:rPr>
        <w:t>gel</w:t>
      </w:r>
      <w:r w:rsidR="00F077A6" w:rsidRPr="00786121">
        <w:rPr>
          <w:rFonts w:asciiTheme="minorHAnsi" w:hAnsiTheme="minorHAnsi" w:cstheme="minorHAnsi"/>
          <w:bCs w:val="0"/>
          <w:sz w:val="22"/>
          <w:szCs w:val="22"/>
        </w:rPr>
        <w:t>,</w:t>
      </w:r>
      <w:r w:rsidR="005E4CAA" w:rsidRPr="00786121">
        <w:rPr>
          <w:rFonts w:asciiTheme="minorHAnsi" w:hAnsiTheme="minorHAnsi" w:cstheme="minorHAnsi"/>
          <w:bCs w:val="0"/>
          <w:sz w:val="22"/>
          <w:szCs w:val="22"/>
        </w:rPr>
        <w:t xml:space="preserve"> a</w:t>
      </w:r>
      <w:r w:rsidR="00F077A6" w:rsidRPr="00786121">
        <w:rPr>
          <w:rFonts w:asciiTheme="minorHAnsi" w:hAnsiTheme="minorHAnsi" w:cstheme="minorHAnsi"/>
          <w:bCs w:val="0"/>
          <w:sz w:val="22"/>
          <w:szCs w:val="22"/>
        </w:rPr>
        <w:t xml:space="preserve"> társszervekkel</w:t>
      </w:r>
      <w:r w:rsidR="004C6071" w:rsidRPr="00786121">
        <w:rPr>
          <w:rFonts w:asciiTheme="minorHAnsi" w:hAnsiTheme="minorHAnsi" w:cstheme="minorHAnsi"/>
          <w:bCs w:val="0"/>
          <w:sz w:val="22"/>
          <w:szCs w:val="22"/>
        </w:rPr>
        <w:t>,</w:t>
      </w:r>
      <w:r w:rsidR="00F077A6" w:rsidRPr="00786121">
        <w:rPr>
          <w:rFonts w:asciiTheme="minorHAnsi" w:hAnsiTheme="minorHAnsi" w:cstheme="minorHAnsi"/>
          <w:bCs w:val="0"/>
          <w:sz w:val="22"/>
          <w:szCs w:val="22"/>
        </w:rPr>
        <w:t xml:space="preserve"> arról</w:t>
      </w:r>
      <w:r w:rsidR="005E4CAA" w:rsidRPr="00786121">
        <w:rPr>
          <w:rFonts w:asciiTheme="minorHAnsi" w:hAnsiTheme="minorHAnsi" w:cstheme="minorHAnsi"/>
          <w:bCs w:val="0"/>
          <w:sz w:val="22"/>
          <w:szCs w:val="22"/>
        </w:rPr>
        <w:t>,</w:t>
      </w:r>
      <w:r w:rsidR="00F077A6" w:rsidRPr="00786121">
        <w:rPr>
          <w:rFonts w:asciiTheme="minorHAnsi" w:hAnsiTheme="minorHAnsi" w:cstheme="minorHAnsi"/>
          <w:bCs w:val="0"/>
          <w:sz w:val="22"/>
          <w:szCs w:val="22"/>
        </w:rPr>
        <w:t xml:space="preserve"> hogy van egy szuper </w:t>
      </w:r>
      <w:r w:rsidR="005E4CAA" w:rsidRPr="00786121">
        <w:rPr>
          <w:rFonts w:asciiTheme="minorHAnsi" w:hAnsiTheme="minorHAnsi" w:cstheme="minorHAnsi"/>
          <w:bCs w:val="0"/>
          <w:sz w:val="22"/>
          <w:szCs w:val="22"/>
        </w:rPr>
        <w:t>K</w:t>
      </w:r>
      <w:r w:rsidR="00F077A6" w:rsidRPr="00786121">
        <w:rPr>
          <w:rFonts w:asciiTheme="minorHAnsi" w:hAnsiTheme="minorHAnsi" w:cstheme="minorHAnsi"/>
          <w:bCs w:val="0"/>
          <w:sz w:val="22"/>
          <w:szCs w:val="22"/>
        </w:rPr>
        <w:t>özterület-felügyelet, egy nagyszerű hajléktalan</w:t>
      </w:r>
      <w:r w:rsidR="004C6071" w:rsidRPr="00786121">
        <w:rPr>
          <w:rFonts w:asciiTheme="minorHAnsi" w:hAnsiTheme="minorHAnsi" w:cstheme="minorHAnsi"/>
          <w:bCs w:val="0"/>
          <w:sz w:val="22"/>
          <w:szCs w:val="22"/>
        </w:rPr>
        <w:t>-</w:t>
      </w:r>
      <w:r w:rsidR="00F077A6" w:rsidRPr="00786121">
        <w:rPr>
          <w:rFonts w:asciiTheme="minorHAnsi" w:hAnsiTheme="minorHAnsi" w:cstheme="minorHAnsi"/>
          <w:bCs w:val="0"/>
          <w:sz w:val="22"/>
          <w:szCs w:val="22"/>
        </w:rPr>
        <w:t xml:space="preserve">ellátó rendszer, arról, hogy milyen helyi programjaik, milyen támogatásaik vannak különböző civil szervezetek felé. Azt gondolja, hogy büszkék lehetnek arra, hogy </w:t>
      </w:r>
      <w:r w:rsidR="004C6071" w:rsidRPr="00786121">
        <w:rPr>
          <w:rFonts w:asciiTheme="minorHAnsi" w:hAnsiTheme="minorHAnsi" w:cstheme="minorHAnsi"/>
          <w:bCs w:val="0"/>
          <w:sz w:val="22"/>
          <w:szCs w:val="22"/>
        </w:rPr>
        <w:t>s</w:t>
      </w:r>
      <w:r w:rsidR="00F077A6" w:rsidRPr="00786121">
        <w:rPr>
          <w:rFonts w:asciiTheme="minorHAnsi" w:hAnsiTheme="minorHAnsi" w:cstheme="minorHAnsi"/>
          <w:bCs w:val="0"/>
          <w:sz w:val="22"/>
          <w:szCs w:val="22"/>
        </w:rPr>
        <w:t xml:space="preserve">zombathelyiek, ez mindannyiuk közös sikere, közös érdeme. Magyarországról ő volt egyedül. Ennyit szeretett volna elmondani. A nyílt ülést lezárja. </w:t>
      </w:r>
    </w:p>
    <w:p w14:paraId="7386E9D7" w14:textId="77777777" w:rsidR="008F48E3" w:rsidRPr="00786121" w:rsidRDefault="008F48E3" w:rsidP="00786121">
      <w:pPr>
        <w:rPr>
          <w:rFonts w:asciiTheme="minorHAnsi" w:hAnsiTheme="minorHAnsi" w:cstheme="minorHAnsi"/>
          <w:bCs w:val="0"/>
          <w:sz w:val="22"/>
          <w:szCs w:val="22"/>
        </w:rPr>
      </w:pPr>
    </w:p>
    <w:p w14:paraId="33DB9599" w14:textId="3E878C7E" w:rsidR="008E5CF5" w:rsidRPr="00786121" w:rsidRDefault="008E5CF5" w:rsidP="00786121">
      <w:pPr>
        <w:jc w:val="both"/>
        <w:rPr>
          <w:rFonts w:asciiTheme="minorHAnsi" w:eastAsiaTheme="minorHAnsi" w:hAnsiTheme="minorHAnsi" w:cstheme="minorHAnsi"/>
          <w:bCs w:val="0"/>
          <w:i/>
          <w:iCs/>
          <w:sz w:val="22"/>
          <w:szCs w:val="22"/>
          <w:lang w:eastAsia="en-US"/>
        </w:rPr>
      </w:pPr>
      <w:r w:rsidRPr="00786121">
        <w:rPr>
          <w:rFonts w:asciiTheme="minorHAnsi" w:eastAsiaTheme="minorHAnsi" w:hAnsiTheme="minorHAnsi" w:cstheme="minorHAnsi"/>
          <w:bCs w:val="0"/>
          <w:i/>
          <w:iCs/>
          <w:sz w:val="22"/>
          <w:szCs w:val="22"/>
          <w:lang w:eastAsia="en-US"/>
        </w:rPr>
        <w:t>Jegyzőkönyv lezárva, 1</w:t>
      </w:r>
      <w:r w:rsidR="00207EE9" w:rsidRPr="00786121">
        <w:rPr>
          <w:rFonts w:asciiTheme="minorHAnsi" w:eastAsiaTheme="minorHAnsi" w:hAnsiTheme="minorHAnsi" w:cstheme="minorHAnsi"/>
          <w:bCs w:val="0"/>
          <w:i/>
          <w:iCs/>
          <w:sz w:val="22"/>
          <w:szCs w:val="22"/>
          <w:lang w:eastAsia="en-US"/>
        </w:rPr>
        <w:t>6</w:t>
      </w:r>
      <w:r w:rsidRPr="00786121">
        <w:rPr>
          <w:rFonts w:asciiTheme="minorHAnsi" w:eastAsiaTheme="minorHAnsi" w:hAnsiTheme="minorHAnsi" w:cstheme="minorHAnsi"/>
          <w:bCs w:val="0"/>
          <w:i/>
          <w:iCs/>
          <w:sz w:val="22"/>
          <w:szCs w:val="22"/>
          <w:lang w:eastAsia="en-US"/>
        </w:rPr>
        <w:t xml:space="preserve"> óra </w:t>
      </w:r>
      <w:r w:rsidR="00F077A6" w:rsidRPr="00786121">
        <w:rPr>
          <w:rFonts w:asciiTheme="minorHAnsi" w:eastAsiaTheme="minorHAnsi" w:hAnsiTheme="minorHAnsi" w:cstheme="minorHAnsi"/>
          <w:bCs w:val="0"/>
          <w:i/>
          <w:iCs/>
          <w:sz w:val="22"/>
          <w:szCs w:val="22"/>
          <w:lang w:eastAsia="en-US"/>
        </w:rPr>
        <w:t>51</w:t>
      </w:r>
      <w:r w:rsidRPr="00786121">
        <w:rPr>
          <w:rFonts w:asciiTheme="minorHAnsi" w:eastAsiaTheme="minorHAnsi" w:hAnsiTheme="minorHAnsi" w:cstheme="minorHAnsi"/>
          <w:bCs w:val="0"/>
          <w:i/>
          <w:iCs/>
          <w:sz w:val="22"/>
          <w:szCs w:val="22"/>
          <w:lang w:eastAsia="en-US"/>
        </w:rPr>
        <w:t xml:space="preserve"> perckor.</w:t>
      </w:r>
    </w:p>
    <w:p w14:paraId="76CE66F6" w14:textId="77777777" w:rsidR="00CF0342" w:rsidRPr="00786121" w:rsidRDefault="00CF0342" w:rsidP="00786121">
      <w:pPr>
        <w:jc w:val="center"/>
        <w:rPr>
          <w:rFonts w:asciiTheme="minorHAnsi" w:hAnsiTheme="minorHAnsi" w:cstheme="minorHAnsi"/>
          <w:b/>
          <w:sz w:val="22"/>
          <w:szCs w:val="22"/>
        </w:rPr>
      </w:pPr>
    </w:p>
    <w:p w14:paraId="4EB752AC" w14:textId="77777777" w:rsidR="00CF0342" w:rsidRPr="00786121" w:rsidRDefault="00CF0342" w:rsidP="00786121">
      <w:pPr>
        <w:jc w:val="center"/>
        <w:rPr>
          <w:rFonts w:asciiTheme="minorHAnsi" w:hAnsiTheme="minorHAnsi" w:cstheme="minorHAnsi"/>
          <w:b/>
          <w:sz w:val="22"/>
          <w:szCs w:val="22"/>
        </w:rPr>
      </w:pPr>
    </w:p>
    <w:p w14:paraId="1E82BB7B" w14:textId="77777777" w:rsidR="00CF0342" w:rsidRPr="00786121" w:rsidRDefault="00CF0342" w:rsidP="00786121">
      <w:pPr>
        <w:jc w:val="center"/>
        <w:rPr>
          <w:rFonts w:asciiTheme="minorHAnsi" w:hAnsiTheme="minorHAnsi" w:cstheme="minorHAnsi"/>
          <w:b/>
          <w:sz w:val="22"/>
          <w:szCs w:val="22"/>
        </w:rPr>
      </w:pPr>
    </w:p>
    <w:p w14:paraId="162FD4E2" w14:textId="77777777" w:rsidR="00CF0342" w:rsidRPr="00786121" w:rsidRDefault="00CF0342" w:rsidP="00786121">
      <w:pPr>
        <w:jc w:val="center"/>
        <w:rPr>
          <w:rFonts w:asciiTheme="minorHAnsi" w:hAnsiTheme="minorHAnsi" w:cstheme="minorHAnsi"/>
          <w:b/>
          <w:sz w:val="22"/>
          <w:szCs w:val="22"/>
        </w:rPr>
      </w:pPr>
    </w:p>
    <w:p w14:paraId="76C8658E" w14:textId="77777777" w:rsidR="006D22FA" w:rsidRPr="00786121" w:rsidRDefault="006D22FA" w:rsidP="00786121">
      <w:pPr>
        <w:tabs>
          <w:tab w:val="center" w:pos="2835"/>
          <w:tab w:val="center" w:pos="7655"/>
        </w:tabs>
        <w:jc w:val="both"/>
        <w:rPr>
          <w:rFonts w:asciiTheme="minorHAnsi" w:hAnsiTheme="minorHAnsi" w:cstheme="minorHAnsi"/>
          <w:b/>
          <w:sz w:val="22"/>
          <w:szCs w:val="22"/>
        </w:rPr>
      </w:pPr>
      <w:r w:rsidRPr="00786121">
        <w:rPr>
          <w:rFonts w:asciiTheme="minorHAnsi" w:hAnsiTheme="minorHAnsi" w:cstheme="minorHAnsi"/>
          <w:b/>
          <w:sz w:val="22"/>
          <w:szCs w:val="22"/>
        </w:rPr>
        <w:tab/>
        <w:t>(: Kelemen Krisztián:)</w:t>
      </w:r>
      <w:r w:rsidRPr="00786121">
        <w:rPr>
          <w:rFonts w:asciiTheme="minorHAnsi" w:hAnsiTheme="minorHAnsi" w:cstheme="minorHAnsi"/>
          <w:b/>
          <w:sz w:val="22"/>
          <w:szCs w:val="22"/>
        </w:rPr>
        <w:tab/>
        <w:t>(: Bor Balázs :)</w:t>
      </w:r>
    </w:p>
    <w:p w14:paraId="443EB939" w14:textId="21B813F2" w:rsidR="00DA430E" w:rsidRPr="00786121" w:rsidRDefault="006D22FA" w:rsidP="00786121">
      <w:pPr>
        <w:tabs>
          <w:tab w:val="center" w:pos="2835"/>
          <w:tab w:val="center" w:pos="7655"/>
        </w:tabs>
        <w:jc w:val="both"/>
        <w:rPr>
          <w:rFonts w:asciiTheme="minorHAnsi" w:hAnsiTheme="minorHAnsi" w:cstheme="minorHAnsi"/>
          <w:b/>
          <w:sz w:val="22"/>
          <w:szCs w:val="22"/>
        </w:rPr>
      </w:pPr>
      <w:r w:rsidRPr="00786121">
        <w:rPr>
          <w:rFonts w:asciiTheme="minorHAnsi" w:hAnsiTheme="minorHAnsi" w:cstheme="minorHAnsi"/>
          <w:b/>
          <w:sz w:val="22"/>
          <w:szCs w:val="22"/>
        </w:rPr>
        <w:tab/>
        <w:t>a Bizottság elnöke</w:t>
      </w:r>
      <w:r w:rsidRPr="00786121">
        <w:rPr>
          <w:rFonts w:asciiTheme="minorHAnsi" w:hAnsiTheme="minorHAnsi" w:cstheme="minorHAnsi"/>
          <w:b/>
          <w:sz w:val="22"/>
          <w:szCs w:val="22"/>
        </w:rPr>
        <w:tab/>
        <w:t>a Bizottság tagja</w:t>
      </w:r>
    </w:p>
    <w:sectPr w:rsidR="00DA430E" w:rsidRPr="00786121"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C29FC" w14:textId="77777777" w:rsidR="004A2431" w:rsidRDefault="004A2431">
      <w:r>
        <w:separator/>
      </w:r>
    </w:p>
  </w:endnote>
  <w:endnote w:type="continuationSeparator" w:id="0">
    <w:p w14:paraId="6CD690F6" w14:textId="77777777" w:rsidR="004A2431" w:rsidRDefault="004A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480C" w14:textId="77777777" w:rsidR="004A2431" w:rsidRDefault="004A2431">
      <w:r>
        <w:separator/>
      </w:r>
    </w:p>
  </w:footnote>
  <w:footnote w:type="continuationSeparator" w:id="0">
    <w:p w14:paraId="4011AC96" w14:textId="77777777" w:rsidR="004A2431" w:rsidRDefault="004A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00C"/>
    <w:multiLevelType w:val="multilevel"/>
    <w:tmpl w:val="4CF48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D333C"/>
    <w:multiLevelType w:val="multilevel"/>
    <w:tmpl w:val="9FF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EB56C05"/>
    <w:multiLevelType w:val="multilevel"/>
    <w:tmpl w:val="AFD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5"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8" w15:restartNumberingAfterBreak="0">
    <w:nsid w:val="6B0E58D1"/>
    <w:multiLevelType w:val="multilevel"/>
    <w:tmpl w:val="0620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D517285"/>
    <w:multiLevelType w:val="multilevel"/>
    <w:tmpl w:val="6218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024150">
    <w:abstractNumId w:val="29"/>
  </w:num>
  <w:num w:numId="2" w16cid:durableId="320159909">
    <w:abstractNumId w:val="19"/>
  </w:num>
  <w:num w:numId="3" w16cid:durableId="1092244443">
    <w:abstractNumId w:val="30"/>
  </w:num>
  <w:num w:numId="4" w16cid:durableId="958343441">
    <w:abstractNumId w:val="21"/>
  </w:num>
  <w:num w:numId="5" w16cid:durableId="881675967">
    <w:abstractNumId w:val="22"/>
  </w:num>
  <w:num w:numId="6" w16cid:durableId="433477261">
    <w:abstractNumId w:val="14"/>
  </w:num>
  <w:num w:numId="7" w16cid:durableId="1652950323">
    <w:abstractNumId w:val="12"/>
  </w:num>
  <w:num w:numId="8" w16cid:durableId="1067190053">
    <w:abstractNumId w:val="10"/>
  </w:num>
  <w:num w:numId="9" w16cid:durableId="1386753145">
    <w:abstractNumId w:val="18"/>
  </w:num>
  <w:num w:numId="10" w16cid:durableId="1093548904">
    <w:abstractNumId w:val="9"/>
  </w:num>
  <w:num w:numId="11" w16cid:durableId="732460093">
    <w:abstractNumId w:val="26"/>
  </w:num>
  <w:num w:numId="12" w16cid:durableId="469979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7"/>
  </w:num>
  <w:num w:numId="14" w16cid:durableId="465122473">
    <w:abstractNumId w:val="25"/>
  </w:num>
  <w:num w:numId="15" w16cid:durableId="1464617315">
    <w:abstractNumId w:val="17"/>
  </w:num>
  <w:num w:numId="16" w16cid:durableId="670840271">
    <w:abstractNumId w:val="8"/>
  </w:num>
  <w:num w:numId="17" w16cid:durableId="1472940466">
    <w:abstractNumId w:val="13"/>
  </w:num>
  <w:num w:numId="18" w16cid:durableId="153304733">
    <w:abstractNumId w:val="23"/>
  </w:num>
  <w:num w:numId="19" w16cid:durableId="1022704427">
    <w:abstractNumId w:val="27"/>
  </w:num>
  <w:num w:numId="20" w16cid:durableId="287783484">
    <w:abstractNumId w:val="24"/>
  </w:num>
  <w:num w:numId="21" w16cid:durableId="1487281042">
    <w:abstractNumId w:val="20"/>
  </w:num>
  <w:num w:numId="22" w16cid:durableId="1426076294">
    <w:abstractNumId w:val="3"/>
  </w:num>
  <w:num w:numId="23" w16cid:durableId="2004893928">
    <w:abstractNumId w:val="11"/>
  </w:num>
  <w:num w:numId="24" w16cid:durableId="1001004587">
    <w:abstractNumId w:val="2"/>
  </w:num>
  <w:num w:numId="25" w16cid:durableId="1956404067">
    <w:abstractNumId w:val="1"/>
  </w:num>
  <w:num w:numId="26" w16cid:durableId="1487437619">
    <w:abstractNumId w:val="6"/>
  </w:num>
  <w:num w:numId="27" w16cid:durableId="1691488786">
    <w:abstractNumId w:val="4"/>
  </w:num>
  <w:num w:numId="28" w16cid:durableId="1265266712">
    <w:abstractNumId w:val="31"/>
  </w:num>
  <w:num w:numId="29" w16cid:durableId="1249576132">
    <w:abstractNumId w:val="32"/>
  </w:num>
  <w:num w:numId="30" w16cid:durableId="1871801891">
    <w:abstractNumId w:val="5"/>
  </w:num>
  <w:num w:numId="31" w16cid:durableId="1968773469">
    <w:abstractNumId w:val="0"/>
    <w:lvlOverride w:ilvl="0">
      <w:lvl w:ilvl="0">
        <w:numFmt w:val="decimal"/>
        <w:lvlText w:val="%1."/>
        <w:lvlJc w:val="left"/>
      </w:lvl>
    </w:lvlOverride>
  </w:num>
  <w:num w:numId="32" w16cid:durableId="2003508305">
    <w:abstractNumId w:val="16"/>
  </w:num>
  <w:num w:numId="33" w16cid:durableId="819538074">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3EA8"/>
    <w:rsid w:val="00004250"/>
    <w:rsid w:val="000059AC"/>
    <w:rsid w:val="0000647C"/>
    <w:rsid w:val="00006CA8"/>
    <w:rsid w:val="0000706D"/>
    <w:rsid w:val="00007121"/>
    <w:rsid w:val="000075D9"/>
    <w:rsid w:val="00007875"/>
    <w:rsid w:val="00007ED8"/>
    <w:rsid w:val="00007FAF"/>
    <w:rsid w:val="00010071"/>
    <w:rsid w:val="000100F8"/>
    <w:rsid w:val="0001048F"/>
    <w:rsid w:val="000108B4"/>
    <w:rsid w:val="00010C0F"/>
    <w:rsid w:val="00011009"/>
    <w:rsid w:val="00011E6E"/>
    <w:rsid w:val="000122F8"/>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1335"/>
    <w:rsid w:val="000213ED"/>
    <w:rsid w:val="00021A42"/>
    <w:rsid w:val="00021CA7"/>
    <w:rsid w:val="0002234A"/>
    <w:rsid w:val="000224D0"/>
    <w:rsid w:val="000225B3"/>
    <w:rsid w:val="000228A5"/>
    <w:rsid w:val="00022D24"/>
    <w:rsid w:val="00022DAE"/>
    <w:rsid w:val="00023239"/>
    <w:rsid w:val="00024F69"/>
    <w:rsid w:val="0002564C"/>
    <w:rsid w:val="00025D65"/>
    <w:rsid w:val="00027424"/>
    <w:rsid w:val="00027C3C"/>
    <w:rsid w:val="000303C0"/>
    <w:rsid w:val="0003093C"/>
    <w:rsid w:val="00030A77"/>
    <w:rsid w:val="00030C6B"/>
    <w:rsid w:val="00030D4C"/>
    <w:rsid w:val="000319DD"/>
    <w:rsid w:val="000325EB"/>
    <w:rsid w:val="00033716"/>
    <w:rsid w:val="00033BBC"/>
    <w:rsid w:val="00033BF8"/>
    <w:rsid w:val="00034295"/>
    <w:rsid w:val="00034813"/>
    <w:rsid w:val="00034FE0"/>
    <w:rsid w:val="000358F9"/>
    <w:rsid w:val="00035DCD"/>
    <w:rsid w:val="00036786"/>
    <w:rsid w:val="0003754E"/>
    <w:rsid w:val="00037652"/>
    <w:rsid w:val="00037996"/>
    <w:rsid w:val="00037B44"/>
    <w:rsid w:val="0004039A"/>
    <w:rsid w:val="0004050A"/>
    <w:rsid w:val="00040B2D"/>
    <w:rsid w:val="00040EF8"/>
    <w:rsid w:val="000411E5"/>
    <w:rsid w:val="00041206"/>
    <w:rsid w:val="00042136"/>
    <w:rsid w:val="000427C7"/>
    <w:rsid w:val="00043109"/>
    <w:rsid w:val="0004323F"/>
    <w:rsid w:val="000440B4"/>
    <w:rsid w:val="00045899"/>
    <w:rsid w:val="00045E66"/>
    <w:rsid w:val="0004607F"/>
    <w:rsid w:val="00046C3D"/>
    <w:rsid w:val="00046EE0"/>
    <w:rsid w:val="00047434"/>
    <w:rsid w:val="00047855"/>
    <w:rsid w:val="00050DD4"/>
    <w:rsid w:val="00051D9D"/>
    <w:rsid w:val="00051EC8"/>
    <w:rsid w:val="000521C5"/>
    <w:rsid w:val="0005232B"/>
    <w:rsid w:val="00052511"/>
    <w:rsid w:val="00053651"/>
    <w:rsid w:val="00053AF5"/>
    <w:rsid w:val="00053E02"/>
    <w:rsid w:val="00053F01"/>
    <w:rsid w:val="000542A0"/>
    <w:rsid w:val="00054795"/>
    <w:rsid w:val="00054F5B"/>
    <w:rsid w:val="00055619"/>
    <w:rsid w:val="00056045"/>
    <w:rsid w:val="00056613"/>
    <w:rsid w:val="00056B87"/>
    <w:rsid w:val="000571EB"/>
    <w:rsid w:val="00057684"/>
    <w:rsid w:val="00057FF3"/>
    <w:rsid w:val="0006031F"/>
    <w:rsid w:val="00060ED9"/>
    <w:rsid w:val="0006134C"/>
    <w:rsid w:val="00062340"/>
    <w:rsid w:val="000625E5"/>
    <w:rsid w:val="000628B0"/>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98"/>
    <w:rsid w:val="00070A2A"/>
    <w:rsid w:val="00072190"/>
    <w:rsid w:val="0007235A"/>
    <w:rsid w:val="00072732"/>
    <w:rsid w:val="00072ADF"/>
    <w:rsid w:val="0007397D"/>
    <w:rsid w:val="000749E6"/>
    <w:rsid w:val="00074D4A"/>
    <w:rsid w:val="000750E9"/>
    <w:rsid w:val="00075C2C"/>
    <w:rsid w:val="000761FD"/>
    <w:rsid w:val="00076347"/>
    <w:rsid w:val="00076719"/>
    <w:rsid w:val="00076A64"/>
    <w:rsid w:val="00077A4E"/>
    <w:rsid w:val="00077BDC"/>
    <w:rsid w:val="00077D40"/>
    <w:rsid w:val="000801D1"/>
    <w:rsid w:val="000820C7"/>
    <w:rsid w:val="00082C5F"/>
    <w:rsid w:val="0008396F"/>
    <w:rsid w:val="00083CCC"/>
    <w:rsid w:val="000849B1"/>
    <w:rsid w:val="00084AD3"/>
    <w:rsid w:val="00085056"/>
    <w:rsid w:val="00085E22"/>
    <w:rsid w:val="000863DF"/>
    <w:rsid w:val="0008642D"/>
    <w:rsid w:val="00086D8E"/>
    <w:rsid w:val="000875E5"/>
    <w:rsid w:val="000900FE"/>
    <w:rsid w:val="000909DB"/>
    <w:rsid w:val="00090AC7"/>
    <w:rsid w:val="000913A4"/>
    <w:rsid w:val="000920CF"/>
    <w:rsid w:val="0009286C"/>
    <w:rsid w:val="00092AD9"/>
    <w:rsid w:val="00093A8C"/>
    <w:rsid w:val="000946BE"/>
    <w:rsid w:val="00094CC2"/>
    <w:rsid w:val="000950B1"/>
    <w:rsid w:val="00095583"/>
    <w:rsid w:val="00095649"/>
    <w:rsid w:val="00095BBF"/>
    <w:rsid w:val="00095D0D"/>
    <w:rsid w:val="00096127"/>
    <w:rsid w:val="00097612"/>
    <w:rsid w:val="000979CD"/>
    <w:rsid w:val="000979E2"/>
    <w:rsid w:val="00097B90"/>
    <w:rsid w:val="000A0554"/>
    <w:rsid w:val="000A0918"/>
    <w:rsid w:val="000A0C01"/>
    <w:rsid w:val="000A103B"/>
    <w:rsid w:val="000A16FA"/>
    <w:rsid w:val="000A1D8D"/>
    <w:rsid w:val="000A3BA3"/>
    <w:rsid w:val="000A3D31"/>
    <w:rsid w:val="000A3E9D"/>
    <w:rsid w:val="000A493B"/>
    <w:rsid w:val="000A4D00"/>
    <w:rsid w:val="000A528A"/>
    <w:rsid w:val="000A5300"/>
    <w:rsid w:val="000A5C26"/>
    <w:rsid w:val="000A5FCC"/>
    <w:rsid w:val="000A6143"/>
    <w:rsid w:val="000A6A0D"/>
    <w:rsid w:val="000A7148"/>
    <w:rsid w:val="000A71E0"/>
    <w:rsid w:val="000A73D1"/>
    <w:rsid w:val="000A73FF"/>
    <w:rsid w:val="000A791C"/>
    <w:rsid w:val="000A7A25"/>
    <w:rsid w:val="000B066C"/>
    <w:rsid w:val="000B238A"/>
    <w:rsid w:val="000B2803"/>
    <w:rsid w:val="000B28F3"/>
    <w:rsid w:val="000B2D76"/>
    <w:rsid w:val="000B2E69"/>
    <w:rsid w:val="000B3319"/>
    <w:rsid w:val="000B341A"/>
    <w:rsid w:val="000B351C"/>
    <w:rsid w:val="000B393A"/>
    <w:rsid w:val="000B3B0D"/>
    <w:rsid w:val="000B40C9"/>
    <w:rsid w:val="000B41E1"/>
    <w:rsid w:val="000B4715"/>
    <w:rsid w:val="000B4B46"/>
    <w:rsid w:val="000B5F55"/>
    <w:rsid w:val="000B667B"/>
    <w:rsid w:val="000B6C40"/>
    <w:rsid w:val="000B7116"/>
    <w:rsid w:val="000C0E79"/>
    <w:rsid w:val="000C131C"/>
    <w:rsid w:val="000C14B8"/>
    <w:rsid w:val="000C1518"/>
    <w:rsid w:val="000C1C87"/>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52B"/>
    <w:rsid w:val="000D05D8"/>
    <w:rsid w:val="000D0C51"/>
    <w:rsid w:val="000D0CDF"/>
    <w:rsid w:val="000D0DCC"/>
    <w:rsid w:val="000D1220"/>
    <w:rsid w:val="000D1340"/>
    <w:rsid w:val="000D160B"/>
    <w:rsid w:val="000D2CD2"/>
    <w:rsid w:val="000D2F56"/>
    <w:rsid w:val="000D3475"/>
    <w:rsid w:val="000D3A1E"/>
    <w:rsid w:val="000D544A"/>
    <w:rsid w:val="000D57B3"/>
    <w:rsid w:val="000D5CE6"/>
    <w:rsid w:val="000D63AB"/>
    <w:rsid w:val="000D672B"/>
    <w:rsid w:val="000D69D1"/>
    <w:rsid w:val="000D6ADA"/>
    <w:rsid w:val="000D6C63"/>
    <w:rsid w:val="000D77BE"/>
    <w:rsid w:val="000D784B"/>
    <w:rsid w:val="000E157C"/>
    <w:rsid w:val="000E165D"/>
    <w:rsid w:val="000E182C"/>
    <w:rsid w:val="000E1C10"/>
    <w:rsid w:val="000E1EF4"/>
    <w:rsid w:val="000E2518"/>
    <w:rsid w:val="000E2954"/>
    <w:rsid w:val="000E2CBD"/>
    <w:rsid w:val="000E2DD3"/>
    <w:rsid w:val="000E362E"/>
    <w:rsid w:val="000E3D0C"/>
    <w:rsid w:val="000E3D81"/>
    <w:rsid w:val="000E42FD"/>
    <w:rsid w:val="000E4A73"/>
    <w:rsid w:val="000E5370"/>
    <w:rsid w:val="000E594F"/>
    <w:rsid w:val="000E5AF0"/>
    <w:rsid w:val="000E5C54"/>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4712"/>
    <w:rsid w:val="000F4F2E"/>
    <w:rsid w:val="000F5383"/>
    <w:rsid w:val="000F541C"/>
    <w:rsid w:val="000F5511"/>
    <w:rsid w:val="000F5B15"/>
    <w:rsid w:val="000F642D"/>
    <w:rsid w:val="000F6895"/>
    <w:rsid w:val="000F7174"/>
    <w:rsid w:val="000F72FE"/>
    <w:rsid w:val="000F748B"/>
    <w:rsid w:val="000F78BE"/>
    <w:rsid w:val="00100D8A"/>
    <w:rsid w:val="00100E5B"/>
    <w:rsid w:val="00101249"/>
    <w:rsid w:val="00101D75"/>
    <w:rsid w:val="00102A7A"/>
    <w:rsid w:val="00102BD4"/>
    <w:rsid w:val="00102F2B"/>
    <w:rsid w:val="0010377B"/>
    <w:rsid w:val="00103D03"/>
    <w:rsid w:val="00103D34"/>
    <w:rsid w:val="00104B2A"/>
    <w:rsid w:val="00104BE2"/>
    <w:rsid w:val="001057A5"/>
    <w:rsid w:val="00105853"/>
    <w:rsid w:val="001064D5"/>
    <w:rsid w:val="00106FA8"/>
    <w:rsid w:val="00107252"/>
    <w:rsid w:val="00107675"/>
    <w:rsid w:val="00107765"/>
    <w:rsid w:val="00110422"/>
    <w:rsid w:val="0011080C"/>
    <w:rsid w:val="001115A6"/>
    <w:rsid w:val="00111A9E"/>
    <w:rsid w:val="00111ABA"/>
    <w:rsid w:val="001126D9"/>
    <w:rsid w:val="00112904"/>
    <w:rsid w:val="001131BE"/>
    <w:rsid w:val="00113277"/>
    <w:rsid w:val="001139ED"/>
    <w:rsid w:val="00113B1B"/>
    <w:rsid w:val="00114237"/>
    <w:rsid w:val="00114B76"/>
    <w:rsid w:val="00115280"/>
    <w:rsid w:val="001154A4"/>
    <w:rsid w:val="0011565A"/>
    <w:rsid w:val="0011618F"/>
    <w:rsid w:val="00116192"/>
    <w:rsid w:val="001162DD"/>
    <w:rsid w:val="001167DA"/>
    <w:rsid w:val="00117193"/>
    <w:rsid w:val="001178E5"/>
    <w:rsid w:val="00117A20"/>
    <w:rsid w:val="00120493"/>
    <w:rsid w:val="00120EB2"/>
    <w:rsid w:val="00121B58"/>
    <w:rsid w:val="001234D5"/>
    <w:rsid w:val="00123D31"/>
    <w:rsid w:val="00124163"/>
    <w:rsid w:val="001243F0"/>
    <w:rsid w:val="0012470B"/>
    <w:rsid w:val="00124CEB"/>
    <w:rsid w:val="00125356"/>
    <w:rsid w:val="00125C99"/>
    <w:rsid w:val="00125D28"/>
    <w:rsid w:val="00125FD8"/>
    <w:rsid w:val="00126467"/>
    <w:rsid w:val="001269C6"/>
    <w:rsid w:val="001301FF"/>
    <w:rsid w:val="0013059E"/>
    <w:rsid w:val="00130CC1"/>
    <w:rsid w:val="001315CB"/>
    <w:rsid w:val="0013259E"/>
    <w:rsid w:val="00132ED7"/>
    <w:rsid w:val="001331BF"/>
    <w:rsid w:val="00133288"/>
    <w:rsid w:val="00133D82"/>
    <w:rsid w:val="00134466"/>
    <w:rsid w:val="00134D8F"/>
    <w:rsid w:val="001350E5"/>
    <w:rsid w:val="001354F7"/>
    <w:rsid w:val="00135653"/>
    <w:rsid w:val="00135C66"/>
    <w:rsid w:val="00136072"/>
    <w:rsid w:val="00136304"/>
    <w:rsid w:val="0013631E"/>
    <w:rsid w:val="001365FD"/>
    <w:rsid w:val="001367A6"/>
    <w:rsid w:val="00136D96"/>
    <w:rsid w:val="00137442"/>
    <w:rsid w:val="00137A9E"/>
    <w:rsid w:val="00137C2D"/>
    <w:rsid w:val="00137EE9"/>
    <w:rsid w:val="00141442"/>
    <w:rsid w:val="001418D4"/>
    <w:rsid w:val="00142A25"/>
    <w:rsid w:val="00142D26"/>
    <w:rsid w:val="001437F2"/>
    <w:rsid w:val="001442FD"/>
    <w:rsid w:val="00144482"/>
    <w:rsid w:val="0014459F"/>
    <w:rsid w:val="00144C8F"/>
    <w:rsid w:val="00145062"/>
    <w:rsid w:val="0014508F"/>
    <w:rsid w:val="001461D4"/>
    <w:rsid w:val="001470D8"/>
    <w:rsid w:val="00147558"/>
    <w:rsid w:val="00150EF8"/>
    <w:rsid w:val="00151867"/>
    <w:rsid w:val="00151F92"/>
    <w:rsid w:val="00152FC2"/>
    <w:rsid w:val="00154A48"/>
    <w:rsid w:val="0015557B"/>
    <w:rsid w:val="00155A87"/>
    <w:rsid w:val="00155F7B"/>
    <w:rsid w:val="00156021"/>
    <w:rsid w:val="00156403"/>
    <w:rsid w:val="001565AA"/>
    <w:rsid w:val="00156A96"/>
    <w:rsid w:val="0015731C"/>
    <w:rsid w:val="00157A59"/>
    <w:rsid w:val="00157FE8"/>
    <w:rsid w:val="0016000D"/>
    <w:rsid w:val="001607A5"/>
    <w:rsid w:val="00160AB4"/>
    <w:rsid w:val="001614DD"/>
    <w:rsid w:val="00161ACD"/>
    <w:rsid w:val="00162815"/>
    <w:rsid w:val="001629B8"/>
    <w:rsid w:val="00162DDB"/>
    <w:rsid w:val="00163338"/>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BBC"/>
    <w:rsid w:val="00173D9E"/>
    <w:rsid w:val="00174398"/>
    <w:rsid w:val="00174EC9"/>
    <w:rsid w:val="00174F05"/>
    <w:rsid w:val="00176320"/>
    <w:rsid w:val="00176D55"/>
    <w:rsid w:val="00177470"/>
    <w:rsid w:val="001800D7"/>
    <w:rsid w:val="001807B6"/>
    <w:rsid w:val="00180901"/>
    <w:rsid w:val="00180E7E"/>
    <w:rsid w:val="00181983"/>
    <w:rsid w:val="00181B04"/>
    <w:rsid w:val="00182A5A"/>
    <w:rsid w:val="00182B8E"/>
    <w:rsid w:val="00182BB0"/>
    <w:rsid w:val="00182E86"/>
    <w:rsid w:val="00182F99"/>
    <w:rsid w:val="00183644"/>
    <w:rsid w:val="00185AA8"/>
    <w:rsid w:val="00186CD0"/>
    <w:rsid w:val="00186DBA"/>
    <w:rsid w:val="001870EF"/>
    <w:rsid w:val="00187721"/>
    <w:rsid w:val="00187C7A"/>
    <w:rsid w:val="0019032E"/>
    <w:rsid w:val="001903DF"/>
    <w:rsid w:val="001906C8"/>
    <w:rsid w:val="00191783"/>
    <w:rsid w:val="00191AEE"/>
    <w:rsid w:val="00191FB2"/>
    <w:rsid w:val="00192AD2"/>
    <w:rsid w:val="00195630"/>
    <w:rsid w:val="00195C5B"/>
    <w:rsid w:val="0019603F"/>
    <w:rsid w:val="00196C88"/>
    <w:rsid w:val="00197836"/>
    <w:rsid w:val="001A025B"/>
    <w:rsid w:val="001A06A1"/>
    <w:rsid w:val="001A0E15"/>
    <w:rsid w:val="001A12F1"/>
    <w:rsid w:val="001A20F6"/>
    <w:rsid w:val="001A2B9F"/>
    <w:rsid w:val="001A2C4A"/>
    <w:rsid w:val="001A406E"/>
    <w:rsid w:val="001A5D99"/>
    <w:rsid w:val="001A611A"/>
    <w:rsid w:val="001A6655"/>
    <w:rsid w:val="001A7288"/>
    <w:rsid w:val="001A7ACE"/>
    <w:rsid w:val="001A7D15"/>
    <w:rsid w:val="001A7FCD"/>
    <w:rsid w:val="001B02EC"/>
    <w:rsid w:val="001B0DA3"/>
    <w:rsid w:val="001B1897"/>
    <w:rsid w:val="001B1F12"/>
    <w:rsid w:val="001B2F37"/>
    <w:rsid w:val="001B3D82"/>
    <w:rsid w:val="001B41A2"/>
    <w:rsid w:val="001B49B5"/>
    <w:rsid w:val="001B5686"/>
    <w:rsid w:val="001B5997"/>
    <w:rsid w:val="001B5CEF"/>
    <w:rsid w:val="001B6009"/>
    <w:rsid w:val="001B62D6"/>
    <w:rsid w:val="001B64C6"/>
    <w:rsid w:val="001B71F1"/>
    <w:rsid w:val="001B729B"/>
    <w:rsid w:val="001C02F3"/>
    <w:rsid w:val="001C0481"/>
    <w:rsid w:val="001C09D3"/>
    <w:rsid w:val="001C1528"/>
    <w:rsid w:val="001C2077"/>
    <w:rsid w:val="001C2194"/>
    <w:rsid w:val="001C21F0"/>
    <w:rsid w:val="001C269D"/>
    <w:rsid w:val="001C29C3"/>
    <w:rsid w:val="001C33FB"/>
    <w:rsid w:val="001C3712"/>
    <w:rsid w:val="001C406C"/>
    <w:rsid w:val="001C4627"/>
    <w:rsid w:val="001C4BB0"/>
    <w:rsid w:val="001C524D"/>
    <w:rsid w:val="001C529A"/>
    <w:rsid w:val="001C56C6"/>
    <w:rsid w:val="001C5AC9"/>
    <w:rsid w:val="001C5B03"/>
    <w:rsid w:val="001C641F"/>
    <w:rsid w:val="001C67D9"/>
    <w:rsid w:val="001C6C11"/>
    <w:rsid w:val="001C75C1"/>
    <w:rsid w:val="001C7720"/>
    <w:rsid w:val="001C791A"/>
    <w:rsid w:val="001D0609"/>
    <w:rsid w:val="001D09B0"/>
    <w:rsid w:val="001D0A05"/>
    <w:rsid w:val="001D11AD"/>
    <w:rsid w:val="001D13FD"/>
    <w:rsid w:val="001D1598"/>
    <w:rsid w:val="001D19F0"/>
    <w:rsid w:val="001D1D08"/>
    <w:rsid w:val="001D282C"/>
    <w:rsid w:val="001D2C9D"/>
    <w:rsid w:val="001D32B0"/>
    <w:rsid w:val="001D38C2"/>
    <w:rsid w:val="001D3B85"/>
    <w:rsid w:val="001D41A9"/>
    <w:rsid w:val="001D42B9"/>
    <w:rsid w:val="001D44B7"/>
    <w:rsid w:val="001D4658"/>
    <w:rsid w:val="001D4E49"/>
    <w:rsid w:val="001D5BAA"/>
    <w:rsid w:val="001D5C78"/>
    <w:rsid w:val="001D5EA3"/>
    <w:rsid w:val="001D61B4"/>
    <w:rsid w:val="001D6BE4"/>
    <w:rsid w:val="001D6F9A"/>
    <w:rsid w:val="001D6FFD"/>
    <w:rsid w:val="001D7227"/>
    <w:rsid w:val="001D7838"/>
    <w:rsid w:val="001E0B26"/>
    <w:rsid w:val="001E0E77"/>
    <w:rsid w:val="001E14DF"/>
    <w:rsid w:val="001E1AA7"/>
    <w:rsid w:val="001E1B4C"/>
    <w:rsid w:val="001E1E97"/>
    <w:rsid w:val="001E3C5B"/>
    <w:rsid w:val="001E424F"/>
    <w:rsid w:val="001E47B8"/>
    <w:rsid w:val="001E4DEB"/>
    <w:rsid w:val="001E4E93"/>
    <w:rsid w:val="001E4F9F"/>
    <w:rsid w:val="001E4FC4"/>
    <w:rsid w:val="001E57E0"/>
    <w:rsid w:val="001E5817"/>
    <w:rsid w:val="001E5C09"/>
    <w:rsid w:val="001E634B"/>
    <w:rsid w:val="001E678B"/>
    <w:rsid w:val="001E6982"/>
    <w:rsid w:val="001E6B55"/>
    <w:rsid w:val="001E6F23"/>
    <w:rsid w:val="001E7231"/>
    <w:rsid w:val="001E748A"/>
    <w:rsid w:val="001E75F9"/>
    <w:rsid w:val="001E7B53"/>
    <w:rsid w:val="001F05EF"/>
    <w:rsid w:val="001F0C19"/>
    <w:rsid w:val="001F2926"/>
    <w:rsid w:val="001F2B8C"/>
    <w:rsid w:val="001F30FC"/>
    <w:rsid w:val="001F3314"/>
    <w:rsid w:val="001F3E5F"/>
    <w:rsid w:val="001F4B68"/>
    <w:rsid w:val="001F5359"/>
    <w:rsid w:val="001F54BF"/>
    <w:rsid w:val="001F56CF"/>
    <w:rsid w:val="001F5AEF"/>
    <w:rsid w:val="001F5F39"/>
    <w:rsid w:val="001F60AD"/>
    <w:rsid w:val="001F6BB0"/>
    <w:rsid w:val="00200C00"/>
    <w:rsid w:val="00201BC2"/>
    <w:rsid w:val="002020BA"/>
    <w:rsid w:val="0020257A"/>
    <w:rsid w:val="00202B27"/>
    <w:rsid w:val="002030A7"/>
    <w:rsid w:val="0020331E"/>
    <w:rsid w:val="00203F4E"/>
    <w:rsid w:val="002042AD"/>
    <w:rsid w:val="00205352"/>
    <w:rsid w:val="00205640"/>
    <w:rsid w:val="002057A4"/>
    <w:rsid w:val="00205ADD"/>
    <w:rsid w:val="00205C2F"/>
    <w:rsid w:val="00205E32"/>
    <w:rsid w:val="002070F6"/>
    <w:rsid w:val="0020733C"/>
    <w:rsid w:val="0020751A"/>
    <w:rsid w:val="002077B9"/>
    <w:rsid w:val="002077FA"/>
    <w:rsid w:val="00207EE9"/>
    <w:rsid w:val="0021008F"/>
    <w:rsid w:val="0021021C"/>
    <w:rsid w:val="00210351"/>
    <w:rsid w:val="002103A1"/>
    <w:rsid w:val="0021048A"/>
    <w:rsid w:val="00210618"/>
    <w:rsid w:val="00211684"/>
    <w:rsid w:val="002117D2"/>
    <w:rsid w:val="00211B22"/>
    <w:rsid w:val="002121A6"/>
    <w:rsid w:val="00212DA3"/>
    <w:rsid w:val="002135F7"/>
    <w:rsid w:val="002139A2"/>
    <w:rsid w:val="00213A8B"/>
    <w:rsid w:val="002146D8"/>
    <w:rsid w:val="00215048"/>
    <w:rsid w:val="0021556E"/>
    <w:rsid w:val="00215FC6"/>
    <w:rsid w:val="0021648C"/>
    <w:rsid w:val="00216575"/>
    <w:rsid w:val="002168BD"/>
    <w:rsid w:val="00216A2D"/>
    <w:rsid w:val="00216BAF"/>
    <w:rsid w:val="00216FFE"/>
    <w:rsid w:val="002200A2"/>
    <w:rsid w:val="002202FB"/>
    <w:rsid w:val="0022055E"/>
    <w:rsid w:val="002211AE"/>
    <w:rsid w:val="00221F1C"/>
    <w:rsid w:val="002224C3"/>
    <w:rsid w:val="00222EE4"/>
    <w:rsid w:val="002232E0"/>
    <w:rsid w:val="00223565"/>
    <w:rsid w:val="0022374B"/>
    <w:rsid w:val="00223851"/>
    <w:rsid w:val="00223EA3"/>
    <w:rsid w:val="002246CA"/>
    <w:rsid w:val="00224959"/>
    <w:rsid w:val="00224B0F"/>
    <w:rsid w:val="002256A0"/>
    <w:rsid w:val="00225D1D"/>
    <w:rsid w:val="00225F89"/>
    <w:rsid w:val="00226F52"/>
    <w:rsid w:val="00227889"/>
    <w:rsid w:val="00230624"/>
    <w:rsid w:val="00231BAF"/>
    <w:rsid w:val="0023226F"/>
    <w:rsid w:val="00232420"/>
    <w:rsid w:val="0023305D"/>
    <w:rsid w:val="00234398"/>
    <w:rsid w:val="00234AC0"/>
    <w:rsid w:val="0023518D"/>
    <w:rsid w:val="00235A4A"/>
    <w:rsid w:val="002365C1"/>
    <w:rsid w:val="00237135"/>
    <w:rsid w:val="00237604"/>
    <w:rsid w:val="00237766"/>
    <w:rsid w:val="00237797"/>
    <w:rsid w:val="00240CB9"/>
    <w:rsid w:val="002428EC"/>
    <w:rsid w:val="002430D8"/>
    <w:rsid w:val="0024334F"/>
    <w:rsid w:val="00243DFA"/>
    <w:rsid w:val="00244F10"/>
    <w:rsid w:val="002453D8"/>
    <w:rsid w:val="00245466"/>
    <w:rsid w:val="00245798"/>
    <w:rsid w:val="00246AD0"/>
    <w:rsid w:val="00247790"/>
    <w:rsid w:val="00247E26"/>
    <w:rsid w:val="00247EFD"/>
    <w:rsid w:val="00250CD8"/>
    <w:rsid w:val="00250D9D"/>
    <w:rsid w:val="00250DF8"/>
    <w:rsid w:val="00251219"/>
    <w:rsid w:val="0025164B"/>
    <w:rsid w:val="00251D12"/>
    <w:rsid w:val="00251DF4"/>
    <w:rsid w:val="002520B6"/>
    <w:rsid w:val="00252429"/>
    <w:rsid w:val="002528A3"/>
    <w:rsid w:val="00253A03"/>
    <w:rsid w:val="00253BB2"/>
    <w:rsid w:val="00254D5D"/>
    <w:rsid w:val="00256218"/>
    <w:rsid w:val="0025661F"/>
    <w:rsid w:val="00256960"/>
    <w:rsid w:val="00256B2E"/>
    <w:rsid w:val="00256CEB"/>
    <w:rsid w:val="00256F34"/>
    <w:rsid w:val="00260296"/>
    <w:rsid w:val="00260330"/>
    <w:rsid w:val="00260F42"/>
    <w:rsid w:val="0026142C"/>
    <w:rsid w:val="00261A33"/>
    <w:rsid w:val="00261E92"/>
    <w:rsid w:val="00262E2D"/>
    <w:rsid w:val="002630B0"/>
    <w:rsid w:val="00263E92"/>
    <w:rsid w:val="0026475B"/>
    <w:rsid w:val="00264E94"/>
    <w:rsid w:val="0026546F"/>
    <w:rsid w:val="0026551C"/>
    <w:rsid w:val="0026564C"/>
    <w:rsid w:val="00265754"/>
    <w:rsid w:val="00265E95"/>
    <w:rsid w:val="0026653F"/>
    <w:rsid w:val="00266A5C"/>
    <w:rsid w:val="00267110"/>
    <w:rsid w:val="00267AF2"/>
    <w:rsid w:val="002706F8"/>
    <w:rsid w:val="00271258"/>
    <w:rsid w:val="0027172B"/>
    <w:rsid w:val="0027195D"/>
    <w:rsid w:val="0027263E"/>
    <w:rsid w:val="002726E2"/>
    <w:rsid w:val="00272CF0"/>
    <w:rsid w:val="0027351F"/>
    <w:rsid w:val="00273921"/>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457"/>
    <w:rsid w:val="002805E1"/>
    <w:rsid w:val="00280781"/>
    <w:rsid w:val="002813FD"/>
    <w:rsid w:val="00281876"/>
    <w:rsid w:val="00281C45"/>
    <w:rsid w:val="00282668"/>
    <w:rsid w:val="00282802"/>
    <w:rsid w:val="00283209"/>
    <w:rsid w:val="0028342F"/>
    <w:rsid w:val="00283748"/>
    <w:rsid w:val="00284028"/>
    <w:rsid w:val="00284A84"/>
    <w:rsid w:val="00284D2A"/>
    <w:rsid w:val="002852E1"/>
    <w:rsid w:val="00285557"/>
    <w:rsid w:val="00285B90"/>
    <w:rsid w:val="00291542"/>
    <w:rsid w:val="0029187B"/>
    <w:rsid w:val="00291CAD"/>
    <w:rsid w:val="00291EA3"/>
    <w:rsid w:val="0029205F"/>
    <w:rsid w:val="00292215"/>
    <w:rsid w:val="002929F6"/>
    <w:rsid w:val="002935DC"/>
    <w:rsid w:val="0029372E"/>
    <w:rsid w:val="002938A8"/>
    <w:rsid w:val="00293A83"/>
    <w:rsid w:val="002945C0"/>
    <w:rsid w:val="00294D23"/>
    <w:rsid w:val="00295142"/>
    <w:rsid w:val="00295C5B"/>
    <w:rsid w:val="00295D2E"/>
    <w:rsid w:val="00295E2E"/>
    <w:rsid w:val="00295EE0"/>
    <w:rsid w:val="00297114"/>
    <w:rsid w:val="00297742"/>
    <w:rsid w:val="00297B7A"/>
    <w:rsid w:val="002A026A"/>
    <w:rsid w:val="002A0729"/>
    <w:rsid w:val="002A0CA4"/>
    <w:rsid w:val="002A21DF"/>
    <w:rsid w:val="002A21E2"/>
    <w:rsid w:val="002A253D"/>
    <w:rsid w:val="002A2D0E"/>
    <w:rsid w:val="002A344D"/>
    <w:rsid w:val="002A3B4D"/>
    <w:rsid w:val="002A3EB4"/>
    <w:rsid w:val="002A42A0"/>
    <w:rsid w:val="002A43AF"/>
    <w:rsid w:val="002A5345"/>
    <w:rsid w:val="002A57EF"/>
    <w:rsid w:val="002A642B"/>
    <w:rsid w:val="002A6A45"/>
    <w:rsid w:val="002A72C3"/>
    <w:rsid w:val="002A774B"/>
    <w:rsid w:val="002B1CC0"/>
    <w:rsid w:val="002B2BF9"/>
    <w:rsid w:val="002B4AE2"/>
    <w:rsid w:val="002B56B0"/>
    <w:rsid w:val="002B5D66"/>
    <w:rsid w:val="002B608C"/>
    <w:rsid w:val="002B6199"/>
    <w:rsid w:val="002B6422"/>
    <w:rsid w:val="002B651D"/>
    <w:rsid w:val="002B65B7"/>
    <w:rsid w:val="002B6FB5"/>
    <w:rsid w:val="002C0D0F"/>
    <w:rsid w:val="002C0DD1"/>
    <w:rsid w:val="002C0F81"/>
    <w:rsid w:val="002C111B"/>
    <w:rsid w:val="002C1162"/>
    <w:rsid w:val="002C123A"/>
    <w:rsid w:val="002C1374"/>
    <w:rsid w:val="002C1B35"/>
    <w:rsid w:val="002C22EC"/>
    <w:rsid w:val="002C2E3D"/>
    <w:rsid w:val="002C341D"/>
    <w:rsid w:val="002C3B5C"/>
    <w:rsid w:val="002C501D"/>
    <w:rsid w:val="002C50BB"/>
    <w:rsid w:val="002C52B8"/>
    <w:rsid w:val="002C545B"/>
    <w:rsid w:val="002C58C6"/>
    <w:rsid w:val="002C5AD8"/>
    <w:rsid w:val="002C5ECF"/>
    <w:rsid w:val="002C6982"/>
    <w:rsid w:val="002D0516"/>
    <w:rsid w:val="002D0866"/>
    <w:rsid w:val="002D0D49"/>
    <w:rsid w:val="002D1F3B"/>
    <w:rsid w:val="002D2187"/>
    <w:rsid w:val="002D2750"/>
    <w:rsid w:val="002D2A79"/>
    <w:rsid w:val="002D2E2E"/>
    <w:rsid w:val="002D2E55"/>
    <w:rsid w:val="002D31F2"/>
    <w:rsid w:val="002D3DFB"/>
    <w:rsid w:val="002D43A6"/>
    <w:rsid w:val="002D457C"/>
    <w:rsid w:val="002D4815"/>
    <w:rsid w:val="002D4AF5"/>
    <w:rsid w:val="002D4D81"/>
    <w:rsid w:val="002D4FB3"/>
    <w:rsid w:val="002D52E4"/>
    <w:rsid w:val="002D5525"/>
    <w:rsid w:val="002D5AF1"/>
    <w:rsid w:val="002D5D10"/>
    <w:rsid w:val="002D6175"/>
    <w:rsid w:val="002D6273"/>
    <w:rsid w:val="002D6367"/>
    <w:rsid w:val="002D67BF"/>
    <w:rsid w:val="002D691F"/>
    <w:rsid w:val="002D71A8"/>
    <w:rsid w:val="002D71CC"/>
    <w:rsid w:val="002D71E5"/>
    <w:rsid w:val="002D7967"/>
    <w:rsid w:val="002E0BD5"/>
    <w:rsid w:val="002E1A7C"/>
    <w:rsid w:val="002E1FAB"/>
    <w:rsid w:val="002E2EF4"/>
    <w:rsid w:val="002E3EFE"/>
    <w:rsid w:val="002E4B3E"/>
    <w:rsid w:val="002E6282"/>
    <w:rsid w:val="002E6966"/>
    <w:rsid w:val="002E7117"/>
    <w:rsid w:val="002E721A"/>
    <w:rsid w:val="002E7ADE"/>
    <w:rsid w:val="002F0F9C"/>
    <w:rsid w:val="002F17AF"/>
    <w:rsid w:val="002F2492"/>
    <w:rsid w:val="002F2CB5"/>
    <w:rsid w:val="002F4507"/>
    <w:rsid w:val="002F4AEC"/>
    <w:rsid w:val="002F4F97"/>
    <w:rsid w:val="002F5142"/>
    <w:rsid w:val="002F6089"/>
    <w:rsid w:val="002F637B"/>
    <w:rsid w:val="002F72ED"/>
    <w:rsid w:val="002F754D"/>
    <w:rsid w:val="002F777A"/>
    <w:rsid w:val="002F79A4"/>
    <w:rsid w:val="003000AD"/>
    <w:rsid w:val="00300CAE"/>
    <w:rsid w:val="00300EA6"/>
    <w:rsid w:val="00301334"/>
    <w:rsid w:val="003017DC"/>
    <w:rsid w:val="00301B19"/>
    <w:rsid w:val="00301BB1"/>
    <w:rsid w:val="00302547"/>
    <w:rsid w:val="00302B73"/>
    <w:rsid w:val="00302EE6"/>
    <w:rsid w:val="00303DD5"/>
    <w:rsid w:val="00303E62"/>
    <w:rsid w:val="00304D15"/>
    <w:rsid w:val="00305072"/>
    <w:rsid w:val="003061D9"/>
    <w:rsid w:val="003063BD"/>
    <w:rsid w:val="003071E2"/>
    <w:rsid w:val="003104A2"/>
    <w:rsid w:val="003118CC"/>
    <w:rsid w:val="00311A9B"/>
    <w:rsid w:val="00311DFC"/>
    <w:rsid w:val="00312398"/>
    <w:rsid w:val="00312B6B"/>
    <w:rsid w:val="00312D89"/>
    <w:rsid w:val="00312DD1"/>
    <w:rsid w:val="003134FD"/>
    <w:rsid w:val="00313831"/>
    <w:rsid w:val="003143A7"/>
    <w:rsid w:val="003146F1"/>
    <w:rsid w:val="00314D3D"/>
    <w:rsid w:val="0031514C"/>
    <w:rsid w:val="003158F8"/>
    <w:rsid w:val="00315C75"/>
    <w:rsid w:val="00316000"/>
    <w:rsid w:val="003165A7"/>
    <w:rsid w:val="00316B3A"/>
    <w:rsid w:val="00316E1D"/>
    <w:rsid w:val="003172B4"/>
    <w:rsid w:val="00317D1D"/>
    <w:rsid w:val="00320592"/>
    <w:rsid w:val="00320C43"/>
    <w:rsid w:val="003212E9"/>
    <w:rsid w:val="003214CA"/>
    <w:rsid w:val="00322222"/>
    <w:rsid w:val="0032279D"/>
    <w:rsid w:val="0032306A"/>
    <w:rsid w:val="0032338D"/>
    <w:rsid w:val="00323CBB"/>
    <w:rsid w:val="00323D7C"/>
    <w:rsid w:val="0032421B"/>
    <w:rsid w:val="0032464C"/>
    <w:rsid w:val="00324B72"/>
    <w:rsid w:val="00325970"/>
    <w:rsid w:val="00325ADD"/>
    <w:rsid w:val="00325F8B"/>
    <w:rsid w:val="00325FC6"/>
    <w:rsid w:val="00326048"/>
    <w:rsid w:val="00326480"/>
    <w:rsid w:val="00326489"/>
    <w:rsid w:val="003267C0"/>
    <w:rsid w:val="00326916"/>
    <w:rsid w:val="003269AF"/>
    <w:rsid w:val="00326C0E"/>
    <w:rsid w:val="00326EF9"/>
    <w:rsid w:val="00327928"/>
    <w:rsid w:val="0033006A"/>
    <w:rsid w:val="003302A6"/>
    <w:rsid w:val="00330714"/>
    <w:rsid w:val="00330DB7"/>
    <w:rsid w:val="00330F93"/>
    <w:rsid w:val="003318F9"/>
    <w:rsid w:val="003319EE"/>
    <w:rsid w:val="003320E3"/>
    <w:rsid w:val="003324A3"/>
    <w:rsid w:val="00333139"/>
    <w:rsid w:val="0033328E"/>
    <w:rsid w:val="003334C1"/>
    <w:rsid w:val="00334661"/>
    <w:rsid w:val="003346E7"/>
    <w:rsid w:val="003352E3"/>
    <w:rsid w:val="003357F6"/>
    <w:rsid w:val="003362E0"/>
    <w:rsid w:val="00336645"/>
    <w:rsid w:val="003366AB"/>
    <w:rsid w:val="0033694E"/>
    <w:rsid w:val="003370C5"/>
    <w:rsid w:val="003378DD"/>
    <w:rsid w:val="00337F1D"/>
    <w:rsid w:val="003401E9"/>
    <w:rsid w:val="003403FC"/>
    <w:rsid w:val="00340517"/>
    <w:rsid w:val="003416B2"/>
    <w:rsid w:val="00342E00"/>
    <w:rsid w:val="00342F52"/>
    <w:rsid w:val="003438B9"/>
    <w:rsid w:val="00343AB7"/>
    <w:rsid w:val="00343B32"/>
    <w:rsid w:val="00343DF2"/>
    <w:rsid w:val="00343F97"/>
    <w:rsid w:val="003452D2"/>
    <w:rsid w:val="003458E7"/>
    <w:rsid w:val="00345CA6"/>
    <w:rsid w:val="003476C6"/>
    <w:rsid w:val="00347CC2"/>
    <w:rsid w:val="0035088E"/>
    <w:rsid w:val="003517BB"/>
    <w:rsid w:val="003518D0"/>
    <w:rsid w:val="0035278E"/>
    <w:rsid w:val="00353BB5"/>
    <w:rsid w:val="00353D8A"/>
    <w:rsid w:val="00354794"/>
    <w:rsid w:val="003547AB"/>
    <w:rsid w:val="003548FD"/>
    <w:rsid w:val="00354CF0"/>
    <w:rsid w:val="00354D08"/>
    <w:rsid w:val="00354F41"/>
    <w:rsid w:val="003550C9"/>
    <w:rsid w:val="00355AB5"/>
    <w:rsid w:val="00355D5E"/>
    <w:rsid w:val="00355E28"/>
    <w:rsid w:val="0035611F"/>
    <w:rsid w:val="00356D14"/>
    <w:rsid w:val="0035748F"/>
    <w:rsid w:val="00357A2E"/>
    <w:rsid w:val="003602CF"/>
    <w:rsid w:val="003617E6"/>
    <w:rsid w:val="00361C08"/>
    <w:rsid w:val="00361C82"/>
    <w:rsid w:val="00361CBE"/>
    <w:rsid w:val="00361FE3"/>
    <w:rsid w:val="00362359"/>
    <w:rsid w:val="00362F5F"/>
    <w:rsid w:val="00362F9E"/>
    <w:rsid w:val="00363CDC"/>
    <w:rsid w:val="00364164"/>
    <w:rsid w:val="00364512"/>
    <w:rsid w:val="00364776"/>
    <w:rsid w:val="0036481A"/>
    <w:rsid w:val="0036514B"/>
    <w:rsid w:val="00365527"/>
    <w:rsid w:val="00365587"/>
    <w:rsid w:val="00365630"/>
    <w:rsid w:val="00365715"/>
    <w:rsid w:val="003659BB"/>
    <w:rsid w:val="003664E6"/>
    <w:rsid w:val="00367852"/>
    <w:rsid w:val="003678F9"/>
    <w:rsid w:val="00367A2B"/>
    <w:rsid w:val="00370E71"/>
    <w:rsid w:val="0037264D"/>
    <w:rsid w:val="00372DF3"/>
    <w:rsid w:val="00372F32"/>
    <w:rsid w:val="0037303D"/>
    <w:rsid w:val="00373B7A"/>
    <w:rsid w:val="003740B6"/>
    <w:rsid w:val="00374841"/>
    <w:rsid w:val="00374D96"/>
    <w:rsid w:val="00375560"/>
    <w:rsid w:val="003756A4"/>
    <w:rsid w:val="003765CC"/>
    <w:rsid w:val="00376AA5"/>
    <w:rsid w:val="00376AE1"/>
    <w:rsid w:val="003771C0"/>
    <w:rsid w:val="003773E2"/>
    <w:rsid w:val="00381548"/>
    <w:rsid w:val="0038264C"/>
    <w:rsid w:val="00382AE6"/>
    <w:rsid w:val="003830C7"/>
    <w:rsid w:val="0038336E"/>
    <w:rsid w:val="003834C1"/>
    <w:rsid w:val="00383521"/>
    <w:rsid w:val="00383D4F"/>
    <w:rsid w:val="00383D7D"/>
    <w:rsid w:val="00384C3A"/>
    <w:rsid w:val="00384D65"/>
    <w:rsid w:val="00385018"/>
    <w:rsid w:val="00385A8A"/>
    <w:rsid w:val="00385B73"/>
    <w:rsid w:val="00386AFA"/>
    <w:rsid w:val="00386C2D"/>
    <w:rsid w:val="00386C71"/>
    <w:rsid w:val="003870DF"/>
    <w:rsid w:val="00387123"/>
    <w:rsid w:val="00387251"/>
    <w:rsid w:val="003876CE"/>
    <w:rsid w:val="0038772E"/>
    <w:rsid w:val="00387FE6"/>
    <w:rsid w:val="003907D5"/>
    <w:rsid w:val="00391303"/>
    <w:rsid w:val="003918DF"/>
    <w:rsid w:val="00391C6D"/>
    <w:rsid w:val="00392B4A"/>
    <w:rsid w:val="0039370D"/>
    <w:rsid w:val="00394EB6"/>
    <w:rsid w:val="00394FC7"/>
    <w:rsid w:val="00395611"/>
    <w:rsid w:val="00396130"/>
    <w:rsid w:val="003967FE"/>
    <w:rsid w:val="003968DE"/>
    <w:rsid w:val="00396CA8"/>
    <w:rsid w:val="00397D31"/>
    <w:rsid w:val="00397FBB"/>
    <w:rsid w:val="003A03F4"/>
    <w:rsid w:val="003A0BBD"/>
    <w:rsid w:val="003A100D"/>
    <w:rsid w:val="003A14FC"/>
    <w:rsid w:val="003A1D0D"/>
    <w:rsid w:val="003A1D87"/>
    <w:rsid w:val="003A1EF7"/>
    <w:rsid w:val="003A2A7A"/>
    <w:rsid w:val="003A2D0F"/>
    <w:rsid w:val="003A3455"/>
    <w:rsid w:val="003A37D4"/>
    <w:rsid w:val="003A3B87"/>
    <w:rsid w:val="003A3E74"/>
    <w:rsid w:val="003A47DD"/>
    <w:rsid w:val="003A4B17"/>
    <w:rsid w:val="003A4D52"/>
    <w:rsid w:val="003A5A82"/>
    <w:rsid w:val="003A6058"/>
    <w:rsid w:val="003A6C57"/>
    <w:rsid w:val="003A7338"/>
    <w:rsid w:val="003A7D12"/>
    <w:rsid w:val="003A7D97"/>
    <w:rsid w:val="003A7E2B"/>
    <w:rsid w:val="003B0C46"/>
    <w:rsid w:val="003B0E85"/>
    <w:rsid w:val="003B10A6"/>
    <w:rsid w:val="003B1159"/>
    <w:rsid w:val="003B1E72"/>
    <w:rsid w:val="003B25D2"/>
    <w:rsid w:val="003B2C87"/>
    <w:rsid w:val="003B2E93"/>
    <w:rsid w:val="003B312B"/>
    <w:rsid w:val="003B3D32"/>
    <w:rsid w:val="003B3DD6"/>
    <w:rsid w:val="003B3E7D"/>
    <w:rsid w:val="003B5122"/>
    <w:rsid w:val="003B517C"/>
    <w:rsid w:val="003B546D"/>
    <w:rsid w:val="003B5A02"/>
    <w:rsid w:val="003B6690"/>
    <w:rsid w:val="003B7883"/>
    <w:rsid w:val="003B7949"/>
    <w:rsid w:val="003C0CE6"/>
    <w:rsid w:val="003C0D46"/>
    <w:rsid w:val="003C0DA7"/>
    <w:rsid w:val="003C0E89"/>
    <w:rsid w:val="003C10C5"/>
    <w:rsid w:val="003C1F89"/>
    <w:rsid w:val="003C21ED"/>
    <w:rsid w:val="003C23A7"/>
    <w:rsid w:val="003C24A5"/>
    <w:rsid w:val="003C321D"/>
    <w:rsid w:val="003C36F0"/>
    <w:rsid w:val="003C3737"/>
    <w:rsid w:val="003C4076"/>
    <w:rsid w:val="003C4666"/>
    <w:rsid w:val="003C4846"/>
    <w:rsid w:val="003C4EE4"/>
    <w:rsid w:val="003C5221"/>
    <w:rsid w:val="003C5822"/>
    <w:rsid w:val="003C5A36"/>
    <w:rsid w:val="003C601B"/>
    <w:rsid w:val="003C667A"/>
    <w:rsid w:val="003C6974"/>
    <w:rsid w:val="003C7E3B"/>
    <w:rsid w:val="003C7F6A"/>
    <w:rsid w:val="003D0969"/>
    <w:rsid w:val="003D0EDF"/>
    <w:rsid w:val="003D1818"/>
    <w:rsid w:val="003D2CF6"/>
    <w:rsid w:val="003D31E3"/>
    <w:rsid w:val="003D3956"/>
    <w:rsid w:val="003D3BBA"/>
    <w:rsid w:val="003D41E9"/>
    <w:rsid w:val="003D4250"/>
    <w:rsid w:val="003D4344"/>
    <w:rsid w:val="003D491D"/>
    <w:rsid w:val="003D4B4C"/>
    <w:rsid w:val="003D4CDA"/>
    <w:rsid w:val="003D5D52"/>
    <w:rsid w:val="003D5D6E"/>
    <w:rsid w:val="003D66A9"/>
    <w:rsid w:val="003D7313"/>
    <w:rsid w:val="003D7CC7"/>
    <w:rsid w:val="003D7F45"/>
    <w:rsid w:val="003E0123"/>
    <w:rsid w:val="003E0576"/>
    <w:rsid w:val="003E1563"/>
    <w:rsid w:val="003E1C66"/>
    <w:rsid w:val="003E21C1"/>
    <w:rsid w:val="003E2965"/>
    <w:rsid w:val="003E331B"/>
    <w:rsid w:val="003E333C"/>
    <w:rsid w:val="003E3834"/>
    <w:rsid w:val="003E3B5B"/>
    <w:rsid w:val="003E3F69"/>
    <w:rsid w:val="003E4010"/>
    <w:rsid w:val="003E436C"/>
    <w:rsid w:val="003E445F"/>
    <w:rsid w:val="003E4B21"/>
    <w:rsid w:val="003E4D5F"/>
    <w:rsid w:val="003E531E"/>
    <w:rsid w:val="003E58F6"/>
    <w:rsid w:val="003E5DCF"/>
    <w:rsid w:val="003E667C"/>
    <w:rsid w:val="003E669D"/>
    <w:rsid w:val="003E6A58"/>
    <w:rsid w:val="003F0948"/>
    <w:rsid w:val="003F0F4E"/>
    <w:rsid w:val="003F1009"/>
    <w:rsid w:val="003F13B8"/>
    <w:rsid w:val="003F14A2"/>
    <w:rsid w:val="003F1B0C"/>
    <w:rsid w:val="003F2791"/>
    <w:rsid w:val="003F3E74"/>
    <w:rsid w:val="003F3FAB"/>
    <w:rsid w:val="003F45F7"/>
    <w:rsid w:val="003F4822"/>
    <w:rsid w:val="003F52A9"/>
    <w:rsid w:val="003F5565"/>
    <w:rsid w:val="003F55C9"/>
    <w:rsid w:val="003F60D5"/>
    <w:rsid w:val="003F6755"/>
    <w:rsid w:val="003F6E65"/>
    <w:rsid w:val="003F6EFD"/>
    <w:rsid w:val="00400CE1"/>
    <w:rsid w:val="00401ECA"/>
    <w:rsid w:val="0040269F"/>
    <w:rsid w:val="00402913"/>
    <w:rsid w:val="00403711"/>
    <w:rsid w:val="00403A68"/>
    <w:rsid w:val="00403C52"/>
    <w:rsid w:val="00403EFC"/>
    <w:rsid w:val="004046E4"/>
    <w:rsid w:val="00404705"/>
    <w:rsid w:val="00404956"/>
    <w:rsid w:val="00404FAF"/>
    <w:rsid w:val="004052CC"/>
    <w:rsid w:val="0040559C"/>
    <w:rsid w:val="00405884"/>
    <w:rsid w:val="00405AA2"/>
    <w:rsid w:val="00405C89"/>
    <w:rsid w:val="00405D1A"/>
    <w:rsid w:val="004068D7"/>
    <w:rsid w:val="004074F6"/>
    <w:rsid w:val="004075C4"/>
    <w:rsid w:val="0040761A"/>
    <w:rsid w:val="00407B83"/>
    <w:rsid w:val="0041019A"/>
    <w:rsid w:val="004107D4"/>
    <w:rsid w:val="004113FD"/>
    <w:rsid w:val="0041178A"/>
    <w:rsid w:val="004117FA"/>
    <w:rsid w:val="00411D87"/>
    <w:rsid w:val="00412060"/>
    <w:rsid w:val="004123D1"/>
    <w:rsid w:val="0041391E"/>
    <w:rsid w:val="004139E1"/>
    <w:rsid w:val="00413E17"/>
    <w:rsid w:val="004141FF"/>
    <w:rsid w:val="00415830"/>
    <w:rsid w:val="00415EA0"/>
    <w:rsid w:val="00416056"/>
    <w:rsid w:val="0041621D"/>
    <w:rsid w:val="00416278"/>
    <w:rsid w:val="00416371"/>
    <w:rsid w:val="004178D3"/>
    <w:rsid w:val="00417BE7"/>
    <w:rsid w:val="00417CA9"/>
    <w:rsid w:val="00420DDB"/>
    <w:rsid w:val="00421117"/>
    <w:rsid w:val="00421240"/>
    <w:rsid w:val="00421CC1"/>
    <w:rsid w:val="00421CF5"/>
    <w:rsid w:val="00422C8D"/>
    <w:rsid w:val="004230B6"/>
    <w:rsid w:val="00423468"/>
    <w:rsid w:val="00423665"/>
    <w:rsid w:val="004239E8"/>
    <w:rsid w:val="00423A87"/>
    <w:rsid w:val="00423A89"/>
    <w:rsid w:val="00423BEE"/>
    <w:rsid w:val="004246A3"/>
    <w:rsid w:val="00424A5A"/>
    <w:rsid w:val="00424B0F"/>
    <w:rsid w:val="0042556A"/>
    <w:rsid w:val="0042565C"/>
    <w:rsid w:val="00425D7E"/>
    <w:rsid w:val="00426A8A"/>
    <w:rsid w:val="00427008"/>
    <w:rsid w:val="00427162"/>
    <w:rsid w:val="004272EE"/>
    <w:rsid w:val="004273DD"/>
    <w:rsid w:val="004276A2"/>
    <w:rsid w:val="0042799D"/>
    <w:rsid w:val="00427A33"/>
    <w:rsid w:val="00427D3D"/>
    <w:rsid w:val="00430143"/>
    <w:rsid w:val="004303FC"/>
    <w:rsid w:val="00431877"/>
    <w:rsid w:val="00431FE6"/>
    <w:rsid w:val="0043242E"/>
    <w:rsid w:val="0043251B"/>
    <w:rsid w:val="00432D96"/>
    <w:rsid w:val="00433CD5"/>
    <w:rsid w:val="0043494D"/>
    <w:rsid w:val="00434A73"/>
    <w:rsid w:val="00435082"/>
    <w:rsid w:val="004355FC"/>
    <w:rsid w:val="00435CA2"/>
    <w:rsid w:val="00436091"/>
    <w:rsid w:val="00436136"/>
    <w:rsid w:val="0043675B"/>
    <w:rsid w:val="00436981"/>
    <w:rsid w:val="004372DB"/>
    <w:rsid w:val="00437E8B"/>
    <w:rsid w:val="00437FE3"/>
    <w:rsid w:val="00440D62"/>
    <w:rsid w:val="00441DC1"/>
    <w:rsid w:val="004422F1"/>
    <w:rsid w:val="004423C2"/>
    <w:rsid w:val="00442430"/>
    <w:rsid w:val="0044303D"/>
    <w:rsid w:val="00443303"/>
    <w:rsid w:val="0044332B"/>
    <w:rsid w:val="00443585"/>
    <w:rsid w:val="004439FC"/>
    <w:rsid w:val="00443C90"/>
    <w:rsid w:val="00443D08"/>
    <w:rsid w:val="00444364"/>
    <w:rsid w:val="004444B0"/>
    <w:rsid w:val="00444984"/>
    <w:rsid w:val="004454F1"/>
    <w:rsid w:val="0044553E"/>
    <w:rsid w:val="00445924"/>
    <w:rsid w:val="0044618D"/>
    <w:rsid w:val="00447BEC"/>
    <w:rsid w:val="004504D2"/>
    <w:rsid w:val="00450814"/>
    <w:rsid w:val="00450B30"/>
    <w:rsid w:val="00450C79"/>
    <w:rsid w:val="00450F3C"/>
    <w:rsid w:val="0045130D"/>
    <w:rsid w:val="00451789"/>
    <w:rsid w:val="00451A2E"/>
    <w:rsid w:val="00451AB0"/>
    <w:rsid w:val="00452439"/>
    <w:rsid w:val="004525B9"/>
    <w:rsid w:val="0045374F"/>
    <w:rsid w:val="004537F7"/>
    <w:rsid w:val="00453995"/>
    <w:rsid w:val="00453F47"/>
    <w:rsid w:val="004541D1"/>
    <w:rsid w:val="00454262"/>
    <w:rsid w:val="0045440B"/>
    <w:rsid w:val="004549E1"/>
    <w:rsid w:val="004553D5"/>
    <w:rsid w:val="00455642"/>
    <w:rsid w:val="00455647"/>
    <w:rsid w:val="00455F62"/>
    <w:rsid w:val="00456143"/>
    <w:rsid w:val="004567DF"/>
    <w:rsid w:val="00456C8E"/>
    <w:rsid w:val="004574A7"/>
    <w:rsid w:val="00457554"/>
    <w:rsid w:val="00457F23"/>
    <w:rsid w:val="004603A5"/>
    <w:rsid w:val="00460A7C"/>
    <w:rsid w:val="00460FE9"/>
    <w:rsid w:val="00461C99"/>
    <w:rsid w:val="00462B40"/>
    <w:rsid w:val="00463461"/>
    <w:rsid w:val="00463779"/>
    <w:rsid w:val="00465935"/>
    <w:rsid w:val="00465E0F"/>
    <w:rsid w:val="00466F89"/>
    <w:rsid w:val="004672F1"/>
    <w:rsid w:val="0046789D"/>
    <w:rsid w:val="00467A7F"/>
    <w:rsid w:val="0047056E"/>
    <w:rsid w:val="00470F97"/>
    <w:rsid w:val="00471153"/>
    <w:rsid w:val="00471504"/>
    <w:rsid w:val="00471CCF"/>
    <w:rsid w:val="00471F92"/>
    <w:rsid w:val="004720A7"/>
    <w:rsid w:val="00472219"/>
    <w:rsid w:val="00472D3A"/>
    <w:rsid w:val="00472DFE"/>
    <w:rsid w:val="00472E03"/>
    <w:rsid w:val="00473203"/>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F3C"/>
    <w:rsid w:val="0048295C"/>
    <w:rsid w:val="004829C7"/>
    <w:rsid w:val="00482F6B"/>
    <w:rsid w:val="00483283"/>
    <w:rsid w:val="0048348F"/>
    <w:rsid w:val="004849B1"/>
    <w:rsid w:val="00484E0B"/>
    <w:rsid w:val="004860D3"/>
    <w:rsid w:val="004865E4"/>
    <w:rsid w:val="00486E2C"/>
    <w:rsid w:val="00487357"/>
    <w:rsid w:val="0048735A"/>
    <w:rsid w:val="004910DE"/>
    <w:rsid w:val="004923E7"/>
    <w:rsid w:val="00492812"/>
    <w:rsid w:val="00492A6A"/>
    <w:rsid w:val="00493367"/>
    <w:rsid w:val="0049342F"/>
    <w:rsid w:val="004937E2"/>
    <w:rsid w:val="004947BB"/>
    <w:rsid w:val="0049534C"/>
    <w:rsid w:val="004965C8"/>
    <w:rsid w:val="0049674B"/>
    <w:rsid w:val="0049732D"/>
    <w:rsid w:val="00497AC0"/>
    <w:rsid w:val="00497D81"/>
    <w:rsid w:val="004A0218"/>
    <w:rsid w:val="004A036C"/>
    <w:rsid w:val="004A0CC9"/>
    <w:rsid w:val="004A122C"/>
    <w:rsid w:val="004A12DA"/>
    <w:rsid w:val="004A153C"/>
    <w:rsid w:val="004A19E5"/>
    <w:rsid w:val="004A1A80"/>
    <w:rsid w:val="004A1E6F"/>
    <w:rsid w:val="004A23E6"/>
    <w:rsid w:val="004A2431"/>
    <w:rsid w:val="004A2542"/>
    <w:rsid w:val="004A2566"/>
    <w:rsid w:val="004A263D"/>
    <w:rsid w:val="004A2DAC"/>
    <w:rsid w:val="004A2E0D"/>
    <w:rsid w:val="004A2E27"/>
    <w:rsid w:val="004A3A25"/>
    <w:rsid w:val="004A3C0B"/>
    <w:rsid w:val="004A401C"/>
    <w:rsid w:val="004A4033"/>
    <w:rsid w:val="004A4377"/>
    <w:rsid w:val="004A4FA1"/>
    <w:rsid w:val="004A551B"/>
    <w:rsid w:val="004A5BA9"/>
    <w:rsid w:val="004A5EE0"/>
    <w:rsid w:val="004A612E"/>
    <w:rsid w:val="004A6AB4"/>
    <w:rsid w:val="004A70C6"/>
    <w:rsid w:val="004A75D6"/>
    <w:rsid w:val="004A76C4"/>
    <w:rsid w:val="004B1A73"/>
    <w:rsid w:val="004B2CB7"/>
    <w:rsid w:val="004B36CF"/>
    <w:rsid w:val="004B376F"/>
    <w:rsid w:val="004B3E80"/>
    <w:rsid w:val="004B50D7"/>
    <w:rsid w:val="004B57FC"/>
    <w:rsid w:val="004B5B01"/>
    <w:rsid w:val="004B7697"/>
    <w:rsid w:val="004B7CD1"/>
    <w:rsid w:val="004B7D5B"/>
    <w:rsid w:val="004B7D63"/>
    <w:rsid w:val="004C0290"/>
    <w:rsid w:val="004C04A8"/>
    <w:rsid w:val="004C0783"/>
    <w:rsid w:val="004C0DDC"/>
    <w:rsid w:val="004C0EC1"/>
    <w:rsid w:val="004C0FE2"/>
    <w:rsid w:val="004C1C3D"/>
    <w:rsid w:val="004C2280"/>
    <w:rsid w:val="004C287F"/>
    <w:rsid w:val="004C2A8B"/>
    <w:rsid w:val="004C30FA"/>
    <w:rsid w:val="004C3135"/>
    <w:rsid w:val="004C3194"/>
    <w:rsid w:val="004C3302"/>
    <w:rsid w:val="004C4400"/>
    <w:rsid w:val="004C49A6"/>
    <w:rsid w:val="004C4D29"/>
    <w:rsid w:val="004C5928"/>
    <w:rsid w:val="004C5BD1"/>
    <w:rsid w:val="004C5EFD"/>
    <w:rsid w:val="004C6071"/>
    <w:rsid w:val="004C77C9"/>
    <w:rsid w:val="004D0811"/>
    <w:rsid w:val="004D0E9A"/>
    <w:rsid w:val="004D1094"/>
    <w:rsid w:val="004D3F22"/>
    <w:rsid w:val="004D40BC"/>
    <w:rsid w:val="004D4B48"/>
    <w:rsid w:val="004D4F95"/>
    <w:rsid w:val="004D4FE9"/>
    <w:rsid w:val="004D5803"/>
    <w:rsid w:val="004D64E1"/>
    <w:rsid w:val="004D6547"/>
    <w:rsid w:val="004D6963"/>
    <w:rsid w:val="004D6F10"/>
    <w:rsid w:val="004D7055"/>
    <w:rsid w:val="004D766C"/>
    <w:rsid w:val="004D77A1"/>
    <w:rsid w:val="004D78D7"/>
    <w:rsid w:val="004D7A4C"/>
    <w:rsid w:val="004D7AE2"/>
    <w:rsid w:val="004D7C58"/>
    <w:rsid w:val="004D7D61"/>
    <w:rsid w:val="004E01FB"/>
    <w:rsid w:val="004E023B"/>
    <w:rsid w:val="004E02CD"/>
    <w:rsid w:val="004E05A5"/>
    <w:rsid w:val="004E1262"/>
    <w:rsid w:val="004E1541"/>
    <w:rsid w:val="004E1EF9"/>
    <w:rsid w:val="004E2322"/>
    <w:rsid w:val="004E27EA"/>
    <w:rsid w:val="004E2D83"/>
    <w:rsid w:val="004E3295"/>
    <w:rsid w:val="004E32F6"/>
    <w:rsid w:val="004E3B9C"/>
    <w:rsid w:val="004E3CB5"/>
    <w:rsid w:val="004E3D8B"/>
    <w:rsid w:val="004E4A27"/>
    <w:rsid w:val="004E4F45"/>
    <w:rsid w:val="004E56EE"/>
    <w:rsid w:val="004E5842"/>
    <w:rsid w:val="004E5A9B"/>
    <w:rsid w:val="004E636A"/>
    <w:rsid w:val="004E6C19"/>
    <w:rsid w:val="004E6E25"/>
    <w:rsid w:val="004E7005"/>
    <w:rsid w:val="004E72E1"/>
    <w:rsid w:val="004E7C51"/>
    <w:rsid w:val="004F04E0"/>
    <w:rsid w:val="004F066E"/>
    <w:rsid w:val="004F0761"/>
    <w:rsid w:val="004F0F19"/>
    <w:rsid w:val="004F116C"/>
    <w:rsid w:val="004F272C"/>
    <w:rsid w:val="004F2F1B"/>
    <w:rsid w:val="004F2F56"/>
    <w:rsid w:val="004F308F"/>
    <w:rsid w:val="004F3606"/>
    <w:rsid w:val="004F3728"/>
    <w:rsid w:val="004F436D"/>
    <w:rsid w:val="004F4817"/>
    <w:rsid w:val="004F4C21"/>
    <w:rsid w:val="004F572C"/>
    <w:rsid w:val="004F5B39"/>
    <w:rsid w:val="004F61F2"/>
    <w:rsid w:val="004F6D82"/>
    <w:rsid w:val="004F748D"/>
    <w:rsid w:val="005002B2"/>
    <w:rsid w:val="00500678"/>
    <w:rsid w:val="0050110D"/>
    <w:rsid w:val="0050139D"/>
    <w:rsid w:val="00501882"/>
    <w:rsid w:val="00501E0A"/>
    <w:rsid w:val="005027B7"/>
    <w:rsid w:val="005035A9"/>
    <w:rsid w:val="00503A09"/>
    <w:rsid w:val="00504499"/>
    <w:rsid w:val="00504A58"/>
    <w:rsid w:val="00504C2F"/>
    <w:rsid w:val="00504F05"/>
    <w:rsid w:val="00505082"/>
    <w:rsid w:val="0050511C"/>
    <w:rsid w:val="005051AA"/>
    <w:rsid w:val="00505745"/>
    <w:rsid w:val="005057F4"/>
    <w:rsid w:val="00505824"/>
    <w:rsid w:val="00505E52"/>
    <w:rsid w:val="005061D3"/>
    <w:rsid w:val="005076E6"/>
    <w:rsid w:val="00507751"/>
    <w:rsid w:val="00511419"/>
    <w:rsid w:val="00511CCF"/>
    <w:rsid w:val="00512501"/>
    <w:rsid w:val="00513898"/>
    <w:rsid w:val="0051416F"/>
    <w:rsid w:val="00514346"/>
    <w:rsid w:val="00514D0C"/>
    <w:rsid w:val="00514E9F"/>
    <w:rsid w:val="00515081"/>
    <w:rsid w:val="005154F4"/>
    <w:rsid w:val="00515904"/>
    <w:rsid w:val="00515DF5"/>
    <w:rsid w:val="00515F40"/>
    <w:rsid w:val="005165ED"/>
    <w:rsid w:val="005167F0"/>
    <w:rsid w:val="005167FB"/>
    <w:rsid w:val="00516841"/>
    <w:rsid w:val="00516939"/>
    <w:rsid w:val="00516E56"/>
    <w:rsid w:val="00516E5A"/>
    <w:rsid w:val="005171F9"/>
    <w:rsid w:val="005176C5"/>
    <w:rsid w:val="005201ED"/>
    <w:rsid w:val="005206DC"/>
    <w:rsid w:val="00520AEA"/>
    <w:rsid w:val="00521216"/>
    <w:rsid w:val="005217DF"/>
    <w:rsid w:val="00522CEA"/>
    <w:rsid w:val="0052395A"/>
    <w:rsid w:val="00523E9F"/>
    <w:rsid w:val="00523FC0"/>
    <w:rsid w:val="00524160"/>
    <w:rsid w:val="005242A1"/>
    <w:rsid w:val="005244AE"/>
    <w:rsid w:val="00524A01"/>
    <w:rsid w:val="00524CA0"/>
    <w:rsid w:val="00524D48"/>
    <w:rsid w:val="00524D72"/>
    <w:rsid w:val="00524E58"/>
    <w:rsid w:val="005250D1"/>
    <w:rsid w:val="0052699A"/>
    <w:rsid w:val="00526B31"/>
    <w:rsid w:val="0052701A"/>
    <w:rsid w:val="00527F14"/>
    <w:rsid w:val="005303E0"/>
    <w:rsid w:val="005319C2"/>
    <w:rsid w:val="00531D92"/>
    <w:rsid w:val="005321B9"/>
    <w:rsid w:val="00532AFF"/>
    <w:rsid w:val="00532FCD"/>
    <w:rsid w:val="0053327D"/>
    <w:rsid w:val="005332AE"/>
    <w:rsid w:val="005335C2"/>
    <w:rsid w:val="00533B7A"/>
    <w:rsid w:val="00533DF8"/>
    <w:rsid w:val="0053411B"/>
    <w:rsid w:val="005346C9"/>
    <w:rsid w:val="005361EC"/>
    <w:rsid w:val="005364CB"/>
    <w:rsid w:val="00536542"/>
    <w:rsid w:val="005367A0"/>
    <w:rsid w:val="00536D2B"/>
    <w:rsid w:val="00536F52"/>
    <w:rsid w:val="00537592"/>
    <w:rsid w:val="00537D80"/>
    <w:rsid w:val="00540015"/>
    <w:rsid w:val="005401B8"/>
    <w:rsid w:val="00540930"/>
    <w:rsid w:val="00540961"/>
    <w:rsid w:val="00540A4D"/>
    <w:rsid w:val="00541425"/>
    <w:rsid w:val="0054169F"/>
    <w:rsid w:val="00541B65"/>
    <w:rsid w:val="00541E83"/>
    <w:rsid w:val="005422DE"/>
    <w:rsid w:val="00542485"/>
    <w:rsid w:val="005426F9"/>
    <w:rsid w:val="00543076"/>
    <w:rsid w:val="00543BD7"/>
    <w:rsid w:val="005453E6"/>
    <w:rsid w:val="00545DFA"/>
    <w:rsid w:val="00545FC7"/>
    <w:rsid w:val="005460D9"/>
    <w:rsid w:val="005462CA"/>
    <w:rsid w:val="00546D10"/>
    <w:rsid w:val="00547301"/>
    <w:rsid w:val="005476B4"/>
    <w:rsid w:val="00547EF0"/>
    <w:rsid w:val="00550510"/>
    <w:rsid w:val="005505F8"/>
    <w:rsid w:val="00550920"/>
    <w:rsid w:val="00550B13"/>
    <w:rsid w:val="00550B9D"/>
    <w:rsid w:val="00550E47"/>
    <w:rsid w:val="005526B9"/>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4A4"/>
    <w:rsid w:val="005614AA"/>
    <w:rsid w:val="00561572"/>
    <w:rsid w:val="0056171A"/>
    <w:rsid w:val="005621B8"/>
    <w:rsid w:val="00562233"/>
    <w:rsid w:val="00562263"/>
    <w:rsid w:val="00562512"/>
    <w:rsid w:val="0056291D"/>
    <w:rsid w:val="0056293B"/>
    <w:rsid w:val="00562A9F"/>
    <w:rsid w:val="00562D80"/>
    <w:rsid w:val="00563193"/>
    <w:rsid w:val="0056321D"/>
    <w:rsid w:val="00563273"/>
    <w:rsid w:val="00563448"/>
    <w:rsid w:val="005649BF"/>
    <w:rsid w:val="00564BEA"/>
    <w:rsid w:val="00565529"/>
    <w:rsid w:val="00565C2A"/>
    <w:rsid w:val="00566577"/>
    <w:rsid w:val="00566A82"/>
    <w:rsid w:val="00567C4C"/>
    <w:rsid w:val="00567F51"/>
    <w:rsid w:val="005704B0"/>
    <w:rsid w:val="00570626"/>
    <w:rsid w:val="00570A10"/>
    <w:rsid w:val="00570D82"/>
    <w:rsid w:val="00570DA3"/>
    <w:rsid w:val="005713D2"/>
    <w:rsid w:val="005719D8"/>
    <w:rsid w:val="00572199"/>
    <w:rsid w:val="005722C6"/>
    <w:rsid w:val="00572D3A"/>
    <w:rsid w:val="00573CA0"/>
    <w:rsid w:val="0057462E"/>
    <w:rsid w:val="0057475B"/>
    <w:rsid w:val="00574980"/>
    <w:rsid w:val="00574A60"/>
    <w:rsid w:val="00574F6C"/>
    <w:rsid w:val="0057542C"/>
    <w:rsid w:val="0057565E"/>
    <w:rsid w:val="00575750"/>
    <w:rsid w:val="0057658D"/>
    <w:rsid w:val="005765DF"/>
    <w:rsid w:val="005766A4"/>
    <w:rsid w:val="005767A5"/>
    <w:rsid w:val="00576E16"/>
    <w:rsid w:val="00576EDC"/>
    <w:rsid w:val="00577037"/>
    <w:rsid w:val="005773B1"/>
    <w:rsid w:val="005773E2"/>
    <w:rsid w:val="00577CA7"/>
    <w:rsid w:val="00577FB8"/>
    <w:rsid w:val="00580034"/>
    <w:rsid w:val="005802E2"/>
    <w:rsid w:val="00580A63"/>
    <w:rsid w:val="00581513"/>
    <w:rsid w:val="00581903"/>
    <w:rsid w:val="00581AE5"/>
    <w:rsid w:val="00581B0E"/>
    <w:rsid w:val="00581E26"/>
    <w:rsid w:val="00583201"/>
    <w:rsid w:val="00583A13"/>
    <w:rsid w:val="005847BB"/>
    <w:rsid w:val="005850B6"/>
    <w:rsid w:val="005852D6"/>
    <w:rsid w:val="00586B89"/>
    <w:rsid w:val="00587A8C"/>
    <w:rsid w:val="005907DC"/>
    <w:rsid w:val="00590DD3"/>
    <w:rsid w:val="00590F14"/>
    <w:rsid w:val="00590F2E"/>
    <w:rsid w:val="005912CB"/>
    <w:rsid w:val="00591F7C"/>
    <w:rsid w:val="00592187"/>
    <w:rsid w:val="005929C2"/>
    <w:rsid w:val="0059346C"/>
    <w:rsid w:val="005935D8"/>
    <w:rsid w:val="005937A4"/>
    <w:rsid w:val="00593E66"/>
    <w:rsid w:val="00593EF6"/>
    <w:rsid w:val="00594BA7"/>
    <w:rsid w:val="00595530"/>
    <w:rsid w:val="005965D7"/>
    <w:rsid w:val="00596FE3"/>
    <w:rsid w:val="0059767F"/>
    <w:rsid w:val="00597929"/>
    <w:rsid w:val="005A025B"/>
    <w:rsid w:val="005A0A24"/>
    <w:rsid w:val="005A1F49"/>
    <w:rsid w:val="005A20AD"/>
    <w:rsid w:val="005A2885"/>
    <w:rsid w:val="005A2931"/>
    <w:rsid w:val="005A37AB"/>
    <w:rsid w:val="005A41EF"/>
    <w:rsid w:val="005A4BBF"/>
    <w:rsid w:val="005A503F"/>
    <w:rsid w:val="005A51FB"/>
    <w:rsid w:val="005A588B"/>
    <w:rsid w:val="005A5BE3"/>
    <w:rsid w:val="005A5CF7"/>
    <w:rsid w:val="005A5ED6"/>
    <w:rsid w:val="005A6289"/>
    <w:rsid w:val="005A641E"/>
    <w:rsid w:val="005A69CD"/>
    <w:rsid w:val="005A6A85"/>
    <w:rsid w:val="005A714F"/>
    <w:rsid w:val="005A7209"/>
    <w:rsid w:val="005A7B21"/>
    <w:rsid w:val="005A7C1C"/>
    <w:rsid w:val="005B00B5"/>
    <w:rsid w:val="005B05FE"/>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9B6"/>
    <w:rsid w:val="005B6D61"/>
    <w:rsid w:val="005B6E15"/>
    <w:rsid w:val="005B7FF1"/>
    <w:rsid w:val="005C02BA"/>
    <w:rsid w:val="005C0E53"/>
    <w:rsid w:val="005C0F67"/>
    <w:rsid w:val="005C1302"/>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A09"/>
    <w:rsid w:val="005C7152"/>
    <w:rsid w:val="005C79A4"/>
    <w:rsid w:val="005C7C06"/>
    <w:rsid w:val="005D03AB"/>
    <w:rsid w:val="005D07CC"/>
    <w:rsid w:val="005D0FE3"/>
    <w:rsid w:val="005D1420"/>
    <w:rsid w:val="005D1774"/>
    <w:rsid w:val="005D190C"/>
    <w:rsid w:val="005D202A"/>
    <w:rsid w:val="005D2040"/>
    <w:rsid w:val="005D2560"/>
    <w:rsid w:val="005D2929"/>
    <w:rsid w:val="005D42AD"/>
    <w:rsid w:val="005D44F9"/>
    <w:rsid w:val="005D641A"/>
    <w:rsid w:val="005D643C"/>
    <w:rsid w:val="005D66A9"/>
    <w:rsid w:val="005D67C1"/>
    <w:rsid w:val="005D6FC2"/>
    <w:rsid w:val="005D6FF6"/>
    <w:rsid w:val="005D7900"/>
    <w:rsid w:val="005D7C8C"/>
    <w:rsid w:val="005E0B9D"/>
    <w:rsid w:val="005E0D30"/>
    <w:rsid w:val="005E0F91"/>
    <w:rsid w:val="005E1812"/>
    <w:rsid w:val="005E1E63"/>
    <w:rsid w:val="005E21B4"/>
    <w:rsid w:val="005E2B77"/>
    <w:rsid w:val="005E34F4"/>
    <w:rsid w:val="005E4AC6"/>
    <w:rsid w:val="005E4CAA"/>
    <w:rsid w:val="005E4FBD"/>
    <w:rsid w:val="005E61F3"/>
    <w:rsid w:val="005E636D"/>
    <w:rsid w:val="005E6DB3"/>
    <w:rsid w:val="005E6FAF"/>
    <w:rsid w:val="005E70C4"/>
    <w:rsid w:val="005E72C1"/>
    <w:rsid w:val="005E7442"/>
    <w:rsid w:val="005E74AD"/>
    <w:rsid w:val="005E75B7"/>
    <w:rsid w:val="005E7AA4"/>
    <w:rsid w:val="005E7ABD"/>
    <w:rsid w:val="005F0D2A"/>
    <w:rsid w:val="005F145D"/>
    <w:rsid w:val="005F250B"/>
    <w:rsid w:val="005F26A4"/>
    <w:rsid w:val="005F294B"/>
    <w:rsid w:val="005F3CA3"/>
    <w:rsid w:val="005F3E4F"/>
    <w:rsid w:val="005F441C"/>
    <w:rsid w:val="005F4C13"/>
    <w:rsid w:val="005F5AAD"/>
    <w:rsid w:val="005F5B9F"/>
    <w:rsid w:val="005F5CA5"/>
    <w:rsid w:val="005F6134"/>
    <w:rsid w:val="005F634A"/>
    <w:rsid w:val="005F63C3"/>
    <w:rsid w:val="005F6F70"/>
    <w:rsid w:val="005F737D"/>
    <w:rsid w:val="005F7814"/>
    <w:rsid w:val="005F79D1"/>
    <w:rsid w:val="00600241"/>
    <w:rsid w:val="00600A65"/>
    <w:rsid w:val="00600A88"/>
    <w:rsid w:val="00601710"/>
    <w:rsid w:val="00601DC6"/>
    <w:rsid w:val="006024B3"/>
    <w:rsid w:val="00602EE8"/>
    <w:rsid w:val="00602F46"/>
    <w:rsid w:val="00603952"/>
    <w:rsid w:val="00603A69"/>
    <w:rsid w:val="00603E2B"/>
    <w:rsid w:val="00603F6A"/>
    <w:rsid w:val="006043EE"/>
    <w:rsid w:val="0060481C"/>
    <w:rsid w:val="00605102"/>
    <w:rsid w:val="00605237"/>
    <w:rsid w:val="006054A1"/>
    <w:rsid w:val="0060626B"/>
    <w:rsid w:val="00606319"/>
    <w:rsid w:val="00606975"/>
    <w:rsid w:val="00606CCC"/>
    <w:rsid w:val="00607B93"/>
    <w:rsid w:val="00607E74"/>
    <w:rsid w:val="00610452"/>
    <w:rsid w:val="006105A6"/>
    <w:rsid w:val="00611599"/>
    <w:rsid w:val="00611879"/>
    <w:rsid w:val="00611CEB"/>
    <w:rsid w:val="00611D13"/>
    <w:rsid w:val="00611EC2"/>
    <w:rsid w:val="00612D6B"/>
    <w:rsid w:val="0061326A"/>
    <w:rsid w:val="00613620"/>
    <w:rsid w:val="006143C1"/>
    <w:rsid w:val="006153C8"/>
    <w:rsid w:val="00616D7C"/>
    <w:rsid w:val="00617123"/>
    <w:rsid w:val="00617152"/>
    <w:rsid w:val="00617783"/>
    <w:rsid w:val="00617EDA"/>
    <w:rsid w:val="00620109"/>
    <w:rsid w:val="00620A7C"/>
    <w:rsid w:val="006213A4"/>
    <w:rsid w:val="00622C33"/>
    <w:rsid w:val="00622F0B"/>
    <w:rsid w:val="00623805"/>
    <w:rsid w:val="006238DE"/>
    <w:rsid w:val="00623B84"/>
    <w:rsid w:val="00624999"/>
    <w:rsid w:val="00625484"/>
    <w:rsid w:val="006255E9"/>
    <w:rsid w:val="0062585C"/>
    <w:rsid w:val="006259FD"/>
    <w:rsid w:val="00626EED"/>
    <w:rsid w:val="006277E8"/>
    <w:rsid w:val="006279AB"/>
    <w:rsid w:val="00627A42"/>
    <w:rsid w:val="00630383"/>
    <w:rsid w:val="00630643"/>
    <w:rsid w:val="00630756"/>
    <w:rsid w:val="00630A3C"/>
    <w:rsid w:val="0063167F"/>
    <w:rsid w:val="006320EC"/>
    <w:rsid w:val="00632BE6"/>
    <w:rsid w:val="00632DD2"/>
    <w:rsid w:val="00632F79"/>
    <w:rsid w:val="00633891"/>
    <w:rsid w:val="00633BDF"/>
    <w:rsid w:val="00633D1A"/>
    <w:rsid w:val="006350E5"/>
    <w:rsid w:val="00635443"/>
    <w:rsid w:val="006367AE"/>
    <w:rsid w:val="00636B2B"/>
    <w:rsid w:val="00637991"/>
    <w:rsid w:val="00637B18"/>
    <w:rsid w:val="00637D43"/>
    <w:rsid w:val="00637F24"/>
    <w:rsid w:val="00640423"/>
    <w:rsid w:val="00640AEC"/>
    <w:rsid w:val="00640DE4"/>
    <w:rsid w:val="006410A5"/>
    <w:rsid w:val="0064110B"/>
    <w:rsid w:val="00641D35"/>
    <w:rsid w:val="00642892"/>
    <w:rsid w:val="00642A81"/>
    <w:rsid w:val="00643303"/>
    <w:rsid w:val="00644F25"/>
    <w:rsid w:val="006465DB"/>
    <w:rsid w:val="00646E91"/>
    <w:rsid w:val="0064709E"/>
    <w:rsid w:val="0064713A"/>
    <w:rsid w:val="00647320"/>
    <w:rsid w:val="00647D3C"/>
    <w:rsid w:val="00650F26"/>
    <w:rsid w:val="00652338"/>
    <w:rsid w:val="006528FE"/>
    <w:rsid w:val="00652D76"/>
    <w:rsid w:val="00652DD1"/>
    <w:rsid w:val="0065332B"/>
    <w:rsid w:val="0065347C"/>
    <w:rsid w:val="00653C4B"/>
    <w:rsid w:val="00653DBA"/>
    <w:rsid w:val="00654845"/>
    <w:rsid w:val="006549C9"/>
    <w:rsid w:val="00655955"/>
    <w:rsid w:val="00655F9D"/>
    <w:rsid w:val="0065630A"/>
    <w:rsid w:val="00656366"/>
    <w:rsid w:val="0065639B"/>
    <w:rsid w:val="00656FA2"/>
    <w:rsid w:val="00657903"/>
    <w:rsid w:val="006609C4"/>
    <w:rsid w:val="00660A56"/>
    <w:rsid w:val="00661856"/>
    <w:rsid w:val="006623E8"/>
    <w:rsid w:val="00662965"/>
    <w:rsid w:val="00663583"/>
    <w:rsid w:val="00663864"/>
    <w:rsid w:val="00664364"/>
    <w:rsid w:val="00664C72"/>
    <w:rsid w:val="00664DA4"/>
    <w:rsid w:val="006658C6"/>
    <w:rsid w:val="00666519"/>
    <w:rsid w:val="00666EFF"/>
    <w:rsid w:val="006673F7"/>
    <w:rsid w:val="00667495"/>
    <w:rsid w:val="00667F68"/>
    <w:rsid w:val="00670407"/>
    <w:rsid w:val="00670DAC"/>
    <w:rsid w:val="00671769"/>
    <w:rsid w:val="006718C7"/>
    <w:rsid w:val="00671BC2"/>
    <w:rsid w:val="006726FE"/>
    <w:rsid w:val="00673643"/>
    <w:rsid w:val="00673B83"/>
    <w:rsid w:val="00674084"/>
    <w:rsid w:val="0067423A"/>
    <w:rsid w:val="0067481C"/>
    <w:rsid w:val="006748B9"/>
    <w:rsid w:val="00674CBD"/>
    <w:rsid w:val="00676672"/>
    <w:rsid w:val="00676A97"/>
    <w:rsid w:val="00676C37"/>
    <w:rsid w:val="00677577"/>
    <w:rsid w:val="0067799D"/>
    <w:rsid w:val="00677A1F"/>
    <w:rsid w:val="00681D8B"/>
    <w:rsid w:val="006825BD"/>
    <w:rsid w:val="006826F0"/>
    <w:rsid w:val="00682EB8"/>
    <w:rsid w:val="00683F2F"/>
    <w:rsid w:val="006847EF"/>
    <w:rsid w:val="00684A40"/>
    <w:rsid w:val="00684D2D"/>
    <w:rsid w:val="006857B2"/>
    <w:rsid w:val="006858E2"/>
    <w:rsid w:val="00685B37"/>
    <w:rsid w:val="00685BFB"/>
    <w:rsid w:val="00685D38"/>
    <w:rsid w:val="00686154"/>
    <w:rsid w:val="00686D2A"/>
    <w:rsid w:val="00686EB0"/>
    <w:rsid w:val="00687A0A"/>
    <w:rsid w:val="00687F22"/>
    <w:rsid w:val="00690480"/>
    <w:rsid w:val="0069091A"/>
    <w:rsid w:val="00690B62"/>
    <w:rsid w:val="00691A49"/>
    <w:rsid w:val="00691B09"/>
    <w:rsid w:val="00692333"/>
    <w:rsid w:val="006929B6"/>
    <w:rsid w:val="006929F8"/>
    <w:rsid w:val="00693307"/>
    <w:rsid w:val="00694C1E"/>
    <w:rsid w:val="00694E0C"/>
    <w:rsid w:val="006953AC"/>
    <w:rsid w:val="00695AAD"/>
    <w:rsid w:val="00695B84"/>
    <w:rsid w:val="00695EB4"/>
    <w:rsid w:val="006965A9"/>
    <w:rsid w:val="00696CFD"/>
    <w:rsid w:val="00696F03"/>
    <w:rsid w:val="006973CE"/>
    <w:rsid w:val="00697584"/>
    <w:rsid w:val="0069768D"/>
    <w:rsid w:val="006979E3"/>
    <w:rsid w:val="00697C17"/>
    <w:rsid w:val="006A02DF"/>
    <w:rsid w:val="006A0CC0"/>
    <w:rsid w:val="006A0D8D"/>
    <w:rsid w:val="006A0F06"/>
    <w:rsid w:val="006A1557"/>
    <w:rsid w:val="006A183B"/>
    <w:rsid w:val="006A1BCB"/>
    <w:rsid w:val="006A21A9"/>
    <w:rsid w:val="006A2A1B"/>
    <w:rsid w:val="006A3307"/>
    <w:rsid w:val="006A4065"/>
    <w:rsid w:val="006A4250"/>
    <w:rsid w:val="006A456D"/>
    <w:rsid w:val="006A6288"/>
    <w:rsid w:val="006A6A67"/>
    <w:rsid w:val="006A6B6D"/>
    <w:rsid w:val="006A6B8F"/>
    <w:rsid w:val="006A768E"/>
    <w:rsid w:val="006A780A"/>
    <w:rsid w:val="006A7E14"/>
    <w:rsid w:val="006B00E3"/>
    <w:rsid w:val="006B1062"/>
    <w:rsid w:val="006B1150"/>
    <w:rsid w:val="006B1657"/>
    <w:rsid w:val="006B16D6"/>
    <w:rsid w:val="006B18B7"/>
    <w:rsid w:val="006B19F6"/>
    <w:rsid w:val="006B282E"/>
    <w:rsid w:val="006B37DF"/>
    <w:rsid w:val="006B3B94"/>
    <w:rsid w:val="006B3DFD"/>
    <w:rsid w:val="006B491D"/>
    <w:rsid w:val="006B5382"/>
    <w:rsid w:val="006B580D"/>
    <w:rsid w:val="006B61F7"/>
    <w:rsid w:val="006B67A4"/>
    <w:rsid w:val="006B7A28"/>
    <w:rsid w:val="006C01C5"/>
    <w:rsid w:val="006C0241"/>
    <w:rsid w:val="006C031C"/>
    <w:rsid w:val="006C050C"/>
    <w:rsid w:val="006C095A"/>
    <w:rsid w:val="006C0986"/>
    <w:rsid w:val="006C0AA7"/>
    <w:rsid w:val="006C0CE6"/>
    <w:rsid w:val="006C1009"/>
    <w:rsid w:val="006C1187"/>
    <w:rsid w:val="006C14C2"/>
    <w:rsid w:val="006C2273"/>
    <w:rsid w:val="006C235F"/>
    <w:rsid w:val="006C255F"/>
    <w:rsid w:val="006C29FF"/>
    <w:rsid w:val="006C2F35"/>
    <w:rsid w:val="006C3845"/>
    <w:rsid w:val="006C38C3"/>
    <w:rsid w:val="006C3A24"/>
    <w:rsid w:val="006C3F0F"/>
    <w:rsid w:val="006C3FFA"/>
    <w:rsid w:val="006C4065"/>
    <w:rsid w:val="006C4CBB"/>
    <w:rsid w:val="006C54F3"/>
    <w:rsid w:val="006C664B"/>
    <w:rsid w:val="006C7360"/>
    <w:rsid w:val="006C79BF"/>
    <w:rsid w:val="006C7DE0"/>
    <w:rsid w:val="006D1ED0"/>
    <w:rsid w:val="006D22FA"/>
    <w:rsid w:val="006D33EB"/>
    <w:rsid w:val="006D37B6"/>
    <w:rsid w:val="006D3BE7"/>
    <w:rsid w:val="006D4A95"/>
    <w:rsid w:val="006D5797"/>
    <w:rsid w:val="006D5ED2"/>
    <w:rsid w:val="006D6F77"/>
    <w:rsid w:val="006D7147"/>
    <w:rsid w:val="006D721E"/>
    <w:rsid w:val="006D745B"/>
    <w:rsid w:val="006D782E"/>
    <w:rsid w:val="006D7DB1"/>
    <w:rsid w:val="006E08DC"/>
    <w:rsid w:val="006E0DE6"/>
    <w:rsid w:val="006E2319"/>
    <w:rsid w:val="006E30E7"/>
    <w:rsid w:val="006E3E77"/>
    <w:rsid w:val="006E3EA6"/>
    <w:rsid w:val="006E405F"/>
    <w:rsid w:val="006E4585"/>
    <w:rsid w:val="006E4B3E"/>
    <w:rsid w:val="006E54D9"/>
    <w:rsid w:val="006E6745"/>
    <w:rsid w:val="006E67AD"/>
    <w:rsid w:val="006E699D"/>
    <w:rsid w:val="006E6B0F"/>
    <w:rsid w:val="006F0021"/>
    <w:rsid w:val="006F018A"/>
    <w:rsid w:val="006F04E7"/>
    <w:rsid w:val="006F0FE0"/>
    <w:rsid w:val="006F1FD9"/>
    <w:rsid w:val="006F22B7"/>
    <w:rsid w:val="006F2ABB"/>
    <w:rsid w:val="006F2D19"/>
    <w:rsid w:val="006F34D3"/>
    <w:rsid w:val="006F3FA7"/>
    <w:rsid w:val="006F40EE"/>
    <w:rsid w:val="006F6389"/>
    <w:rsid w:val="006F673F"/>
    <w:rsid w:val="006F678E"/>
    <w:rsid w:val="006F7B7E"/>
    <w:rsid w:val="00700C19"/>
    <w:rsid w:val="007013A8"/>
    <w:rsid w:val="00701899"/>
    <w:rsid w:val="00701C66"/>
    <w:rsid w:val="0070230B"/>
    <w:rsid w:val="007036BE"/>
    <w:rsid w:val="00703BC0"/>
    <w:rsid w:val="00703DE9"/>
    <w:rsid w:val="007049DD"/>
    <w:rsid w:val="00704D47"/>
    <w:rsid w:val="00704EAC"/>
    <w:rsid w:val="0070505A"/>
    <w:rsid w:val="00705179"/>
    <w:rsid w:val="007056C2"/>
    <w:rsid w:val="0070599F"/>
    <w:rsid w:val="00705A3A"/>
    <w:rsid w:val="00705C76"/>
    <w:rsid w:val="00706151"/>
    <w:rsid w:val="007063CC"/>
    <w:rsid w:val="007066F0"/>
    <w:rsid w:val="00706C4F"/>
    <w:rsid w:val="0070701C"/>
    <w:rsid w:val="0070707E"/>
    <w:rsid w:val="00707159"/>
    <w:rsid w:val="00707B74"/>
    <w:rsid w:val="00707F0D"/>
    <w:rsid w:val="00707F4B"/>
    <w:rsid w:val="007104E7"/>
    <w:rsid w:val="00710544"/>
    <w:rsid w:val="00711965"/>
    <w:rsid w:val="00711AA2"/>
    <w:rsid w:val="00711B1A"/>
    <w:rsid w:val="00711CEC"/>
    <w:rsid w:val="00711DD5"/>
    <w:rsid w:val="00712CCA"/>
    <w:rsid w:val="00713854"/>
    <w:rsid w:val="007146BA"/>
    <w:rsid w:val="00714AA1"/>
    <w:rsid w:val="00714AD1"/>
    <w:rsid w:val="007158B7"/>
    <w:rsid w:val="00715A0A"/>
    <w:rsid w:val="00715A6E"/>
    <w:rsid w:val="00715DF6"/>
    <w:rsid w:val="00717183"/>
    <w:rsid w:val="00717772"/>
    <w:rsid w:val="00717A6F"/>
    <w:rsid w:val="00717D12"/>
    <w:rsid w:val="0072074C"/>
    <w:rsid w:val="00720CF6"/>
    <w:rsid w:val="00722310"/>
    <w:rsid w:val="00722334"/>
    <w:rsid w:val="007231C4"/>
    <w:rsid w:val="00723260"/>
    <w:rsid w:val="00723695"/>
    <w:rsid w:val="00723954"/>
    <w:rsid w:val="00724264"/>
    <w:rsid w:val="0072476E"/>
    <w:rsid w:val="00724FE9"/>
    <w:rsid w:val="007250D9"/>
    <w:rsid w:val="007254B8"/>
    <w:rsid w:val="00725639"/>
    <w:rsid w:val="00725B42"/>
    <w:rsid w:val="00725EE8"/>
    <w:rsid w:val="007260F8"/>
    <w:rsid w:val="007266CB"/>
    <w:rsid w:val="00726DD6"/>
    <w:rsid w:val="007270FB"/>
    <w:rsid w:val="00730354"/>
    <w:rsid w:val="00730604"/>
    <w:rsid w:val="007322C3"/>
    <w:rsid w:val="0073260A"/>
    <w:rsid w:val="007328DE"/>
    <w:rsid w:val="00732BED"/>
    <w:rsid w:val="007338DB"/>
    <w:rsid w:val="0073450C"/>
    <w:rsid w:val="00734B28"/>
    <w:rsid w:val="00734D30"/>
    <w:rsid w:val="007353A9"/>
    <w:rsid w:val="0073586E"/>
    <w:rsid w:val="00735D64"/>
    <w:rsid w:val="00736D7E"/>
    <w:rsid w:val="00737002"/>
    <w:rsid w:val="00737506"/>
    <w:rsid w:val="00742742"/>
    <w:rsid w:val="007433E4"/>
    <w:rsid w:val="007438C5"/>
    <w:rsid w:val="0074391A"/>
    <w:rsid w:val="00743BA8"/>
    <w:rsid w:val="00743F36"/>
    <w:rsid w:val="00744246"/>
    <w:rsid w:val="00744347"/>
    <w:rsid w:val="00745903"/>
    <w:rsid w:val="007474C0"/>
    <w:rsid w:val="00747A9C"/>
    <w:rsid w:val="007506AB"/>
    <w:rsid w:val="007509DB"/>
    <w:rsid w:val="00750E02"/>
    <w:rsid w:val="00750EEE"/>
    <w:rsid w:val="007512AC"/>
    <w:rsid w:val="00751586"/>
    <w:rsid w:val="00751B86"/>
    <w:rsid w:val="00751FE3"/>
    <w:rsid w:val="0075212A"/>
    <w:rsid w:val="00752880"/>
    <w:rsid w:val="0075349E"/>
    <w:rsid w:val="00753595"/>
    <w:rsid w:val="00753740"/>
    <w:rsid w:val="007542EF"/>
    <w:rsid w:val="00754747"/>
    <w:rsid w:val="0075528A"/>
    <w:rsid w:val="007558CD"/>
    <w:rsid w:val="00755FFA"/>
    <w:rsid w:val="00756075"/>
    <w:rsid w:val="00756112"/>
    <w:rsid w:val="00756628"/>
    <w:rsid w:val="00756D6D"/>
    <w:rsid w:val="00757210"/>
    <w:rsid w:val="0076005C"/>
    <w:rsid w:val="00760384"/>
    <w:rsid w:val="00760F1A"/>
    <w:rsid w:val="00760F1C"/>
    <w:rsid w:val="0076126A"/>
    <w:rsid w:val="007617D0"/>
    <w:rsid w:val="007618FC"/>
    <w:rsid w:val="00762380"/>
    <w:rsid w:val="007627A6"/>
    <w:rsid w:val="00762DB1"/>
    <w:rsid w:val="00763610"/>
    <w:rsid w:val="00763684"/>
    <w:rsid w:val="00763AF6"/>
    <w:rsid w:val="00764266"/>
    <w:rsid w:val="00764288"/>
    <w:rsid w:val="0076509E"/>
    <w:rsid w:val="007662AD"/>
    <w:rsid w:val="007671DA"/>
    <w:rsid w:val="00767283"/>
    <w:rsid w:val="00767300"/>
    <w:rsid w:val="007674D2"/>
    <w:rsid w:val="0076788C"/>
    <w:rsid w:val="00767A7E"/>
    <w:rsid w:val="00770AB4"/>
    <w:rsid w:val="00770B5B"/>
    <w:rsid w:val="00771626"/>
    <w:rsid w:val="00772342"/>
    <w:rsid w:val="007723DB"/>
    <w:rsid w:val="007724A1"/>
    <w:rsid w:val="00772BA3"/>
    <w:rsid w:val="00773050"/>
    <w:rsid w:val="00773422"/>
    <w:rsid w:val="00773ABD"/>
    <w:rsid w:val="00773FF1"/>
    <w:rsid w:val="007742A3"/>
    <w:rsid w:val="007744D6"/>
    <w:rsid w:val="0077489A"/>
    <w:rsid w:val="0077546A"/>
    <w:rsid w:val="00775B8D"/>
    <w:rsid w:val="00775DBE"/>
    <w:rsid w:val="007760F7"/>
    <w:rsid w:val="0077668A"/>
    <w:rsid w:val="00776DD8"/>
    <w:rsid w:val="00776F51"/>
    <w:rsid w:val="00777B10"/>
    <w:rsid w:val="0078073B"/>
    <w:rsid w:val="0078167E"/>
    <w:rsid w:val="0078193D"/>
    <w:rsid w:val="007822B2"/>
    <w:rsid w:val="007823A4"/>
    <w:rsid w:val="007833BF"/>
    <w:rsid w:val="00783524"/>
    <w:rsid w:val="0078363E"/>
    <w:rsid w:val="00783D76"/>
    <w:rsid w:val="00784987"/>
    <w:rsid w:val="0078510D"/>
    <w:rsid w:val="00785C0F"/>
    <w:rsid w:val="00786121"/>
    <w:rsid w:val="0078616C"/>
    <w:rsid w:val="007865B3"/>
    <w:rsid w:val="00786795"/>
    <w:rsid w:val="00786A4B"/>
    <w:rsid w:val="00787B24"/>
    <w:rsid w:val="00787D7E"/>
    <w:rsid w:val="0079068B"/>
    <w:rsid w:val="00790B81"/>
    <w:rsid w:val="00790BF5"/>
    <w:rsid w:val="00790DA0"/>
    <w:rsid w:val="0079153B"/>
    <w:rsid w:val="00791D5A"/>
    <w:rsid w:val="00791F8C"/>
    <w:rsid w:val="007933F2"/>
    <w:rsid w:val="00793639"/>
    <w:rsid w:val="0079367E"/>
    <w:rsid w:val="00793C3B"/>
    <w:rsid w:val="00793FC1"/>
    <w:rsid w:val="007941C3"/>
    <w:rsid w:val="007953DE"/>
    <w:rsid w:val="00795F64"/>
    <w:rsid w:val="00796137"/>
    <w:rsid w:val="00796F9D"/>
    <w:rsid w:val="00797460"/>
    <w:rsid w:val="007978DC"/>
    <w:rsid w:val="00797973"/>
    <w:rsid w:val="00797C89"/>
    <w:rsid w:val="007A005D"/>
    <w:rsid w:val="007A01C0"/>
    <w:rsid w:val="007A10E7"/>
    <w:rsid w:val="007A11C7"/>
    <w:rsid w:val="007A1349"/>
    <w:rsid w:val="007A1960"/>
    <w:rsid w:val="007A19FF"/>
    <w:rsid w:val="007A1C60"/>
    <w:rsid w:val="007A28DF"/>
    <w:rsid w:val="007A2A25"/>
    <w:rsid w:val="007A2CC2"/>
    <w:rsid w:val="007A2D2D"/>
    <w:rsid w:val="007A3700"/>
    <w:rsid w:val="007A37B8"/>
    <w:rsid w:val="007A391C"/>
    <w:rsid w:val="007A3949"/>
    <w:rsid w:val="007A3AA7"/>
    <w:rsid w:val="007A3CC8"/>
    <w:rsid w:val="007A4126"/>
    <w:rsid w:val="007A45A4"/>
    <w:rsid w:val="007A4663"/>
    <w:rsid w:val="007A58A0"/>
    <w:rsid w:val="007A6513"/>
    <w:rsid w:val="007A67E2"/>
    <w:rsid w:val="007A7995"/>
    <w:rsid w:val="007B0054"/>
    <w:rsid w:val="007B0093"/>
    <w:rsid w:val="007B056C"/>
    <w:rsid w:val="007B136C"/>
    <w:rsid w:val="007B180F"/>
    <w:rsid w:val="007B1DDF"/>
    <w:rsid w:val="007B24A6"/>
    <w:rsid w:val="007B37CE"/>
    <w:rsid w:val="007B4566"/>
    <w:rsid w:val="007B4DF8"/>
    <w:rsid w:val="007B550D"/>
    <w:rsid w:val="007B57BE"/>
    <w:rsid w:val="007B5A3A"/>
    <w:rsid w:val="007B5E05"/>
    <w:rsid w:val="007B7250"/>
    <w:rsid w:val="007B777B"/>
    <w:rsid w:val="007B796D"/>
    <w:rsid w:val="007C0437"/>
    <w:rsid w:val="007C07DD"/>
    <w:rsid w:val="007C1622"/>
    <w:rsid w:val="007C162D"/>
    <w:rsid w:val="007C283B"/>
    <w:rsid w:val="007C2DFC"/>
    <w:rsid w:val="007C30A7"/>
    <w:rsid w:val="007C31F4"/>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A4F"/>
    <w:rsid w:val="007D31BB"/>
    <w:rsid w:val="007D3C9B"/>
    <w:rsid w:val="007D3CA8"/>
    <w:rsid w:val="007D3D9B"/>
    <w:rsid w:val="007D4369"/>
    <w:rsid w:val="007D4C49"/>
    <w:rsid w:val="007D524F"/>
    <w:rsid w:val="007D547B"/>
    <w:rsid w:val="007D5654"/>
    <w:rsid w:val="007D591C"/>
    <w:rsid w:val="007D6125"/>
    <w:rsid w:val="007D665E"/>
    <w:rsid w:val="007D7198"/>
    <w:rsid w:val="007E05DB"/>
    <w:rsid w:val="007E0743"/>
    <w:rsid w:val="007E10D9"/>
    <w:rsid w:val="007E19CB"/>
    <w:rsid w:val="007E1A41"/>
    <w:rsid w:val="007E291B"/>
    <w:rsid w:val="007E2A13"/>
    <w:rsid w:val="007E3010"/>
    <w:rsid w:val="007E3B03"/>
    <w:rsid w:val="007E479F"/>
    <w:rsid w:val="007E4F1C"/>
    <w:rsid w:val="007E5226"/>
    <w:rsid w:val="007E5E4C"/>
    <w:rsid w:val="007E6B11"/>
    <w:rsid w:val="007E6C63"/>
    <w:rsid w:val="007F0512"/>
    <w:rsid w:val="007F0A84"/>
    <w:rsid w:val="007F110F"/>
    <w:rsid w:val="007F1313"/>
    <w:rsid w:val="007F13FE"/>
    <w:rsid w:val="007F15FB"/>
    <w:rsid w:val="007F161F"/>
    <w:rsid w:val="007F196E"/>
    <w:rsid w:val="007F2161"/>
    <w:rsid w:val="007F2DE6"/>
    <w:rsid w:val="007F3205"/>
    <w:rsid w:val="007F36CA"/>
    <w:rsid w:val="007F3725"/>
    <w:rsid w:val="007F4163"/>
    <w:rsid w:val="007F43E2"/>
    <w:rsid w:val="007F4630"/>
    <w:rsid w:val="007F464B"/>
    <w:rsid w:val="007F4955"/>
    <w:rsid w:val="007F4A00"/>
    <w:rsid w:val="007F5769"/>
    <w:rsid w:val="007F6641"/>
    <w:rsid w:val="007F6C19"/>
    <w:rsid w:val="007F7B11"/>
    <w:rsid w:val="00800B12"/>
    <w:rsid w:val="00800D3C"/>
    <w:rsid w:val="0080141C"/>
    <w:rsid w:val="0080184F"/>
    <w:rsid w:val="008024F7"/>
    <w:rsid w:val="008026FF"/>
    <w:rsid w:val="00802F49"/>
    <w:rsid w:val="00803735"/>
    <w:rsid w:val="00804693"/>
    <w:rsid w:val="00804C4F"/>
    <w:rsid w:val="00804CBB"/>
    <w:rsid w:val="00804DA0"/>
    <w:rsid w:val="00805D6D"/>
    <w:rsid w:val="008060A8"/>
    <w:rsid w:val="0080674E"/>
    <w:rsid w:val="00807621"/>
    <w:rsid w:val="00807731"/>
    <w:rsid w:val="00807951"/>
    <w:rsid w:val="0081088E"/>
    <w:rsid w:val="008108B7"/>
    <w:rsid w:val="00810A07"/>
    <w:rsid w:val="0081163E"/>
    <w:rsid w:val="00811761"/>
    <w:rsid w:val="00811DD8"/>
    <w:rsid w:val="00813671"/>
    <w:rsid w:val="0081369B"/>
    <w:rsid w:val="00814191"/>
    <w:rsid w:val="00814366"/>
    <w:rsid w:val="008143B6"/>
    <w:rsid w:val="00814A5B"/>
    <w:rsid w:val="008150B6"/>
    <w:rsid w:val="0081540A"/>
    <w:rsid w:val="00816460"/>
    <w:rsid w:val="008166EC"/>
    <w:rsid w:val="0081672D"/>
    <w:rsid w:val="00816AFD"/>
    <w:rsid w:val="00816D40"/>
    <w:rsid w:val="00816F1F"/>
    <w:rsid w:val="00816F64"/>
    <w:rsid w:val="008176AB"/>
    <w:rsid w:val="00817968"/>
    <w:rsid w:val="008202D6"/>
    <w:rsid w:val="00820973"/>
    <w:rsid w:val="00820EB9"/>
    <w:rsid w:val="00821336"/>
    <w:rsid w:val="008219CB"/>
    <w:rsid w:val="00821C93"/>
    <w:rsid w:val="00821D5E"/>
    <w:rsid w:val="00822523"/>
    <w:rsid w:val="008228C7"/>
    <w:rsid w:val="00822FCF"/>
    <w:rsid w:val="00823955"/>
    <w:rsid w:val="00824631"/>
    <w:rsid w:val="008247A1"/>
    <w:rsid w:val="00825147"/>
    <w:rsid w:val="00825430"/>
    <w:rsid w:val="00825D58"/>
    <w:rsid w:val="00825EF2"/>
    <w:rsid w:val="0082611F"/>
    <w:rsid w:val="00826B89"/>
    <w:rsid w:val="008307B0"/>
    <w:rsid w:val="00830A0A"/>
    <w:rsid w:val="00831AD4"/>
    <w:rsid w:val="00831D7F"/>
    <w:rsid w:val="00831F0D"/>
    <w:rsid w:val="00833016"/>
    <w:rsid w:val="0083335E"/>
    <w:rsid w:val="008334DC"/>
    <w:rsid w:val="00833636"/>
    <w:rsid w:val="00833A12"/>
    <w:rsid w:val="00833B2D"/>
    <w:rsid w:val="00833C44"/>
    <w:rsid w:val="00833CB0"/>
    <w:rsid w:val="00833DF8"/>
    <w:rsid w:val="008345D1"/>
    <w:rsid w:val="008346AB"/>
    <w:rsid w:val="00834A84"/>
    <w:rsid w:val="00834D59"/>
    <w:rsid w:val="0083601A"/>
    <w:rsid w:val="00836404"/>
    <w:rsid w:val="0083718D"/>
    <w:rsid w:val="00837381"/>
    <w:rsid w:val="008377BA"/>
    <w:rsid w:val="008379F1"/>
    <w:rsid w:val="00837F8C"/>
    <w:rsid w:val="008400A6"/>
    <w:rsid w:val="0084019C"/>
    <w:rsid w:val="00840720"/>
    <w:rsid w:val="00840E9D"/>
    <w:rsid w:val="0084188A"/>
    <w:rsid w:val="00842421"/>
    <w:rsid w:val="00843229"/>
    <w:rsid w:val="00843664"/>
    <w:rsid w:val="00843790"/>
    <w:rsid w:val="00843CB7"/>
    <w:rsid w:val="008440AD"/>
    <w:rsid w:val="008441E2"/>
    <w:rsid w:val="00844283"/>
    <w:rsid w:val="008450E1"/>
    <w:rsid w:val="00845846"/>
    <w:rsid w:val="0084611E"/>
    <w:rsid w:val="00846153"/>
    <w:rsid w:val="0084643A"/>
    <w:rsid w:val="008465BF"/>
    <w:rsid w:val="00846BDE"/>
    <w:rsid w:val="00850834"/>
    <w:rsid w:val="00850890"/>
    <w:rsid w:val="00850958"/>
    <w:rsid w:val="00850A0C"/>
    <w:rsid w:val="00850BA6"/>
    <w:rsid w:val="00850DC4"/>
    <w:rsid w:val="00851500"/>
    <w:rsid w:val="008518CF"/>
    <w:rsid w:val="00851B53"/>
    <w:rsid w:val="008525D6"/>
    <w:rsid w:val="00852764"/>
    <w:rsid w:val="00852D09"/>
    <w:rsid w:val="00853B16"/>
    <w:rsid w:val="00854629"/>
    <w:rsid w:val="008548F0"/>
    <w:rsid w:val="00854B31"/>
    <w:rsid w:val="008556D3"/>
    <w:rsid w:val="0085595A"/>
    <w:rsid w:val="00857438"/>
    <w:rsid w:val="00857587"/>
    <w:rsid w:val="00857CD1"/>
    <w:rsid w:val="00857FC7"/>
    <w:rsid w:val="00860E37"/>
    <w:rsid w:val="00860E87"/>
    <w:rsid w:val="0086254E"/>
    <w:rsid w:val="008628D2"/>
    <w:rsid w:val="00862B0A"/>
    <w:rsid w:val="008630F3"/>
    <w:rsid w:val="0086356C"/>
    <w:rsid w:val="00863CBB"/>
    <w:rsid w:val="00864266"/>
    <w:rsid w:val="00864FF4"/>
    <w:rsid w:val="00865177"/>
    <w:rsid w:val="00865483"/>
    <w:rsid w:val="00865926"/>
    <w:rsid w:val="00865CD2"/>
    <w:rsid w:val="00865E99"/>
    <w:rsid w:val="0086675B"/>
    <w:rsid w:val="00866C5C"/>
    <w:rsid w:val="00867C6E"/>
    <w:rsid w:val="00867CDD"/>
    <w:rsid w:val="0087014B"/>
    <w:rsid w:val="008724D1"/>
    <w:rsid w:val="00872C1A"/>
    <w:rsid w:val="00872E41"/>
    <w:rsid w:val="00873AA6"/>
    <w:rsid w:val="00873DC2"/>
    <w:rsid w:val="008748B5"/>
    <w:rsid w:val="00874AE6"/>
    <w:rsid w:val="00874B56"/>
    <w:rsid w:val="00874FAA"/>
    <w:rsid w:val="0087582C"/>
    <w:rsid w:val="00875AA1"/>
    <w:rsid w:val="008766E0"/>
    <w:rsid w:val="008767BF"/>
    <w:rsid w:val="00877056"/>
    <w:rsid w:val="00877305"/>
    <w:rsid w:val="008776CF"/>
    <w:rsid w:val="00877F57"/>
    <w:rsid w:val="008804C1"/>
    <w:rsid w:val="00880B71"/>
    <w:rsid w:val="00881B06"/>
    <w:rsid w:val="00881EBD"/>
    <w:rsid w:val="0088258A"/>
    <w:rsid w:val="00882775"/>
    <w:rsid w:val="008827CE"/>
    <w:rsid w:val="00882A11"/>
    <w:rsid w:val="0088463C"/>
    <w:rsid w:val="0088476D"/>
    <w:rsid w:val="00885203"/>
    <w:rsid w:val="00885C90"/>
    <w:rsid w:val="00886188"/>
    <w:rsid w:val="00887290"/>
    <w:rsid w:val="00887545"/>
    <w:rsid w:val="008876AE"/>
    <w:rsid w:val="00887AEE"/>
    <w:rsid w:val="00887EC9"/>
    <w:rsid w:val="0089014A"/>
    <w:rsid w:val="008903C0"/>
    <w:rsid w:val="0089073D"/>
    <w:rsid w:val="00890AD3"/>
    <w:rsid w:val="00890B8B"/>
    <w:rsid w:val="008910B5"/>
    <w:rsid w:val="00892513"/>
    <w:rsid w:val="00892C42"/>
    <w:rsid w:val="00893F52"/>
    <w:rsid w:val="0089451D"/>
    <w:rsid w:val="008946D1"/>
    <w:rsid w:val="00894893"/>
    <w:rsid w:val="008955D0"/>
    <w:rsid w:val="0089633C"/>
    <w:rsid w:val="00896598"/>
    <w:rsid w:val="0089775A"/>
    <w:rsid w:val="00897968"/>
    <w:rsid w:val="00897B92"/>
    <w:rsid w:val="008A040E"/>
    <w:rsid w:val="008A08D3"/>
    <w:rsid w:val="008A0EA8"/>
    <w:rsid w:val="008A11F5"/>
    <w:rsid w:val="008A1458"/>
    <w:rsid w:val="008A152C"/>
    <w:rsid w:val="008A19AA"/>
    <w:rsid w:val="008A1C06"/>
    <w:rsid w:val="008A23A0"/>
    <w:rsid w:val="008A29CA"/>
    <w:rsid w:val="008A2D40"/>
    <w:rsid w:val="008A2E43"/>
    <w:rsid w:val="008A35DF"/>
    <w:rsid w:val="008A4280"/>
    <w:rsid w:val="008A585E"/>
    <w:rsid w:val="008A5AB3"/>
    <w:rsid w:val="008A61ED"/>
    <w:rsid w:val="008A7294"/>
    <w:rsid w:val="008A76C1"/>
    <w:rsid w:val="008B0E75"/>
    <w:rsid w:val="008B1210"/>
    <w:rsid w:val="008B15F0"/>
    <w:rsid w:val="008B16CD"/>
    <w:rsid w:val="008B171F"/>
    <w:rsid w:val="008B18DA"/>
    <w:rsid w:val="008B198F"/>
    <w:rsid w:val="008B1A05"/>
    <w:rsid w:val="008B2414"/>
    <w:rsid w:val="008B24A3"/>
    <w:rsid w:val="008B27C5"/>
    <w:rsid w:val="008B2DA5"/>
    <w:rsid w:val="008B381A"/>
    <w:rsid w:val="008B3890"/>
    <w:rsid w:val="008B3EDB"/>
    <w:rsid w:val="008B4682"/>
    <w:rsid w:val="008B4704"/>
    <w:rsid w:val="008B4CBC"/>
    <w:rsid w:val="008B4D2E"/>
    <w:rsid w:val="008B4EAB"/>
    <w:rsid w:val="008B550F"/>
    <w:rsid w:val="008B6409"/>
    <w:rsid w:val="008B6788"/>
    <w:rsid w:val="008B69EE"/>
    <w:rsid w:val="008B6B4D"/>
    <w:rsid w:val="008B6F97"/>
    <w:rsid w:val="008B71A9"/>
    <w:rsid w:val="008B74CD"/>
    <w:rsid w:val="008B7C78"/>
    <w:rsid w:val="008C07CA"/>
    <w:rsid w:val="008C0FFB"/>
    <w:rsid w:val="008C14BF"/>
    <w:rsid w:val="008C15A6"/>
    <w:rsid w:val="008C1D2D"/>
    <w:rsid w:val="008C2BBE"/>
    <w:rsid w:val="008C2D9C"/>
    <w:rsid w:val="008C35C8"/>
    <w:rsid w:val="008C3608"/>
    <w:rsid w:val="008C36C7"/>
    <w:rsid w:val="008C3F62"/>
    <w:rsid w:val="008C4212"/>
    <w:rsid w:val="008C5328"/>
    <w:rsid w:val="008C5355"/>
    <w:rsid w:val="008C5DB6"/>
    <w:rsid w:val="008C5F16"/>
    <w:rsid w:val="008C61FC"/>
    <w:rsid w:val="008C6212"/>
    <w:rsid w:val="008C65BE"/>
    <w:rsid w:val="008C67A4"/>
    <w:rsid w:val="008C6D02"/>
    <w:rsid w:val="008C6DCC"/>
    <w:rsid w:val="008C707B"/>
    <w:rsid w:val="008C73DF"/>
    <w:rsid w:val="008C7C75"/>
    <w:rsid w:val="008C7E36"/>
    <w:rsid w:val="008D09C3"/>
    <w:rsid w:val="008D0AD8"/>
    <w:rsid w:val="008D11D9"/>
    <w:rsid w:val="008D1409"/>
    <w:rsid w:val="008D17E7"/>
    <w:rsid w:val="008D1A1A"/>
    <w:rsid w:val="008D37F9"/>
    <w:rsid w:val="008D39D4"/>
    <w:rsid w:val="008D3FCC"/>
    <w:rsid w:val="008D43E4"/>
    <w:rsid w:val="008D47AE"/>
    <w:rsid w:val="008D48DE"/>
    <w:rsid w:val="008D500E"/>
    <w:rsid w:val="008D6073"/>
    <w:rsid w:val="008D75FC"/>
    <w:rsid w:val="008D7951"/>
    <w:rsid w:val="008D7DB1"/>
    <w:rsid w:val="008E09D0"/>
    <w:rsid w:val="008E11C3"/>
    <w:rsid w:val="008E13A9"/>
    <w:rsid w:val="008E155C"/>
    <w:rsid w:val="008E1593"/>
    <w:rsid w:val="008E220E"/>
    <w:rsid w:val="008E276A"/>
    <w:rsid w:val="008E2943"/>
    <w:rsid w:val="008E5734"/>
    <w:rsid w:val="008E5CF5"/>
    <w:rsid w:val="008E6814"/>
    <w:rsid w:val="008E6C50"/>
    <w:rsid w:val="008E71C1"/>
    <w:rsid w:val="008E7379"/>
    <w:rsid w:val="008E794F"/>
    <w:rsid w:val="008E79CF"/>
    <w:rsid w:val="008E7AFC"/>
    <w:rsid w:val="008E7CCF"/>
    <w:rsid w:val="008E7CD8"/>
    <w:rsid w:val="008F0F72"/>
    <w:rsid w:val="008F12B9"/>
    <w:rsid w:val="008F1985"/>
    <w:rsid w:val="008F1CB5"/>
    <w:rsid w:val="008F20A2"/>
    <w:rsid w:val="008F2774"/>
    <w:rsid w:val="008F2FD8"/>
    <w:rsid w:val="008F324B"/>
    <w:rsid w:val="008F3615"/>
    <w:rsid w:val="008F3E91"/>
    <w:rsid w:val="008F4193"/>
    <w:rsid w:val="008F48E3"/>
    <w:rsid w:val="008F4ACD"/>
    <w:rsid w:val="008F54BC"/>
    <w:rsid w:val="008F54E5"/>
    <w:rsid w:val="008F574A"/>
    <w:rsid w:val="008F5F1B"/>
    <w:rsid w:val="008F60AE"/>
    <w:rsid w:val="008F6442"/>
    <w:rsid w:val="008F64D4"/>
    <w:rsid w:val="008F67D6"/>
    <w:rsid w:val="008F7056"/>
    <w:rsid w:val="0090005E"/>
    <w:rsid w:val="00900451"/>
    <w:rsid w:val="0090101A"/>
    <w:rsid w:val="00901055"/>
    <w:rsid w:val="009018DA"/>
    <w:rsid w:val="00902377"/>
    <w:rsid w:val="0090360F"/>
    <w:rsid w:val="00903A0F"/>
    <w:rsid w:val="00903AC8"/>
    <w:rsid w:val="00904407"/>
    <w:rsid w:val="00904753"/>
    <w:rsid w:val="009047E5"/>
    <w:rsid w:val="0090494D"/>
    <w:rsid w:val="00905124"/>
    <w:rsid w:val="0090512D"/>
    <w:rsid w:val="0090519C"/>
    <w:rsid w:val="00905660"/>
    <w:rsid w:val="00905931"/>
    <w:rsid w:val="009060A0"/>
    <w:rsid w:val="0090619A"/>
    <w:rsid w:val="009068B3"/>
    <w:rsid w:val="00906AC2"/>
    <w:rsid w:val="00906DA2"/>
    <w:rsid w:val="00906F0F"/>
    <w:rsid w:val="009075C0"/>
    <w:rsid w:val="0090799A"/>
    <w:rsid w:val="00907A8D"/>
    <w:rsid w:val="00910064"/>
    <w:rsid w:val="00910722"/>
    <w:rsid w:val="00910962"/>
    <w:rsid w:val="00910AAF"/>
    <w:rsid w:val="00910B3B"/>
    <w:rsid w:val="00911084"/>
    <w:rsid w:val="0091159F"/>
    <w:rsid w:val="00911D58"/>
    <w:rsid w:val="009124E6"/>
    <w:rsid w:val="0091289B"/>
    <w:rsid w:val="00913B09"/>
    <w:rsid w:val="00913C55"/>
    <w:rsid w:val="00916508"/>
    <w:rsid w:val="009168EF"/>
    <w:rsid w:val="009169D9"/>
    <w:rsid w:val="00917044"/>
    <w:rsid w:val="00920204"/>
    <w:rsid w:val="009204FF"/>
    <w:rsid w:val="009205BE"/>
    <w:rsid w:val="00920764"/>
    <w:rsid w:val="00921866"/>
    <w:rsid w:val="00921E2F"/>
    <w:rsid w:val="00922A9A"/>
    <w:rsid w:val="00923062"/>
    <w:rsid w:val="009231CD"/>
    <w:rsid w:val="00923488"/>
    <w:rsid w:val="009236AD"/>
    <w:rsid w:val="00923744"/>
    <w:rsid w:val="009237C9"/>
    <w:rsid w:val="00923C4D"/>
    <w:rsid w:val="00923F02"/>
    <w:rsid w:val="00923F20"/>
    <w:rsid w:val="00923FF7"/>
    <w:rsid w:val="00924105"/>
    <w:rsid w:val="0092494B"/>
    <w:rsid w:val="009251B0"/>
    <w:rsid w:val="009252F6"/>
    <w:rsid w:val="0092590A"/>
    <w:rsid w:val="00925B01"/>
    <w:rsid w:val="00925E13"/>
    <w:rsid w:val="00925E57"/>
    <w:rsid w:val="00926479"/>
    <w:rsid w:val="009265F0"/>
    <w:rsid w:val="00927558"/>
    <w:rsid w:val="00927FC1"/>
    <w:rsid w:val="00930054"/>
    <w:rsid w:val="00930536"/>
    <w:rsid w:val="0093091F"/>
    <w:rsid w:val="00930A1A"/>
    <w:rsid w:val="009315A5"/>
    <w:rsid w:val="00931A95"/>
    <w:rsid w:val="00931AF3"/>
    <w:rsid w:val="0093223E"/>
    <w:rsid w:val="00932778"/>
    <w:rsid w:val="00932CDB"/>
    <w:rsid w:val="0093352E"/>
    <w:rsid w:val="009338FB"/>
    <w:rsid w:val="00934026"/>
    <w:rsid w:val="00934FD2"/>
    <w:rsid w:val="00935357"/>
    <w:rsid w:val="0093589B"/>
    <w:rsid w:val="009366F4"/>
    <w:rsid w:val="009370D1"/>
    <w:rsid w:val="00937C47"/>
    <w:rsid w:val="00940623"/>
    <w:rsid w:val="00940AFC"/>
    <w:rsid w:val="00940BDA"/>
    <w:rsid w:val="00941188"/>
    <w:rsid w:val="00941B50"/>
    <w:rsid w:val="0094226F"/>
    <w:rsid w:val="00942802"/>
    <w:rsid w:val="00942B81"/>
    <w:rsid w:val="009435F0"/>
    <w:rsid w:val="00943645"/>
    <w:rsid w:val="009437A4"/>
    <w:rsid w:val="009437DC"/>
    <w:rsid w:val="00944931"/>
    <w:rsid w:val="00944A63"/>
    <w:rsid w:val="00944BBC"/>
    <w:rsid w:val="0094609E"/>
    <w:rsid w:val="00946767"/>
    <w:rsid w:val="00946C79"/>
    <w:rsid w:val="00947756"/>
    <w:rsid w:val="009500D1"/>
    <w:rsid w:val="009508BB"/>
    <w:rsid w:val="00950B56"/>
    <w:rsid w:val="00951507"/>
    <w:rsid w:val="00951854"/>
    <w:rsid w:val="00951ADE"/>
    <w:rsid w:val="00951B88"/>
    <w:rsid w:val="00951FFB"/>
    <w:rsid w:val="00952494"/>
    <w:rsid w:val="00952A11"/>
    <w:rsid w:val="00952BA2"/>
    <w:rsid w:val="0095338A"/>
    <w:rsid w:val="00953915"/>
    <w:rsid w:val="009539CC"/>
    <w:rsid w:val="00953D49"/>
    <w:rsid w:val="00953E86"/>
    <w:rsid w:val="00954D94"/>
    <w:rsid w:val="009553BC"/>
    <w:rsid w:val="00955E1F"/>
    <w:rsid w:val="00955F50"/>
    <w:rsid w:val="0095615A"/>
    <w:rsid w:val="00956470"/>
    <w:rsid w:val="00957ACC"/>
    <w:rsid w:val="00957CB3"/>
    <w:rsid w:val="00957DB2"/>
    <w:rsid w:val="00960051"/>
    <w:rsid w:val="00960415"/>
    <w:rsid w:val="00960BF9"/>
    <w:rsid w:val="00960F98"/>
    <w:rsid w:val="0096121C"/>
    <w:rsid w:val="0096152E"/>
    <w:rsid w:val="00962189"/>
    <w:rsid w:val="009624A2"/>
    <w:rsid w:val="009627BD"/>
    <w:rsid w:val="009628E2"/>
    <w:rsid w:val="00962CA8"/>
    <w:rsid w:val="0096393C"/>
    <w:rsid w:val="0096395C"/>
    <w:rsid w:val="00964E5E"/>
    <w:rsid w:val="00964E87"/>
    <w:rsid w:val="0096507F"/>
    <w:rsid w:val="00965474"/>
    <w:rsid w:val="00965A5A"/>
    <w:rsid w:val="0096683C"/>
    <w:rsid w:val="009673F3"/>
    <w:rsid w:val="00970B2B"/>
    <w:rsid w:val="00970BE2"/>
    <w:rsid w:val="00971E02"/>
    <w:rsid w:val="00972868"/>
    <w:rsid w:val="00972B29"/>
    <w:rsid w:val="00972FE6"/>
    <w:rsid w:val="0097318A"/>
    <w:rsid w:val="00973492"/>
    <w:rsid w:val="00973578"/>
    <w:rsid w:val="00974282"/>
    <w:rsid w:val="009743C9"/>
    <w:rsid w:val="00974603"/>
    <w:rsid w:val="00974A91"/>
    <w:rsid w:val="00974CBC"/>
    <w:rsid w:val="00975BD3"/>
    <w:rsid w:val="009770F5"/>
    <w:rsid w:val="009773D7"/>
    <w:rsid w:val="00980EAB"/>
    <w:rsid w:val="009817C7"/>
    <w:rsid w:val="00981C17"/>
    <w:rsid w:val="00981C7D"/>
    <w:rsid w:val="00983D2B"/>
    <w:rsid w:val="00983F05"/>
    <w:rsid w:val="009847DE"/>
    <w:rsid w:val="009849B7"/>
    <w:rsid w:val="00984E0B"/>
    <w:rsid w:val="00985023"/>
    <w:rsid w:val="009855F3"/>
    <w:rsid w:val="00985BFF"/>
    <w:rsid w:val="00985F8C"/>
    <w:rsid w:val="00985F9D"/>
    <w:rsid w:val="0098629A"/>
    <w:rsid w:val="00986D64"/>
    <w:rsid w:val="00987327"/>
    <w:rsid w:val="00987A50"/>
    <w:rsid w:val="0099024D"/>
    <w:rsid w:val="00990390"/>
    <w:rsid w:val="00991003"/>
    <w:rsid w:val="00991263"/>
    <w:rsid w:val="0099152A"/>
    <w:rsid w:val="0099219F"/>
    <w:rsid w:val="00992C2C"/>
    <w:rsid w:val="00993133"/>
    <w:rsid w:val="00993283"/>
    <w:rsid w:val="0099388F"/>
    <w:rsid w:val="009939AF"/>
    <w:rsid w:val="009942B1"/>
    <w:rsid w:val="0099498A"/>
    <w:rsid w:val="009951DF"/>
    <w:rsid w:val="009955C6"/>
    <w:rsid w:val="009964D2"/>
    <w:rsid w:val="0099668A"/>
    <w:rsid w:val="00996B5F"/>
    <w:rsid w:val="00997E60"/>
    <w:rsid w:val="009A001E"/>
    <w:rsid w:val="009A054F"/>
    <w:rsid w:val="009A0FC9"/>
    <w:rsid w:val="009A1014"/>
    <w:rsid w:val="009A1AA7"/>
    <w:rsid w:val="009A1BBF"/>
    <w:rsid w:val="009A205D"/>
    <w:rsid w:val="009A256A"/>
    <w:rsid w:val="009A27B4"/>
    <w:rsid w:val="009A3238"/>
    <w:rsid w:val="009A4034"/>
    <w:rsid w:val="009A4072"/>
    <w:rsid w:val="009A5881"/>
    <w:rsid w:val="009A6E66"/>
    <w:rsid w:val="009A79C4"/>
    <w:rsid w:val="009A7F4F"/>
    <w:rsid w:val="009B12BD"/>
    <w:rsid w:val="009B15B6"/>
    <w:rsid w:val="009B1B09"/>
    <w:rsid w:val="009B1EF7"/>
    <w:rsid w:val="009B2CA8"/>
    <w:rsid w:val="009B2FEC"/>
    <w:rsid w:val="009B3D5C"/>
    <w:rsid w:val="009B4044"/>
    <w:rsid w:val="009B4186"/>
    <w:rsid w:val="009B4EEB"/>
    <w:rsid w:val="009B5959"/>
    <w:rsid w:val="009B5A64"/>
    <w:rsid w:val="009B5F3F"/>
    <w:rsid w:val="009B69BA"/>
    <w:rsid w:val="009B6BAD"/>
    <w:rsid w:val="009B6D5C"/>
    <w:rsid w:val="009B7CBD"/>
    <w:rsid w:val="009C0A9F"/>
    <w:rsid w:val="009C12E6"/>
    <w:rsid w:val="009C1347"/>
    <w:rsid w:val="009C15BD"/>
    <w:rsid w:val="009C19C8"/>
    <w:rsid w:val="009C21A3"/>
    <w:rsid w:val="009C26FD"/>
    <w:rsid w:val="009C349F"/>
    <w:rsid w:val="009C40D6"/>
    <w:rsid w:val="009C4158"/>
    <w:rsid w:val="009C45F5"/>
    <w:rsid w:val="009C4652"/>
    <w:rsid w:val="009C4D2A"/>
    <w:rsid w:val="009C4D5D"/>
    <w:rsid w:val="009C4E4D"/>
    <w:rsid w:val="009C56F6"/>
    <w:rsid w:val="009C59B4"/>
    <w:rsid w:val="009C5D2C"/>
    <w:rsid w:val="009C61D8"/>
    <w:rsid w:val="009C6583"/>
    <w:rsid w:val="009C665F"/>
    <w:rsid w:val="009C66C2"/>
    <w:rsid w:val="009C7B82"/>
    <w:rsid w:val="009D0105"/>
    <w:rsid w:val="009D0ACD"/>
    <w:rsid w:val="009D0EF2"/>
    <w:rsid w:val="009D1700"/>
    <w:rsid w:val="009D1A38"/>
    <w:rsid w:val="009D1AF6"/>
    <w:rsid w:val="009D1C19"/>
    <w:rsid w:val="009D1CAD"/>
    <w:rsid w:val="009D1DA9"/>
    <w:rsid w:val="009D1F9C"/>
    <w:rsid w:val="009D232B"/>
    <w:rsid w:val="009D284A"/>
    <w:rsid w:val="009D2C13"/>
    <w:rsid w:val="009D2D81"/>
    <w:rsid w:val="009D320D"/>
    <w:rsid w:val="009D37AE"/>
    <w:rsid w:val="009D3D0F"/>
    <w:rsid w:val="009D463B"/>
    <w:rsid w:val="009D4C18"/>
    <w:rsid w:val="009D508E"/>
    <w:rsid w:val="009D5096"/>
    <w:rsid w:val="009D5712"/>
    <w:rsid w:val="009D5CE7"/>
    <w:rsid w:val="009D71E7"/>
    <w:rsid w:val="009D7C1A"/>
    <w:rsid w:val="009D7F22"/>
    <w:rsid w:val="009D7F37"/>
    <w:rsid w:val="009E07EC"/>
    <w:rsid w:val="009E09BA"/>
    <w:rsid w:val="009E1046"/>
    <w:rsid w:val="009E1586"/>
    <w:rsid w:val="009E1982"/>
    <w:rsid w:val="009E2165"/>
    <w:rsid w:val="009E3298"/>
    <w:rsid w:val="009E3826"/>
    <w:rsid w:val="009E44F0"/>
    <w:rsid w:val="009E47B2"/>
    <w:rsid w:val="009E4951"/>
    <w:rsid w:val="009E4AEF"/>
    <w:rsid w:val="009E509E"/>
    <w:rsid w:val="009E52FA"/>
    <w:rsid w:val="009E5806"/>
    <w:rsid w:val="009E64C2"/>
    <w:rsid w:val="009E65A1"/>
    <w:rsid w:val="009E66EA"/>
    <w:rsid w:val="009E69B2"/>
    <w:rsid w:val="009E6D3F"/>
    <w:rsid w:val="009E7129"/>
    <w:rsid w:val="009E717A"/>
    <w:rsid w:val="009F032B"/>
    <w:rsid w:val="009F03A0"/>
    <w:rsid w:val="009F10F4"/>
    <w:rsid w:val="009F14E8"/>
    <w:rsid w:val="009F1787"/>
    <w:rsid w:val="009F2305"/>
    <w:rsid w:val="009F2808"/>
    <w:rsid w:val="009F2ADC"/>
    <w:rsid w:val="009F3D28"/>
    <w:rsid w:val="009F3DF9"/>
    <w:rsid w:val="009F3E51"/>
    <w:rsid w:val="009F42ED"/>
    <w:rsid w:val="009F46D2"/>
    <w:rsid w:val="009F4B3A"/>
    <w:rsid w:val="009F5E1F"/>
    <w:rsid w:val="009F6790"/>
    <w:rsid w:val="009F6C24"/>
    <w:rsid w:val="009F7012"/>
    <w:rsid w:val="009F7060"/>
    <w:rsid w:val="009F7221"/>
    <w:rsid w:val="009F7DE1"/>
    <w:rsid w:val="00A009FD"/>
    <w:rsid w:val="00A00B61"/>
    <w:rsid w:val="00A00D5D"/>
    <w:rsid w:val="00A0113E"/>
    <w:rsid w:val="00A01ADE"/>
    <w:rsid w:val="00A02098"/>
    <w:rsid w:val="00A0238C"/>
    <w:rsid w:val="00A0264D"/>
    <w:rsid w:val="00A02896"/>
    <w:rsid w:val="00A034D4"/>
    <w:rsid w:val="00A03B32"/>
    <w:rsid w:val="00A03D2D"/>
    <w:rsid w:val="00A044EA"/>
    <w:rsid w:val="00A05A9B"/>
    <w:rsid w:val="00A065F1"/>
    <w:rsid w:val="00A066F7"/>
    <w:rsid w:val="00A06D3C"/>
    <w:rsid w:val="00A077A0"/>
    <w:rsid w:val="00A077EB"/>
    <w:rsid w:val="00A077FC"/>
    <w:rsid w:val="00A1046E"/>
    <w:rsid w:val="00A107BF"/>
    <w:rsid w:val="00A10E8B"/>
    <w:rsid w:val="00A11043"/>
    <w:rsid w:val="00A13B6B"/>
    <w:rsid w:val="00A153A4"/>
    <w:rsid w:val="00A16569"/>
    <w:rsid w:val="00A16576"/>
    <w:rsid w:val="00A16CDA"/>
    <w:rsid w:val="00A16D50"/>
    <w:rsid w:val="00A1788E"/>
    <w:rsid w:val="00A17DAD"/>
    <w:rsid w:val="00A20032"/>
    <w:rsid w:val="00A20674"/>
    <w:rsid w:val="00A20DCA"/>
    <w:rsid w:val="00A21A16"/>
    <w:rsid w:val="00A21A23"/>
    <w:rsid w:val="00A21CA4"/>
    <w:rsid w:val="00A23365"/>
    <w:rsid w:val="00A23628"/>
    <w:rsid w:val="00A2388F"/>
    <w:rsid w:val="00A239C0"/>
    <w:rsid w:val="00A242D5"/>
    <w:rsid w:val="00A24591"/>
    <w:rsid w:val="00A24662"/>
    <w:rsid w:val="00A249B1"/>
    <w:rsid w:val="00A24D11"/>
    <w:rsid w:val="00A25439"/>
    <w:rsid w:val="00A2615E"/>
    <w:rsid w:val="00A261E0"/>
    <w:rsid w:val="00A26C6B"/>
    <w:rsid w:val="00A3057B"/>
    <w:rsid w:val="00A315DD"/>
    <w:rsid w:val="00A315FB"/>
    <w:rsid w:val="00A31820"/>
    <w:rsid w:val="00A31A7D"/>
    <w:rsid w:val="00A31DEE"/>
    <w:rsid w:val="00A33199"/>
    <w:rsid w:val="00A3327B"/>
    <w:rsid w:val="00A33612"/>
    <w:rsid w:val="00A33F39"/>
    <w:rsid w:val="00A340DE"/>
    <w:rsid w:val="00A3457F"/>
    <w:rsid w:val="00A34723"/>
    <w:rsid w:val="00A34981"/>
    <w:rsid w:val="00A34AA3"/>
    <w:rsid w:val="00A34AFB"/>
    <w:rsid w:val="00A35558"/>
    <w:rsid w:val="00A3669E"/>
    <w:rsid w:val="00A36AB1"/>
    <w:rsid w:val="00A36D67"/>
    <w:rsid w:val="00A36E15"/>
    <w:rsid w:val="00A36F2A"/>
    <w:rsid w:val="00A3760F"/>
    <w:rsid w:val="00A376B7"/>
    <w:rsid w:val="00A37A75"/>
    <w:rsid w:val="00A402CE"/>
    <w:rsid w:val="00A404FF"/>
    <w:rsid w:val="00A40DE1"/>
    <w:rsid w:val="00A420ED"/>
    <w:rsid w:val="00A427C5"/>
    <w:rsid w:val="00A427EB"/>
    <w:rsid w:val="00A42DEE"/>
    <w:rsid w:val="00A44B92"/>
    <w:rsid w:val="00A44DCA"/>
    <w:rsid w:val="00A44EDC"/>
    <w:rsid w:val="00A45692"/>
    <w:rsid w:val="00A4581A"/>
    <w:rsid w:val="00A46268"/>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3209"/>
    <w:rsid w:val="00A53E19"/>
    <w:rsid w:val="00A5513A"/>
    <w:rsid w:val="00A560F0"/>
    <w:rsid w:val="00A56146"/>
    <w:rsid w:val="00A56C4C"/>
    <w:rsid w:val="00A56E6F"/>
    <w:rsid w:val="00A57E1F"/>
    <w:rsid w:val="00A6028C"/>
    <w:rsid w:val="00A603A4"/>
    <w:rsid w:val="00A606A9"/>
    <w:rsid w:val="00A606B7"/>
    <w:rsid w:val="00A61D10"/>
    <w:rsid w:val="00A61E93"/>
    <w:rsid w:val="00A63A73"/>
    <w:rsid w:val="00A64CD0"/>
    <w:rsid w:val="00A65408"/>
    <w:rsid w:val="00A656F0"/>
    <w:rsid w:val="00A65708"/>
    <w:rsid w:val="00A65902"/>
    <w:rsid w:val="00A6598C"/>
    <w:rsid w:val="00A671C4"/>
    <w:rsid w:val="00A677A1"/>
    <w:rsid w:val="00A67CA4"/>
    <w:rsid w:val="00A70285"/>
    <w:rsid w:val="00A702CD"/>
    <w:rsid w:val="00A713AF"/>
    <w:rsid w:val="00A717B4"/>
    <w:rsid w:val="00A7182A"/>
    <w:rsid w:val="00A71F1E"/>
    <w:rsid w:val="00A7212C"/>
    <w:rsid w:val="00A72F2D"/>
    <w:rsid w:val="00A732F7"/>
    <w:rsid w:val="00A75510"/>
    <w:rsid w:val="00A75CA0"/>
    <w:rsid w:val="00A75E90"/>
    <w:rsid w:val="00A773C6"/>
    <w:rsid w:val="00A778E5"/>
    <w:rsid w:val="00A8004F"/>
    <w:rsid w:val="00A801F7"/>
    <w:rsid w:val="00A8038E"/>
    <w:rsid w:val="00A81536"/>
    <w:rsid w:val="00A81D40"/>
    <w:rsid w:val="00A82775"/>
    <w:rsid w:val="00A82A0D"/>
    <w:rsid w:val="00A831E5"/>
    <w:rsid w:val="00A839A1"/>
    <w:rsid w:val="00A83BA5"/>
    <w:rsid w:val="00A84188"/>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214C"/>
    <w:rsid w:val="00A93122"/>
    <w:rsid w:val="00A9326F"/>
    <w:rsid w:val="00A93BD3"/>
    <w:rsid w:val="00A93FF4"/>
    <w:rsid w:val="00A94F50"/>
    <w:rsid w:val="00A9565B"/>
    <w:rsid w:val="00A9581A"/>
    <w:rsid w:val="00A95D89"/>
    <w:rsid w:val="00AA1493"/>
    <w:rsid w:val="00AA1E8B"/>
    <w:rsid w:val="00AA1EA0"/>
    <w:rsid w:val="00AA32AE"/>
    <w:rsid w:val="00AA399B"/>
    <w:rsid w:val="00AA3B60"/>
    <w:rsid w:val="00AA4577"/>
    <w:rsid w:val="00AA491D"/>
    <w:rsid w:val="00AA53BA"/>
    <w:rsid w:val="00AA5711"/>
    <w:rsid w:val="00AA5E61"/>
    <w:rsid w:val="00AA6855"/>
    <w:rsid w:val="00AA7855"/>
    <w:rsid w:val="00AA7B2F"/>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B38"/>
    <w:rsid w:val="00AB5945"/>
    <w:rsid w:val="00AB5A8A"/>
    <w:rsid w:val="00AB5C23"/>
    <w:rsid w:val="00AB5CAE"/>
    <w:rsid w:val="00AB5D4D"/>
    <w:rsid w:val="00AB71B1"/>
    <w:rsid w:val="00AC0443"/>
    <w:rsid w:val="00AC08BE"/>
    <w:rsid w:val="00AC24E6"/>
    <w:rsid w:val="00AC3209"/>
    <w:rsid w:val="00AC3476"/>
    <w:rsid w:val="00AC43CB"/>
    <w:rsid w:val="00AC477E"/>
    <w:rsid w:val="00AC53AA"/>
    <w:rsid w:val="00AC59F5"/>
    <w:rsid w:val="00AC5D40"/>
    <w:rsid w:val="00AC5DC2"/>
    <w:rsid w:val="00AC6DF7"/>
    <w:rsid w:val="00AC79E2"/>
    <w:rsid w:val="00AC7E5C"/>
    <w:rsid w:val="00AD0DC6"/>
    <w:rsid w:val="00AD0F2D"/>
    <w:rsid w:val="00AD11D5"/>
    <w:rsid w:val="00AD1468"/>
    <w:rsid w:val="00AD1735"/>
    <w:rsid w:val="00AD20FC"/>
    <w:rsid w:val="00AD24CB"/>
    <w:rsid w:val="00AD2726"/>
    <w:rsid w:val="00AD2CCD"/>
    <w:rsid w:val="00AD3FAC"/>
    <w:rsid w:val="00AD4622"/>
    <w:rsid w:val="00AD4EA4"/>
    <w:rsid w:val="00AD4F33"/>
    <w:rsid w:val="00AD56F5"/>
    <w:rsid w:val="00AD57DF"/>
    <w:rsid w:val="00AD5874"/>
    <w:rsid w:val="00AD62D2"/>
    <w:rsid w:val="00AD67D3"/>
    <w:rsid w:val="00AD70A7"/>
    <w:rsid w:val="00AD7578"/>
    <w:rsid w:val="00AD76EB"/>
    <w:rsid w:val="00AD78F2"/>
    <w:rsid w:val="00AD7E06"/>
    <w:rsid w:val="00AE006C"/>
    <w:rsid w:val="00AE01C6"/>
    <w:rsid w:val="00AE058B"/>
    <w:rsid w:val="00AE0B88"/>
    <w:rsid w:val="00AE0E47"/>
    <w:rsid w:val="00AE164A"/>
    <w:rsid w:val="00AE2304"/>
    <w:rsid w:val="00AE24DA"/>
    <w:rsid w:val="00AE28B7"/>
    <w:rsid w:val="00AE2A69"/>
    <w:rsid w:val="00AE338A"/>
    <w:rsid w:val="00AE35A1"/>
    <w:rsid w:val="00AE35D8"/>
    <w:rsid w:val="00AE4ABF"/>
    <w:rsid w:val="00AE5FD9"/>
    <w:rsid w:val="00AE6271"/>
    <w:rsid w:val="00AE6588"/>
    <w:rsid w:val="00AE6BE3"/>
    <w:rsid w:val="00AE6E2C"/>
    <w:rsid w:val="00AE7164"/>
    <w:rsid w:val="00AE717E"/>
    <w:rsid w:val="00AE7265"/>
    <w:rsid w:val="00AE7535"/>
    <w:rsid w:val="00AE76F9"/>
    <w:rsid w:val="00AE7C15"/>
    <w:rsid w:val="00AE7C39"/>
    <w:rsid w:val="00AE7C7E"/>
    <w:rsid w:val="00AF00DD"/>
    <w:rsid w:val="00AF00E4"/>
    <w:rsid w:val="00AF0138"/>
    <w:rsid w:val="00AF078D"/>
    <w:rsid w:val="00AF0A57"/>
    <w:rsid w:val="00AF0B07"/>
    <w:rsid w:val="00AF0DB8"/>
    <w:rsid w:val="00AF0F8D"/>
    <w:rsid w:val="00AF19C0"/>
    <w:rsid w:val="00AF1EB8"/>
    <w:rsid w:val="00AF324E"/>
    <w:rsid w:val="00AF362F"/>
    <w:rsid w:val="00AF385E"/>
    <w:rsid w:val="00AF4C98"/>
    <w:rsid w:val="00AF4ECB"/>
    <w:rsid w:val="00AF50B4"/>
    <w:rsid w:val="00AF53B5"/>
    <w:rsid w:val="00AF611C"/>
    <w:rsid w:val="00AF6408"/>
    <w:rsid w:val="00AF686F"/>
    <w:rsid w:val="00AF697F"/>
    <w:rsid w:val="00AF69D6"/>
    <w:rsid w:val="00AF6C17"/>
    <w:rsid w:val="00AF6DB0"/>
    <w:rsid w:val="00AF6E49"/>
    <w:rsid w:val="00AF6F88"/>
    <w:rsid w:val="00B000E4"/>
    <w:rsid w:val="00B0145D"/>
    <w:rsid w:val="00B02034"/>
    <w:rsid w:val="00B02084"/>
    <w:rsid w:val="00B024E1"/>
    <w:rsid w:val="00B030A8"/>
    <w:rsid w:val="00B03442"/>
    <w:rsid w:val="00B03B07"/>
    <w:rsid w:val="00B04157"/>
    <w:rsid w:val="00B0542B"/>
    <w:rsid w:val="00B058B0"/>
    <w:rsid w:val="00B05CDD"/>
    <w:rsid w:val="00B06BB3"/>
    <w:rsid w:val="00B06BDC"/>
    <w:rsid w:val="00B06C8A"/>
    <w:rsid w:val="00B06E28"/>
    <w:rsid w:val="00B06FC4"/>
    <w:rsid w:val="00B07586"/>
    <w:rsid w:val="00B07DB2"/>
    <w:rsid w:val="00B114D8"/>
    <w:rsid w:val="00B116BC"/>
    <w:rsid w:val="00B1265C"/>
    <w:rsid w:val="00B13598"/>
    <w:rsid w:val="00B13B13"/>
    <w:rsid w:val="00B13E28"/>
    <w:rsid w:val="00B14D71"/>
    <w:rsid w:val="00B15017"/>
    <w:rsid w:val="00B150E3"/>
    <w:rsid w:val="00B16544"/>
    <w:rsid w:val="00B167BE"/>
    <w:rsid w:val="00B17FA9"/>
    <w:rsid w:val="00B21037"/>
    <w:rsid w:val="00B217E7"/>
    <w:rsid w:val="00B2197F"/>
    <w:rsid w:val="00B21D04"/>
    <w:rsid w:val="00B21FB5"/>
    <w:rsid w:val="00B22076"/>
    <w:rsid w:val="00B23360"/>
    <w:rsid w:val="00B234F0"/>
    <w:rsid w:val="00B23795"/>
    <w:rsid w:val="00B23941"/>
    <w:rsid w:val="00B23E9F"/>
    <w:rsid w:val="00B23F58"/>
    <w:rsid w:val="00B2451D"/>
    <w:rsid w:val="00B24983"/>
    <w:rsid w:val="00B25826"/>
    <w:rsid w:val="00B26265"/>
    <w:rsid w:val="00B26B5B"/>
    <w:rsid w:val="00B26BAC"/>
    <w:rsid w:val="00B26CC0"/>
    <w:rsid w:val="00B27395"/>
    <w:rsid w:val="00B2758A"/>
    <w:rsid w:val="00B30E44"/>
    <w:rsid w:val="00B30E97"/>
    <w:rsid w:val="00B30F3F"/>
    <w:rsid w:val="00B31019"/>
    <w:rsid w:val="00B3183F"/>
    <w:rsid w:val="00B32623"/>
    <w:rsid w:val="00B32C94"/>
    <w:rsid w:val="00B3309C"/>
    <w:rsid w:val="00B33209"/>
    <w:rsid w:val="00B33995"/>
    <w:rsid w:val="00B34912"/>
    <w:rsid w:val="00B3503C"/>
    <w:rsid w:val="00B35DB2"/>
    <w:rsid w:val="00B3662B"/>
    <w:rsid w:val="00B36C5C"/>
    <w:rsid w:val="00B377AA"/>
    <w:rsid w:val="00B37C6D"/>
    <w:rsid w:val="00B37F7D"/>
    <w:rsid w:val="00B409E8"/>
    <w:rsid w:val="00B40BE0"/>
    <w:rsid w:val="00B40CBB"/>
    <w:rsid w:val="00B414DE"/>
    <w:rsid w:val="00B41732"/>
    <w:rsid w:val="00B42073"/>
    <w:rsid w:val="00B4215D"/>
    <w:rsid w:val="00B42468"/>
    <w:rsid w:val="00B42498"/>
    <w:rsid w:val="00B427D8"/>
    <w:rsid w:val="00B43496"/>
    <w:rsid w:val="00B436A1"/>
    <w:rsid w:val="00B441C0"/>
    <w:rsid w:val="00B442D7"/>
    <w:rsid w:val="00B44E9A"/>
    <w:rsid w:val="00B45551"/>
    <w:rsid w:val="00B456F5"/>
    <w:rsid w:val="00B45706"/>
    <w:rsid w:val="00B46332"/>
    <w:rsid w:val="00B46B9C"/>
    <w:rsid w:val="00B46E86"/>
    <w:rsid w:val="00B46E95"/>
    <w:rsid w:val="00B47496"/>
    <w:rsid w:val="00B474DA"/>
    <w:rsid w:val="00B50395"/>
    <w:rsid w:val="00B50A63"/>
    <w:rsid w:val="00B50B40"/>
    <w:rsid w:val="00B50EAC"/>
    <w:rsid w:val="00B5149B"/>
    <w:rsid w:val="00B51B92"/>
    <w:rsid w:val="00B520F1"/>
    <w:rsid w:val="00B52591"/>
    <w:rsid w:val="00B5301B"/>
    <w:rsid w:val="00B54D16"/>
    <w:rsid w:val="00B54DFB"/>
    <w:rsid w:val="00B54EAD"/>
    <w:rsid w:val="00B553D7"/>
    <w:rsid w:val="00B5553B"/>
    <w:rsid w:val="00B55B74"/>
    <w:rsid w:val="00B561B0"/>
    <w:rsid w:val="00B562E6"/>
    <w:rsid w:val="00B566C4"/>
    <w:rsid w:val="00B5720F"/>
    <w:rsid w:val="00B57E1C"/>
    <w:rsid w:val="00B60402"/>
    <w:rsid w:val="00B60A43"/>
    <w:rsid w:val="00B60A59"/>
    <w:rsid w:val="00B617AD"/>
    <w:rsid w:val="00B62A8B"/>
    <w:rsid w:val="00B63562"/>
    <w:rsid w:val="00B63BBD"/>
    <w:rsid w:val="00B64563"/>
    <w:rsid w:val="00B645E6"/>
    <w:rsid w:val="00B646DE"/>
    <w:rsid w:val="00B64EB2"/>
    <w:rsid w:val="00B650AF"/>
    <w:rsid w:val="00B652D9"/>
    <w:rsid w:val="00B65A73"/>
    <w:rsid w:val="00B65ADD"/>
    <w:rsid w:val="00B6687E"/>
    <w:rsid w:val="00B67666"/>
    <w:rsid w:val="00B67A7A"/>
    <w:rsid w:val="00B701A3"/>
    <w:rsid w:val="00B707A4"/>
    <w:rsid w:val="00B70C48"/>
    <w:rsid w:val="00B70FA9"/>
    <w:rsid w:val="00B71454"/>
    <w:rsid w:val="00B714B7"/>
    <w:rsid w:val="00B71DDC"/>
    <w:rsid w:val="00B721ED"/>
    <w:rsid w:val="00B72AE0"/>
    <w:rsid w:val="00B72C49"/>
    <w:rsid w:val="00B7375A"/>
    <w:rsid w:val="00B746D3"/>
    <w:rsid w:val="00B74995"/>
    <w:rsid w:val="00B75004"/>
    <w:rsid w:val="00B75065"/>
    <w:rsid w:val="00B751ED"/>
    <w:rsid w:val="00B7561B"/>
    <w:rsid w:val="00B7576A"/>
    <w:rsid w:val="00B75C56"/>
    <w:rsid w:val="00B762EB"/>
    <w:rsid w:val="00B77B83"/>
    <w:rsid w:val="00B80324"/>
    <w:rsid w:val="00B8090B"/>
    <w:rsid w:val="00B810A3"/>
    <w:rsid w:val="00B812FA"/>
    <w:rsid w:val="00B814A4"/>
    <w:rsid w:val="00B819B5"/>
    <w:rsid w:val="00B81C31"/>
    <w:rsid w:val="00B81DE9"/>
    <w:rsid w:val="00B82016"/>
    <w:rsid w:val="00B82815"/>
    <w:rsid w:val="00B8288D"/>
    <w:rsid w:val="00B82C43"/>
    <w:rsid w:val="00B82FBF"/>
    <w:rsid w:val="00B83A49"/>
    <w:rsid w:val="00B83F5D"/>
    <w:rsid w:val="00B83FE4"/>
    <w:rsid w:val="00B8439A"/>
    <w:rsid w:val="00B84C48"/>
    <w:rsid w:val="00B855C0"/>
    <w:rsid w:val="00B856B8"/>
    <w:rsid w:val="00B85E7B"/>
    <w:rsid w:val="00B863C5"/>
    <w:rsid w:val="00B871F8"/>
    <w:rsid w:val="00B8746C"/>
    <w:rsid w:val="00B87ACA"/>
    <w:rsid w:val="00B909A6"/>
    <w:rsid w:val="00B909D8"/>
    <w:rsid w:val="00B90D2A"/>
    <w:rsid w:val="00B90D31"/>
    <w:rsid w:val="00B918A6"/>
    <w:rsid w:val="00B91DF7"/>
    <w:rsid w:val="00B9214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1886"/>
    <w:rsid w:val="00BA1DB2"/>
    <w:rsid w:val="00BA255E"/>
    <w:rsid w:val="00BA335A"/>
    <w:rsid w:val="00BA3402"/>
    <w:rsid w:val="00BA3BDA"/>
    <w:rsid w:val="00BA55A9"/>
    <w:rsid w:val="00BA6181"/>
    <w:rsid w:val="00BA699F"/>
    <w:rsid w:val="00BA6A1F"/>
    <w:rsid w:val="00BA7056"/>
    <w:rsid w:val="00BA7ECE"/>
    <w:rsid w:val="00BB037B"/>
    <w:rsid w:val="00BB04AA"/>
    <w:rsid w:val="00BB08FF"/>
    <w:rsid w:val="00BB0BD3"/>
    <w:rsid w:val="00BB0D0B"/>
    <w:rsid w:val="00BB1FCC"/>
    <w:rsid w:val="00BB28C1"/>
    <w:rsid w:val="00BB2B13"/>
    <w:rsid w:val="00BB2DCB"/>
    <w:rsid w:val="00BB350B"/>
    <w:rsid w:val="00BB41E0"/>
    <w:rsid w:val="00BB4B10"/>
    <w:rsid w:val="00BB5715"/>
    <w:rsid w:val="00BB5C01"/>
    <w:rsid w:val="00BB5D43"/>
    <w:rsid w:val="00BB6C03"/>
    <w:rsid w:val="00BB6D7D"/>
    <w:rsid w:val="00BB7A1F"/>
    <w:rsid w:val="00BB7CEC"/>
    <w:rsid w:val="00BB7CF6"/>
    <w:rsid w:val="00BC0CE4"/>
    <w:rsid w:val="00BC1573"/>
    <w:rsid w:val="00BC2CE7"/>
    <w:rsid w:val="00BC33E2"/>
    <w:rsid w:val="00BC3889"/>
    <w:rsid w:val="00BC49EF"/>
    <w:rsid w:val="00BC4B0D"/>
    <w:rsid w:val="00BC58DD"/>
    <w:rsid w:val="00BC60D1"/>
    <w:rsid w:val="00BC6568"/>
    <w:rsid w:val="00BC67A2"/>
    <w:rsid w:val="00BC7C9B"/>
    <w:rsid w:val="00BC7D2C"/>
    <w:rsid w:val="00BC7DA1"/>
    <w:rsid w:val="00BD0E70"/>
    <w:rsid w:val="00BD1394"/>
    <w:rsid w:val="00BD1CC6"/>
    <w:rsid w:val="00BD1D82"/>
    <w:rsid w:val="00BD1E52"/>
    <w:rsid w:val="00BD275E"/>
    <w:rsid w:val="00BD2D3E"/>
    <w:rsid w:val="00BD2E1B"/>
    <w:rsid w:val="00BD2FB8"/>
    <w:rsid w:val="00BD3A9D"/>
    <w:rsid w:val="00BD3C46"/>
    <w:rsid w:val="00BD46F3"/>
    <w:rsid w:val="00BD47EE"/>
    <w:rsid w:val="00BD4D95"/>
    <w:rsid w:val="00BD4FCD"/>
    <w:rsid w:val="00BD5908"/>
    <w:rsid w:val="00BD5F98"/>
    <w:rsid w:val="00BD7624"/>
    <w:rsid w:val="00BE0070"/>
    <w:rsid w:val="00BE027A"/>
    <w:rsid w:val="00BE0572"/>
    <w:rsid w:val="00BE0B2C"/>
    <w:rsid w:val="00BE13BC"/>
    <w:rsid w:val="00BE2486"/>
    <w:rsid w:val="00BE2507"/>
    <w:rsid w:val="00BE2E7F"/>
    <w:rsid w:val="00BE39F7"/>
    <w:rsid w:val="00BE42F2"/>
    <w:rsid w:val="00BE47E9"/>
    <w:rsid w:val="00BE48EE"/>
    <w:rsid w:val="00BE4A30"/>
    <w:rsid w:val="00BE5268"/>
    <w:rsid w:val="00BE629F"/>
    <w:rsid w:val="00BE6673"/>
    <w:rsid w:val="00BE6831"/>
    <w:rsid w:val="00BE785C"/>
    <w:rsid w:val="00BE79E7"/>
    <w:rsid w:val="00BE7E17"/>
    <w:rsid w:val="00BF0231"/>
    <w:rsid w:val="00BF1C15"/>
    <w:rsid w:val="00BF1D44"/>
    <w:rsid w:val="00BF2EDE"/>
    <w:rsid w:val="00BF44D7"/>
    <w:rsid w:val="00BF4B45"/>
    <w:rsid w:val="00BF4F09"/>
    <w:rsid w:val="00BF50E6"/>
    <w:rsid w:val="00BF66F6"/>
    <w:rsid w:val="00BF6D79"/>
    <w:rsid w:val="00BF7306"/>
    <w:rsid w:val="00BF7E8D"/>
    <w:rsid w:val="00C00053"/>
    <w:rsid w:val="00C00156"/>
    <w:rsid w:val="00C00B60"/>
    <w:rsid w:val="00C0118F"/>
    <w:rsid w:val="00C01619"/>
    <w:rsid w:val="00C01625"/>
    <w:rsid w:val="00C01739"/>
    <w:rsid w:val="00C026B8"/>
    <w:rsid w:val="00C02CFF"/>
    <w:rsid w:val="00C03922"/>
    <w:rsid w:val="00C03A05"/>
    <w:rsid w:val="00C04027"/>
    <w:rsid w:val="00C04B26"/>
    <w:rsid w:val="00C05064"/>
    <w:rsid w:val="00C05447"/>
    <w:rsid w:val="00C0609C"/>
    <w:rsid w:val="00C0652C"/>
    <w:rsid w:val="00C066D5"/>
    <w:rsid w:val="00C06CAF"/>
    <w:rsid w:val="00C07556"/>
    <w:rsid w:val="00C07764"/>
    <w:rsid w:val="00C10A3D"/>
    <w:rsid w:val="00C11BE2"/>
    <w:rsid w:val="00C11E04"/>
    <w:rsid w:val="00C11E0A"/>
    <w:rsid w:val="00C12BF3"/>
    <w:rsid w:val="00C13C1D"/>
    <w:rsid w:val="00C144FF"/>
    <w:rsid w:val="00C1515C"/>
    <w:rsid w:val="00C15C56"/>
    <w:rsid w:val="00C15F94"/>
    <w:rsid w:val="00C16994"/>
    <w:rsid w:val="00C16B17"/>
    <w:rsid w:val="00C171DC"/>
    <w:rsid w:val="00C1760E"/>
    <w:rsid w:val="00C17CE0"/>
    <w:rsid w:val="00C17EB3"/>
    <w:rsid w:val="00C205DD"/>
    <w:rsid w:val="00C20E3A"/>
    <w:rsid w:val="00C220DE"/>
    <w:rsid w:val="00C22250"/>
    <w:rsid w:val="00C22C84"/>
    <w:rsid w:val="00C230E8"/>
    <w:rsid w:val="00C245C8"/>
    <w:rsid w:val="00C258B7"/>
    <w:rsid w:val="00C261DA"/>
    <w:rsid w:val="00C26508"/>
    <w:rsid w:val="00C267E2"/>
    <w:rsid w:val="00C26A88"/>
    <w:rsid w:val="00C26B5E"/>
    <w:rsid w:val="00C27036"/>
    <w:rsid w:val="00C30AE9"/>
    <w:rsid w:val="00C31688"/>
    <w:rsid w:val="00C327D5"/>
    <w:rsid w:val="00C331E2"/>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3C2"/>
    <w:rsid w:val="00C424A4"/>
    <w:rsid w:val="00C425EE"/>
    <w:rsid w:val="00C42712"/>
    <w:rsid w:val="00C42A62"/>
    <w:rsid w:val="00C4362B"/>
    <w:rsid w:val="00C43820"/>
    <w:rsid w:val="00C43D2A"/>
    <w:rsid w:val="00C44821"/>
    <w:rsid w:val="00C4520E"/>
    <w:rsid w:val="00C45759"/>
    <w:rsid w:val="00C45878"/>
    <w:rsid w:val="00C45FCE"/>
    <w:rsid w:val="00C46043"/>
    <w:rsid w:val="00C4669E"/>
    <w:rsid w:val="00C476C2"/>
    <w:rsid w:val="00C47BCE"/>
    <w:rsid w:val="00C50AD9"/>
    <w:rsid w:val="00C50D5B"/>
    <w:rsid w:val="00C515D2"/>
    <w:rsid w:val="00C5180B"/>
    <w:rsid w:val="00C51953"/>
    <w:rsid w:val="00C521C2"/>
    <w:rsid w:val="00C52903"/>
    <w:rsid w:val="00C52A85"/>
    <w:rsid w:val="00C539CB"/>
    <w:rsid w:val="00C5406A"/>
    <w:rsid w:val="00C543B6"/>
    <w:rsid w:val="00C547B7"/>
    <w:rsid w:val="00C55007"/>
    <w:rsid w:val="00C557C5"/>
    <w:rsid w:val="00C55DD5"/>
    <w:rsid w:val="00C56190"/>
    <w:rsid w:val="00C56621"/>
    <w:rsid w:val="00C566E0"/>
    <w:rsid w:val="00C56E80"/>
    <w:rsid w:val="00C5722C"/>
    <w:rsid w:val="00C57BE2"/>
    <w:rsid w:val="00C60798"/>
    <w:rsid w:val="00C61384"/>
    <w:rsid w:val="00C615A0"/>
    <w:rsid w:val="00C61978"/>
    <w:rsid w:val="00C61C4A"/>
    <w:rsid w:val="00C62026"/>
    <w:rsid w:val="00C622D8"/>
    <w:rsid w:val="00C623B8"/>
    <w:rsid w:val="00C62955"/>
    <w:rsid w:val="00C62C9D"/>
    <w:rsid w:val="00C635A1"/>
    <w:rsid w:val="00C63613"/>
    <w:rsid w:val="00C63D7F"/>
    <w:rsid w:val="00C642EA"/>
    <w:rsid w:val="00C64991"/>
    <w:rsid w:val="00C653F1"/>
    <w:rsid w:val="00C666A2"/>
    <w:rsid w:val="00C66B19"/>
    <w:rsid w:val="00C66DCF"/>
    <w:rsid w:val="00C67197"/>
    <w:rsid w:val="00C67E7D"/>
    <w:rsid w:val="00C70C9F"/>
    <w:rsid w:val="00C7152E"/>
    <w:rsid w:val="00C71CEB"/>
    <w:rsid w:val="00C7250F"/>
    <w:rsid w:val="00C72B01"/>
    <w:rsid w:val="00C73967"/>
    <w:rsid w:val="00C747EB"/>
    <w:rsid w:val="00C74C31"/>
    <w:rsid w:val="00C74EE9"/>
    <w:rsid w:val="00C757C1"/>
    <w:rsid w:val="00C75B9C"/>
    <w:rsid w:val="00C762BD"/>
    <w:rsid w:val="00C774C1"/>
    <w:rsid w:val="00C775A0"/>
    <w:rsid w:val="00C77E68"/>
    <w:rsid w:val="00C803FF"/>
    <w:rsid w:val="00C80CAA"/>
    <w:rsid w:val="00C81185"/>
    <w:rsid w:val="00C8183A"/>
    <w:rsid w:val="00C81E01"/>
    <w:rsid w:val="00C828BC"/>
    <w:rsid w:val="00C83EDB"/>
    <w:rsid w:val="00C84091"/>
    <w:rsid w:val="00C84558"/>
    <w:rsid w:val="00C85D44"/>
    <w:rsid w:val="00C85EAA"/>
    <w:rsid w:val="00C86422"/>
    <w:rsid w:val="00C87003"/>
    <w:rsid w:val="00C8728D"/>
    <w:rsid w:val="00C876D5"/>
    <w:rsid w:val="00C87C7D"/>
    <w:rsid w:val="00C909AB"/>
    <w:rsid w:val="00C90E8F"/>
    <w:rsid w:val="00C91685"/>
    <w:rsid w:val="00C92896"/>
    <w:rsid w:val="00C92931"/>
    <w:rsid w:val="00C93585"/>
    <w:rsid w:val="00C93BCB"/>
    <w:rsid w:val="00C93CE4"/>
    <w:rsid w:val="00C94603"/>
    <w:rsid w:val="00C94649"/>
    <w:rsid w:val="00C94A08"/>
    <w:rsid w:val="00C9538D"/>
    <w:rsid w:val="00C9592C"/>
    <w:rsid w:val="00C95A7F"/>
    <w:rsid w:val="00C9673B"/>
    <w:rsid w:val="00C97B4E"/>
    <w:rsid w:val="00CA0361"/>
    <w:rsid w:val="00CA08AD"/>
    <w:rsid w:val="00CA09C2"/>
    <w:rsid w:val="00CA0C7C"/>
    <w:rsid w:val="00CA0DBE"/>
    <w:rsid w:val="00CA1D47"/>
    <w:rsid w:val="00CA2484"/>
    <w:rsid w:val="00CA271B"/>
    <w:rsid w:val="00CA2BBC"/>
    <w:rsid w:val="00CA3561"/>
    <w:rsid w:val="00CA3F7C"/>
    <w:rsid w:val="00CA407A"/>
    <w:rsid w:val="00CA59ED"/>
    <w:rsid w:val="00CA6423"/>
    <w:rsid w:val="00CA644B"/>
    <w:rsid w:val="00CA64B0"/>
    <w:rsid w:val="00CA714D"/>
    <w:rsid w:val="00CA72F2"/>
    <w:rsid w:val="00CA7450"/>
    <w:rsid w:val="00CA7BA9"/>
    <w:rsid w:val="00CA7D28"/>
    <w:rsid w:val="00CB049A"/>
    <w:rsid w:val="00CB05D9"/>
    <w:rsid w:val="00CB082E"/>
    <w:rsid w:val="00CB095B"/>
    <w:rsid w:val="00CB1335"/>
    <w:rsid w:val="00CB181B"/>
    <w:rsid w:val="00CB1B68"/>
    <w:rsid w:val="00CB1B9D"/>
    <w:rsid w:val="00CB2138"/>
    <w:rsid w:val="00CB227C"/>
    <w:rsid w:val="00CB2BD2"/>
    <w:rsid w:val="00CB3A1A"/>
    <w:rsid w:val="00CB4149"/>
    <w:rsid w:val="00CB4E8B"/>
    <w:rsid w:val="00CB5291"/>
    <w:rsid w:val="00CB5C65"/>
    <w:rsid w:val="00CB63B7"/>
    <w:rsid w:val="00CB6524"/>
    <w:rsid w:val="00CB6970"/>
    <w:rsid w:val="00CB7525"/>
    <w:rsid w:val="00CB79B9"/>
    <w:rsid w:val="00CB7CB7"/>
    <w:rsid w:val="00CC049A"/>
    <w:rsid w:val="00CC0701"/>
    <w:rsid w:val="00CC09F4"/>
    <w:rsid w:val="00CC0EF7"/>
    <w:rsid w:val="00CC13D5"/>
    <w:rsid w:val="00CC13FE"/>
    <w:rsid w:val="00CC1715"/>
    <w:rsid w:val="00CC1FE8"/>
    <w:rsid w:val="00CC233C"/>
    <w:rsid w:val="00CC2837"/>
    <w:rsid w:val="00CC29E1"/>
    <w:rsid w:val="00CC3361"/>
    <w:rsid w:val="00CC33DB"/>
    <w:rsid w:val="00CC35B2"/>
    <w:rsid w:val="00CC35DE"/>
    <w:rsid w:val="00CC41E4"/>
    <w:rsid w:val="00CC441F"/>
    <w:rsid w:val="00CC44C1"/>
    <w:rsid w:val="00CC4CD2"/>
    <w:rsid w:val="00CC50FC"/>
    <w:rsid w:val="00CC55A7"/>
    <w:rsid w:val="00CC598E"/>
    <w:rsid w:val="00CC63A3"/>
    <w:rsid w:val="00CC647B"/>
    <w:rsid w:val="00CC6A03"/>
    <w:rsid w:val="00CC6BA1"/>
    <w:rsid w:val="00CC6C46"/>
    <w:rsid w:val="00CC754A"/>
    <w:rsid w:val="00CC77DA"/>
    <w:rsid w:val="00CC7A5B"/>
    <w:rsid w:val="00CC7D2C"/>
    <w:rsid w:val="00CD0167"/>
    <w:rsid w:val="00CD01CA"/>
    <w:rsid w:val="00CD0BC3"/>
    <w:rsid w:val="00CD15A0"/>
    <w:rsid w:val="00CD161A"/>
    <w:rsid w:val="00CD1D41"/>
    <w:rsid w:val="00CD293E"/>
    <w:rsid w:val="00CD29CA"/>
    <w:rsid w:val="00CD2B63"/>
    <w:rsid w:val="00CD2E51"/>
    <w:rsid w:val="00CD488D"/>
    <w:rsid w:val="00CD5094"/>
    <w:rsid w:val="00CD5550"/>
    <w:rsid w:val="00CD56DA"/>
    <w:rsid w:val="00CD57D2"/>
    <w:rsid w:val="00CD58CB"/>
    <w:rsid w:val="00CD5F14"/>
    <w:rsid w:val="00CD6CDA"/>
    <w:rsid w:val="00CD7390"/>
    <w:rsid w:val="00CD770E"/>
    <w:rsid w:val="00CD77D7"/>
    <w:rsid w:val="00CE006A"/>
    <w:rsid w:val="00CE0821"/>
    <w:rsid w:val="00CE0A9B"/>
    <w:rsid w:val="00CE1164"/>
    <w:rsid w:val="00CE1D9E"/>
    <w:rsid w:val="00CE1EC5"/>
    <w:rsid w:val="00CE21E7"/>
    <w:rsid w:val="00CE33EE"/>
    <w:rsid w:val="00CE3563"/>
    <w:rsid w:val="00CE35E7"/>
    <w:rsid w:val="00CE36F3"/>
    <w:rsid w:val="00CE3F9E"/>
    <w:rsid w:val="00CE40D8"/>
    <w:rsid w:val="00CE4767"/>
    <w:rsid w:val="00CE4AAC"/>
    <w:rsid w:val="00CE54B6"/>
    <w:rsid w:val="00CE5B73"/>
    <w:rsid w:val="00CE5CCE"/>
    <w:rsid w:val="00CE5F86"/>
    <w:rsid w:val="00CE6349"/>
    <w:rsid w:val="00CE6380"/>
    <w:rsid w:val="00CE66B8"/>
    <w:rsid w:val="00CF0159"/>
    <w:rsid w:val="00CF0342"/>
    <w:rsid w:val="00CF0764"/>
    <w:rsid w:val="00CF1CAB"/>
    <w:rsid w:val="00CF1ECE"/>
    <w:rsid w:val="00CF21E4"/>
    <w:rsid w:val="00CF2266"/>
    <w:rsid w:val="00CF252D"/>
    <w:rsid w:val="00CF36CD"/>
    <w:rsid w:val="00CF3910"/>
    <w:rsid w:val="00CF3AD2"/>
    <w:rsid w:val="00CF3D9A"/>
    <w:rsid w:val="00CF4935"/>
    <w:rsid w:val="00CF4CCE"/>
    <w:rsid w:val="00CF522A"/>
    <w:rsid w:val="00CF53D4"/>
    <w:rsid w:val="00CF53FC"/>
    <w:rsid w:val="00CF55EF"/>
    <w:rsid w:val="00CF5775"/>
    <w:rsid w:val="00CF75E3"/>
    <w:rsid w:val="00CF7708"/>
    <w:rsid w:val="00CF7DA3"/>
    <w:rsid w:val="00D0008F"/>
    <w:rsid w:val="00D00C9D"/>
    <w:rsid w:val="00D00D18"/>
    <w:rsid w:val="00D01375"/>
    <w:rsid w:val="00D017DA"/>
    <w:rsid w:val="00D01C1C"/>
    <w:rsid w:val="00D02FB7"/>
    <w:rsid w:val="00D0319C"/>
    <w:rsid w:val="00D03B0B"/>
    <w:rsid w:val="00D03C95"/>
    <w:rsid w:val="00D04347"/>
    <w:rsid w:val="00D04AA2"/>
    <w:rsid w:val="00D054F8"/>
    <w:rsid w:val="00D05548"/>
    <w:rsid w:val="00D056A4"/>
    <w:rsid w:val="00D05C27"/>
    <w:rsid w:val="00D05F47"/>
    <w:rsid w:val="00D05FA6"/>
    <w:rsid w:val="00D06512"/>
    <w:rsid w:val="00D06D64"/>
    <w:rsid w:val="00D07044"/>
    <w:rsid w:val="00D070D1"/>
    <w:rsid w:val="00D0732C"/>
    <w:rsid w:val="00D07798"/>
    <w:rsid w:val="00D078A6"/>
    <w:rsid w:val="00D1002B"/>
    <w:rsid w:val="00D10203"/>
    <w:rsid w:val="00D109D6"/>
    <w:rsid w:val="00D11067"/>
    <w:rsid w:val="00D127BD"/>
    <w:rsid w:val="00D12B08"/>
    <w:rsid w:val="00D1315C"/>
    <w:rsid w:val="00D1364A"/>
    <w:rsid w:val="00D13EE0"/>
    <w:rsid w:val="00D13F28"/>
    <w:rsid w:val="00D14056"/>
    <w:rsid w:val="00D14221"/>
    <w:rsid w:val="00D1427E"/>
    <w:rsid w:val="00D14907"/>
    <w:rsid w:val="00D14BE1"/>
    <w:rsid w:val="00D1503C"/>
    <w:rsid w:val="00D15B8C"/>
    <w:rsid w:val="00D15C8F"/>
    <w:rsid w:val="00D16178"/>
    <w:rsid w:val="00D16760"/>
    <w:rsid w:val="00D172CA"/>
    <w:rsid w:val="00D1736E"/>
    <w:rsid w:val="00D17860"/>
    <w:rsid w:val="00D17ABE"/>
    <w:rsid w:val="00D17D57"/>
    <w:rsid w:val="00D21C52"/>
    <w:rsid w:val="00D227D6"/>
    <w:rsid w:val="00D22AB6"/>
    <w:rsid w:val="00D22F4E"/>
    <w:rsid w:val="00D232EB"/>
    <w:rsid w:val="00D235C3"/>
    <w:rsid w:val="00D23841"/>
    <w:rsid w:val="00D23AF3"/>
    <w:rsid w:val="00D23B90"/>
    <w:rsid w:val="00D23C8A"/>
    <w:rsid w:val="00D23DEF"/>
    <w:rsid w:val="00D23EBF"/>
    <w:rsid w:val="00D24377"/>
    <w:rsid w:val="00D2483E"/>
    <w:rsid w:val="00D24A16"/>
    <w:rsid w:val="00D24BFE"/>
    <w:rsid w:val="00D24CA4"/>
    <w:rsid w:val="00D253C0"/>
    <w:rsid w:val="00D25B5B"/>
    <w:rsid w:val="00D25B8B"/>
    <w:rsid w:val="00D27FAC"/>
    <w:rsid w:val="00D30152"/>
    <w:rsid w:val="00D3051A"/>
    <w:rsid w:val="00D307BF"/>
    <w:rsid w:val="00D3190E"/>
    <w:rsid w:val="00D326D8"/>
    <w:rsid w:val="00D32BAF"/>
    <w:rsid w:val="00D330DC"/>
    <w:rsid w:val="00D332AF"/>
    <w:rsid w:val="00D33484"/>
    <w:rsid w:val="00D336A9"/>
    <w:rsid w:val="00D34528"/>
    <w:rsid w:val="00D34AA2"/>
    <w:rsid w:val="00D3569C"/>
    <w:rsid w:val="00D35AE5"/>
    <w:rsid w:val="00D36184"/>
    <w:rsid w:val="00D36321"/>
    <w:rsid w:val="00D36479"/>
    <w:rsid w:val="00D36983"/>
    <w:rsid w:val="00D36B09"/>
    <w:rsid w:val="00D375E7"/>
    <w:rsid w:val="00D376DD"/>
    <w:rsid w:val="00D40120"/>
    <w:rsid w:val="00D406E0"/>
    <w:rsid w:val="00D41623"/>
    <w:rsid w:val="00D4169C"/>
    <w:rsid w:val="00D41A7F"/>
    <w:rsid w:val="00D4251E"/>
    <w:rsid w:val="00D425B1"/>
    <w:rsid w:val="00D43916"/>
    <w:rsid w:val="00D45AB0"/>
    <w:rsid w:val="00D4698E"/>
    <w:rsid w:val="00D46A2A"/>
    <w:rsid w:val="00D47499"/>
    <w:rsid w:val="00D47D60"/>
    <w:rsid w:val="00D5003D"/>
    <w:rsid w:val="00D500D4"/>
    <w:rsid w:val="00D505EB"/>
    <w:rsid w:val="00D505FB"/>
    <w:rsid w:val="00D50652"/>
    <w:rsid w:val="00D50821"/>
    <w:rsid w:val="00D514ED"/>
    <w:rsid w:val="00D51547"/>
    <w:rsid w:val="00D52545"/>
    <w:rsid w:val="00D52FFC"/>
    <w:rsid w:val="00D53420"/>
    <w:rsid w:val="00D53A5C"/>
    <w:rsid w:val="00D53D21"/>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57ED5"/>
    <w:rsid w:val="00D60126"/>
    <w:rsid w:val="00D6030B"/>
    <w:rsid w:val="00D607AF"/>
    <w:rsid w:val="00D60F6C"/>
    <w:rsid w:val="00D60FD4"/>
    <w:rsid w:val="00D615F1"/>
    <w:rsid w:val="00D61DD9"/>
    <w:rsid w:val="00D61FC2"/>
    <w:rsid w:val="00D62861"/>
    <w:rsid w:val="00D62900"/>
    <w:rsid w:val="00D62BEE"/>
    <w:rsid w:val="00D62F2F"/>
    <w:rsid w:val="00D6318E"/>
    <w:rsid w:val="00D6355A"/>
    <w:rsid w:val="00D63564"/>
    <w:rsid w:val="00D638B3"/>
    <w:rsid w:val="00D64395"/>
    <w:rsid w:val="00D65914"/>
    <w:rsid w:val="00D65B1D"/>
    <w:rsid w:val="00D65C4F"/>
    <w:rsid w:val="00D669DD"/>
    <w:rsid w:val="00D66D4F"/>
    <w:rsid w:val="00D672FA"/>
    <w:rsid w:val="00D67529"/>
    <w:rsid w:val="00D6767C"/>
    <w:rsid w:val="00D67E2B"/>
    <w:rsid w:val="00D703EA"/>
    <w:rsid w:val="00D706FF"/>
    <w:rsid w:val="00D70A7A"/>
    <w:rsid w:val="00D70B22"/>
    <w:rsid w:val="00D70C73"/>
    <w:rsid w:val="00D71610"/>
    <w:rsid w:val="00D71696"/>
    <w:rsid w:val="00D717A3"/>
    <w:rsid w:val="00D7191C"/>
    <w:rsid w:val="00D71AF3"/>
    <w:rsid w:val="00D71C1F"/>
    <w:rsid w:val="00D72426"/>
    <w:rsid w:val="00D72D42"/>
    <w:rsid w:val="00D7416F"/>
    <w:rsid w:val="00D74662"/>
    <w:rsid w:val="00D75AF5"/>
    <w:rsid w:val="00D75FA4"/>
    <w:rsid w:val="00D75FC9"/>
    <w:rsid w:val="00D76F39"/>
    <w:rsid w:val="00D76FAF"/>
    <w:rsid w:val="00D7755F"/>
    <w:rsid w:val="00D80135"/>
    <w:rsid w:val="00D80361"/>
    <w:rsid w:val="00D80576"/>
    <w:rsid w:val="00D81B27"/>
    <w:rsid w:val="00D821D1"/>
    <w:rsid w:val="00D82BF7"/>
    <w:rsid w:val="00D82ED4"/>
    <w:rsid w:val="00D837C2"/>
    <w:rsid w:val="00D83ECC"/>
    <w:rsid w:val="00D84000"/>
    <w:rsid w:val="00D84CF6"/>
    <w:rsid w:val="00D85115"/>
    <w:rsid w:val="00D85418"/>
    <w:rsid w:val="00D85444"/>
    <w:rsid w:val="00D85854"/>
    <w:rsid w:val="00D85DA9"/>
    <w:rsid w:val="00D85F44"/>
    <w:rsid w:val="00D86272"/>
    <w:rsid w:val="00D86699"/>
    <w:rsid w:val="00D86823"/>
    <w:rsid w:val="00D86D07"/>
    <w:rsid w:val="00D87CE1"/>
    <w:rsid w:val="00D87FF9"/>
    <w:rsid w:val="00D90034"/>
    <w:rsid w:val="00D901CD"/>
    <w:rsid w:val="00D9044F"/>
    <w:rsid w:val="00D90D9B"/>
    <w:rsid w:val="00D911B3"/>
    <w:rsid w:val="00D91450"/>
    <w:rsid w:val="00D915E0"/>
    <w:rsid w:val="00D91D08"/>
    <w:rsid w:val="00D924A2"/>
    <w:rsid w:val="00D92A68"/>
    <w:rsid w:val="00D931FD"/>
    <w:rsid w:val="00D93879"/>
    <w:rsid w:val="00D93B50"/>
    <w:rsid w:val="00D93D66"/>
    <w:rsid w:val="00D93DBE"/>
    <w:rsid w:val="00D95133"/>
    <w:rsid w:val="00D954E6"/>
    <w:rsid w:val="00D95578"/>
    <w:rsid w:val="00D957D2"/>
    <w:rsid w:val="00D957D7"/>
    <w:rsid w:val="00D95E41"/>
    <w:rsid w:val="00D95EA3"/>
    <w:rsid w:val="00D965BC"/>
    <w:rsid w:val="00D96B5E"/>
    <w:rsid w:val="00D9739B"/>
    <w:rsid w:val="00D97631"/>
    <w:rsid w:val="00DA04DA"/>
    <w:rsid w:val="00DA0FEC"/>
    <w:rsid w:val="00DA1341"/>
    <w:rsid w:val="00DA140D"/>
    <w:rsid w:val="00DA1423"/>
    <w:rsid w:val="00DA14A7"/>
    <w:rsid w:val="00DA166B"/>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7E2B"/>
    <w:rsid w:val="00DB1A7F"/>
    <w:rsid w:val="00DB1C14"/>
    <w:rsid w:val="00DB20F3"/>
    <w:rsid w:val="00DB309B"/>
    <w:rsid w:val="00DB32D9"/>
    <w:rsid w:val="00DB3757"/>
    <w:rsid w:val="00DB37DD"/>
    <w:rsid w:val="00DB3CBA"/>
    <w:rsid w:val="00DB4617"/>
    <w:rsid w:val="00DB5715"/>
    <w:rsid w:val="00DB5BC7"/>
    <w:rsid w:val="00DB5F92"/>
    <w:rsid w:val="00DB6EAB"/>
    <w:rsid w:val="00DB7730"/>
    <w:rsid w:val="00DB77D6"/>
    <w:rsid w:val="00DB7CE1"/>
    <w:rsid w:val="00DC0273"/>
    <w:rsid w:val="00DC028B"/>
    <w:rsid w:val="00DC1197"/>
    <w:rsid w:val="00DC11B6"/>
    <w:rsid w:val="00DC16CD"/>
    <w:rsid w:val="00DC17B9"/>
    <w:rsid w:val="00DC21A8"/>
    <w:rsid w:val="00DC223C"/>
    <w:rsid w:val="00DC25F0"/>
    <w:rsid w:val="00DC2C1C"/>
    <w:rsid w:val="00DC2D1D"/>
    <w:rsid w:val="00DC2F2A"/>
    <w:rsid w:val="00DC3B24"/>
    <w:rsid w:val="00DC470C"/>
    <w:rsid w:val="00DC48A0"/>
    <w:rsid w:val="00DC496F"/>
    <w:rsid w:val="00DC4AC1"/>
    <w:rsid w:val="00DC577B"/>
    <w:rsid w:val="00DC5817"/>
    <w:rsid w:val="00DC5B8E"/>
    <w:rsid w:val="00DC5FA3"/>
    <w:rsid w:val="00DC6498"/>
    <w:rsid w:val="00DC6F53"/>
    <w:rsid w:val="00DC7522"/>
    <w:rsid w:val="00DC7601"/>
    <w:rsid w:val="00DC7D9F"/>
    <w:rsid w:val="00DC7FFA"/>
    <w:rsid w:val="00DD03C4"/>
    <w:rsid w:val="00DD06A6"/>
    <w:rsid w:val="00DD08F6"/>
    <w:rsid w:val="00DD196E"/>
    <w:rsid w:val="00DD1B30"/>
    <w:rsid w:val="00DD1C58"/>
    <w:rsid w:val="00DD31D3"/>
    <w:rsid w:val="00DD52E8"/>
    <w:rsid w:val="00DD5BC9"/>
    <w:rsid w:val="00DD63AD"/>
    <w:rsid w:val="00DD6E38"/>
    <w:rsid w:val="00DD7AD0"/>
    <w:rsid w:val="00DE06E5"/>
    <w:rsid w:val="00DE07C8"/>
    <w:rsid w:val="00DE0FBC"/>
    <w:rsid w:val="00DE1090"/>
    <w:rsid w:val="00DE1409"/>
    <w:rsid w:val="00DE15A1"/>
    <w:rsid w:val="00DE1F19"/>
    <w:rsid w:val="00DE1F31"/>
    <w:rsid w:val="00DE2E52"/>
    <w:rsid w:val="00DE3063"/>
    <w:rsid w:val="00DE30F1"/>
    <w:rsid w:val="00DE3E40"/>
    <w:rsid w:val="00DE3E7F"/>
    <w:rsid w:val="00DE4176"/>
    <w:rsid w:val="00DE440D"/>
    <w:rsid w:val="00DE48C9"/>
    <w:rsid w:val="00DE4907"/>
    <w:rsid w:val="00DE4C5F"/>
    <w:rsid w:val="00DE50EB"/>
    <w:rsid w:val="00DE532F"/>
    <w:rsid w:val="00DE5406"/>
    <w:rsid w:val="00DE57D7"/>
    <w:rsid w:val="00DE59CE"/>
    <w:rsid w:val="00DE6EC1"/>
    <w:rsid w:val="00DE7F3E"/>
    <w:rsid w:val="00DF03B4"/>
    <w:rsid w:val="00DF0B56"/>
    <w:rsid w:val="00DF1445"/>
    <w:rsid w:val="00DF1B4D"/>
    <w:rsid w:val="00DF2E0B"/>
    <w:rsid w:val="00DF334E"/>
    <w:rsid w:val="00DF3550"/>
    <w:rsid w:val="00DF3552"/>
    <w:rsid w:val="00DF38DF"/>
    <w:rsid w:val="00DF435F"/>
    <w:rsid w:val="00DF48F7"/>
    <w:rsid w:val="00DF48FB"/>
    <w:rsid w:val="00DF49F1"/>
    <w:rsid w:val="00DF4E16"/>
    <w:rsid w:val="00DF574E"/>
    <w:rsid w:val="00DF5DB7"/>
    <w:rsid w:val="00DF645E"/>
    <w:rsid w:val="00DF6569"/>
    <w:rsid w:val="00DF6647"/>
    <w:rsid w:val="00DF67B4"/>
    <w:rsid w:val="00DF6A1E"/>
    <w:rsid w:val="00DF6BCA"/>
    <w:rsid w:val="00DF7C8F"/>
    <w:rsid w:val="00E00034"/>
    <w:rsid w:val="00E001AF"/>
    <w:rsid w:val="00E0099B"/>
    <w:rsid w:val="00E00AEF"/>
    <w:rsid w:val="00E0102F"/>
    <w:rsid w:val="00E011E6"/>
    <w:rsid w:val="00E01738"/>
    <w:rsid w:val="00E0174C"/>
    <w:rsid w:val="00E0264D"/>
    <w:rsid w:val="00E03311"/>
    <w:rsid w:val="00E037AA"/>
    <w:rsid w:val="00E0398E"/>
    <w:rsid w:val="00E03B09"/>
    <w:rsid w:val="00E03B9F"/>
    <w:rsid w:val="00E03CE3"/>
    <w:rsid w:val="00E046D1"/>
    <w:rsid w:val="00E04782"/>
    <w:rsid w:val="00E04972"/>
    <w:rsid w:val="00E05D29"/>
    <w:rsid w:val="00E05E64"/>
    <w:rsid w:val="00E05F35"/>
    <w:rsid w:val="00E060DF"/>
    <w:rsid w:val="00E066B5"/>
    <w:rsid w:val="00E0686B"/>
    <w:rsid w:val="00E07982"/>
    <w:rsid w:val="00E07DFB"/>
    <w:rsid w:val="00E10396"/>
    <w:rsid w:val="00E10400"/>
    <w:rsid w:val="00E10485"/>
    <w:rsid w:val="00E1066E"/>
    <w:rsid w:val="00E10860"/>
    <w:rsid w:val="00E11316"/>
    <w:rsid w:val="00E113C6"/>
    <w:rsid w:val="00E1180E"/>
    <w:rsid w:val="00E11F58"/>
    <w:rsid w:val="00E12352"/>
    <w:rsid w:val="00E13AA6"/>
    <w:rsid w:val="00E15003"/>
    <w:rsid w:val="00E15446"/>
    <w:rsid w:val="00E15A0F"/>
    <w:rsid w:val="00E15C22"/>
    <w:rsid w:val="00E16214"/>
    <w:rsid w:val="00E16A7D"/>
    <w:rsid w:val="00E1783B"/>
    <w:rsid w:val="00E20003"/>
    <w:rsid w:val="00E20580"/>
    <w:rsid w:val="00E20B45"/>
    <w:rsid w:val="00E2109E"/>
    <w:rsid w:val="00E2167B"/>
    <w:rsid w:val="00E233F2"/>
    <w:rsid w:val="00E23532"/>
    <w:rsid w:val="00E239CA"/>
    <w:rsid w:val="00E23F6D"/>
    <w:rsid w:val="00E24456"/>
    <w:rsid w:val="00E2471B"/>
    <w:rsid w:val="00E24772"/>
    <w:rsid w:val="00E24A4E"/>
    <w:rsid w:val="00E24A9F"/>
    <w:rsid w:val="00E255D3"/>
    <w:rsid w:val="00E256C0"/>
    <w:rsid w:val="00E2580A"/>
    <w:rsid w:val="00E2589C"/>
    <w:rsid w:val="00E258BF"/>
    <w:rsid w:val="00E26268"/>
    <w:rsid w:val="00E2674E"/>
    <w:rsid w:val="00E26A47"/>
    <w:rsid w:val="00E26AE8"/>
    <w:rsid w:val="00E26B96"/>
    <w:rsid w:val="00E27045"/>
    <w:rsid w:val="00E2725C"/>
    <w:rsid w:val="00E2732E"/>
    <w:rsid w:val="00E276F4"/>
    <w:rsid w:val="00E27919"/>
    <w:rsid w:val="00E300E8"/>
    <w:rsid w:val="00E30708"/>
    <w:rsid w:val="00E32990"/>
    <w:rsid w:val="00E32A27"/>
    <w:rsid w:val="00E33B8A"/>
    <w:rsid w:val="00E34B72"/>
    <w:rsid w:val="00E34FC6"/>
    <w:rsid w:val="00E35064"/>
    <w:rsid w:val="00E3542F"/>
    <w:rsid w:val="00E35A96"/>
    <w:rsid w:val="00E35CA0"/>
    <w:rsid w:val="00E3695A"/>
    <w:rsid w:val="00E36FCC"/>
    <w:rsid w:val="00E3733E"/>
    <w:rsid w:val="00E37388"/>
    <w:rsid w:val="00E3740E"/>
    <w:rsid w:val="00E37DC6"/>
    <w:rsid w:val="00E4003F"/>
    <w:rsid w:val="00E40313"/>
    <w:rsid w:val="00E40C9A"/>
    <w:rsid w:val="00E41139"/>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A06"/>
    <w:rsid w:val="00E47DA6"/>
    <w:rsid w:val="00E47F7A"/>
    <w:rsid w:val="00E50362"/>
    <w:rsid w:val="00E5055E"/>
    <w:rsid w:val="00E50917"/>
    <w:rsid w:val="00E50E34"/>
    <w:rsid w:val="00E50E8B"/>
    <w:rsid w:val="00E50E91"/>
    <w:rsid w:val="00E511D8"/>
    <w:rsid w:val="00E51517"/>
    <w:rsid w:val="00E51601"/>
    <w:rsid w:val="00E52622"/>
    <w:rsid w:val="00E528C2"/>
    <w:rsid w:val="00E52924"/>
    <w:rsid w:val="00E5295A"/>
    <w:rsid w:val="00E52A48"/>
    <w:rsid w:val="00E52A92"/>
    <w:rsid w:val="00E52B6C"/>
    <w:rsid w:val="00E5316F"/>
    <w:rsid w:val="00E5355E"/>
    <w:rsid w:val="00E53E3B"/>
    <w:rsid w:val="00E54628"/>
    <w:rsid w:val="00E5471B"/>
    <w:rsid w:val="00E54A38"/>
    <w:rsid w:val="00E54DB2"/>
    <w:rsid w:val="00E56686"/>
    <w:rsid w:val="00E56805"/>
    <w:rsid w:val="00E5694C"/>
    <w:rsid w:val="00E56C74"/>
    <w:rsid w:val="00E572E9"/>
    <w:rsid w:val="00E575B6"/>
    <w:rsid w:val="00E5763B"/>
    <w:rsid w:val="00E57962"/>
    <w:rsid w:val="00E57D5D"/>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51B2"/>
    <w:rsid w:val="00E65421"/>
    <w:rsid w:val="00E65666"/>
    <w:rsid w:val="00E65CA7"/>
    <w:rsid w:val="00E66D21"/>
    <w:rsid w:val="00E6705D"/>
    <w:rsid w:val="00E673E0"/>
    <w:rsid w:val="00E6798F"/>
    <w:rsid w:val="00E703D8"/>
    <w:rsid w:val="00E70A7A"/>
    <w:rsid w:val="00E70FCF"/>
    <w:rsid w:val="00E725D6"/>
    <w:rsid w:val="00E73DA9"/>
    <w:rsid w:val="00E742F4"/>
    <w:rsid w:val="00E74775"/>
    <w:rsid w:val="00E7528E"/>
    <w:rsid w:val="00E75865"/>
    <w:rsid w:val="00E760A4"/>
    <w:rsid w:val="00E767E9"/>
    <w:rsid w:val="00E774F5"/>
    <w:rsid w:val="00E803FB"/>
    <w:rsid w:val="00E80B2C"/>
    <w:rsid w:val="00E80DFE"/>
    <w:rsid w:val="00E80E23"/>
    <w:rsid w:val="00E814F6"/>
    <w:rsid w:val="00E819AD"/>
    <w:rsid w:val="00E8231A"/>
    <w:rsid w:val="00E82392"/>
    <w:rsid w:val="00E83042"/>
    <w:rsid w:val="00E8461C"/>
    <w:rsid w:val="00E84B2C"/>
    <w:rsid w:val="00E84F2E"/>
    <w:rsid w:val="00E85036"/>
    <w:rsid w:val="00E858B4"/>
    <w:rsid w:val="00E85F5A"/>
    <w:rsid w:val="00E86BF7"/>
    <w:rsid w:val="00E86C55"/>
    <w:rsid w:val="00E86C97"/>
    <w:rsid w:val="00E86EB0"/>
    <w:rsid w:val="00E871BA"/>
    <w:rsid w:val="00E873C1"/>
    <w:rsid w:val="00E87630"/>
    <w:rsid w:val="00E877BA"/>
    <w:rsid w:val="00E87AF4"/>
    <w:rsid w:val="00E90126"/>
    <w:rsid w:val="00E9015F"/>
    <w:rsid w:val="00E90405"/>
    <w:rsid w:val="00E9075E"/>
    <w:rsid w:val="00E90A3F"/>
    <w:rsid w:val="00E915EB"/>
    <w:rsid w:val="00E92011"/>
    <w:rsid w:val="00E9229F"/>
    <w:rsid w:val="00E92CD1"/>
    <w:rsid w:val="00E930E2"/>
    <w:rsid w:val="00E933BA"/>
    <w:rsid w:val="00E93578"/>
    <w:rsid w:val="00E9359F"/>
    <w:rsid w:val="00E937D2"/>
    <w:rsid w:val="00E93C0F"/>
    <w:rsid w:val="00E94007"/>
    <w:rsid w:val="00E94353"/>
    <w:rsid w:val="00E94C13"/>
    <w:rsid w:val="00E95163"/>
    <w:rsid w:val="00E95538"/>
    <w:rsid w:val="00E9613D"/>
    <w:rsid w:val="00E9655A"/>
    <w:rsid w:val="00E9776C"/>
    <w:rsid w:val="00E9799A"/>
    <w:rsid w:val="00E97AB7"/>
    <w:rsid w:val="00E97C40"/>
    <w:rsid w:val="00EA069E"/>
    <w:rsid w:val="00EA0835"/>
    <w:rsid w:val="00EA0952"/>
    <w:rsid w:val="00EA0C9B"/>
    <w:rsid w:val="00EA0F32"/>
    <w:rsid w:val="00EA1416"/>
    <w:rsid w:val="00EA1ABA"/>
    <w:rsid w:val="00EA1E0C"/>
    <w:rsid w:val="00EA2023"/>
    <w:rsid w:val="00EA21B6"/>
    <w:rsid w:val="00EA284F"/>
    <w:rsid w:val="00EA2DA8"/>
    <w:rsid w:val="00EA34C9"/>
    <w:rsid w:val="00EA3AAD"/>
    <w:rsid w:val="00EA42A4"/>
    <w:rsid w:val="00EA443D"/>
    <w:rsid w:val="00EA4D86"/>
    <w:rsid w:val="00EA4D91"/>
    <w:rsid w:val="00EA515B"/>
    <w:rsid w:val="00EA5233"/>
    <w:rsid w:val="00EA5639"/>
    <w:rsid w:val="00EA664A"/>
    <w:rsid w:val="00EA7840"/>
    <w:rsid w:val="00EA78C5"/>
    <w:rsid w:val="00EA7F4F"/>
    <w:rsid w:val="00EB0795"/>
    <w:rsid w:val="00EB0DF1"/>
    <w:rsid w:val="00EB2A6D"/>
    <w:rsid w:val="00EB2DEC"/>
    <w:rsid w:val="00EB40D8"/>
    <w:rsid w:val="00EB426F"/>
    <w:rsid w:val="00EB4567"/>
    <w:rsid w:val="00EB54DC"/>
    <w:rsid w:val="00EB59BC"/>
    <w:rsid w:val="00EB678B"/>
    <w:rsid w:val="00EB67BD"/>
    <w:rsid w:val="00EB6CED"/>
    <w:rsid w:val="00EC0AEB"/>
    <w:rsid w:val="00EC0FD3"/>
    <w:rsid w:val="00EC14ED"/>
    <w:rsid w:val="00EC1C5C"/>
    <w:rsid w:val="00EC2673"/>
    <w:rsid w:val="00EC296C"/>
    <w:rsid w:val="00EC2AC2"/>
    <w:rsid w:val="00EC3634"/>
    <w:rsid w:val="00EC37CC"/>
    <w:rsid w:val="00EC489F"/>
    <w:rsid w:val="00EC509A"/>
    <w:rsid w:val="00EC59D8"/>
    <w:rsid w:val="00EC5B2F"/>
    <w:rsid w:val="00EC6246"/>
    <w:rsid w:val="00EC6779"/>
    <w:rsid w:val="00EC6E8C"/>
    <w:rsid w:val="00EC713E"/>
    <w:rsid w:val="00EC72F5"/>
    <w:rsid w:val="00EC7EBD"/>
    <w:rsid w:val="00ED0196"/>
    <w:rsid w:val="00ED03B2"/>
    <w:rsid w:val="00ED08E1"/>
    <w:rsid w:val="00ED1551"/>
    <w:rsid w:val="00ED16E9"/>
    <w:rsid w:val="00ED1980"/>
    <w:rsid w:val="00ED1AF8"/>
    <w:rsid w:val="00ED3480"/>
    <w:rsid w:val="00ED3821"/>
    <w:rsid w:val="00ED39F0"/>
    <w:rsid w:val="00ED3B97"/>
    <w:rsid w:val="00ED3D9E"/>
    <w:rsid w:val="00ED3EF3"/>
    <w:rsid w:val="00ED49C2"/>
    <w:rsid w:val="00ED4B62"/>
    <w:rsid w:val="00ED4E3F"/>
    <w:rsid w:val="00ED536F"/>
    <w:rsid w:val="00ED59D2"/>
    <w:rsid w:val="00ED5E68"/>
    <w:rsid w:val="00ED63A8"/>
    <w:rsid w:val="00ED6523"/>
    <w:rsid w:val="00ED6ADD"/>
    <w:rsid w:val="00ED7167"/>
    <w:rsid w:val="00ED7584"/>
    <w:rsid w:val="00ED7E03"/>
    <w:rsid w:val="00ED7EF5"/>
    <w:rsid w:val="00EE028E"/>
    <w:rsid w:val="00EE02E4"/>
    <w:rsid w:val="00EE0B09"/>
    <w:rsid w:val="00EE1DF7"/>
    <w:rsid w:val="00EE26E9"/>
    <w:rsid w:val="00EE3D63"/>
    <w:rsid w:val="00EE4C4F"/>
    <w:rsid w:val="00EE4EE0"/>
    <w:rsid w:val="00EE51EB"/>
    <w:rsid w:val="00EE5670"/>
    <w:rsid w:val="00EE5A73"/>
    <w:rsid w:val="00EF0204"/>
    <w:rsid w:val="00EF047D"/>
    <w:rsid w:val="00EF0A15"/>
    <w:rsid w:val="00EF0A9B"/>
    <w:rsid w:val="00EF0C20"/>
    <w:rsid w:val="00EF0DC9"/>
    <w:rsid w:val="00EF0F87"/>
    <w:rsid w:val="00EF17CC"/>
    <w:rsid w:val="00EF20FD"/>
    <w:rsid w:val="00EF229E"/>
    <w:rsid w:val="00EF2570"/>
    <w:rsid w:val="00EF2611"/>
    <w:rsid w:val="00EF2A47"/>
    <w:rsid w:val="00EF2FB0"/>
    <w:rsid w:val="00EF326A"/>
    <w:rsid w:val="00EF3B6E"/>
    <w:rsid w:val="00EF48ED"/>
    <w:rsid w:val="00EF4DBA"/>
    <w:rsid w:val="00EF4DCB"/>
    <w:rsid w:val="00EF4FD6"/>
    <w:rsid w:val="00EF5443"/>
    <w:rsid w:val="00EF61FD"/>
    <w:rsid w:val="00EF64E4"/>
    <w:rsid w:val="00EF6920"/>
    <w:rsid w:val="00EF6A36"/>
    <w:rsid w:val="00EF6FC8"/>
    <w:rsid w:val="00EF75BE"/>
    <w:rsid w:val="00EF7978"/>
    <w:rsid w:val="00F00E98"/>
    <w:rsid w:val="00F01669"/>
    <w:rsid w:val="00F01C6E"/>
    <w:rsid w:val="00F01F09"/>
    <w:rsid w:val="00F027BC"/>
    <w:rsid w:val="00F0299B"/>
    <w:rsid w:val="00F030E5"/>
    <w:rsid w:val="00F037DD"/>
    <w:rsid w:val="00F04E0E"/>
    <w:rsid w:val="00F057D7"/>
    <w:rsid w:val="00F05EAF"/>
    <w:rsid w:val="00F06353"/>
    <w:rsid w:val="00F06888"/>
    <w:rsid w:val="00F06DCB"/>
    <w:rsid w:val="00F077A6"/>
    <w:rsid w:val="00F100C8"/>
    <w:rsid w:val="00F10836"/>
    <w:rsid w:val="00F10DA3"/>
    <w:rsid w:val="00F11394"/>
    <w:rsid w:val="00F11928"/>
    <w:rsid w:val="00F1194F"/>
    <w:rsid w:val="00F11BA5"/>
    <w:rsid w:val="00F12826"/>
    <w:rsid w:val="00F12BBD"/>
    <w:rsid w:val="00F1321A"/>
    <w:rsid w:val="00F1377E"/>
    <w:rsid w:val="00F13DD5"/>
    <w:rsid w:val="00F145A8"/>
    <w:rsid w:val="00F1462B"/>
    <w:rsid w:val="00F1483D"/>
    <w:rsid w:val="00F14C0E"/>
    <w:rsid w:val="00F1517F"/>
    <w:rsid w:val="00F15368"/>
    <w:rsid w:val="00F155FA"/>
    <w:rsid w:val="00F156F7"/>
    <w:rsid w:val="00F1576F"/>
    <w:rsid w:val="00F157C2"/>
    <w:rsid w:val="00F15FB0"/>
    <w:rsid w:val="00F16A67"/>
    <w:rsid w:val="00F16B90"/>
    <w:rsid w:val="00F1702E"/>
    <w:rsid w:val="00F17AF0"/>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076"/>
    <w:rsid w:val="00F26211"/>
    <w:rsid w:val="00F268C5"/>
    <w:rsid w:val="00F27276"/>
    <w:rsid w:val="00F272ED"/>
    <w:rsid w:val="00F2762E"/>
    <w:rsid w:val="00F27D2C"/>
    <w:rsid w:val="00F27D86"/>
    <w:rsid w:val="00F304C1"/>
    <w:rsid w:val="00F316EE"/>
    <w:rsid w:val="00F31FE6"/>
    <w:rsid w:val="00F323A1"/>
    <w:rsid w:val="00F32589"/>
    <w:rsid w:val="00F325A9"/>
    <w:rsid w:val="00F32EF3"/>
    <w:rsid w:val="00F3417D"/>
    <w:rsid w:val="00F34220"/>
    <w:rsid w:val="00F34560"/>
    <w:rsid w:val="00F3471A"/>
    <w:rsid w:val="00F34A66"/>
    <w:rsid w:val="00F34F02"/>
    <w:rsid w:val="00F35128"/>
    <w:rsid w:val="00F35674"/>
    <w:rsid w:val="00F36359"/>
    <w:rsid w:val="00F36991"/>
    <w:rsid w:val="00F37682"/>
    <w:rsid w:val="00F37F09"/>
    <w:rsid w:val="00F40404"/>
    <w:rsid w:val="00F40B4F"/>
    <w:rsid w:val="00F40E89"/>
    <w:rsid w:val="00F41027"/>
    <w:rsid w:val="00F41C89"/>
    <w:rsid w:val="00F41ED1"/>
    <w:rsid w:val="00F42A25"/>
    <w:rsid w:val="00F42E17"/>
    <w:rsid w:val="00F43076"/>
    <w:rsid w:val="00F4337C"/>
    <w:rsid w:val="00F43F31"/>
    <w:rsid w:val="00F44643"/>
    <w:rsid w:val="00F45F1C"/>
    <w:rsid w:val="00F468B9"/>
    <w:rsid w:val="00F46BAC"/>
    <w:rsid w:val="00F479EA"/>
    <w:rsid w:val="00F47A75"/>
    <w:rsid w:val="00F47C8B"/>
    <w:rsid w:val="00F50E80"/>
    <w:rsid w:val="00F51092"/>
    <w:rsid w:val="00F510A9"/>
    <w:rsid w:val="00F510BC"/>
    <w:rsid w:val="00F515FB"/>
    <w:rsid w:val="00F51996"/>
    <w:rsid w:val="00F51C49"/>
    <w:rsid w:val="00F51EBA"/>
    <w:rsid w:val="00F52759"/>
    <w:rsid w:val="00F52BBB"/>
    <w:rsid w:val="00F5386B"/>
    <w:rsid w:val="00F53D98"/>
    <w:rsid w:val="00F54862"/>
    <w:rsid w:val="00F54966"/>
    <w:rsid w:val="00F54CC0"/>
    <w:rsid w:val="00F551FC"/>
    <w:rsid w:val="00F5554A"/>
    <w:rsid w:val="00F559A2"/>
    <w:rsid w:val="00F55D01"/>
    <w:rsid w:val="00F55FB2"/>
    <w:rsid w:val="00F56902"/>
    <w:rsid w:val="00F57213"/>
    <w:rsid w:val="00F575C0"/>
    <w:rsid w:val="00F60470"/>
    <w:rsid w:val="00F60920"/>
    <w:rsid w:val="00F60A8B"/>
    <w:rsid w:val="00F60B08"/>
    <w:rsid w:val="00F62400"/>
    <w:rsid w:val="00F627AC"/>
    <w:rsid w:val="00F62C96"/>
    <w:rsid w:val="00F6350E"/>
    <w:rsid w:val="00F63E57"/>
    <w:rsid w:val="00F6441A"/>
    <w:rsid w:val="00F646DD"/>
    <w:rsid w:val="00F64A97"/>
    <w:rsid w:val="00F64BB0"/>
    <w:rsid w:val="00F64C3D"/>
    <w:rsid w:val="00F64C47"/>
    <w:rsid w:val="00F6541B"/>
    <w:rsid w:val="00F6555D"/>
    <w:rsid w:val="00F65744"/>
    <w:rsid w:val="00F665BC"/>
    <w:rsid w:val="00F66639"/>
    <w:rsid w:val="00F66731"/>
    <w:rsid w:val="00F66A94"/>
    <w:rsid w:val="00F66E6F"/>
    <w:rsid w:val="00F672EC"/>
    <w:rsid w:val="00F6776D"/>
    <w:rsid w:val="00F67BD8"/>
    <w:rsid w:val="00F67E79"/>
    <w:rsid w:val="00F7001D"/>
    <w:rsid w:val="00F70036"/>
    <w:rsid w:val="00F704F4"/>
    <w:rsid w:val="00F71062"/>
    <w:rsid w:val="00F718F5"/>
    <w:rsid w:val="00F71B28"/>
    <w:rsid w:val="00F71E93"/>
    <w:rsid w:val="00F71FF1"/>
    <w:rsid w:val="00F725EF"/>
    <w:rsid w:val="00F725F5"/>
    <w:rsid w:val="00F72647"/>
    <w:rsid w:val="00F72A85"/>
    <w:rsid w:val="00F73924"/>
    <w:rsid w:val="00F73CD7"/>
    <w:rsid w:val="00F749F3"/>
    <w:rsid w:val="00F74AF7"/>
    <w:rsid w:val="00F74DDC"/>
    <w:rsid w:val="00F7654B"/>
    <w:rsid w:val="00F7694E"/>
    <w:rsid w:val="00F76989"/>
    <w:rsid w:val="00F76C86"/>
    <w:rsid w:val="00F77179"/>
    <w:rsid w:val="00F775A2"/>
    <w:rsid w:val="00F77970"/>
    <w:rsid w:val="00F807FA"/>
    <w:rsid w:val="00F81023"/>
    <w:rsid w:val="00F813BD"/>
    <w:rsid w:val="00F81A29"/>
    <w:rsid w:val="00F81EE4"/>
    <w:rsid w:val="00F81F7D"/>
    <w:rsid w:val="00F8249F"/>
    <w:rsid w:val="00F824F4"/>
    <w:rsid w:val="00F82640"/>
    <w:rsid w:val="00F8289E"/>
    <w:rsid w:val="00F82CBA"/>
    <w:rsid w:val="00F83217"/>
    <w:rsid w:val="00F845F2"/>
    <w:rsid w:val="00F8461C"/>
    <w:rsid w:val="00F849EB"/>
    <w:rsid w:val="00F84E90"/>
    <w:rsid w:val="00F851B5"/>
    <w:rsid w:val="00F85453"/>
    <w:rsid w:val="00F8554A"/>
    <w:rsid w:val="00F855A5"/>
    <w:rsid w:val="00F85C7C"/>
    <w:rsid w:val="00F860AB"/>
    <w:rsid w:val="00F8739C"/>
    <w:rsid w:val="00F87EE6"/>
    <w:rsid w:val="00F87F69"/>
    <w:rsid w:val="00F9057E"/>
    <w:rsid w:val="00F90A29"/>
    <w:rsid w:val="00F90DC3"/>
    <w:rsid w:val="00F91009"/>
    <w:rsid w:val="00F91053"/>
    <w:rsid w:val="00F91100"/>
    <w:rsid w:val="00F91269"/>
    <w:rsid w:val="00F91854"/>
    <w:rsid w:val="00F919D7"/>
    <w:rsid w:val="00F91CAB"/>
    <w:rsid w:val="00F92A7D"/>
    <w:rsid w:val="00F94147"/>
    <w:rsid w:val="00F94427"/>
    <w:rsid w:val="00F94803"/>
    <w:rsid w:val="00F94DDF"/>
    <w:rsid w:val="00F94E85"/>
    <w:rsid w:val="00F96067"/>
    <w:rsid w:val="00F97D3C"/>
    <w:rsid w:val="00FA0753"/>
    <w:rsid w:val="00FA17D3"/>
    <w:rsid w:val="00FA31A3"/>
    <w:rsid w:val="00FA3641"/>
    <w:rsid w:val="00FA3FAB"/>
    <w:rsid w:val="00FA40CB"/>
    <w:rsid w:val="00FA4F14"/>
    <w:rsid w:val="00FA54C5"/>
    <w:rsid w:val="00FA59FA"/>
    <w:rsid w:val="00FA5AB3"/>
    <w:rsid w:val="00FA5C53"/>
    <w:rsid w:val="00FA6445"/>
    <w:rsid w:val="00FA67AA"/>
    <w:rsid w:val="00FA6D41"/>
    <w:rsid w:val="00FA6DC8"/>
    <w:rsid w:val="00FA6F6A"/>
    <w:rsid w:val="00FA7B3B"/>
    <w:rsid w:val="00FA7D6B"/>
    <w:rsid w:val="00FA7DF9"/>
    <w:rsid w:val="00FA7EE7"/>
    <w:rsid w:val="00FB0166"/>
    <w:rsid w:val="00FB03B4"/>
    <w:rsid w:val="00FB122F"/>
    <w:rsid w:val="00FB1315"/>
    <w:rsid w:val="00FB1925"/>
    <w:rsid w:val="00FB1A82"/>
    <w:rsid w:val="00FB1AD1"/>
    <w:rsid w:val="00FB2CAC"/>
    <w:rsid w:val="00FB2E49"/>
    <w:rsid w:val="00FB306F"/>
    <w:rsid w:val="00FB37A2"/>
    <w:rsid w:val="00FB3AF9"/>
    <w:rsid w:val="00FB4509"/>
    <w:rsid w:val="00FB4940"/>
    <w:rsid w:val="00FB49B5"/>
    <w:rsid w:val="00FB4A40"/>
    <w:rsid w:val="00FB4E0B"/>
    <w:rsid w:val="00FB54F9"/>
    <w:rsid w:val="00FB55D0"/>
    <w:rsid w:val="00FB5664"/>
    <w:rsid w:val="00FB5B45"/>
    <w:rsid w:val="00FB5E14"/>
    <w:rsid w:val="00FB63C5"/>
    <w:rsid w:val="00FB6871"/>
    <w:rsid w:val="00FB6C69"/>
    <w:rsid w:val="00FB7DB1"/>
    <w:rsid w:val="00FB7DD1"/>
    <w:rsid w:val="00FC0786"/>
    <w:rsid w:val="00FC0877"/>
    <w:rsid w:val="00FC12CD"/>
    <w:rsid w:val="00FC2F2D"/>
    <w:rsid w:val="00FC3F0B"/>
    <w:rsid w:val="00FC5BF0"/>
    <w:rsid w:val="00FC6132"/>
    <w:rsid w:val="00FC6387"/>
    <w:rsid w:val="00FC6611"/>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E4E"/>
    <w:rsid w:val="00FD45B2"/>
    <w:rsid w:val="00FD4DFF"/>
    <w:rsid w:val="00FD5139"/>
    <w:rsid w:val="00FD58A0"/>
    <w:rsid w:val="00FD5A7D"/>
    <w:rsid w:val="00FD695C"/>
    <w:rsid w:val="00FD6CD8"/>
    <w:rsid w:val="00FD7418"/>
    <w:rsid w:val="00FD7704"/>
    <w:rsid w:val="00FD7BCA"/>
    <w:rsid w:val="00FD7BFC"/>
    <w:rsid w:val="00FD7D83"/>
    <w:rsid w:val="00FE05E1"/>
    <w:rsid w:val="00FE0828"/>
    <w:rsid w:val="00FE0AEE"/>
    <w:rsid w:val="00FE15E1"/>
    <w:rsid w:val="00FE1D0C"/>
    <w:rsid w:val="00FE1F11"/>
    <w:rsid w:val="00FE2310"/>
    <w:rsid w:val="00FE306D"/>
    <w:rsid w:val="00FE33F2"/>
    <w:rsid w:val="00FE342C"/>
    <w:rsid w:val="00FE3A3F"/>
    <w:rsid w:val="00FE433E"/>
    <w:rsid w:val="00FE453C"/>
    <w:rsid w:val="00FE4AE4"/>
    <w:rsid w:val="00FE521D"/>
    <w:rsid w:val="00FE5372"/>
    <w:rsid w:val="00FE5499"/>
    <w:rsid w:val="00FE54F6"/>
    <w:rsid w:val="00FE579B"/>
    <w:rsid w:val="00FE5A5E"/>
    <w:rsid w:val="00FE5A60"/>
    <w:rsid w:val="00FE6332"/>
    <w:rsid w:val="00FE6F34"/>
    <w:rsid w:val="00FE75C1"/>
    <w:rsid w:val="00FF004B"/>
    <w:rsid w:val="00FF04DA"/>
    <w:rsid w:val="00FF0D2E"/>
    <w:rsid w:val="00FF12DA"/>
    <w:rsid w:val="00FF1B00"/>
    <w:rsid w:val="00FF235C"/>
    <w:rsid w:val="00FF2A7B"/>
    <w:rsid w:val="00FF2FB6"/>
    <w:rsid w:val="00FF3008"/>
    <w:rsid w:val="00FF3087"/>
    <w:rsid w:val="00FF37EA"/>
    <w:rsid w:val="00FF3C13"/>
    <w:rsid w:val="00FF3D56"/>
    <w:rsid w:val="00FF3F10"/>
    <w:rsid w:val="00FF4B44"/>
    <w:rsid w:val="00FF4D00"/>
    <w:rsid w:val="00FF530C"/>
    <w:rsid w:val="00FF5427"/>
    <w:rsid w:val="00FF5B5D"/>
    <w:rsid w:val="00FF5C6F"/>
    <w:rsid w:val="00FF5FFF"/>
    <w:rsid w:val="00FF666D"/>
    <w:rsid w:val="00FF6C04"/>
    <w:rsid w:val="00FF6C23"/>
    <w:rsid w:val="00FF7300"/>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 w:type="character" w:customStyle="1" w:styleId="apple-tab-span">
    <w:name w:val="apple-tab-span"/>
    <w:basedOn w:val="Bekezdsalapbettpusa"/>
    <w:rsid w:val="003B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39208094">
      <w:bodyDiv w:val="1"/>
      <w:marLeft w:val="0"/>
      <w:marRight w:val="0"/>
      <w:marTop w:val="0"/>
      <w:marBottom w:val="0"/>
      <w:divBdr>
        <w:top w:val="none" w:sz="0" w:space="0" w:color="auto"/>
        <w:left w:val="none" w:sz="0" w:space="0" w:color="auto"/>
        <w:bottom w:val="none" w:sz="0" w:space="0" w:color="auto"/>
        <w:right w:val="none" w:sz="0" w:space="0" w:color="auto"/>
      </w:divBdr>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381566696">
      <w:bodyDiv w:val="1"/>
      <w:marLeft w:val="0"/>
      <w:marRight w:val="0"/>
      <w:marTop w:val="0"/>
      <w:marBottom w:val="0"/>
      <w:divBdr>
        <w:top w:val="none" w:sz="0" w:space="0" w:color="auto"/>
        <w:left w:val="none" w:sz="0" w:space="0" w:color="auto"/>
        <w:bottom w:val="none" w:sz="0" w:space="0" w:color="auto"/>
        <w:right w:val="none" w:sz="0" w:space="0" w:color="auto"/>
      </w:divBdr>
      <w:divsChild>
        <w:div w:id="53042857">
          <w:marLeft w:val="1159"/>
          <w:marRight w:val="0"/>
          <w:marTop w:val="0"/>
          <w:marBottom w:val="0"/>
          <w:divBdr>
            <w:top w:val="none" w:sz="0" w:space="0" w:color="auto"/>
            <w:left w:val="none" w:sz="0" w:space="0" w:color="auto"/>
            <w:bottom w:val="none" w:sz="0" w:space="0" w:color="auto"/>
            <w:right w:val="none" w:sz="0" w:space="0" w:color="auto"/>
          </w:divBdr>
        </w:div>
      </w:divsChild>
    </w:div>
    <w:div w:id="389811757">
      <w:bodyDiv w:val="1"/>
      <w:marLeft w:val="0"/>
      <w:marRight w:val="0"/>
      <w:marTop w:val="0"/>
      <w:marBottom w:val="0"/>
      <w:divBdr>
        <w:top w:val="none" w:sz="0" w:space="0" w:color="auto"/>
        <w:left w:val="none" w:sz="0" w:space="0" w:color="auto"/>
        <w:bottom w:val="none" w:sz="0" w:space="0" w:color="auto"/>
        <w:right w:val="none" w:sz="0" w:space="0" w:color="auto"/>
      </w:divBdr>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560869918">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35557236">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0461852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194226308">
      <w:bodyDiv w:val="1"/>
      <w:marLeft w:val="0"/>
      <w:marRight w:val="0"/>
      <w:marTop w:val="0"/>
      <w:marBottom w:val="0"/>
      <w:divBdr>
        <w:top w:val="none" w:sz="0" w:space="0" w:color="auto"/>
        <w:left w:val="none" w:sz="0" w:space="0" w:color="auto"/>
        <w:bottom w:val="none" w:sz="0" w:space="0" w:color="auto"/>
        <w:right w:val="none" w:sz="0" w:space="0" w:color="auto"/>
      </w:divBdr>
    </w:div>
    <w:div w:id="1226602438">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277521628">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320962721">
      <w:bodyDiv w:val="1"/>
      <w:marLeft w:val="0"/>
      <w:marRight w:val="0"/>
      <w:marTop w:val="0"/>
      <w:marBottom w:val="0"/>
      <w:divBdr>
        <w:top w:val="none" w:sz="0" w:space="0" w:color="auto"/>
        <w:left w:val="none" w:sz="0" w:space="0" w:color="auto"/>
        <w:bottom w:val="none" w:sz="0" w:space="0" w:color="auto"/>
        <w:right w:val="none" w:sz="0" w:space="0" w:color="auto"/>
      </w:divBdr>
    </w:div>
    <w:div w:id="1482232669">
      <w:bodyDiv w:val="1"/>
      <w:marLeft w:val="0"/>
      <w:marRight w:val="0"/>
      <w:marTop w:val="0"/>
      <w:marBottom w:val="0"/>
      <w:divBdr>
        <w:top w:val="none" w:sz="0" w:space="0" w:color="auto"/>
        <w:left w:val="none" w:sz="0" w:space="0" w:color="auto"/>
        <w:bottom w:val="none" w:sz="0" w:space="0" w:color="auto"/>
        <w:right w:val="none" w:sz="0" w:space="0" w:color="auto"/>
      </w:divBdr>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10353744">
      <w:bodyDiv w:val="1"/>
      <w:marLeft w:val="0"/>
      <w:marRight w:val="0"/>
      <w:marTop w:val="0"/>
      <w:marBottom w:val="0"/>
      <w:divBdr>
        <w:top w:val="none" w:sz="0" w:space="0" w:color="auto"/>
        <w:left w:val="none" w:sz="0" w:space="0" w:color="auto"/>
        <w:bottom w:val="none" w:sz="0" w:space="0" w:color="auto"/>
        <w:right w:val="none" w:sz="0" w:space="0" w:color="auto"/>
      </w:divBdr>
    </w:div>
    <w:div w:id="1629630399">
      <w:bodyDiv w:val="1"/>
      <w:marLeft w:val="0"/>
      <w:marRight w:val="0"/>
      <w:marTop w:val="0"/>
      <w:marBottom w:val="0"/>
      <w:divBdr>
        <w:top w:val="none" w:sz="0" w:space="0" w:color="auto"/>
        <w:left w:val="none" w:sz="0" w:space="0" w:color="auto"/>
        <w:bottom w:val="none" w:sz="0" w:space="0" w:color="auto"/>
        <w:right w:val="none" w:sz="0" w:space="0" w:color="auto"/>
      </w:divBdr>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13186865">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1961570124">
      <w:bodyDiv w:val="1"/>
      <w:marLeft w:val="0"/>
      <w:marRight w:val="0"/>
      <w:marTop w:val="0"/>
      <w:marBottom w:val="0"/>
      <w:divBdr>
        <w:top w:val="none" w:sz="0" w:space="0" w:color="auto"/>
        <w:left w:val="none" w:sz="0" w:space="0" w:color="auto"/>
        <w:bottom w:val="none" w:sz="0" w:space="0" w:color="auto"/>
        <w:right w:val="none" w:sz="0" w:space="0" w:color="auto"/>
      </w:divBdr>
    </w:div>
    <w:div w:id="1962227761">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 w:id="20913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2084</TotalTime>
  <Pages>18</Pages>
  <Words>7559</Words>
  <Characters>52161</Characters>
  <Application>Microsoft Office Word</Application>
  <DocSecurity>0</DocSecurity>
  <Lines>434</Lines>
  <Paragraphs>119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Holler Péter dr.</cp:lastModifiedBy>
  <cp:revision>324</cp:revision>
  <cp:lastPrinted>2022-12-14T12:35:00Z</cp:lastPrinted>
  <dcterms:created xsi:type="dcterms:W3CDTF">2024-05-30T07:18:00Z</dcterms:created>
  <dcterms:modified xsi:type="dcterms:W3CDTF">2024-10-21T09:37:00Z</dcterms:modified>
</cp:coreProperties>
</file>