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D4C28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4B4C73" w14:textId="77777777" w:rsidR="00FC6386" w:rsidRDefault="00FC6386" w:rsidP="00FC6386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06C0D25D" w14:textId="77777777" w:rsidR="00FC6386" w:rsidRPr="0032079F" w:rsidRDefault="00FC6386" w:rsidP="00FC638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236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.) SzLB. sz. határozat</w:t>
      </w:r>
    </w:p>
    <w:p w14:paraId="2E52F38E" w14:textId="77777777" w:rsidR="00FC6386" w:rsidRPr="0032079F" w:rsidRDefault="00FC6386" w:rsidP="00FC6386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F566A26" w14:textId="77777777" w:rsidR="00FC6386" w:rsidRPr="0032079F" w:rsidRDefault="00FC6386" w:rsidP="00FC6386">
      <w:pPr>
        <w:pStyle w:val="Listaszerbekezds"/>
        <w:numPr>
          <w:ilvl w:val="0"/>
          <w:numId w:val="9"/>
        </w:numPr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2D3FCD">
        <w:rPr>
          <w:rFonts w:asciiTheme="minorHAnsi" w:hAnsiTheme="minorHAnsi" w:cstheme="minorHAnsi"/>
          <w:sz w:val="22"/>
          <w:szCs w:val="22"/>
        </w:rPr>
        <w:t>az SZMSZ 53. § 4. pontja alapján</w:t>
      </w:r>
      <w:r w:rsidRPr="00A344A9">
        <w:rPr>
          <w:rFonts w:cs="Arial"/>
        </w:rPr>
        <w:t xml:space="preserve"> </w:t>
      </w:r>
      <w:r w:rsidRPr="0032079F">
        <w:rPr>
          <w:rFonts w:asciiTheme="minorHAnsi" w:hAnsiTheme="minorHAnsi" w:cstheme="minorHAnsi"/>
          <w:sz w:val="22"/>
          <w:szCs w:val="22"/>
        </w:rPr>
        <w:t>javasolja a Polgármesternek, hogy rászoruló, kiskorú gyermeket nevelő családok év végi karácsonyi ajándékozására a Szociális ágazat kiadásai</w:t>
      </w:r>
      <w:r>
        <w:rPr>
          <w:rFonts w:asciiTheme="minorHAnsi" w:hAnsiTheme="minorHAnsi" w:cstheme="minorHAnsi"/>
          <w:sz w:val="22"/>
          <w:szCs w:val="22"/>
        </w:rPr>
        <w:t xml:space="preserve"> „Segély önkormányzati támogatásból” </w:t>
      </w:r>
      <w:r w:rsidRPr="0032079F">
        <w:rPr>
          <w:rFonts w:asciiTheme="minorHAnsi" w:hAnsiTheme="minorHAnsi" w:cstheme="minorHAnsi"/>
          <w:sz w:val="22"/>
          <w:szCs w:val="22"/>
        </w:rPr>
        <w:t xml:space="preserve">tételsor terhére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2079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2079F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71330C4B" w14:textId="77777777" w:rsidR="00FC6386" w:rsidRPr="0032079F" w:rsidRDefault="00FC6386" w:rsidP="00FC6386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6B86F1" w14:textId="77777777" w:rsidR="00FC6386" w:rsidRPr="0032079F" w:rsidRDefault="00FC6386" w:rsidP="00FC6386">
      <w:pPr>
        <w:pStyle w:val="Listaszerbekezds"/>
        <w:numPr>
          <w:ilvl w:val="0"/>
          <w:numId w:val="9"/>
        </w:numPr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0E24A265" w14:textId="77777777" w:rsidR="00FC6386" w:rsidRPr="0032079F" w:rsidRDefault="00FC6386" w:rsidP="00FC63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C42D" w14:textId="77777777" w:rsidR="00FC6386" w:rsidRPr="0032079F" w:rsidRDefault="00FC6386" w:rsidP="00FC6386">
      <w:pPr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D50B0C4" w14:textId="77777777" w:rsidR="00FC6386" w:rsidRPr="0032079F" w:rsidRDefault="00FC6386" w:rsidP="00FC6386">
      <w:pPr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2079F">
        <w:rPr>
          <w:rFonts w:asciiTheme="minorHAnsi" w:hAnsiTheme="minorHAnsi" w:cstheme="minorHAnsi"/>
          <w:sz w:val="22"/>
          <w:szCs w:val="22"/>
        </w:rPr>
        <w:t>Dr. László Győző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3B9A0E71" w14:textId="77777777" w:rsidR="00FC6386" w:rsidRPr="0032079F" w:rsidRDefault="00FC6386" w:rsidP="00FC6386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32079F">
        <w:rPr>
          <w:rFonts w:asciiTheme="minorHAnsi" w:hAnsiTheme="minorHAnsi" w:cstheme="minorHAnsi"/>
          <w:sz w:val="22"/>
          <w:szCs w:val="22"/>
        </w:rPr>
        <w:t>Bizottság elnöke</w:t>
      </w:r>
    </w:p>
    <w:p w14:paraId="2028EA95" w14:textId="77777777" w:rsidR="00FC6386" w:rsidRPr="0032079F" w:rsidRDefault="00FC6386" w:rsidP="00FC6386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5CBC0E53" w14:textId="77777777" w:rsidR="00FC6386" w:rsidRPr="0032079F" w:rsidRDefault="00FC6386" w:rsidP="00FC6386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357E68D5" w14:textId="77777777" w:rsidR="00FC6386" w:rsidRDefault="00FC6386" w:rsidP="00FC6386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p w14:paraId="4D8895AF" w14:textId="77777777" w:rsidR="00FC6386" w:rsidRPr="0032079F" w:rsidRDefault="00FC6386" w:rsidP="00FC6386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BE34068" w14:textId="77777777" w:rsidR="00FC6386" w:rsidRPr="0032079F" w:rsidRDefault="00FC6386" w:rsidP="00FC638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282A837D" w14:textId="77777777" w:rsidR="00FC6386" w:rsidRPr="0032079F" w:rsidRDefault="00FC6386" w:rsidP="00FC63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32079F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30615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04C6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49C5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4B43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811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5DA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3CE3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1F07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386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157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2024-10-21T13:18:00Z</cp:lastPrinted>
  <dcterms:created xsi:type="dcterms:W3CDTF">2024-10-21T13:12:00Z</dcterms:created>
  <dcterms:modified xsi:type="dcterms:W3CDTF">2024-10-21T13:40:00Z</dcterms:modified>
</cp:coreProperties>
</file>