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D4C28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F62503" w14:textId="77777777" w:rsidR="003054DB" w:rsidRDefault="003054DB" w:rsidP="003054DB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62F6A9D9" w14:textId="77777777" w:rsidR="003054DB" w:rsidRDefault="003054DB" w:rsidP="003054DB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8D5089">
        <w:rPr>
          <w:rFonts w:ascii="Calibri" w:eastAsia="MS Mincho" w:hAnsi="Calibri" w:cs="Calibri"/>
          <w:sz w:val="22"/>
          <w:szCs w:val="22"/>
        </w:rPr>
        <w:t>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2BDEC7CB" w14:textId="77777777" w:rsidR="003054DB" w:rsidRPr="008D5089" w:rsidRDefault="003054DB" w:rsidP="003054D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234/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1CA3880C" w14:textId="77777777" w:rsidR="003054DB" w:rsidRPr="008D5089" w:rsidRDefault="003054DB" w:rsidP="003054D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A6EAE8" w14:textId="77777777" w:rsidR="003054DB" w:rsidRPr="002A4455" w:rsidRDefault="003054DB" w:rsidP="003054D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C64286">
        <w:rPr>
          <w:rFonts w:ascii="Calibri" w:hAnsi="Calibri" w:cs="Calibri"/>
          <w:sz w:val="22"/>
          <w:szCs w:val="22"/>
        </w:rPr>
        <w:t xml:space="preserve">a </w:t>
      </w:r>
      <w:r w:rsidRPr="002A4455">
        <w:rPr>
          <w:rFonts w:ascii="Calibri" w:hAnsi="Calibri" w:cs="Calibri"/>
          <w:sz w:val="22"/>
          <w:szCs w:val="22"/>
        </w:rPr>
        <w:t xml:space="preserve">„Javaslat a „Bursa Hungarica” Felsőoktatási Önkormányzati Ösztöndíjpályázathoz történő 2025. évi csatlakozás jóváhagyására” című előterjesztést megtárgyalta, </w:t>
      </w:r>
      <w:r>
        <w:rPr>
          <w:rFonts w:ascii="Calibri" w:hAnsi="Calibri" w:cs="Calibri"/>
          <w:sz w:val="22"/>
          <w:szCs w:val="22"/>
        </w:rPr>
        <w:t xml:space="preserve">javasolja a polgármesternek, hogy amennyiben 2026. évben is csatlakozni kíván </w:t>
      </w:r>
      <w:r>
        <w:rPr>
          <w:rFonts w:ascii="Calibri" w:eastAsia="MS Mincho" w:hAnsi="Calibri" w:cs="Calibri"/>
          <w:sz w:val="22"/>
          <w:szCs w:val="22"/>
        </w:rPr>
        <w:t xml:space="preserve">Szombathely Megyei Jogú Város Önkormányzata a </w:t>
      </w:r>
      <w:r w:rsidRPr="002A4455">
        <w:rPr>
          <w:rFonts w:ascii="Calibri" w:hAnsi="Calibri" w:cs="Calibri"/>
          <w:sz w:val="22"/>
          <w:szCs w:val="22"/>
        </w:rPr>
        <w:t>„Bursa Hungarica” Felsőoktatási Önkormányzati Ösztöndíjpályázathoz</w:t>
      </w:r>
      <w:r>
        <w:rPr>
          <w:rFonts w:ascii="Calibri" w:hAnsi="Calibri" w:cs="Calibri"/>
          <w:sz w:val="22"/>
          <w:szCs w:val="22"/>
        </w:rPr>
        <w:t>, akkor kerüljenek megvizsgálásra a pályázati feltételekben szereplő jövedelemhatárok.</w:t>
      </w:r>
      <w:r w:rsidRPr="002A4455">
        <w:rPr>
          <w:rFonts w:ascii="Calibri" w:hAnsi="Calibri" w:cs="Calibri"/>
          <w:sz w:val="22"/>
          <w:szCs w:val="22"/>
        </w:rPr>
        <w:t xml:space="preserve"> </w:t>
      </w:r>
    </w:p>
    <w:p w14:paraId="468EA91D" w14:textId="77777777" w:rsidR="003054DB" w:rsidRPr="008D5089" w:rsidRDefault="003054DB" w:rsidP="003054DB">
      <w:pPr>
        <w:jc w:val="both"/>
        <w:rPr>
          <w:rFonts w:ascii="Calibri" w:hAnsi="Calibri" w:cs="Calibri"/>
          <w:sz w:val="22"/>
          <w:szCs w:val="22"/>
        </w:rPr>
      </w:pPr>
    </w:p>
    <w:p w14:paraId="69FA876A" w14:textId="77777777" w:rsidR="003054DB" w:rsidRPr="008D5089" w:rsidRDefault="003054DB" w:rsidP="003054D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B29CB18" w14:textId="77777777" w:rsidR="003054DB" w:rsidRPr="008D5089" w:rsidRDefault="003054DB" w:rsidP="003054DB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D612C8A" w14:textId="77777777" w:rsidR="003054DB" w:rsidRPr="008D5089" w:rsidRDefault="003054DB" w:rsidP="003054D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33F67549" w14:textId="77777777" w:rsidR="003054DB" w:rsidRDefault="003054DB" w:rsidP="003054DB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</w:t>
      </w:r>
    </w:p>
    <w:p w14:paraId="10FE527B" w14:textId="77777777" w:rsidR="003054DB" w:rsidRPr="008D5089" w:rsidRDefault="003054DB" w:rsidP="003054DB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07AEEDD0" w14:textId="77777777" w:rsidR="003054DB" w:rsidRDefault="003054DB" w:rsidP="003054DB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szeptember 30.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D427AC" w14:textId="77777777" w:rsidR="003054DB" w:rsidRDefault="003054DB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67C18A" w14:textId="77777777" w:rsidR="003054DB" w:rsidRDefault="003054DB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054DB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04C6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54DB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5768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97FC3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4402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2CC6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5DA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1F07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123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2024-10-21T13:12:00Z</dcterms:created>
  <dcterms:modified xsi:type="dcterms:W3CDTF">2024-10-21T13:39:00Z</dcterms:modified>
</cp:coreProperties>
</file>