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9D4C283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21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F646C1" w14:textId="77777777" w:rsidR="00BD1399" w:rsidRPr="008D5089" w:rsidRDefault="00BD1399" w:rsidP="00BD139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>
        <w:rPr>
          <w:rFonts w:ascii="Calibri" w:eastAsia="MS Mincho" w:hAnsi="Calibri" w:cs="Calibri"/>
          <w:sz w:val="22"/>
          <w:szCs w:val="22"/>
        </w:rPr>
        <w:t>8 ige</w:t>
      </w:r>
      <w:r w:rsidRPr="008D5089">
        <w:rPr>
          <w:rFonts w:ascii="Calibri" w:eastAsia="MS Mincho" w:hAnsi="Calibri" w:cs="Calibri"/>
          <w:sz w:val="22"/>
          <w:szCs w:val="22"/>
        </w:rPr>
        <w:t>n szavazattal,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8D5089">
        <w:rPr>
          <w:rFonts w:ascii="Calibri" w:eastAsia="MS Mincho" w:hAnsi="Calibri" w:cs="Calibri"/>
          <w:sz w:val="22"/>
          <w:szCs w:val="22"/>
        </w:rPr>
        <w:t>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1305329B" w14:textId="77777777" w:rsidR="00BD1399" w:rsidRPr="008D5089" w:rsidRDefault="00BD1399" w:rsidP="00BD139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232/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49732BA4" w14:textId="77777777" w:rsidR="00BD1399" w:rsidRPr="008D5089" w:rsidRDefault="00BD1399" w:rsidP="00BD139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5E096B" w14:textId="77777777" w:rsidR="00BD1399" w:rsidRDefault="00BD1399" w:rsidP="00BD139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D47A0B">
        <w:rPr>
          <w:rFonts w:ascii="Calibri" w:hAnsi="Calibri" w:cs="Calibri"/>
          <w:sz w:val="22"/>
          <w:szCs w:val="22"/>
        </w:rPr>
        <w:t>„Javaslat az új Szedreskert Bölcsődét érintő döntések meghozatalára” c</w:t>
      </w:r>
      <w:r w:rsidRPr="008D5089">
        <w:rPr>
          <w:rFonts w:ascii="Calibri" w:hAnsi="Calibri" w:cs="Calibri"/>
          <w:sz w:val="22"/>
          <w:szCs w:val="22"/>
        </w:rPr>
        <w:t>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határozati javaslatot az előterjesztés szerinti tartalommal elfogadásra javasolja a Közgyűlésnek. </w:t>
      </w:r>
    </w:p>
    <w:p w14:paraId="4C9C3BB7" w14:textId="77777777" w:rsidR="00BD1399" w:rsidRPr="008D5089" w:rsidRDefault="00BD1399" w:rsidP="00BD1399">
      <w:pPr>
        <w:jc w:val="both"/>
        <w:rPr>
          <w:rFonts w:ascii="Calibri" w:hAnsi="Calibri" w:cs="Calibri"/>
          <w:sz w:val="22"/>
          <w:szCs w:val="22"/>
        </w:rPr>
      </w:pPr>
    </w:p>
    <w:p w14:paraId="20ABC043" w14:textId="77777777" w:rsidR="00BD1399" w:rsidRPr="008D5089" w:rsidRDefault="00BD1399" w:rsidP="00BD1399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7FB8994" w14:textId="77777777" w:rsidR="00BD1399" w:rsidRPr="008D5089" w:rsidRDefault="00BD1399" w:rsidP="00BD1399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07D9D84C" w14:textId="77777777" w:rsidR="00BD1399" w:rsidRPr="008D5089" w:rsidRDefault="00BD1399" w:rsidP="00BD1399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4B4B93E1" w14:textId="77777777" w:rsidR="00BD1399" w:rsidRDefault="00BD1399" w:rsidP="00BD1399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  </w:t>
      </w:r>
    </w:p>
    <w:p w14:paraId="2D750863" w14:textId="77777777" w:rsidR="00BD1399" w:rsidRPr="008D5089" w:rsidRDefault="00BD1399" w:rsidP="00BD1399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</w:t>
      </w:r>
    </w:p>
    <w:p w14:paraId="7DCF9C25" w14:textId="77777777" w:rsidR="00BD1399" w:rsidRDefault="00BD1399" w:rsidP="00BD1399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22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04C6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23FF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7DB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3C30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5DA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1399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1F07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090D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2024-10-21T13:11:00Z</dcterms:created>
  <dcterms:modified xsi:type="dcterms:W3CDTF">2024-10-21T13:39:00Z</dcterms:modified>
</cp:coreProperties>
</file>