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183E" w14:textId="373E58E1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287CC2B6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A100BE" w:rsidRPr="00FE3D1F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B97DD7">
        <w:rPr>
          <w:rFonts w:asciiTheme="minorHAnsi" w:hAnsiTheme="minorHAnsi" w:cstheme="minorHAnsi"/>
          <w:b/>
          <w:bCs/>
          <w:szCs w:val="22"/>
          <w:u w:val="single"/>
        </w:rPr>
        <w:t>október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B97DD7"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723C02" w:rsidRPr="00FE3D1F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B97DD7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624F2F0D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Városháza </w:t>
      </w:r>
      <w:r w:rsidR="009A3B9A" w:rsidRPr="00A16E05">
        <w:rPr>
          <w:rFonts w:asciiTheme="minorHAnsi" w:hAnsiTheme="minorHAnsi" w:cstheme="minorHAnsi"/>
          <w:szCs w:val="22"/>
        </w:rPr>
        <w:t xml:space="preserve">(Szombathely, Kossuth L. u. 1-3.) </w:t>
      </w:r>
      <w:r w:rsidRPr="00A16E05">
        <w:rPr>
          <w:rFonts w:asciiTheme="minorHAnsi" w:hAnsiTheme="minorHAnsi" w:cstheme="minorHAnsi"/>
          <w:szCs w:val="22"/>
        </w:rPr>
        <w:t>I. emeleti kistermében 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07240ADB" w14:textId="77777777" w:rsidR="00B97DD7" w:rsidRPr="00B97DD7" w:rsidRDefault="00CB7BED" w:rsidP="00B97DD7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B97DD7">
        <w:rPr>
          <w:rFonts w:asciiTheme="minorHAnsi" w:hAnsiTheme="minorHAnsi" w:cstheme="minorHAnsi"/>
          <w:b/>
          <w:color w:val="000000"/>
          <w:szCs w:val="22"/>
        </w:rPr>
        <w:t>1./</w:t>
      </w:r>
      <w:r w:rsidRPr="00B97DD7">
        <w:rPr>
          <w:rFonts w:asciiTheme="minorHAnsi" w:hAnsiTheme="minorHAnsi" w:cstheme="minorHAnsi"/>
          <w:bCs/>
          <w:color w:val="000000"/>
          <w:szCs w:val="22"/>
        </w:rPr>
        <w:tab/>
      </w:r>
      <w:r w:rsidR="00B97DD7" w:rsidRPr="00B97DD7">
        <w:rPr>
          <w:rFonts w:asciiTheme="minorHAnsi" w:hAnsiTheme="minorHAnsi" w:cstheme="minorHAnsi"/>
          <w:b/>
          <w:color w:val="000000"/>
          <w:szCs w:val="22"/>
        </w:rPr>
        <w:t>Javaslat a Bűnmegelőzési, Közbiztonsági és Közrendvédelmi Bizottság ügyrendjének elfogadására</w:t>
      </w:r>
    </w:p>
    <w:p w14:paraId="4429FB12" w14:textId="50BF97AE" w:rsidR="006A0F1E" w:rsidRPr="00B97DD7" w:rsidRDefault="00B97DD7" w:rsidP="00B97DD7">
      <w:pPr>
        <w:ind w:left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B97DD7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5B7816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Pr="00B97DD7">
        <w:rPr>
          <w:rFonts w:asciiTheme="minorHAnsi" w:hAnsiTheme="minorHAnsi" w:cstheme="minorHAnsi"/>
          <w:b/>
          <w:color w:val="000000"/>
          <w:szCs w:val="22"/>
        </w:rPr>
        <w:tab/>
      </w:r>
      <w:r w:rsidRPr="00B97DD7">
        <w:rPr>
          <w:rFonts w:asciiTheme="minorHAnsi" w:hAnsiTheme="minorHAnsi" w:cstheme="minorHAnsi"/>
          <w:b/>
          <w:color w:val="000000"/>
          <w:szCs w:val="22"/>
        </w:rPr>
        <w:tab/>
      </w:r>
      <w:r w:rsidRPr="00B97DD7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248C21FF" w14:textId="77777777" w:rsidR="00B97DD7" w:rsidRPr="00B97DD7" w:rsidRDefault="00B97DD7" w:rsidP="00B97DD7">
      <w:pPr>
        <w:ind w:left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2CAEE34" w14:textId="220F126B" w:rsidR="00B97DD7" w:rsidRPr="00B97DD7" w:rsidRDefault="00F66233" w:rsidP="00F66233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B97DD7">
        <w:rPr>
          <w:rFonts w:asciiTheme="minorHAnsi" w:hAnsiTheme="minorHAnsi" w:cstheme="minorHAnsi"/>
          <w:b/>
          <w:color w:val="000000"/>
          <w:szCs w:val="22"/>
        </w:rPr>
        <w:t>2</w:t>
      </w:r>
      <w:r w:rsidR="006A0F1E" w:rsidRPr="00B97DD7">
        <w:rPr>
          <w:rFonts w:asciiTheme="minorHAnsi" w:hAnsiTheme="minorHAnsi" w:cstheme="minorHAnsi"/>
          <w:b/>
          <w:color w:val="000000"/>
          <w:szCs w:val="22"/>
        </w:rPr>
        <w:t>./</w:t>
      </w:r>
      <w:r w:rsidR="006A0F1E" w:rsidRPr="00B97DD7">
        <w:rPr>
          <w:rFonts w:asciiTheme="minorHAnsi" w:hAnsiTheme="minorHAnsi" w:cstheme="minorHAnsi"/>
          <w:bCs/>
          <w:color w:val="000000"/>
          <w:szCs w:val="22"/>
        </w:rPr>
        <w:tab/>
      </w:r>
      <w:r w:rsidR="00B97DD7" w:rsidRPr="00B97DD7">
        <w:rPr>
          <w:rFonts w:asciiTheme="minorHAnsi" w:hAnsiTheme="minorHAnsi" w:cstheme="minorHAnsi"/>
          <w:b/>
          <w:szCs w:val="22"/>
        </w:rPr>
        <w:t xml:space="preserve">Javaslat a Szombathely Megyei Jogú Város Kábítószerügyi Egyeztető Fórum Cselekvési Terv 2024-2029 dokumentum elfogadására </w:t>
      </w:r>
      <w:r w:rsidR="00B97DD7" w:rsidRPr="00B97DD7">
        <w:rPr>
          <w:rFonts w:asciiTheme="minorHAnsi" w:hAnsiTheme="minorHAnsi" w:cstheme="minorHAnsi"/>
          <w:bCs/>
          <w:i/>
          <w:iCs/>
          <w:szCs w:val="22"/>
        </w:rPr>
        <w:t>(Közgyűlési 5.)</w:t>
      </w:r>
    </w:p>
    <w:p w14:paraId="27BD1056" w14:textId="77777777" w:rsidR="00B97DD7" w:rsidRPr="00B97DD7" w:rsidRDefault="00F66233" w:rsidP="00B97DD7">
      <w:pPr>
        <w:ind w:firstLine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B97DD7">
        <w:rPr>
          <w:rFonts w:asciiTheme="minorHAnsi" w:hAnsiTheme="minorHAnsi" w:cstheme="minorHAnsi"/>
          <w:b/>
          <w:szCs w:val="22"/>
        </w:rPr>
        <w:tab/>
      </w:r>
      <w:r w:rsidRPr="00B97DD7">
        <w:rPr>
          <w:rFonts w:asciiTheme="minorHAnsi" w:hAnsiTheme="minorHAnsi" w:cstheme="minorHAnsi"/>
          <w:b/>
          <w:szCs w:val="22"/>
          <w:u w:val="single"/>
        </w:rPr>
        <w:t>Előadó</w:t>
      </w:r>
      <w:r w:rsidRPr="005B7816">
        <w:rPr>
          <w:rFonts w:asciiTheme="minorHAnsi" w:hAnsiTheme="minorHAnsi" w:cstheme="minorHAnsi"/>
          <w:b/>
          <w:szCs w:val="22"/>
          <w:u w:val="single"/>
        </w:rPr>
        <w:t>:</w:t>
      </w:r>
      <w:r w:rsidRPr="00B97DD7">
        <w:rPr>
          <w:rFonts w:asciiTheme="minorHAnsi" w:hAnsiTheme="minorHAnsi" w:cstheme="minorHAnsi"/>
          <w:b/>
          <w:szCs w:val="22"/>
        </w:rPr>
        <w:t xml:space="preserve"> </w:t>
      </w:r>
      <w:r w:rsidRPr="00B97DD7">
        <w:rPr>
          <w:rFonts w:asciiTheme="minorHAnsi" w:hAnsiTheme="minorHAnsi" w:cstheme="minorHAnsi"/>
          <w:b/>
          <w:szCs w:val="22"/>
        </w:rPr>
        <w:tab/>
      </w:r>
      <w:r w:rsidR="00B97DD7" w:rsidRPr="00B97DD7">
        <w:rPr>
          <w:rFonts w:asciiTheme="minorHAnsi" w:hAnsiTheme="minorHAnsi" w:cstheme="minorHAnsi"/>
          <w:bCs/>
          <w:color w:val="000000"/>
          <w:szCs w:val="22"/>
        </w:rPr>
        <w:t xml:space="preserve">Kelemen Krisztián, a Bizottság elnöke, a KEF elnöke </w:t>
      </w:r>
    </w:p>
    <w:p w14:paraId="1B288B36" w14:textId="77777777" w:rsidR="00B97DD7" w:rsidRDefault="00B97DD7" w:rsidP="00B97DD7">
      <w:pPr>
        <w:ind w:left="1413" w:firstLine="3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B97DD7">
        <w:rPr>
          <w:rFonts w:asciiTheme="minorHAnsi" w:hAnsiTheme="minorHAnsi" w:cstheme="minorHAnsi"/>
          <w:bCs/>
          <w:color w:val="000000"/>
          <w:szCs w:val="22"/>
        </w:rPr>
        <w:tab/>
        <w:t>Tóth Balázs, a KEF szakmai társelnöke</w:t>
      </w:r>
    </w:p>
    <w:p w14:paraId="47F9F4F9" w14:textId="7D715388" w:rsidR="00F66233" w:rsidRDefault="00F66233" w:rsidP="00CB7BED">
      <w:pPr>
        <w:ind w:left="705" w:hanging="705"/>
        <w:jc w:val="both"/>
        <w:rPr>
          <w:rFonts w:asciiTheme="minorHAnsi" w:hAnsiTheme="minorHAnsi" w:cstheme="minorHAnsi"/>
          <w:b/>
        </w:rPr>
      </w:pPr>
    </w:p>
    <w:p w14:paraId="22D93D3B" w14:textId="19B101A8" w:rsidR="00B97DD7" w:rsidRPr="00B97DD7" w:rsidRDefault="00B97DD7" w:rsidP="00B97DD7">
      <w:pPr>
        <w:ind w:left="705" w:hanging="70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  <w:szCs w:val="22"/>
        </w:rPr>
        <w:t>3</w:t>
      </w:r>
      <w:r w:rsidRPr="00B97DD7">
        <w:rPr>
          <w:rFonts w:asciiTheme="minorHAnsi" w:hAnsiTheme="minorHAnsi" w:cstheme="minorHAnsi"/>
          <w:b/>
          <w:color w:val="000000"/>
          <w:szCs w:val="22"/>
        </w:rPr>
        <w:t>./</w:t>
      </w:r>
      <w:r w:rsidRPr="00B97DD7">
        <w:rPr>
          <w:rFonts w:asciiTheme="minorHAnsi" w:hAnsiTheme="minorHAnsi" w:cstheme="minorHAnsi"/>
          <w:b/>
          <w:color w:val="000000"/>
          <w:szCs w:val="22"/>
        </w:rPr>
        <w:tab/>
      </w:r>
      <w:r w:rsidRPr="00B97DD7">
        <w:rPr>
          <w:rFonts w:asciiTheme="minorHAnsi" w:hAnsiTheme="minorHAnsi" w:cstheme="minorHAnsi"/>
          <w:b/>
          <w:color w:val="000000"/>
        </w:rPr>
        <w:t>Tájékoztatás a Közterület-</w:t>
      </w:r>
      <w:r w:rsidRPr="00B97DD7">
        <w:rPr>
          <w:rFonts w:asciiTheme="minorHAnsi" w:hAnsiTheme="minorHAnsi" w:cstheme="minorHAnsi"/>
          <w:b/>
        </w:rPr>
        <w:t>felügyelet</w:t>
      </w:r>
      <w:r>
        <w:rPr>
          <w:rFonts w:asciiTheme="minorHAnsi" w:hAnsiTheme="minorHAnsi" w:cstheme="minorHAnsi"/>
          <w:b/>
        </w:rPr>
        <w:t>et érintő változásokról</w:t>
      </w:r>
    </w:p>
    <w:p w14:paraId="3FECEB20" w14:textId="041A6CF0" w:rsidR="00B97DD7" w:rsidRDefault="00B97DD7" w:rsidP="00B97DD7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6E5354">
        <w:rPr>
          <w:rFonts w:asciiTheme="minorHAnsi" w:hAnsiTheme="minorHAnsi" w:cstheme="minorHAnsi"/>
          <w:b/>
          <w:color w:val="000000"/>
        </w:rPr>
        <w:tab/>
      </w:r>
      <w:r w:rsidRPr="006E5354">
        <w:rPr>
          <w:rFonts w:asciiTheme="minorHAnsi" w:hAnsiTheme="minorHAnsi" w:cstheme="minorHAnsi"/>
          <w:b/>
          <w:color w:val="000000"/>
        </w:rPr>
        <w:tab/>
      </w:r>
      <w:r w:rsidRPr="006E5354">
        <w:rPr>
          <w:rFonts w:asciiTheme="minorHAnsi" w:hAnsiTheme="minorHAnsi" w:cstheme="minorHAnsi"/>
          <w:b/>
          <w:color w:val="000000"/>
          <w:u w:val="single"/>
        </w:rPr>
        <w:t>E</w:t>
      </w:r>
      <w:r w:rsidRPr="006E5354">
        <w:rPr>
          <w:rFonts w:asciiTheme="minorHAnsi" w:hAnsiTheme="minorHAnsi" w:cstheme="minorHAnsi"/>
          <w:b/>
          <w:u w:val="single"/>
        </w:rPr>
        <w:t>lőadó</w:t>
      </w:r>
      <w:r>
        <w:rPr>
          <w:rFonts w:asciiTheme="minorHAnsi" w:hAnsiTheme="minorHAnsi" w:cstheme="minorHAnsi"/>
          <w:b/>
          <w:u w:val="single"/>
        </w:rPr>
        <w:t>k</w:t>
      </w:r>
      <w:r w:rsidRPr="006E5354">
        <w:rPr>
          <w:rFonts w:asciiTheme="minorHAnsi" w:hAnsiTheme="minorHAnsi" w:cstheme="minorHAnsi"/>
          <w:b/>
          <w:u w:val="single"/>
        </w:rPr>
        <w:t>:</w:t>
      </w:r>
      <w:r w:rsidRPr="006E535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</w:r>
      <w:r w:rsidRPr="00163A68">
        <w:rPr>
          <w:rFonts w:asciiTheme="minorHAnsi" w:hAnsiTheme="minorHAnsi" w:cstheme="minorHAnsi"/>
          <w:szCs w:val="22"/>
        </w:rPr>
        <w:t>Dr. Holler Péter, a Hatósági Osztály vezetője</w:t>
      </w:r>
      <w:r>
        <w:rPr>
          <w:rFonts w:asciiTheme="minorHAnsi" w:hAnsiTheme="minorHAnsi" w:cstheme="minorHAnsi"/>
          <w:szCs w:val="22"/>
        </w:rPr>
        <w:t>,</w:t>
      </w:r>
    </w:p>
    <w:p w14:paraId="5F6777B4" w14:textId="5A4AD6AC" w:rsidR="00B97DD7" w:rsidRPr="00163A68" w:rsidRDefault="00B97DD7" w:rsidP="00B97DD7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163A68">
        <w:rPr>
          <w:rFonts w:asciiTheme="minorHAnsi" w:hAnsiTheme="minorHAnsi" w:cstheme="minorHAnsi"/>
          <w:bCs/>
          <w:szCs w:val="22"/>
        </w:rPr>
        <w:t>Ágoston Sándor,</w:t>
      </w:r>
      <w:r w:rsidRPr="00163A68">
        <w:rPr>
          <w:rFonts w:asciiTheme="minorHAnsi" w:hAnsiTheme="minorHAnsi" w:cstheme="minorHAnsi"/>
          <w:szCs w:val="22"/>
        </w:rPr>
        <w:t xml:space="preserve"> </w:t>
      </w:r>
      <w:r w:rsidRPr="00163A68">
        <w:rPr>
          <w:rFonts w:asciiTheme="minorHAnsi" w:hAnsiTheme="minorHAnsi" w:cstheme="minorHAnsi"/>
          <w:bCs/>
          <w:szCs w:val="22"/>
        </w:rPr>
        <w:t>a Közterület-felügyelet irodavezetője</w:t>
      </w:r>
    </w:p>
    <w:p w14:paraId="2F8688F8" w14:textId="7F051133" w:rsidR="00B97DD7" w:rsidRPr="00861184" w:rsidRDefault="00B97DD7" w:rsidP="00B97DD7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5AB34749" w14:textId="28BA7ACB" w:rsidR="00E0726E" w:rsidRPr="008D0785" w:rsidRDefault="00F66233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4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2C643767" w:rsidR="00E0726E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DB227E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6559CA" w:rsidRPr="008D0785">
        <w:rPr>
          <w:rFonts w:asciiTheme="minorHAnsi" w:hAnsiTheme="minorHAnsi" w:cstheme="minorHAnsi"/>
          <w:szCs w:val="22"/>
        </w:rPr>
        <w:tab/>
      </w:r>
      <w:r w:rsidR="00B97DD7" w:rsidRPr="00B97DD7">
        <w:rPr>
          <w:rFonts w:asciiTheme="minorHAnsi" w:hAnsiTheme="minorHAnsi" w:cstheme="minorHAnsi"/>
          <w:szCs w:val="22"/>
        </w:rPr>
        <w:t>Dr. Gyuráczné Dr. Speier Anikó</w:t>
      </w:r>
      <w:r w:rsidRPr="008D0785">
        <w:rPr>
          <w:rFonts w:asciiTheme="minorHAnsi" w:hAnsiTheme="minorHAnsi" w:cstheme="minorHAnsi"/>
          <w:szCs w:val="22"/>
        </w:rPr>
        <w:t>, a Városüzemeltetési</w:t>
      </w:r>
      <w:r w:rsidR="005B7816">
        <w:rPr>
          <w:rFonts w:asciiTheme="minorHAnsi" w:hAnsiTheme="minorHAnsi" w:cstheme="minorHAnsi"/>
          <w:szCs w:val="22"/>
        </w:rPr>
        <w:t xml:space="preserve"> és Városfejlesztési</w:t>
      </w:r>
      <w:r w:rsidRPr="008D0785">
        <w:rPr>
          <w:rFonts w:asciiTheme="minorHAnsi" w:hAnsiTheme="minorHAnsi" w:cstheme="minorHAnsi"/>
          <w:szCs w:val="22"/>
        </w:rPr>
        <w:t xml:space="preserve"> Osztály vezetője</w:t>
      </w:r>
    </w:p>
    <w:p w14:paraId="1526151F" w14:textId="06CE118B" w:rsidR="00DB227E" w:rsidRPr="00DB227E" w:rsidRDefault="00DB227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DB227E">
        <w:rPr>
          <w:rFonts w:asciiTheme="minorHAnsi" w:hAnsiTheme="minorHAnsi" w:cstheme="minorHAnsi"/>
          <w:bCs/>
          <w:color w:val="000000"/>
          <w:szCs w:val="22"/>
        </w:rPr>
        <w:tab/>
      </w:r>
      <w:r w:rsidRPr="00DB227E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>Bonti Tamás,</w:t>
      </w:r>
      <w:r w:rsidR="005B7816">
        <w:rPr>
          <w:rFonts w:asciiTheme="minorHAnsi" w:hAnsiTheme="minorHAnsi" w:cstheme="minorHAnsi"/>
          <w:bCs/>
          <w:color w:val="000000"/>
          <w:szCs w:val="22"/>
        </w:rPr>
        <w:t xml:space="preserve"> a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Kommunális Iroda vezetője</w:t>
      </w:r>
    </w:p>
    <w:p w14:paraId="39D79591" w14:textId="620FB613" w:rsidR="007F3F6B" w:rsidRDefault="00EC58C7" w:rsidP="00B97DD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7F3F6B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7F3F6B">
        <w:rPr>
          <w:rFonts w:asciiTheme="minorHAnsi" w:hAnsiTheme="minorHAnsi" w:cstheme="minorHAnsi"/>
          <w:szCs w:val="22"/>
        </w:rPr>
        <w:tab/>
      </w:r>
      <w:r w:rsidR="00262EEE">
        <w:rPr>
          <w:rFonts w:asciiTheme="minorHAnsi" w:hAnsiTheme="minorHAnsi" w:cstheme="minorHAnsi"/>
          <w:szCs w:val="22"/>
        </w:rPr>
        <w:t>Bokányi Adrienn, a 2. EVK önkormányzati képviselője</w:t>
      </w:r>
    </w:p>
    <w:p w14:paraId="5074F13F" w14:textId="2A8EC610" w:rsidR="00262EEE" w:rsidRDefault="00262EEE" w:rsidP="00B97DD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262EEE">
        <w:rPr>
          <w:rFonts w:asciiTheme="minorHAnsi" w:hAnsiTheme="minorHAnsi" w:cstheme="minorHAnsi"/>
          <w:bCs/>
          <w:color w:val="000000"/>
          <w:szCs w:val="22"/>
        </w:rPr>
        <w:tab/>
      </w:r>
      <w:r w:rsidRPr="00262EEE">
        <w:rPr>
          <w:rFonts w:asciiTheme="minorHAnsi" w:hAnsiTheme="minorHAnsi" w:cstheme="minorHAnsi"/>
          <w:bCs/>
          <w:color w:val="000000"/>
          <w:szCs w:val="22"/>
        </w:rPr>
        <w:tab/>
      </w:r>
      <w:r w:rsidRPr="00262EEE"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szCs w:val="22"/>
        </w:rPr>
        <w:t>Dr. Czeglédy Csaba, az 5. EVK önkormányzati képviselője</w:t>
      </w:r>
    </w:p>
    <w:p w14:paraId="163B3389" w14:textId="019FAF66" w:rsidR="00404E2C" w:rsidRDefault="00404E2C" w:rsidP="00B97DD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Lukács Dániel, a 7</w:t>
      </w:r>
      <w:r>
        <w:rPr>
          <w:rFonts w:asciiTheme="minorHAnsi" w:hAnsiTheme="minorHAnsi" w:cstheme="minorHAnsi"/>
          <w:szCs w:val="22"/>
        </w:rPr>
        <w:t>. EVK önkormányzati képviselője</w:t>
      </w:r>
    </w:p>
    <w:p w14:paraId="6C0167C8" w14:textId="77777777" w:rsidR="006E5354" w:rsidRDefault="006E5354" w:rsidP="006E5354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</w:p>
    <w:p w14:paraId="0851C0DF" w14:textId="0FDCF541" w:rsidR="00A100BE" w:rsidRPr="006E5354" w:rsidRDefault="00B97DD7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5</w:t>
      </w:r>
      <w:r w:rsidR="006E5354">
        <w:rPr>
          <w:rFonts w:asciiTheme="minorHAnsi" w:hAnsiTheme="minorHAnsi" w:cstheme="minorHAnsi"/>
          <w:b/>
          <w:bCs/>
          <w:szCs w:val="22"/>
        </w:rPr>
        <w:t>. /</w:t>
      </w:r>
      <w:r w:rsidR="006E5354">
        <w:rPr>
          <w:rFonts w:asciiTheme="minorHAnsi" w:hAnsiTheme="minorHAnsi" w:cstheme="minorHAnsi"/>
          <w:b/>
          <w:bCs/>
          <w:szCs w:val="22"/>
        </w:rPr>
        <w:tab/>
      </w:r>
      <w:r w:rsidR="00A100BE" w:rsidRPr="008D0785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8D0785">
        <w:rPr>
          <w:rFonts w:asciiTheme="minorHAnsi" w:hAnsiTheme="minorHAnsi" w:cstheme="minorHAnsi"/>
          <w:b/>
          <w:szCs w:val="22"/>
        </w:rPr>
        <w:t xml:space="preserve"> </w:t>
      </w:r>
      <w:r w:rsidR="00A100BE" w:rsidRPr="008D0785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03C4B0B5" w:rsidR="00A100BE" w:rsidRPr="008D0785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8D0785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26609948" w:rsidR="00A16E05" w:rsidRPr="008D0785" w:rsidRDefault="00B97DD7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6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8D0785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910B2EE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D0785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8D0785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8D0785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Pr="006A0F1E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4D84380" w14:textId="77777777" w:rsidR="00910CC2" w:rsidRDefault="00910CC2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78937B4B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A100BE">
        <w:rPr>
          <w:rFonts w:asciiTheme="minorHAnsi" w:hAnsiTheme="minorHAnsi" w:cstheme="minorHAnsi"/>
          <w:b/>
          <w:szCs w:val="22"/>
        </w:rPr>
        <w:t>4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B97DD7">
        <w:rPr>
          <w:rFonts w:asciiTheme="minorHAnsi" w:hAnsiTheme="minorHAnsi" w:cstheme="minorHAnsi"/>
          <w:b/>
          <w:szCs w:val="22"/>
        </w:rPr>
        <w:t>október</w:t>
      </w:r>
      <w:r w:rsidR="006A0F1E">
        <w:rPr>
          <w:rFonts w:asciiTheme="minorHAnsi" w:hAnsiTheme="minorHAnsi" w:cstheme="minorHAnsi"/>
          <w:b/>
          <w:szCs w:val="22"/>
        </w:rPr>
        <w:t xml:space="preserve"> </w:t>
      </w:r>
      <w:r w:rsidR="007F3F6B">
        <w:rPr>
          <w:rFonts w:asciiTheme="minorHAnsi" w:hAnsiTheme="minorHAnsi" w:cstheme="minorHAnsi"/>
          <w:b/>
          <w:szCs w:val="22"/>
        </w:rPr>
        <w:t>1</w:t>
      </w:r>
      <w:r w:rsidR="00B97DD7">
        <w:rPr>
          <w:rFonts w:asciiTheme="minorHAnsi" w:hAnsiTheme="minorHAnsi" w:cstheme="minorHAnsi"/>
          <w:b/>
          <w:szCs w:val="22"/>
        </w:rPr>
        <w:t>1</w:t>
      </w:r>
      <w:r w:rsidR="007F3F6B">
        <w:rPr>
          <w:rFonts w:asciiTheme="minorHAnsi" w:hAnsiTheme="minorHAnsi" w:cstheme="minorHAnsi"/>
          <w:b/>
          <w:szCs w:val="22"/>
        </w:rPr>
        <w:t>.</w:t>
      </w: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Pr="00A16E05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946A" w14:textId="77777777" w:rsidR="00EC1352" w:rsidRDefault="00EC1352" w:rsidP="00492410">
      <w:r>
        <w:separator/>
      </w:r>
    </w:p>
  </w:endnote>
  <w:endnote w:type="continuationSeparator" w:id="0">
    <w:p w14:paraId="057EC6EF" w14:textId="77777777" w:rsidR="00EC1352" w:rsidRDefault="00EC135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1C123" w14:textId="77777777" w:rsidR="00EC1352" w:rsidRDefault="00EC1352" w:rsidP="00492410">
      <w:r>
        <w:separator/>
      </w:r>
    </w:p>
  </w:footnote>
  <w:footnote w:type="continuationSeparator" w:id="0">
    <w:p w14:paraId="3F8FD5CF" w14:textId="77777777" w:rsidR="00EC1352" w:rsidRDefault="00EC135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17D4E"/>
    <w:rsid w:val="000200AC"/>
    <w:rsid w:val="00057934"/>
    <w:rsid w:val="00077578"/>
    <w:rsid w:val="00094D86"/>
    <w:rsid w:val="001109A5"/>
    <w:rsid w:val="001230ED"/>
    <w:rsid w:val="00155C1D"/>
    <w:rsid w:val="001738F5"/>
    <w:rsid w:val="001759E3"/>
    <w:rsid w:val="001B03DF"/>
    <w:rsid w:val="0020519E"/>
    <w:rsid w:val="002305E0"/>
    <w:rsid w:val="00246756"/>
    <w:rsid w:val="00262EEE"/>
    <w:rsid w:val="00276BD9"/>
    <w:rsid w:val="002A0BB5"/>
    <w:rsid w:val="002A12E4"/>
    <w:rsid w:val="002C0ED9"/>
    <w:rsid w:val="0031592D"/>
    <w:rsid w:val="00342FC9"/>
    <w:rsid w:val="0034500B"/>
    <w:rsid w:val="00356760"/>
    <w:rsid w:val="00365B36"/>
    <w:rsid w:val="003D69D7"/>
    <w:rsid w:val="004007A6"/>
    <w:rsid w:val="00401EDF"/>
    <w:rsid w:val="00404E2C"/>
    <w:rsid w:val="00404FED"/>
    <w:rsid w:val="0042784D"/>
    <w:rsid w:val="004307EA"/>
    <w:rsid w:val="00433768"/>
    <w:rsid w:val="004364B9"/>
    <w:rsid w:val="00446A66"/>
    <w:rsid w:val="00492410"/>
    <w:rsid w:val="005329A3"/>
    <w:rsid w:val="005452EC"/>
    <w:rsid w:val="005457B7"/>
    <w:rsid w:val="0058304F"/>
    <w:rsid w:val="0059061B"/>
    <w:rsid w:val="005B7816"/>
    <w:rsid w:val="005D51AC"/>
    <w:rsid w:val="005F3135"/>
    <w:rsid w:val="00622542"/>
    <w:rsid w:val="0063042C"/>
    <w:rsid w:val="00645D02"/>
    <w:rsid w:val="006559CA"/>
    <w:rsid w:val="00671935"/>
    <w:rsid w:val="0069603F"/>
    <w:rsid w:val="006A0F1E"/>
    <w:rsid w:val="006C0FFD"/>
    <w:rsid w:val="006C2684"/>
    <w:rsid w:val="006D4A3D"/>
    <w:rsid w:val="006E5354"/>
    <w:rsid w:val="00716122"/>
    <w:rsid w:val="00723C02"/>
    <w:rsid w:val="00735D7D"/>
    <w:rsid w:val="00777890"/>
    <w:rsid w:val="007A5266"/>
    <w:rsid w:val="007C046C"/>
    <w:rsid w:val="007C12C4"/>
    <w:rsid w:val="007C7445"/>
    <w:rsid w:val="007F3F6B"/>
    <w:rsid w:val="00826F63"/>
    <w:rsid w:val="00845025"/>
    <w:rsid w:val="00861184"/>
    <w:rsid w:val="00862376"/>
    <w:rsid w:val="0088040D"/>
    <w:rsid w:val="00883C23"/>
    <w:rsid w:val="008D0785"/>
    <w:rsid w:val="008E7048"/>
    <w:rsid w:val="00910CC2"/>
    <w:rsid w:val="0091237E"/>
    <w:rsid w:val="0095548A"/>
    <w:rsid w:val="0097684B"/>
    <w:rsid w:val="009A3B9A"/>
    <w:rsid w:val="009B7B01"/>
    <w:rsid w:val="009C1BF2"/>
    <w:rsid w:val="009E5099"/>
    <w:rsid w:val="00A04E77"/>
    <w:rsid w:val="00A06130"/>
    <w:rsid w:val="00A100BE"/>
    <w:rsid w:val="00A16E05"/>
    <w:rsid w:val="00A767A6"/>
    <w:rsid w:val="00AD77D5"/>
    <w:rsid w:val="00AE7C3A"/>
    <w:rsid w:val="00B67C11"/>
    <w:rsid w:val="00B97DD7"/>
    <w:rsid w:val="00BB3335"/>
    <w:rsid w:val="00BB4E34"/>
    <w:rsid w:val="00BC453D"/>
    <w:rsid w:val="00BC5E15"/>
    <w:rsid w:val="00BF0421"/>
    <w:rsid w:val="00C4375B"/>
    <w:rsid w:val="00C65674"/>
    <w:rsid w:val="00C744EE"/>
    <w:rsid w:val="00CB7BED"/>
    <w:rsid w:val="00CC0DD9"/>
    <w:rsid w:val="00CD40D9"/>
    <w:rsid w:val="00D04AA0"/>
    <w:rsid w:val="00DB0CCF"/>
    <w:rsid w:val="00DB227E"/>
    <w:rsid w:val="00DD35E8"/>
    <w:rsid w:val="00DD48E9"/>
    <w:rsid w:val="00DE3510"/>
    <w:rsid w:val="00E0354A"/>
    <w:rsid w:val="00E0726E"/>
    <w:rsid w:val="00E225DC"/>
    <w:rsid w:val="00E34714"/>
    <w:rsid w:val="00E35D54"/>
    <w:rsid w:val="00E65828"/>
    <w:rsid w:val="00E65FBB"/>
    <w:rsid w:val="00E73A78"/>
    <w:rsid w:val="00E806CE"/>
    <w:rsid w:val="00E91BE0"/>
    <w:rsid w:val="00EC1352"/>
    <w:rsid w:val="00EC58C7"/>
    <w:rsid w:val="00ED2819"/>
    <w:rsid w:val="00ED5E0E"/>
    <w:rsid w:val="00F316D3"/>
    <w:rsid w:val="00F66233"/>
    <w:rsid w:val="00F9506F"/>
    <w:rsid w:val="00FA6FAA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0</TotalTime>
  <Pages>1</Pages>
  <Words>193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3</cp:revision>
  <cp:lastPrinted>2024-10-10T05:50:00Z</cp:lastPrinted>
  <dcterms:created xsi:type="dcterms:W3CDTF">2024-10-10T13:48:00Z</dcterms:created>
  <dcterms:modified xsi:type="dcterms:W3CDTF">2024-10-11T05:45:00Z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